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4D7D7E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0F61FA">
        <w:rPr>
          <w:rFonts w:ascii="Times New Roman" w:hAnsi="Times New Roman"/>
          <w:noProof/>
          <w:sz w:val="20"/>
          <w:szCs w:val="20"/>
        </w:rPr>
        <w:t>Robinson, Hall</w:t>
      </w:r>
      <w:r w:rsidR="000F61FA" w:rsidRPr="0A07243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</w:rPr>
        <w:t>D</w:t>
      </w:r>
      <w:r w:rsidR="00AB7DC6">
        <w:rPr>
          <w:rFonts w:ascii="Times New Roman" w:hAnsi="Times New Roman"/>
          <w:sz w:val="20"/>
        </w:rPr>
        <w:t>ate:1</w:t>
      </w:r>
      <w:r w:rsidR="00BE2D22">
        <w:rPr>
          <w:rFonts w:ascii="Times New Roman" w:hAnsi="Times New Roman"/>
          <w:sz w:val="20"/>
        </w:rPr>
        <w:t>0</w:t>
      </w:r>
      <w:r w:rsidR="00AB7DC6">
        <w:rPr>
          <w:rFonts w:ascii="Times New Roman" w:hAnsi="Times New Roman"/>
          <w:sz w:val="20"/>
        </w:rPr>
        <w:t>/</w:t>
      </w:r>
      <w:r w:rsidR="00E72EDB">
        <w:rPr>
          <w:rFonts w:ascii="Times New Roman" w:hAnsi="Times New Roman"/>
          <w:sz w:val="20"/>
        </w:rPr>
        <w:t>21-25</w:t>
      </w:r>
      <w:r>
        <w:rPr>
          <w:rFonts w:ascii="Times New Roman" w:hAnsi="Times New Roman"/>
          <w:sz w:val="20"/>
        </w:rPr>
        <w:tab/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24ABAF9F" w:rsidR="00664D89" w:rsidRDefault="00BE2D2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ALABAMA’S ENTRY INTO STATEHOOD, AND   THE THREE BRANCHES OF GOVERNMENT OF ALABAMA CONSTITUTION. (5)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1EC1DCA" w14:textId="67EFBDC1" w:rsidR="00732B08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DISTINGUISH THE 3 BRANCHES OF GOVERNMENTS.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1D54200" w14:textId="21656992" w:rsidR="007357D6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LEGISTLATIVE BRANCH</w:t>
                            </w:r>
                          </w:p>
                          <w:p w14:paraId="0B983768" w14:textId="01599C84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JUDICIAL BRANCH</w:t>
                            </w:r>
                          </w:p>
                          <w:p w14:paraId="60DF1939" w14:textId="4DA53F2A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EXCUTIVE BRANCH</w:t>
                            </w:r>
                          </w:p>
                          <w:p w14:paraId="3FE13776" w14:textId="74A36D49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1D54200" w14:textId="21656992" w:rsidR="007357D6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LEGISTLATIVE BRANCH</w:t>
                      </w:r>
                    </w:p>
                    <w:p w14:paraId="0B983768" w14:textId="01599C84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JUDICIAL BRANCH</w:t>
                      </w:r>
                    </w:p>
                    <w:p w14:paraId="60DF1939" w14:textId="4DA53F2A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EXCUTIVE BRANCH</w:t>
                      </w:r>
                    </w:p>
                    <w:p w14:paraId="3FE13776" w14:textId="74A36D49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VETO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E2D2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5E70876" w:rsidR="00BE2D22" w:rsidRPr="00FC3CC3" w:rsidRDefault="00BE2D22" w:rsidP="00BE2D22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B3C76A0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99FB736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F44596C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ARE THE THREE BRANCHES OF GOVERNMENTS?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10E0582" w:rsidR="00BE2D22" w:rsidRPr="005016AE" w:rsidRDefault="00BE2D22" w:rsidP="00BE2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ARE THE THREE BRANCHES OF GOVERNMENTS?</w:t>
            </w:r>
          </w:p>
        </w:tc>
      </w:tr>
      <w:tr w:rsidR="00BE2D2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E2D22" w:rsidRDefault="00BE2D22" w:rsidP="00BE2D2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E2D22" w:rsidRPr="005F4763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0BBD2A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BDBFF10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1D4F21F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15987AD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B6A76E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C2C1" w14:textId="77777777" w:rsidR="00745D6E" w:rsidRDefault="00745D6E" w:rsidP="00857076">
      <w:r>
        <w:separator/>
      </w:r>
    </w:p>
  </w:endnote>
  <w:endnote w:type="continuationSeparator" w:id="0">
    <w:p w14:paraId="6BC15906" w14:textId="77777777" w:rsidR="00745D6E" w:rsidRDefault="00745D6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3351" w14:textId="77777777" w:rsidR="00745D6E" w:rsidRDefault="00745D6E" w:rsidP="00857076">
      <w:r>
        <w:separator/>
      </w:r>
    </w:p>
  </w:footnote>
  <w:footnote w:type="continuationSeparator" w:id="0">
    <w:p w14:paraId="79F126F1" w14:textId="77777777" w:rsidR="00745D6E" w:rsidRDefault="00745D6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0F61FA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2AC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530C2"/>
    <w:rsid w:val="00664D89"/>
    <w:rsid w:val="00665CD5"/>
    <w:rsid w:val="00680FDC"/>
    <w:rsid w:val="006A59F7"/>
    <w:rsid w:val="006A5A97"/>
    <w:rsid w:val="006C1845"/>
    <w:rsid w:val="006D2A56"/>
    <w:rsid w:val="007239D6"/>
    <w:rsid w:val="00727144"/>
    <w:rsid w:val="00732B08"/>
    <w:rsid w:val="007357D6"/>
    <w:rsid w:val="00745D6E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94FF0"/>
    <w:rsid w:val="008D050D"/>
    <w:rsid w:val="008E7E95"/>
    <w:rsid w:val="008F0A91"/>
    <w:rsid w:val="009007B8"/>
    <w:rsid w:val="009026BA"/>
    <w:rsid w:val="00910FB8"/>
    <w:rsid w:val="00925D15"/>
    <w:rsid w:val="0094442D"/>
    <w:rsid w:val="009605B5"/>
    <w:rsid w:val="009B2222"/>
    <w:rsid w:val="009B228C"/>
    <w:rsid w:val="009E2A4F"/>
    <w:rsid w:val="00A04738"/>
    <w:rsid w:val="00A20AC7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A58C4"/>
    <w:rsid w:val="00BA6E66"/>
    <w:rsid w:val="00BE2D22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769</Words>
  <Characters>4157</Characters>
  <Application>Microsoft Office Word</Application>
  <DocSecurity>0</DocSecurity>
  <Lines>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2023-12-01T20:53:00Z</cp:lastPrinted>
  <dcterms:created xsi:type="dcterms:W3CDTF">2024-10-21T02:05:00Z</dcterms:created>
  <dcterms:modified xsi:type="dcterms:W3CDTF">2024-10-21T02:05:00Z</dcterms:modified>
</cp:coreProperties>
</file>