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0F0C0B7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2FAD56C0">
        <w:rPr>
          <w:rFonts w:ascii="Times New Roman" w:hAnsi="Times New Roman"/>
          <w:sz w:val="20"/>
          <w:szCs w:val="20"/>
        </w:rPr>
        <w:t>T</w:t>
      </w:r>
      <w:r w:rsidR="00664D89" w:rsidRPr="2FAD56C0">
        <w:rPr>
          <w:rFonts w:ascii="Times New Roman" w:hAnsi="Times New Roman"/>
          <w:sz w:val="20"/>
          <w:szCs w:val="20"/>
        </w:rPr>
        <w:t>eache</w:t>
      </w:r>
      <w:r w:rsidR="00DD0F34" w:rsidRPr="2FAD56C0">
        <w:rPr>
          <w:rFonts w:ascii="Times New Roman" w:hAnsi="Times New Roman"/>
          <w:sz w:val="20"/>
          <w:szCs w:val="20"/>
        </w:rPr>
        <w:t xml:space="preserve">rs: </w:t>
      </w:r>
      <w:r w:rsidR="006615B6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2FAD56C0">
        <w:rPr>
          <w:rFonts w:ascii="Times New Roman" w:hAnsi="Times New Roman"/>
          <w:sz w:val="20"/>
          <w:szCs w:val="20"/>
        </w:rPr>
        <w:t xml:space="preserve">  </w:t>
      </w:r>
      <w:r w:rsidR="20F18A3C" w:rsidRPr="2FAD56C0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15B6">
        <w:tab/>
      </w:r>
      <w:r w:rsidR="00664D89" w:rsidRPr="2FAD56C0">
        <w:rPr>
          <w:rFonts w:ascii="Times New Roman" w:hAnsi="Times New Roman"/>
          <w:sz w:val="20"/>
          <w:szCs w:val="20"/>
        </w:rPr>
        <w:t xml:space="preserve">Date: </w:t>
      </w:r>
      <w:r w:rsidR="001006DC" w:rsidRPr="2FAD56C0">
        <w:rPr>
          <w:rFonts w:ascii="Times New Roman" w:hAnsi="Times New Roman"/>
          <w:noProof/>
          <w:sz w:val="20"/>
          <w:szCs w:val="20"/>
        </w:rPr>
        <w:t xml:space="preserve"> </w:t>
      </w:r>
      <w:r w:rsidR="003F03C1" w:rsidRPr="2FAD56C0">
        <w:rPr>
          <w:rFonts w:ascii="Times New Roman" w:hAnsi="Times New Roman"/>
          <w:noProof/>
          <w:sz w:val="20"/>
          <w:szCs w:val="20"/>
          <w:u w:val="single"/>
        </w:rPr>
        <w:t xml:space="preserve">August </w:t>
      </w:r>
      <w:r w:rsidR="0DFCB767" w:rsidRPr="2FAD56C0">
        <w:rPr>
          <w:rFonts w:ascii="Times New Roman" w:hAnsi="Times New Roman"/>
          <w:noProof/>
          <w:sz w:val="20"/>
          <w:szCs w:val="20"/>
          <w:u w:val="single"/>
        </w:rPr>
        <w:t>12-16, 2024</w:t>
      </w:r>
      <w:r w:rsidR="76EBD339" w:rsidRPr="2FAD56C0">
        <w:rPr>
          <w:rFonts w:ascii="Times New Roman" w:hAnsi="Times New Roman"/>
          <w:sz w:val="20"/>
          <w:szCs w:val="20"/>
        </w:rPr>
        <w:t xml:space="preserve">    </w:t>
      </w:r>
      <w:r w:rsidR="26210208" w:rsidRPr="2FAD56C0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2FAD56C0">
        <w:rPr>
          <w:rFonts w:ascii="Times New Roman" w:hAnsi="Times New Roman"/>
          <w:sz w:val="20"/>
          <w:szCs w:val="20"/>
        </w:rPr>
        <w:t xml:space="preserve">Subject: </w:t>
      </w:r>
      <w:r w:rsidR="001006DC" w:rsidRPr="2FAD56C0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00664D89" w:rsidRPr="2FAD56C0">
        <w:rPr>
          <w:rFonts w:ascii="Times New Roman" w:hAnsi="Times New Roman"/>
          <w:sz w:val="20"/>
          <w:szCs w:val="20"/>
        </w:rPr>
        <w:t xml:space="preserve">     </w:t>
      </w:r>
      <w:r w:rsidR="72677FB0" w:rsidRPr="2FAD56C0">
        <w:rPr>
          <w:rFonts w:ascii="Times New Roman" w:hAnsi="Times New Roman"/>
          <w:sz w:val="20"/>
          <w:szCs w:val="20"/>
        </w:rPr>
        <w:t xml:space="preserve">               </w:t>
      </w:r>
      <w:r w:rsidR="00764259" w:rsidRPr="2FAD56C0">
        <w:rPr>
          <w:rFonts w:ascii="Times New Roman" w:hAnsi="Times New Roman"/>
          <w:sz w:val="20"/>
          <w:szCs w:val="20"/>
        </w:rPr>
        <w:t>Period</w:t>
      </w:r>
      <w:r w:rsidR="00664D89" w:rsidRPr="2FAD56C0">
        <w:rPr>
          <w:rFonts w:ascii="Times New Roman" w:hAnsi="Times New Roman"/>
          <w:sz w:val="20"/>
          <w:szCs w:val="20"/>
        </w:rPr>
        <w:t xml:space="preserve">: </w:t>
      </w:r>
      <w:r w:rsidR="006615B6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="00664D89" w:rsidRPr="2FAD56C0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89AC248" w14:textId="4D0C05D6" w:rsidR="21DA026F" w:rsidRDefault="21DA026F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3.1 Illustrate the product of two whole numbers a</w:t>
            </w:r>
            <w:r w:rsidR="106E8CD4" w:rsidRPr="2591F101">
              <w:rPr>
                <w:rFonts w:ascii="Times New Roman" w:hAnsi="Times New Roman"/>
                <w:sz w:val="16"/>
                <w:szCs w:val="16"/>
              </w:rPr>
              <w:t xml:space="preserve">s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equal groups by identifying the number of groups an</w:t>
            </w:r>
            <w:r w:rsidR="569B0140" w:rsidRPr="2591F101">
              <w:rPr>
                <w:rFonts w:ascii="Times New Roman" w:hAnsi="Times New Roman"/>
                <w:sz w:val="16"/>
                <w:szCs w:val="16"/>
              </w:rPr>
              <w:t xml:space="preserve">d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the number in each group and re</w:t>
            </w:r>
            <w:r w:rsidR="3B95CB30" w:rsidRPr="2591F101">
              <w:rPr>
                <w:rFonts w:ascii="Times New Roman" w:hAnsi="Times New Roman"/>
                <w:sz w:val="16"/>
                <w:szCs w:val="16"/>
              </w:rPr>
              <w:t>present</w:t>
            </w:r>
            <w:r w:rsidR="20237A0A" w:rsidRPr="2591F101">
              <w:rPr>
                <w:rFonts w:ascii="Times New Roman" w:hAnsi="Times New Roman"/>
                <w:sz w:val="16"/>
                <w:szCs w:val="16"/>
              </w:rPr>
              <w:t xml:space="preserve"> as a </w:t>
            </w:r>
            <w:r w:rsidR="3B95CB30" w:rsidRPr="2591F101">
              <w:rPr>
                <w:rFonts w:ascii="Times New Roman" w:hAnsi="Times New Roman"/>
                <w:sz w:val="16"/>
                <w:szCs w:val="16"/>
              </w:rPr>
              <w:t>written expression.</w:t>
            </w:r>
          </w:p>
          <w:p w14:paraId="61F3A247" w14:textId="6B303AA0" w:rsidR="003F03C1" w:rsidRDefault="19524769" w:rsidP="003F03C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3.2 Illustrate and interpret the quotient of two whole numbers as the number of objects in each group or</w:t>
            </w:r>
            <w:r w:rsidR="5431075B" w:rsidRPr="2591F101">
              <w:rPr>
                <w:rFonts w:ascii="Times New Roman" w:hAnsi="Times New Roman"/>
                <w:sz w:val="16"/>
                <w:szCs w:val="16"/>
              </w:rPr>
              <w:t xml:space="preserve"> the number of groups when the whole is partitioned into equal shares.</w:t>
            </w:r>
          </w:p>
          <w:p w14:paraId="166B57AD" w14:textId="3E82F466" w:rsidR="235F6246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3.3 Solve word situations using multiplication and division within 100 involving equal groups,</w:t>
            </w:r>
            <w:r w:rsidR="79528855" w:rsidRPr="2591F101">
              <w:rPr>
                <w:rFonts w:ascii="Times New Roman" w:hAnsi="Times New Roman"/>
                <w:sz w:val="16"/>
                <w:szCs w:val="16"/>
              </w:rPr>
              <w:t xml:space="preserve"> arrays and measurement quantities; represent the situation using models, drawings, and equations with</w:t>
            </w:r>
            <w:r w:rsidR="7B7D1504" w:rsidRPr="2591F101">
              <w:rPr>
                <w:rFonts w:ascii="Times New Roman" w:hAnsi="Times New Roman"/>
                <w:sz w:val="16"/>
                <w:szCs w:val="16"/>
              </w:rPr>
              <w:t xml:space="preserve"> a symbol for the unknown number.</w:t>
            </w:r>
          </w:p>
          <w:p w14:paraId="3E142232" w14:textId="7EEF86E4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19E9AE50" w14:textId="66F0C3A8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519602AF" w:rsidR="00AE6AE8" w:rsidRPr="003B6677" w:rsidRDefault="00556D62" w:rsidP="00AE6AE8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 real-world problems using properties of addition.</w:t>
            </w:r>
          </w:p>
          <w:p w14:paraId="188E2BA0" w14:textId="77777777" w:rsidR="00011F4E" w:rsidRDefault="00556D62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Identify patterns in the additio</w:t>
            </w:r>
            <w:r w:rsidR="00011F4E">
              <w:rPr>
                <w:rFonts w:ascii="Times New Roman" w:hAnsi="Times New Roman"/>
                <w:bCs/>
                <w:sz w:val="16"/>
                <w:szCs w:val="16"/>
              </w:rPr>
              <w:t>n table and explain them using algebraic thinking.</w:t>
            </w:r>
          </w:p>
          <w:p w14:paraId="64C02F9E" w14:textId="77777777" w:rsidR="00011F4E" w:rsidRDefault="00011F4E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Use mental math to add.</w:t>
            </w:r>
          </w:p>
          <w:p w14:paraId="240C8004" w14:textId="6D65BC49" w:rsidR="00011F4E" w:rsidRPr="00011F4E" w:rsidRDefault="00011F4E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Use mental math to subtract.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7619B917" w:rsidR="00FC3CC3" w:rsidRPr="00923893" w:rsidRDefault="00011F4E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Associative (Grouping) Property of Addition</w:t>
                            </w:r>
                          </w:p>
                          <w:p w14:paraId="1D5C46E4" w14:textId="1E2EDA76" w:rsidR="00011F4E" w:rsidRPr="00923893" w:rsidRDefault="00011F4E" w:rsidP="00011F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Commutative (Order) Property of Addition</w:t>
                            </w:r>
                          </w:p>
                          <w:p w14:paraId="624F1690" w14:textId="4FD18641" w:rsidR="00011F4E" w:rsidRPr="00923893" w:rsidRDefault="00011F4E" w:rsidP="00011F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Identity (Zero) Property of Addition</w:t>
                            </w:r>
                          </w:p>
                          <w:p w14:paraId="7362E46B" w14:textId="4D1F3E00" w:rsidR="00923893" w:rsidRPr="00923893" w:rsidRDefault="000F5309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Open Number Line</w:t>
                            </w:r>
                          </w:p>
                          <w:p w14:paraId="3EB8B112" w14:textId="2B3E90D3" w:rsidR="00923893" w:rsidRPr="00923893" w:rsidRDefault="000F5309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Inverse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7619B917" w:rsidR="00FC3CC3" w:rsidRPr="00923893" w:rsidRDefault="00011F4E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Associative (Grouping) Property of Addition</w:t>
                      </w:r>
                    </w:p>
                    <w:p w14:paraId="1D5C46E4" w14:textId="1E2EDA76" w:rsidR="00011F4E" w:rsidRPr="00923893" w:rsidRDefault="00011F4E" w:rsidP="00011F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Commutative (Order) Property of Addition</w:t>
                      </w:r>
                    </w:p>
                    <w:p w14:paraId="624F1690" w14:textId="4FD18641" w:rsidR="00011F4E" w:rsidRPr="00923893" w:rsidRDefault="00011F4E" w:rsidP="00011F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Identity (Zero) Property of Addition</w:t>
                      </w:r>
                    </w:p>
                    <w:p w14:paraId="7362E46B" w14:textId="4D1F3E00" w:rsidR="00923893" w:rsidRPr="00923893" w:rsidRDefault="000F5309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Open Number Line</w:t>
                      </w:r>
                    </w:p>
                    <w:p w14:paraId="3EB8B112" w14:textId="2B3E90D3" w:rsidR="00923893" w:rsidRPr="00923893" w:rsidRDefault="000F5309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Inverse Operations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0A6D80C6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4246F06" w:rsidRPr="2591F101">
              <w:rPr>
                <w:rFonts w:ascii="Times New Roman" w:hAnsi="Times New Roman"/>
                <w:sz w:val="16"/>
                <w:szCs w:val="16"/>
              </w:rPr>
              <w:t>1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11CC2869" w:rsidR="000F5309" w:rsidRPr="00FC3CC3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can </w:t>
            </w:r>
            <w:r w:rsidR="60ABA87D" w:rsidRPr="2591F101">
              <w:rPr>
                <w:rFonts w:ascii="Times New Roman" w:hAnsi="Times New Roman"/>
                <w:sz w:val="16"/>
                <w:szCs w:val="16"/>
              </w:rPr>
              <w:t>you find the total number of objects in equal groups?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A404C91" w14:textId="58D0A3F2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044C292" w:rsidRPr="2591F101"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17A08AB" w:rsidR="000F5309" w:rsidRPr="0024359F" w:rsidRDefault="000F5309" w:rsidP="2591F10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can </w:t>
            </w:r>
            <w:r w:rsidR="77B2EC68" w:rsidRPr="2591F101">
              <w:rPr>
                <w:rFonts w:ascii="Times New Roman" w:hAnsi="Times New Roman"/>
                <w:sz w:val="16"/>
                <w:szCs w:val="16"/>
              </w:rPr>
              <w:t>you use a number line to show multiplication?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87C2D" w14:textId="3DDD628A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558A2E32" w:rsidRPr="2591F101"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A0A096" w14:textId="7A1155F1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 w:rsidR="2189B93D" w:rsidRPr="2591F101">
              <w:rPr>
                <w:rFonts w:ascii="Times New Roman" w:hAnsi="Times New Roman"/>
                <w:sz w:val="16"/>
                <w:szCs w:val="16"/>
              </w:rPr>
              <w:t>does an array show multiplication?</w:t>
            </w:r>
          </w:p>
          <w:p w14:paraId="21D44B15" w14:textId="4D1B0340" w:rsidR="000F5309" w:rsidRPr="00F30782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C37B841" w14:textId="0F505F95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CE8BDD0" w:rsidRPr="2591F101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0A48EDA" w14:textId="58FC4580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How</w:t>
            </w:r>
            <w:r w:rsidR="14968EA3" w:rsidRPr="2591F101">
              <w:rPr>
                <w:rFonts w:ascii="Times New Roman" w:hAnsi="Times New Roman"/>
                <w:sz w:val="16"/>
                <w:szCs w:val="16"/>
              </w:rPr>
              <w:t xml:space="preserve"> many are in each group?</w:t>
            </w:r>
          </w:p>
          <w:p w14:paraId="685128F6" w14:textId="5FB34A56" w:rsidR="000F5309" w:rsidRPr="00F30782" w:rsidRDefault="000F5309" w:rsidP="000F5309">
            <w:pPr>
              <w:pStyle w:val="Heading3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A132021" w14:textId="18E864D2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Topic</w:t>
            </w:r>
            <w:r w:rsidR="2B826C88" w:rsidRPr="2591F10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3AC45C78" w14:textId="4751061D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can </w:t>
            </w:r>
            <w:r w:rsidR="4F120A58" w:rsidRPr="2591F101">
              <w:rPr>
                <w:rFonts w:ascii="Times New Roman" w:hAnsi="Times New Roman"/>
                <w:sz w:val="16"/>
                <w:szCs w:val="16"/>
              </w:rPr>
              <w:t>you divide using repeated subtraction?</w:t>
            </w:r>
          </w:p>
          <w:p w14:paraId="0C9D5863" w14:textId="60FECD34" w:rsidR="000F5309" w:rsidRPr="00195240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4B56A6E" w14:textId="761AD051" w:rsidR="5DA54924" w:rsidRDefault="5DA54924" w:rsidP="2591F101">
            <w:pPr>
              <w:pStyle w:val="Default"/>
              <w:rPr>
                <w:sz w:val="20"/>
                <w:szCs w:val="20"/>
              </w:rPr>
            </w:pPr>
            <w:r w:rsidRPr="2591F101">
              <w:rPr>
                <w:sz w:val="20"/>
                <w:szCs w:val="20"/>
              </w:rPr>
              <w:t xml:space="preserve">Use repeated addition to show the relationship between </w:t>
            </w:r>
            <w:r w:rsidR="195B0F18" w:rsidRPr="2591F101">
              <w:rPr>
                <w:sz w:val="20"/>
                <w:szCs w:val="20"/>
              </w:rPr>
              <w:t xml:space="preserve">multiplication and addition. </w:t>
            </w:r>
            <w:r w:rsidR="00620DCB" w:rsidRPr="2591F101">
              <w:rPr>
                <w:sz w:val="20"/>
                <w:szCs w:val="20"/>
              </w:rPr>
              <w:t>mul</w:t>
            </w:r>
            <w:r w:rsidR="00DD0D02" w:rsidRPr="2591F101">
              <w:rPr>
                <w:sz w:val="20"/>
                <w:szCs w:val="20"/>
              </w:rPr>
              <w:t>t</w:t>
            </w:r>
            <w:r w:rsidR="008409CB" w:rsidRPr="2591F101">
              <w:rPr>
                <w:sz w:val="20"/>
                <w:szCs w:val="20"/>
              </w:rPr>
              <w:t>iplication and addition</w:t>
            </w:r>
            <w:r w:rsidR="008409CB" w:rsidRPr="2591F101">
              <w:rPr>
                <w:b/>
                <w:bCs/>
                <w:sz w:val="20"/>
                <w:szCs w:val="20"/>
              </w:rPr>
              <w:t>.</w:t>
            </w:r>
          </w:p>
          <w:p w14:paraId="7763C236" w14:textId="7E7906F6" w:rsidR="2591F101" w:rsidRDefault="2591F101" w:rsidP="2591F101">
            <w:pPr>
              <w:pStyle w:val="Default"/>
              <w:rPr>
                <w:sz w:val="18"/>
                <w:szCs w:val="18"/>
              </w:rPr>
            </w:pPr>
          </w:p>
          <w:p w14:paraId="688E83B4" w14:textId="7B481AA2" w:rsidR="77F81416" w:rsidRDefault="77F81416" w:rsidP="2591F101">
            <w:pPr>
              <w:pStyle w:val="Default"/>
              <w:rPr>
                <w:sz w:val="18"/>
                <w:szCs w:val="18"/>
              </w:rPr>
            </w:pPr>
            <w:r w:rsidRPr="2591F101">
              <w:rPr>
                <w:sz w:val="18"/>
                <w:szCs w:val="18"/>
              </w:rPr>
              <w:t>Write equations to show the relationship between multiplication and addition.</w:t>
            </w:r>
          </w:p>
          <w:p w14:paraId="4EDBCE06" w14:textId="3AC4AF55" w:rsidR="2591F101" w:rsidRDefault="2591F101" w:rsidP="2591F101">
            <w:pPr>
              <w:pStyle w:val="Default"/>
              <w:rPr>
                <w:sz w:val="18"/>
                <w:szCs w:val="18"/>
              </w:rPr>
            </w:pPr>
          </w:p>
          <w:p w14:paraId="484E7852" w14:textId="0618A906" w:rsidR="000F5309" w:rsidRDefault="00455D1F" w:rsidP="2591F101">
            <w:pPr>
              <w:pStyle w:val="Default"/>
              <w:rPr>
                <w:sz w:val="18"/>
                <w:szCs w:val="18"/>
              </w:rPr>
            </w:pPr>
            <w:r w:rsidRPr="2591F101">
              <w:rPr>
                <w:sz w:val="18"/>
                <w:szCs w:val="18"/>
              </w:rPr>
              <w:t xml:space="preserve">I can </w:t>
            </w:r>
            <w:r w:rsidR="4CEED17C" w:rsidRPr="2591F101">
              <w:rPr>
                <w:sz w:val="18"/>
                <w:szCs w:val="18"/>
              </w:rPr>
              <w:t>use counters to show the groups.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F89A58B" w14:textId="39C64493" w:rsidR="000F5309" w:rsidRPr="000050E9" w:rsidRDefault="4D979B55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Use number lines to join equal groups.</w:t>
            </w:r>
          </w:p>
          <w:p w14:paraId="4B526084" w14:textId="643E10CD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</w:p>
          <w:p w14:paraId="6D004E46" w14:textId="4D55DE66" w:rsidR="000F5309" w:rsidRPr="000050E9" w:rsidRDefault="4D979B55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Read a number line and draw jumps to show joining equal groups.</w:t>
            </w:r>
          </w:p>
          <w:p w14:paraId="50EEE394" w14:textId="3490FF42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</w:p>
          <w:p w14:paraId="6A396962" w14:textId="5149BBEE" w:rsidR="000F5309" w:rsidRPr="000050E9" w:rsidRDefault="6E115679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 w:rsidR="309356D3" w:rsidRPr="2591F101">
              <w:rPr>
                <w:sz w:val="16"/>
                <w:szCs w:val="16"/>
              </w:rPr>
              <w:t>use a number line and skip counting to show multiplication.</w:t>
            </w:r>
          </w:p>
          <w:p w14:paraId="7D83D0A7" w14:textId="15C5CF00" w:rsidR="000F5309" w:rsidRPr="000050E9" w:rsidRDefault="6E115679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 </w:t>
            </w:r>
          </w:p>
          <w:p w14:paraId="056AADFF" w14:textId="4348A792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4B7145D" w14:textId="08920B6B" w:rsidR="1F736D6C" w:rsidRDefault="1F736D6C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Use arrays and properties to understand multiplication.</w:t>
            </w:r>
          </w:p>
          <w:p w14:paraId="23CC0202" w14:textId="32DB501D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961830D" w14:textId="238F7490" w:rsidR="1F736D6C" w:rsidRDefault="1F736D6C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Represent an array by writing a multiplication equation or skip counting</w:t>
            </w:r>
            <w:r w:rsidR="622148DA" w:rsidRPr="2591F101">
              <w:rPr>
                <w:rFonts w:ascii="Times New Roman" w:hAnsi="Times New Roman"/>
                <w:sz w:val="16"/>
                <w:szCs w:val="16"/>
              </w:rPr>
              <w:t xml:space="preserve"> patterns.</w:t>
            </w:r>
          </w:p>
          <w:p w14:paraId="17E163E1" w14:textId="0BEC8E8E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8A1B8B2" w14:textId="4EFA421F" w:rsidR="000F5309" w:rsidRPr="000F5309" w:rsidRDefault="000F5309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I can</w:t>
            </w:r>
            <w:r w:rsidR="6AA49907" w:rsidRPr="2591F101">
              <w:rPr>
                <w:rFonts w:ascii="Times New Roman" w:hAnsi="Times New Roman"/>
                <w:sz w:val="16"/>
                <w:szCs w:val="16"/>
              </w:rPr>
              <w:t xml:space="preserve"> use an array and properties to show multiplication.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0D6664D" w14:textId="2AE63FA7" w:rsidR="1C9043AB" w:rsidRDefault="1C9043AB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Use sharing to separate equal groups and to think about division.</w:t>
            </w:r>
          </w:p>
          <w:p w14:paraId="6FD0AC62" w14:textId="1D48F093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9C3EC98" w14:textId="25EBB649" w:rsidR="1C9043AB" w:rsidRDefault="1C9043AB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Read word problems to identify and solve sharing situations with equal </w:t>
            </w:r>
            <w:r w:rsidR="670530C3" w:rsidRPr="2591F101">
              <w:rPr>
                <w:rFonts w:ascii="Times New Roman" w:hAnsi="Times New Roman"/>
                <w:sz w:val="16"/>
                <w:szCs w:val="16"/>
              </w:rPr>
              <w:t>groups.</w:t>
            </w:r>
          </w:p>
          <w:p w14:paraId="409871E2" w14:textId="29C1542E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03C962D" w14:textId="3F61C3A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F377330" w14:textId="1813C282" w:rsidR="000F5309" w:rsidRPr="000F5309" w:rsidRDefault="000F5309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410C5566" w:rsidRPr="2591F101">
              <w:rPr>
                <w:rFonts w:ascii="Times New Roman" w:hAnsi="Times New Roman"/>
                <w:sz w:val="16"/>
                <w:szCs w:val="16"/>
              </w:rPr>
              <w:t>equal groups to show multiplication.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13DAB1D" w14:textId="084FEA79" w:rsidR="1C33B63B" w:rsidRDefault="1C33B63B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Use repeated subtraction to show the relationship between division and subtraction.</w:t>
            </w:r>
          </w:p>
          <w:p w14:paraId="67999E8C" w14:textId="22CB91FA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52BE3A51" w14:textId="5A23AF59" w:rsidR="1C33B63B" w:rsidRDefault="1C33B63B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>Read word problems and write equations to show the relationship between division and subtraction.</w:t>
            </w:r>
          </w:p>
          <w:p w14:paraId="330E6755" w14:textId="6711F6F9" w:rsidR="2591F101" w:rsidRDefault="2591F101" w:rsidP="2591F101">
            <w:pPr>
              <w:pStyle w:val="Default"/>
              <w:rPr>
                <w:sz w:val="16"/>
                <w:szCs w:val="16"/>
              </w:rPr>
            </w:pPr>
          </w:p>
          <w:p w14:paraId="2D4AA8D8" w14:textId="66F48ED7" w:rsidR="000F5309" w:rsidRPr="000050E9" w:rsidRDefault="000F5309" w:rsidP="2591F101">
            <w:pPr>
              <w:pStyle w:val="Default"/>
              <w:rPr>
                <w:sz w:val="16"/>
                <w:szCs w:val="16"/>
              </w:rPr>
            </w:pPr>
            <w:r w:rsidRPr="2591F101">
              <w:rPr>
                <w:sz w:val="16"/>
                <w:szCs w:val="16"/>
              </w:rPr>
              <w:t xml:space="preserve">I can </w:t>
            </w:r>
            <w:r w:rsidR="48FD1630" w:rsidRPr="2591F101">
              <w:rPr>
                <w:sz w:val="16"/>
                <w:szCs w:val="16"/>
              </w:rPr>
              <w:t>use repeated subtraction to find how groups.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49E60B3E" w:rsidR="00664D8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9CA81EE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18E76712" w14:textId="77777777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AE3296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069EEB1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DD7855F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7AF6A4E9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52D56B7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7646932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D0D3ED7" w14:textId="36DEA0CD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 8 Opener</w:t>
            </w:r>
          </w:p>
          <w:p w14:paraId="15CBADAB" w14:textId="057BA3CC" w:rsidR="00E175F8" w:rsidRPr="00195240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pp. </w:t>
            </w:r>
            <w:r w:rsidR="09E6E3F2" w:rsidRPr="2591F101">
              <w:rPr>
                <w:rFonts w:ascii="Times New Roman" w:hAnsi="Times New Roman"/>
                <w:sz w:val="16"/>
                <w:szCs w:val="16"/>
              </w:rPr>
              <w:t>4-8</w:t>
            </w:r>
          </w:p>
          <w:p w14:paraId="3DC71D8C" w14:textId="59C981ED" w:rsidR="00E175F8" w:rsidRPr="008D050D" w:rsidRDefault="00E175F8" w:rsidP="00E175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31D7458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6C0506C5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7E19341" w14:textId="64FB5108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5F47E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Addition Properties</w:t>
            </w:r>
          </w:p>
          <w:p w14:paraId="43DAD671" w14:textId="2D9CD052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45D1A671" w:rsidRPr="2591F101">
              <w:rPr>
                <w:rFonts w:ascii="Times New Roman" w:hAnsi="Times New Roman"/>
                <w:sz w:val="16"/>
                <w:szCs w:val="16"/>
              </w:rPr>
              <w:t>10-12</w:t>
            </w:r>
          </w:p>
          <w:p w14:paraId="3AF47EDC" w14:textId="47475DD1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17E6FB49" w14:textId="51F2410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0051C228" w14:textId="4B80FDE8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2E997B95" w14:textId="23F7E91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8B57F73" w14:textId="3803A2C3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E87E52F" w14:textId="5A58A9A8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 Solving</w:t>
            </w:r>
          </w:p>
          <w:p w14:paraId="1AC568DE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69617AEA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1-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Algebra: Addition Patterns</w:t>
            </w:r>
          </w:p>
          <w:p w14:paraId="32205668" w14:textId="5AB5FC1C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6AD0A544" w:rsidRPr="2591F101">
              <w:rPr>
                <w:rFonts w:ascii="Times New Roman" w:hAnsi="Times New Roman"/>
                <w:sz w:val="16"/>
                <w:szCs w:val="16"/>
              </w:rPr>
              <w:t>14-16</w:t>
            </w:r>
          </w:p>
          <w:p w14:paraId="1D9FA7D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10F72865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74D56821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3A08B818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B8B3F2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28033548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 Solving</w:t>
            </w:r>
          </w:p>
          <w:p w14:paraId="2254BA6F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64D6B6E1" w14:textId="581C26C1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Mental Math: Addition</w:t>
            </w:r>
          </w:p>
          <w:p w14:paraId="1C32C7C8" w14:textId="20D39AC8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3ACC701A" w:rsidRPr="2591F101">
              <w:rPr>
                <w:rFonts w:ascii="Times New Roman" w:hAnsi="Times New Roman"/>
                <w:sz w:val="16"/>
                <w:szCs w:val="16"/>
              </w:rPr>
              <w:t>18-20</w:t>
            </w:r>
          </w:p>
          <w:p w14:paraId="632708A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6B8446C2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4C9B7AFC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3C9EEC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4DA7BAB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CC7497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 Solving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79DF64BF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3E6400">
              <w:rPr>
                <w:rFonts w:ascii="Times New Roman" w:hAnsi="Times New Roman"/>
                <w:iCs/>
                <w:sz w:val="16"/>
                <w:szCs w:val="16"/>
              </w:rPr>
              <w:t>1-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E175F8">
              <w:rPr>
                <w:rFonts w:ascii="Times New Roman" w:hAnsi="Times New Roman"/>
                <w:iCs/>
                <w:sz w:val="16"/>
                <w:szCs w:val="16"/>
              </w:rPr>
              <w:t>Mental Math: Subtraction</w:t>
            </w:r>
          </w:p>
          <w:p w14:paraId="5A37256C" w14:textId="54865990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6A135105" w:rsidRPr="2591F101">
              <w:rPr>
                <w:rFonts w:ascii="Times New Roman" w:hAnsi="Times New Roman"/>
                <w:sz w:val="16"/>
                <w:szCs w:val="16"/>
              </w:rPr>
              <w:t>22-24</w:t>
            </w:r>
          </w:p>
          <w:p w14:paraId="10A3956D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Solve and Share</w:t>
            </w:r>
          </w:p>
          <w:p w14:paraId="6EA82D5E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44E166E2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1634D022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03216EA3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349E25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 Solving</w:t>
            </w:r>
          </w:p>
          <w:p w14:paraId="172F9650" w14:textId="77777777" w:rsidR="00E175F8" w:rsidRPr="00745F85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052FFA37" w:rsidR="00FC3CC3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</w:p>
          <w:p w14:paraId="33860BA5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97E8143" w14:textId="0A432C95" w:rsidR="00E175F8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Properties (TE 292A)</w:t>
            </w:r>
          </w:p>
          <w:p w14:paraId="16E500B5" w14:textId="594894A9" w:rsidR="00664D89" w:rsidRPr="006D2A56" w:rsidRDefault="00DF5F4D" w:rsidP="00DF5F4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7AF3"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-1 Reteach</w:t>
            </w:r>
          </w:p>
        </w:tc>
        <w:tc>
          <w:tcPr>
            <w:tcW w:w="2614" w:type="dxa"/>
          </w:tcPr>
          <w:p w14:paraId="48560BE2" w14:textId="7EEE0F61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Addition Patterns (TE 296A)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3F078F47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2" w:type="dxa"/>
          </w:tcPr>
          <w:p w14:paraId="72981E99" w14:textId="32B749D8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Use Mental Math to Add (TE 300A)</w:t>
            </w:r>
          </w:p>
          <w:p w14:paraId="6B8CDD09" w14:textId="31EBC675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>-3 Reteach</w:t>
            </w:r>
            <w:r w:rsidR="00DF5F4D"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D5B938F" w14:textId="04F8DEE9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Use Mental Math to Subtract (TE 304A)</w:t>
            </w:r>
          </w:p>
          <w:p w14:paraId="16089822" w14:textId="70C90201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51E5F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>-4 Reteach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16A014E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358DB0AF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2614" w:type="dxa"/>
          </w:tcPr>
          <w:p w14:paraId="18105256" w14:textId="6F21EA6B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</w:tcPr>
          <w:p w14:paraId="453369DC" w14:textId="24B970A2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</w:t>
            </w:r>
            <w:r w:rsidR="00DF5F4D">
              <w:rPr>
                <w:rFonts w:ascii="Times New Roman" w:hAnsi="Times New Roman"/>
                <w:sz w:val="16"/>
                <w:szCs w:val="16"/>
              </w:rPr>
              <w:t>-3</w:t>
            </w:r>
          </w:p>
        </w:tc>
        <w:tc>
          <w:tcPr>
            <w:tcW w:w="2790" w:type="dxa"/>
            <w:gridSpan w:val="2"/>
          </w:tcPr>
          <w:p w14:paraId="6070F4BC" w14:textId="4781E0EA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106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4F45" w14:textId="77777777" w:rsidR="004D1E28" w:rsidRDefault="004D1E28" w:rsidP="00857076">
      <w:r>
        <w:separator/>
      </w:r>
    </w:p>
  </w:endnote>
  <w:endnote w:type="continuationSeparator" w:id="0">
    <w:p w14:paraId="164F3683" w14:textId="77777777" w:rsidR="004D1E28" w:rsidRDefault="004D1E28" w:rsidP="00857076">
      <w:r>
        <w:continuationSeparator/>
      </w:r>
    </w:p>
  </w:endnote>
  <w:endnote w:type="continuationNotice" w:id="1">
    <w:p w14:paraId="0A22B45F" w14:textId="77777777" w:rsidR="004D1E28" w:rsidRDefault="004D1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46A6" w14:textId="77777777" w:rsidR="004D1E28" w:rsidRDefault="004D1E28" w:rsidP="00857076">
      <w:r>
        <w:separator/>
      </w:r>
    </w:p>
  </w:footnote>
  <w:footnote w:type="continuationSeparator" w:id="0">
    <w:p w14:paraId="658B3B0A" w14:textId="77777777" w:rsidR="004D1E28" w:rsidRDefault="004D1E28" w:rsidP="00857076">
      <w:r>
        <w:continuationSeparator/>
      </w:r>
    </w:p>
  </w:footnote>
  <w:footnote w:type="continuationNotice" w:id="1">
    <w:p w14:paraId="1EEC47C6" w14:textId="77777777" w:rsidR="004D1E28" w:rsidRDefault="004D1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55770"/>
    <w:multiLevelType w:val="hybridMultilevel"/>
    <w:tmpl w:val="507E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3"/>
  </w:num>
  <w:num w:numId="3" w16cid:durableId="1767798971">
    <w:abstractNumId w:val="6"/>
  </w:num>
  <w:num w:numId="4" w16cid:durableId="389546790">
    <w:abstractNumId w:val="4"/>
  </w:num>
  <w:num w:numId="5" w16cid:durableId="119418468">
    <w:abstractNumId w:val="5"/>
  </w:num>
  <w:num w:numId="6" w16cid:durableId="812214415">
    <w:abstractNumId w:val="1"/>
  </w:num>
  <w:num w:numId="7" w16cid:durableId="12831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EE1"/>
    <w:rsid w:val="000050E9"/>
    <w:rsid w:val="00011F4E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51017"/>
    <w:rsid w:val="00156411"/>
    <w:rsid w:val="00161E2A"/>
    <w:rsid w:val="00187435"/>
    <w:rsid w:val="00195240"/>
    <w:rsid w:val="00197D4C"/>
    <w:rsid w:val="001B38BB"/>
    <w:rsid w:val="001D56AE"/>
    <w:rsid w:val="001F0436"/>
    <w:rsid w:val="0024359F"/>
    <w:rsid w:val="00256095"/>
    <w:rsid w:val="002611BA"/>
    <w:rsid w:val="00261A88"/>
    <w:rsid w:val="002823B5"/>
    <w:rsid w:val="0028794B"/>
    <w:rsid w:val="00293B64"/>
    <w:rsid w:val="002B01B0"/>
    <w:rsid w:val="002D6EA2"/>
    <w:rsid w:val="00316412"/>
    <w:rsid w:val="00331EA5"/>
    <w:rsid w:val="00341FE1"/>
    <w:rsid w:val="00367D0B"/>
    <w:rsid w:val="00380F50"/>
    <w:rsid w:val="003B3EA8"/>
    <w:rsid w:val="003B6677"/>
    <w:rsid w:val="003E188A"/>
    <w:rsid w:val="003E6400"/>
    <w:rsid w:val="003F03C1"/>
    <w:rsid w:val="00403D71"/>
    <w:rsid w:val="00451D26"/>
    <w:rsid w:val="00455D1F"/>
    <w:rsid w:val="004849DA"/>
    <w:rsid w:val="00492181"/>
    <w:rsid w:val="004B1079"/>
    <w:rsid w:val="004C0508"/>
    <w:rsid w:val="004C2FC8"/>
    <w:rsid w:val="004D1E28"/>
    <w:rsid w:val="005016AE"/>
    <w:rsid w:val="005028D6"/>
    <w:rsid w:val="00503247"/>
    <w:rsid w:val="00530A91"/>
    <w:rsid w:val="00541B6E"/>
    <w:rsid w:val="00553220"/>
    <w:rsid w:val="00556D62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15B6"/>
    <w:rsid w:val="00664D89"/>
    <w:rsid w:val="00665CD5"/>
    <w:rsid w:val="00680FDC"/>
    <w:rsid w:val="00697AF3"/>
    <w:rsid w:val="006A5A97"/>
    <w:rsid w:val="006D2A56"/>
    <w:rsid w:val="0070106D"/>
    <w:rsid w:val="00701C5A"/>
    <w:rsid w:val="007239D6"/>
    <w:rsid w:val="00727144"/>
    <w:rsid w:val="00745F85"/>
    <w:rsid w:val="007524AF"/>
    <w:rsid w:val="00760A81"/>
    <w:rsid w:val="00764259"/>
    <w:rsid w:val="00781978"/>
    <w:rsid w:val="00795446"/>
    <w:rsid w:val="007A1762"/>
    <w:rsid w:val="007B14DD"/>
    <w:rsid w:val="007C212E"/>
    <w:rsid w:val="007C3148"/>
    <w:rsid w:val="007D40F8"/>
    <w:rsid w:val="007F1C3E"/>
    <w:rsid w:val="0080351F"/>
    <w:rsid w:val="00822179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A04738"/>
    <w:rsid w:val="00A44089"/>
    <w:rsid w:val="00A51E5F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76E66"/>
    <w:rsid w:val="00B82C94"/>
    <w:rsid w:val="00BA58C4"/>
    <w:rsid w:val="00BE0AFB"/>
    <w:rsid w:val="00C3070A"/>
    <w:rsid w:val="00C61774"/>
    <w:rsid w:val="00C70745"/>
    <w:rsid w:val="00C90FF6"/>
    <w:rsid w:val="00CA27FE"/>
    <w:rsid w:val="00CD3C1F"/>
    <w:rsid w:val="00CE4F5E"/>
    <w:rsid w:val="00D0321F"/>
    <w:rsid w:val="00D15574"/>
    <w:rsid w:val="00D1655A"/>
    <w:rsid w:val="00D20990"/>
    <w:rsid w:val="00D2263E"/>
    <w:rsid w:val="00D45CCD"/>
    <w:rsid w:val="00D62281"/>
    <w:rsid w:val="00D96845"/>
    <w:rsid w:val="00DB7E56"/>
    <w:rsid w:val="00DD0D02"/>
    <w:rsid w:val="00DD0F34"/>
    <w:rsid w:val="00DD5A35"/>
    <w:rsid w:val="00DF5F4D"/>
    <w:rsid w:val="00E036DE"/>
    <w:rsid w:val="00E13A7B"/>
    <w:rsid w:val="00E175F8"/>
    <w:rsid w:val="00E4372C"/>
    <w:rsid w:val="00E55C96"/>
    <w:rsid w:val="00EB783C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8664E"/>
    <w:rsid w:val="00F978BF"/>
    <w:rsid w:val="00FA6B11"/>
    <w:rsid w:val="00FB56F6"/>
    <w:rsid w:val="00FB7779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1123</Words>
  <Characters>6441</Characters>
  <Application>Microsoft Office Word</Application>
  <DocSecurity>0</DocSecurity>
  <Lines>460</Lines>
  <Paragraphs>260</Paragraphs>
  <ScaleCrop>false</ScaleCrop>
  <Company>Information Transport Solutions, Inc.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20</cp:revision>
  <cp:lastPrinted>2015-07-15T00:47:00Z</cp:lastPrinted>
  <dcterms:created xsi:type="dcterms:W3CDTF">2023-08-28T03:07:00Z</dcterms:created>
  <dcterms:modified xsi:type="dcterms:W3CDTF">2024-08-12T02:17:00Z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1784dbde3c2cadf1d0c2e9123900a6efa6ceb37318ada141bf6172d01e27fc06</vt:lpwstr>
  </property>
</Properties>
</file>