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92D05A5">
                <wp:simplePos x="0" y="0"/>
                <wp:positionH relativeFrom="margin">
                  <wp:posOffset>3200400</wp:posOffset>
                </wp:positionH>
                <wp:positionV relativeFrom="paragraph">
                  <wp:posOffset>-68580</wp:posOffset>
                </wp:positionV>
                <wp:extent cx="2724150" cy="274320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A92AC47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6344B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</w:t>
                            </w:r>
                            <w:r w:rsidR="00604FA1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4pt;width:214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iFgIAACs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">
                <v:textbox>
                  <w:txbxContent>
                    <w:p w14:paraId="6EA96869" w14:textId="5A92AC47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6344B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</w:t>
                      </w:r>
                      <w:r w:rsidR="00604FA1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D050577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3844E3">
        <w:rPr>
          <w:rFonts w:ascii="Times New Roman" w:hAnsi="Times New Roman"/>
          <w:noProof/>
          <w:sz w:val="20"/>
          <w:u w:val="single"/>
        </w:rPr>
        <w:t>Octo</w:t>
      </w:r>
      <w:r w:rsidR="00886E67" w:rsidRPr="00886E67">
        <w:rPr>
          <w:rFonts w:ascii="Times New Roman" w:hAnsi="Times New Roman"/>
          <w:sz w:val="20"/>
          <w:u w:val="single"/>
        </w:rPr>
        <w:t xml:space="preserve">ber </w:t>
      </w:r>
      <w:r w:rsidR="00A10A12">
        <w:rPr>
          <w:rFonts w:ascii="Times New Roman" w:hAnsi="Times New Roman"/>
          <w:sz w:val="20"/>
          <w:u w:val="single"/>
        </w:rPr>
        <w:t>07-</w:t>
      </w:r>
      <w:r w:rsidR="00E91462">
        <w:rPr>
          <w:rFonts w:ascii="Times New Roman" w:hAnsi="Times New Roman"/>
          <w:sz w:val="20"/>
          <w:u w:val="single"/>
        </w:rPr>
        <w:t>1</w:t>
      </w:r>
      <w:r w:rsidR="00A10A12">
        <w:rPr>
          <w:rFonts w:ascii="Times New Roman" w:hAnsi="Times New Roman"/>
          <w:sz w:val="20"/>
          <w:u w:val="single"/>
        </w:rPr>
        <w:t>1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A10A12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A10A12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272AA7CB" w14:textId="77777777" w:rsidR="00493AAC" w:rsidRDefault="00ED07AE" w:rsidP="00493AA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  <w:r w:rsidRPr="00ED07A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LF.PH.8.a, LF.PH.8.c, LF.FL.9, LF.FL.12, LF.PH.8.b, LF.PH.8.d, LF.PH.8.j, LF.WR.W.36.b, LF.WR.32.a, LF.WR.32.b, LF.WR.32.c, LF.FL.10</w:t>
            </w:r>
          </w:p>
          <w:p w14:paraId="109BFCB6" w14:textId="77777777" w:rsidR="00493AAC" w:rsidRDefault="00493AAC" w:rsidP="00493AAC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14:paraId="20493B12" w14:textId="0E73EEC7" w:rsidR="002A58DA" w:rsidRPr="00493AAC" w:rsidRDefault="00523B0A" w:rsidP="00493AA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493AA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R3, LF.CO.20, LF.OL.S.4z, R1, LF.OL.1.a, LF.OL.2.a, LF.OL.S.5, LF.CO.19.b, LF.VO.R.16, LF.PH.8.b, LF.FL.10, </w:t>
            </w:r>
            <w:r w:rsidRPr="00493AAC"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LF.VO.14.b</w:t>
            </w:r>
            <w:r w:rsidR="00493AAC" w:rsidRPr="00493AAC"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493AAC" w:rsidRPr="00493AAC">
              <w:rPr>
                <w:rFonts w:ascii="Roboto" w:hAnsi="Roboto"/>
                <w:color w:val="FF0000"/>
                <w:sz w:val="21"/>
                <w:szCs w:val="21"/>
                <w:shd w:val="clear" w:color="auto" w:fill="FFFFFF"/>
              </w:rPr>
              <w:t> </w:t>
            </w:r>
            <w:r w:rsidR="00493AAC" w:rsidRPr="00493AA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LF.VO.14.e, LF.CO.R.22.c, , LF.FL.11, LF.CO.R.23.a, R4 </w:t>
            </w:r>
          </w:p>
          <w:p w14:paraId="0C793FD5" w14:textId="77777777" w:rsidR="00493AAC" w:rsidRPr="00493AAC" w:rsidRDefault="00493AAC" w:rsidP="00493AAC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Style w:val="std-btn"/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3C935A49" w14:textId="19BC2277" w:rsidR="00664D89" w:rsidRPr="00996487" w:rsidRDefault="00996487" w:rsidP="007253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253B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R5, LF.OL.3, LF.CO.L.29, LF.WR.W.34, LF.WR.W.38, LF.PH.8.c, LF.WR.32.a, LF.WR.32.b, LF.WR.32.c, LF.PH.8.c, LF.WR.31, R4, LF.WR.W.36.c,</w:t>
            </w:r>
            <w:r w:rsidR="007253B3" w:rsidRPr="007253B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 LF.VO.W.17, LF.WR.W.40.b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66344B">
        <w:trPr>
          <w:trHeight w:val="80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704DF147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read words with /ī/ spelled </w:t>
            </w:r>
            <w:r w:rsidRPr="00C22E55">
              <w:rPr>
                <w:rStyle w:val="Emphasis"/>
                <w:color w:val="00B050"/>
                <w:sz w:val="16"/>
                <w:szCs w:val="16"/>
              </w:rPr>
              <w:t>_igh, _ie,</w:t>
            </w:r>
            <w:r w:rsidRPr="00C22E55">
              <w:rPr>
                <w:color w:val="00B050"/>
                <w:sz w:val="16"/>
                <w:szCs w:val="16"/>
              </w:rPr>
              <w:t> and </w:t>
            </w:r>
            <w:r w:rsidRPr="00C22E55">
              <w:rPr>
                <w:rStyle w:val="Emphasis"/>
                <w:color w:val="00B050"/>
                <w:sz w:val="16"/>
                <w:szCs w:val="16"/>
              </w:rPr>
              <w:t>_y</w:t>
            </w:r>
            <w:r w:rsidRPr="00C22E55">
              <w:rPr>
                <w:color w:val="00B050"/>
                <w:sz w:val="16"/>
                <w:szCs w:val="16"/>
              </w:rPr>
              <w:t>.</w:t>
            </w:r>
          </w:p>
          <w:p w14:paraId="792E2A53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spell dictated words with /ī/ correctly.</w:t>
            </w:r>
          </w:p>
          <w:p w14:paraId="7B1AA3F7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build oral language skills.</w:t>
            </w:r>
          </w:p>
          <w:p w14:paraId="7BB9CB41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build oral language skills.</w:t>
            </w:r>
          </w:p>
          <w:p w14:paraId="21B77F4A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practice spelling words with /ī/ spelled </w:t>
            </w:r>
            <w:r w:rsidRPr="00C22E55">
              <w:rPr>
                <w:rStyle w:val="Emphasis"/>
                <w:color w:val="00B050"/>
                <w:sz w:val="16"/>
                <w:szCs w:val="16"/>
              </w:rPr>
              <w:t>_igh, _ie,</w:t>
            </w:r>
            <w:r w:rsidRPr="00C22E55">
              <w:rPr>
                <w:color w:val="00B050"/>
                <w:sz w:val="16"/>
                <w:szCs w:val="16"/>
              </w:rPr>
              <w:t> and </w:t>
            </w:r>
            <w:r w:rsidRPr="00C22E55">
              <w:rPr>
                <w:rStyle w:val="Emphasis"/>
                <w:color w:val="00B050"/>
                <w:sz w:val="16"/>
                <w:szCs w:val="16"/>
              </w:rPr>
              <w:t>_y.</w:t>
            </w:r>
          </w:p>
          <w:p w14:paraId="179B0B55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learn new high-frequency words.</w:t>
            </w:r>
          </w:p>
          <w:p w14:paraId="320E805D" w14:textId="77777777" w:rsidR="00ED07AE" w:rsidRPr="00C22E55" w:rsidRDefault="00ED07AE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read a </w:t>
            </w:r>
            <w:r w:rsidRPr="00C22E55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Story.</w:t>
            </w:r>
          </w:p>
          <w:p w14:paraId="4C3EE961" w14:textId="77777777" w:rsidR="00C22E55" w:rsidRPr="00C22E55" w:rsidRDefault="00C22E55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understand irregular verbs and abstract nouns.</w:t>
            </w:r>
          </w:p>
          <w:p w14:paraId="248BF9FE" w14:textId="77777777" w:rsidR="00C22E55" w:rsidRPr="00C22E55" w:rsidRDefault="00C22E55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build oral language skills.</w:t>
            </w:r>
          </w:p>
          <w:p w14:paraId="46F9040F" w14:textId="77777777" w:rsidR="00C22E55" w:rsidRPr="00C22E55" w:rsidRDefault="00C22E55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build their oral language skills.</w:t>
            </w:r>
          </w:p>
          <w:p w14:paraId="50109A54" w14:textId="77777777" w:rsidR="00C22E55" w:rsidRPr="00C22E55" w:rsidRDefault="00C22E55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read words with /ī/ spelled </w:t>
            </w:r>
            <w:r w:rsidRPr="00C22E55">
              <w:rPr>
                <w:rStyle w:val="Emphasis"/>
                <w:color w:val="00B050"/>
                <w:sz w:val="16"/>
                <w:szCs w:val="16"/>
              </w:rPr>
              <w:t>_igh, _ie,</w:t>
            </w:r>
            <w:r w:rsidRPr="00C22E55">
              <w:rPr>
                <w:color w:val="00B050"/>
                <w:sz w:val="16"/>
                <w:szCs w:val="16"/>
              </w:rPr>
              <w:t> and </w:t>
            </w:r>
            <w:r w:rsidRPr="00C22E55">
              <w:rPr>
                <w:rStyle w:val="Emphasis"/>
                <w:color w:val="00B050"/>
                <w:sz w:val="16"/>
                <w:szCs w:val="16"/>
              </w:rPr>
              <w:t>_y.</w:t>
            </w:r>
          </w:p>
          <w:p w14:paraId="27FD60DC" w14:textId="77777777" w:rsidR="00C22E55" w:rsidRPr="00C22E55" w:rsidRDefault="00C22E55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understand irregular verbs and abstract nouns.</w:t>
            </w:r>
          </w:p>
          <w:p w14:paraId="3E799151" w14:textId="77777777" w:rsidR="00C22E55" w:rsidRPr="00C22E55" w:rsidRDefault="00C22E55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build oral language skills.</w:t>
            </w:r>
          </w:p>
          <w:p w14:paraId="183F57DC" w14:textId="38F05997" w:rsidR="00ED07AE" w:rsidRPr="007253B3" w:rsidRDefault="00C22E55" w:rsidP="007253B3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C22E55">
              <w:rPr>
                <w:color w:val="00B050"/>
                <w:sz w:val="16"/>
                <w:szCs w:val="16"/>
              </w:rPr>
              <w:t>build fluency.</w:t>
            </w:r>
          </w:p>
          <w:p w14:paraId="1E7CDED0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learn and apply the comprehension strategies Asking and Answering Questions and Clarifying.</w:t>
            </w:r>
          </w:p>
          <w:p w14:paraId="377C8EDB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read the entire selection.</w:t>
            </w:r>
          </w:p>
          <w:p w14:paraId="4081315D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learn new vocabulary words.</w:t>
            </w:r>
          </w:p>
          <w:p w14:paraId="374F9367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focus on reading with accuracy.</w:t>
            </w:r>
          </w:p>
          <w:p w14:paraId="775B384E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reread “Seasons of Change” while digging deeper into the text.</w:t>
            </w:r>
          </w:p>
          <w:p w14:paraId="018C0B17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focus on reading with proper intonation.</w:t>
            </w:r>
          </w:p>
          <w:p w14:paraId="7492237B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25681362" w14:textId="77777777" w:rsidR="00523B0A" w:rsidRPr="00996487" w:rsidRDefault="00523B0A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create conjectures for Inquiry.</w:t>
            </w:r>
          </w:p>
          <w:p w14:paraId="53050F15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finish reading “Seasons of Change.”</w:t>
            </w:r>
          </w:p>
          <w:p w14:paraId="04207000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read and analyze poetry.</w:t>
            </w:r>
          </w:p>
          <w:p w14:paraId="6B755B88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10455EB4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focus on reading with automaticity.</w:t>
            </w:r>
          </w:p>
          <w:p w14:paraId="4191C832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read excerpts from “Seasons of Change” to focus on writer’s craft.</w:t>
            </w:r>
          </w:p>
          <w:p w14:paraId="10B9F152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486B9162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build on the vocabulary they have learned this week.</w:t>
            </w:r>
          </w:p>
          <w:p w14:paraId="61B53816" w14:textId="75F65C0F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 xml:space="preserve">build fluency by reading with </w:t>
            </w:r>
            <w:r w:rsidR="003D13D1" w:rsidRPr="00996487">
              <w:rPr>
                <w:color w:val="FF0000"/>
                <w:sz w:val="16"/>
                <w:szCs w:val="16"/>
              </w:rPr>
              <w:t>expression.</w:t>
            </w:r>
          </w:p>
          <w:p w14:paraId="00359BE2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read the science connection.</w:t>
            </w:r>
          </w:p>
          <w:p w14:paraId="183B916F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40471083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review the comprehension strategies.</w:t>
            </w:r>
          </w:p>
          <w:p w14:paraId="01514C7B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review elements of accessing complex text.</w:t>
            </w:r>
          </w:p>
          <w:p w14:paraId="26EFCAD3" w14:textId="77777777" w:rsidR="00493AAC" w:rsidRPr="00996487" w:rsidRDefault="00493AA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review writer’s craft elements.</w:t>
            </w:r>
          </w:p>
          <w:p w14:paraId="2ED8A361" w14:textId="08761FA5" w:rsidR="00493AAC" w:rsidRPr="007253B3" w:rsidRDefault="00493AAC" w:rsidP="007253B3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96487">
              <w:rPr>
                <w:color w:val="FF0000"/>
                <w:sz w:val="16"/>
                <w:szCs w:val="16"/>
              </w:rPr>
              <w:t>build fluency.</w:t>
            </w:r>
          </w:p>
          <w:p w14:paraId="37FDB573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produce a final copy of the informative/explanatory text for publishing.</w:t>
            </w:r>
          </w:p>
          <w:p w14:paraId="1B26CA08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evaluate the informative/explanatory text according to writer’s goals.</w:t>
            </w:r>
          </w:p>
          <w:p w14:paraId="3A2152CC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learn about /ī/ spelling patterns, irregular verbs, and abstract nouns.</w:t>
            </w:r>
          </w:p>
          <w:p w14:paraId="40E3D906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lastRenderedPageBreak/>
              <w:t>review the benefits of using a graphic organizer to plan writing.</w:t>
            </w:r>
          </w:p>
          <w:p w14:paraId="00098523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work with a partner to generate ideas for an informative/explanatory text.</w:t>
            </w:r>
          </w:p>
          <w:p w14:paraId="08454DE9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develop handwriting skills by practicing formation of cursive letters </w:t>
            </w:r>
            <w:r w:rsidRPr="002854CC">
              <w:rPr>
                <w:rStyle w:val="Emphasis"/>
                <w:color w:val="0070C0"/>
                <w:sz w:val="16"/>
                <w:szCs w:val="16"/>
              </w:rPr>
              <w:t>n</w:t>
            </w:r>
            <w:r w:rsidRPr="002854CC">
              <w:rPr>
                <w:color w:val="0070C0"/>
                <w:sz w:val="16"/>
                <w:szCs w:val="16"/>
              </w:rPr>
              <w:t> and </w:t>
            </w:r>
            <w:r w:rsidRPr="002854CC">
              <w:rPr>
                <w:rStyle w:val="Emphasis"/>
                <w:color w:val="0070C0"/>
                <w:sz w:val="16"/>
                <w:szCs w:val="16"/>
              </w:rPr>
              <w:t>m</w:t>
            </w:r>
            <w:r w:rsidRPr="002854CC">
              <w:rPr>
                <w:color w:val="0070C0"/>
                <w:sz w:val="16"/>
                <w:szCs w:val="16"/>
              </w:rPr>
              <w:t>.</w:t>
            </w:r>
          </w:p>
          <w:p w14:paraId="0458EB83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use sources and an idea web to gather and organize facts.</w:t>
            </w:r>
          </w:p>
          <w:p w14:paraId="624FB4D0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learn about regular and irregular plural nouns.</w:t>
            </w:r>
          </w:p>
          <w:p w14:paraId="26D8808E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review spelling words.</w:t>
            </w:r>
          </w:p>
          <w:p w14:paraId="66A381E7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learn about cause-and-effect relationships.</w:t>
            </w:r>
          </w:p>
          <w:p w14:paraId="29BB591B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review their idea webs to choose the three best supporting facts.</w:t>
            </w:r>
          </w:p>
          <w:p w14:paraId="135620A7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use a TREE diagram to plan their informative/explanatory texts.</w:t>
            </w:r>
          </w:p>
          <w:p w14:paraId="6A2F50DA" w14:textId="77777777" w:rsidR="00996487" w:rsidRPr="002854CC" w:rsidRDefault="00996487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review regular and irregular plural nouns.</w:t>
            </w:r>
          </w:p>
          <w:p w14:paraId="17470FEC" w14:textId="77777777" w:rsidR="002854CC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receive feedback about their writing plans in writers’ conferences.</w:t>
            </w:r>
          </w:p>
          <w:p w14:paraId="1C3A9838" w14:textId="77777777" w:rsidR="002854CC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set writer’s goals for their informative/explanatory text.</w:t>
            </w:r>
          </w:p>
          <w:p w14:paraId="0EEE5AC3" w14:textId="77777777" w:rsidR="002854CC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learn about staying on topic as they write.</w:t>
            </w:r>
          </w:p>
          <w:p w14:paraId="691CAA14" w14:textId="77777777" w:rsidR="002854CC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begin drafting their informative/explanatory texts.</w:t>
            </w:r>
          </w:p>
          <w:p w14:paraId="0BB5A6CC" w14:textId="77777777" w:rsidR="002854CC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take the spelling assessment.</w:t>
            </w:r>
          </w:p>
          <w:p w14:paraId="52CC984E" w14:textId="77777777" w:rsidR="002854CC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review regular and irregular plural nouns.</w:t>
            </w:r>
          </w:p>
          <w:p w14:paraId="240C8004" w14:textId="75F9540C" w:rsidR="00056628" w:rsidRPr="002854CC" w:rsidRDefault="002854CC" w:rsidP="002854C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595959"/>
                <w:sz w:val="16"/>
                <w:szCs w:val="16"/>
              </w:rPr>
            </w:pPr>
            <w:r w:rsidRPr="002854CC">
              <w:rPr>
                <w:color w:val="0070C0"/>
                <w:sz w:val="16"/>
                <w:szCs w:val="16"/>
              </w:rPr>
              <w:t>review cursive letters </w:t>
            </w:r>
            <w:r w:rsidRPr="002854CC">
              <w:rPr>
                <w:rStyle w:val="Emphasis"/>
                <w:color w:val="0070C0"/>
                <w:sz w:val="16"/>
                <w:szCs w:val="16"/>
              </w:rPr>
              <w:t>n</w:t>
            </w:r>
            <w:r w:rsidRPr="002854CC">
              <w:rPr>
                <w:color w:val="0070C0"/>
                <w:sz w:val="16"/>
                <w:szCs w:val="16"/>
              </w:rPr>
              <w:t> and </w:t>
            </w:r>
            <w:r w:rsidRPr="002854CC">
              <w:rPr>
                <w:rStyle w:val="Emphasis"/>
                <w:color w:val="0070C0"/>
                <w:sz w:val="16"/>
                <w:szCs w:val="16"/>
              </w:rPr>
              <w:t>m</w:t>
            </w:r>
            <w:r w:rsidRPr="002854CC">
              <w:rPr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55C60B52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4D508A48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0DCCDB8D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34CEDCC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C1078E3" w14:textId="77777777" w:rsidR="000F29B6" w:rsidRDefault="000F29B6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variety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precipation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cottage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crisp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refreshing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droughts</w:t>
                            </w:r>
                          </w:p>
                          <w:p w14:paraId="7F507E2D" w14:textId="77777777" w:rsidR="000F29B6" w:rsidRDefault="000F29B6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0C3FDD4" w14:textId="77777777" w:rsidR="000F29B6" w:rsidRDefault="000F29B6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dissipates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flow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safari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intense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generates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accompany</w:t>
                            </w:r>
                          </w:p>
                          <w:p w14:paraId="7BBD88FB" w14:textId="77777777" w:rsidR="000F29B6" w:rsidRDefault="000F29B6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20AD039" w14:textId="701C4897" w:rsidR="00263695" w:rsidRPr="00845B61" w:rsidRDefault="000F29B6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unique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34CEDCC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6C1078E3" w14:textId="77777777" w:rsidR="000F29B6" w:rsidRDefault="000F29B6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variety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precipation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cottage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crisp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refreshing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droughts</w:t>
                      </w:r>
                    </w:p>
                    <w:p w14:paraId="7F507E2D" w14:textId="77777777" w:rsidR="000F29B6" w:rsidRDefault="000F29B6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0C3FDD4" w14:textId="77777777" w:rsidR="000F29B6" w:rsidRDefault="000F29B6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dissipates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flow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safari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intense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generates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accompany</w:t>
                      </w:r>
                    </w:p>
                    <w:p w14:paraId="7BBD88FB" w14:textId="77777777" w:rsidR="000F29B6" w:rsidRDefault="000F29B6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20AD039" w14:textId="701C4897" w:rsidR="00263695" w:rsidRPr="00845B61" w:rsidRDefault="000F29B6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unique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29B6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29B6" w:rsidRDefault="000F29B6" w:rsidP="000F29B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29B6" w:rsidRDefault="000F29B6" w:rsidP="000F29B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7777777" w:rsidR="000F29B6" w:rsidRPr="00FC3CC3" w:rsidRDefault="000F29B6" w:rsidP="000F29B6"/>
        </w:tc>
        <w:tc>
          <w:tcPr>
            <w:tcW w:w="2638" w:type="dxa"/>
            <w:tcBorders>
              <w:top w:val="single" w:sz="12" w:space="0" w:color="auto"/>
            </w:tcBorders>
          </w:tcPr>
          <w:p w14:paraId="516D68AD" w14:textId="77777777" w:rsidR="000F29B6" w:rsidRP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How do people adjust to the changing seasons?</w:t>
            </w:r>
          </w:p>
          <w:p w14:paraId="2FECC4C4" w14:textId="4A84F26C" w:rsid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 xml:space="preserve">How can weather help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 relate to other people around the world?</w:t>
            </w:r>
          </w:p>
          <w:p w14:paraId="57F6602C" w14:textId="77777777" w:rsidR="000F29B6" w:rsidRPr="0024359F" w:rsidRDefault="000F29B6" w:rsidP="000F29B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63702F" w14:textId="77777777" w:rsidR="000F29B6" w:rsidRP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>How do people adjust to the changing seasons?</w:t>
            </w:r>
          </w:p>
          <w:p w14:paraId="16D368A2" w14:textId="77777777" w:rsid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 xml:space="preserve">How can weather help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 relate to other people around the world?</w:t>
            </w:r>
          </w:p>
          <w:p w14:paraId="21D44B15" w14:textId="77777777" w:rsidR="000F29B6" w:rsidRPr="0024359F" w:rsidRDefault="000F29B6" w:rsidP="000F29B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D9033EE" w14:textId="77777777" w:rsidR="000F29B6" w:rsidRP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>How do people adjust to the changing seasons?</w:t>
            </w:r>
          </w:p>
          <w:p w14:paraId="002517D1" w14:textId="77777777" w:rsid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 xml:space="preserve">How can weather help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 relate to other people around the world?</w:t>
            </w:r>
          </w:p>
          <w:p w14:paraId="685128F6" w14:textId="77777777" w:rsidR="000F29B6" w:rsidRPr="0024359F" w:rsidRDefault="000F29B6" w:rsidP="000F29B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ECF07AC" w14:textId="77777777" w:rsidR="000F29B6" w:rsidRP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>How do people adjust to the changing seasons?</w:t>
            </w:r>
          </w:p>
          <w:p w14:paraId="4766337E" w14:textId="77777777" w:rsidR="000F29B6" w:rsidRDefault="000F29B6" w:rsidP="000F29B6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 xml:space="preserve">How can weather help you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relate to other people around the world?</w:t>
            </w:r>
          </w:p>
          <w:p w14:paraId="0C9D5863" w14:textId="77777777" w:rsidR="000F29B6" w:rsidRPr="005016AE" w:rsidRDefault="000F29B6" w:rsidP="000F29B6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63695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63695" w:rsidRDefault="00263695" w:rsidP="0026369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63695" w:rsidRDefault="00263695" w:rsidP="0026369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63695" w:rsidRDefault="00263695" w:rsidP="0026369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263695" w:rsidRPr="006D2A56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623B3C9" w14:textId="77622DC5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</w:t>
            </w:r>
            <w:r w:rsidR="00B046AD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32B51A4F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263695" w:rsidRPr="00844203" w:rsidRDefault="00263695" w:rsidP="002636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35CA5A6" w14:textId="130C5467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</w:t>
            </w:r>
            <w:r w:rsidR="00B046AD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244BBB41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263695" w:rsidRPr="00844203" w:rsidRDefault="00263695" w:rsidP="002636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F20C326" w14:textId="1D2EE20A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</w:t>
            </w:r>
            <w:r w:rsidR="00B046AD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76EB3010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263695" w:rsidRPr="006D2A56" w:rsidRDefault="00263695" w:rsidP="0026369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0875A1D" w14:textId="30B40E7D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</w:t>
            </w:r>
            <w:r w:rsidR="00B046AD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4398E978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263695" w:rsidRPr="00745F85" w:rsidRDefault="00263695" w:rsidP="0026369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F0CE4A0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6BEDDEBA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046849E5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5E9C6DAF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5D6E100D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2E55B9E0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0E13AE0C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7E8AB505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484340E9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33F28DFD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140D83D0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3DC71D8C" w14:textId="7B3DFC85" w:rsidR="00530C7C" w:rsidRP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E-Learning Day</w:t>
            </w:r>
          </w:p>
        </w:tc>
        <w:tc>
          <w:tcPr>
            <w:tcW w:w="2638" w:type="dxa"/>
          </w:tcPr>
          <w:p w14:paraId="7960A878" w14:textId="1005AEFF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52791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</w:t>
            </w:r>
            <w:r w:rsidR="00B046A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1-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</w:p>
          <w:p w14:paraId="1736E266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4D9AC8F1" w14:textId="77777777" w:rsidR="00B046AD" w:rsidRPr="00B046AD" w:rsidRDefault="00165729" w:rsidP="007F501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 w:rsidR="00B046AD"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ī/ spelled _igh, _ie, and _y </w:t>
            </w:r>
          </w:p>
          <w:p w14:paraId="27AC7C2B" w14:textId="77777777" w:rsidR="00B046AD" w:rsidRPr="00530C7C" w:rsidRDefault="00B046AD" w:rsidP="00B046A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1F243E5D" w14:textId="77777777" w:rsidR="00B046AD" w:rsidRPr="00530C7C" w:rsidRDefault="00B046AD" w:rsidP="00B046A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4C7926DD" w14:textId="77777777" w:rsidR="00B046AD" w:rsidRPr="00530C7C" w:rsidRDefault="00B046AD" w:rsidP="00B046A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5ED4C526" w14:textId="77777777" w:rsidR="00B046AD" w:rsidRPr="00530C7C" w:rsidRDefault="00B046AD" w:rsidP="00B046A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Discuss the Selection </w:t>
            </w:r>
          </w:p>
          <w:p w14:paraId="239C2CFB" w14:textId="5C714A12" w:rsidR="00B046AD" w:rsidRDefault="0052791B" w:rsidP="00B046A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2CC2550D" w14:textId="620753DC" w:rsidR="0052791B" w:rsidRDefault="0052791B" w:rsidP="0052791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Asking Questions</w:t>
            </w:r>
          </w:p>
          <w:p w14:paraId="18967794" w14:textId="5F3F85DE" w:rsidR="0052791B" w:rsidRPr="0052791B" w:rsidRDefault="0052791B" w:rsidP="0052791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Clarifying</w:t>
            </w:r>
          </w:p>
          <w:p w14:paraId="2538B092" w14:textId="77777777" w:rsidR="0052791B" w:rsidRDefault="0052791B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0ADA95D4" w14:textId="77777777" w:rsidR="0052791B" w:rsidRDefault="0052791B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7EB28FBF" w14:textId="77777777" w:rsidR="0052791B" w:rsidRDefault="0052791B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C9E0798" w14:textId="77777777" w:rsidR="00B046AD" w:rsidRPr="00333534" w:rsidRDefault="00B046AD" w:rsidP="00B046A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595FF07" w14:textId="77777777" w:rsidR="00B046AD" w:rsidRPr="00530C7C" w:rsidRDefault="00B046AD" w:rsidP="00B046A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06657ADA" w14:textId="77777777" w:rsidR="00B046AD" w:rsidRPr="00333534" w:rsidRDefault="00B046AD" w:rsidP="00B046A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5F229CD0" w14:textId="1CCA22C5" w:rsidR="0052791B" w:rsidRPr="005F3B60" w:rsidRDefault="00B046AD" w:rsidP="005F3B6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5F3B60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r w:rsidR="0052791B" w:rsidRPr="005F3B60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ī</w:t>
            </w:r>
            <w:r w:rsidRPr="005F3B60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spelled </w:t>
            </w:r>
            <w:r w:rsidR="0052791B" w:rsidRPr="005F3B60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_igh, _ie, and _y; Irregular Verbs and Abstract Nouns</w:t>
            </w:r>
          </w:p>
          <w:p w14:paraId="4653F60E" w14:textId="77777777" w:rsidR="0052791B" w:rsidRPr="00530C7C" w:rsidRDefault="0052791B" w:rsidP="0052791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3D45BC26" w14:textId="77777777" w:rsidR="0052791B" w:rsidRPr="0052791B" w:rsidRDefault="0052791B" w:rsidP="0052791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 ī/ spelled _igh, _ie, and _y</w:t>
            </w:r>
          </w:p>
          <w:p w14:paraId="1C88A5E0" w14:textId="77777777" w:rsidR="0052791B" w:rsidRDefault="0052791B" w:rsidP="0052791B">
            <w:pPr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 Decodable Story</w:t>
            </w:r>
          </w:p>
          <w:p w14:paraId="1E135905" w14:textId="78799722" w:rsidR="0052791B" w:rsidRPr="0052791B" w:rsidRDefault="0052791B" w:rsidP="005279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Book 3, Story 13: Bats</w:t>
            </w:r>
          </w:p>
          <w:p w14:paraId="48C0BD0E" w14:textId="0DCF8079" w:rsidR="00165729" w:rsidRDefault="0052791B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6DC287AF" w14:textId="07C0B416" w:rsidR="00165729" w:rsidRPr="00530C7C" w:rsidRDefault="0052791B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ADC3125" w14:textId="2E3C8965" w:rsidR="00165729" w:rsidRPr="00530C7C" w:rsidRDefault="0052791B" w:rsidP="001657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Classify and Categorize</w:t>
            </w:r>
          </w:p>
          <w:p w14:paraId="4C5639EC" w14:textId="3FA95EA4" w:rsidR="00165729" w:rsidRDefault="0052791B" w:rsidP="001657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 and Contrast</w:t>
            </w:r>
          </w:p>
          <w:p w14:paraId="2F8ED2AC" w14:textId="6208A1A2" w:rsidR="0052791B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06469F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52EFF81" w14:textId="6E8FF0C2" w:rsidR="0006469F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592F9779" w14:textId="6598EB74" w:rsidR="0006469F" w:rsidRPr="0006469F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029A4ACC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165729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448DC4E2" w:rsidR="00333534" w:rsidRPr="003F069B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owercase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="0006469F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n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06469F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m</w:t>
            </w:r>
          </w:p>
        </w:tc>
        <w:tc>
          <w:tcPr>
            <w:tcW w:w="2614" w:type="dxa"/>
          </w:tcPr>
          <w:p w14:paraId="3226A867" w14:textId="2220F6C1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52791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77F71802" w14:textId="77777777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7C8A062D" w:rsidR="00530C7C" w:rsidRPr="00333534" w:rsidRDefault="0006469F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Irregular Verbs and Abstract Nouns</w:t>
            </w:r>
          </w:p>
          <w:p w14:paraId="2483CA72" w14:textId="4331FEDD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2A8BC6ED" w14:textId="77777777" w:rsidR="0006469F" w:rsidRPr="00530C7C" w:rsidRDefault="0006469F" w:rsidP="000646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Classify and Categorize</w:t>
            </w:r>
          </w:p>
          <w:p w14:paraId="4F5B3528" w14:textId="77777777" w:rsidR="0006469F" w:rsidRDefault="0006469F" w:rsidP="000646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 and Contrast</w:t>
            </w:r>
          </w:p>
          <w:p w14:paraId="28B7F16B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70059D8C" w14:textId="30B3B9F4" w:rsidR="0006469F" w:rsidRDefault="0006469F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Build </w:t>
            </w:r>
            <w:r w:rsidR="005F3B6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Background</w:t>
            </w:r>
          </w:p>
          <w:p w14:paraId="42CB4286" w14:textId="6BCF615C" w:rsidR="005F3B60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Poem</w:t>
            </w:r>
          </w:p>
          <w:p w14:paraId="3FDD7335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C59F15E" w14:textId="4E1BBC02" w:rsidR="005F3B60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A7ADD09" w14:textId="0AC94678" w:rsidR="00E97E21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E97E21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24A5DF21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2254BA6F" w14:textId="7C17056F" w:rsidR="00E97E21" w:rsidRPr="005F3B60" w:rsidRDefault="005F3B60" w:rsidP="005F3B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Regular and Irregular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Nouns</w:t>
            </w:r>
          </w:p>
        </w:tc>
        <w:tc>
          <w:tcPr>
            <w:tcW w:w="2612" w:type="dxa"/>
          </w:tcPr>
          <w:p w14:paraId="5A5285BA" w14:textId="54B4207F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52791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7E01CDF6" w14:textId="77777777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00E7251" w14:textId="77777777" w:rsidR="005F3B60" w:rsidRPr="00333534" w:rsidRDefault="005F3B60" w:rsidP="005F3B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Irregular Verbs and Abstract Nouns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A188C2" w14:textId="26BF6AE1" w:rsidR="003F069B" w:rsidRDefault="005F3B60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Point of View</w:t>
            </w:r>
          </w:p>
          <w:p w14:paraId="233C60F4" w14:textId="46622EA3" w:rsidR="00B70D90" w:rsidRDefault="002576E4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Text Features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 w:rsidR="005F3B6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Charts and Maps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3CAFD0C1" w:rsidR="00B70D90" w:rsidRDefault="005F3B6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Science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Connection</w:t>
            </w:r>
          </w:p>
          <w:p w14:paraId="6A4E609D" w14:textId="7B4E9FAC" w:rsidR="00B70D90" w:rsidRDefault="005F3B6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61203B41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1E60B83D" w14:textId="77777777" w:rsidR="005F3B60" w:rsidRDefault="002F4C6A" w:rsidP="005F3B6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2780E721" w14:textId="25E0065C" w:rsidR="00B70D90" w:rsidRPr="005F3B60" w:rsidRDefault="005F3B60" w:rsidP="005F3B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5F3B60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Regular and Irregular Nouns</w:t>
            </w:r>
            <w:r w:rsidRPr="005F3B6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76AB5B6B" w14:textId="1150A1EE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52791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4F30DC88" w14:textId="77777777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36E75F5D" w14:textId="77777777" w:rsidR="005F3B60" w:rsidRPr="00B046AD" w:rsidRDefault="005F3B60" w:rsidP="005F3B6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ī/ spelled _igh, _ie, and _y </w:t>
            </w:r>
          </w:p>
          <w:p w14:paraId="30AC7277" w14:textId="77777777" w:rsidR="005F3B60" w:rsidRDefault="005F3B60" w:rsidP="005F3B6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62AFFD1F" w14:textId="77777777" w:rsidR="005F3B60" w:rsidRPr="00333534" w:rsidRDefault="005F3B60" w:rsidP="005F3B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Irregular Verbs and Abstract Nouns</w:t>
            </w:r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38905016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76FC6713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45FBEDDC" w14:textId="77777777" w:rsidR="005F3B60" w:rsidRPr="005F3B60" w:rsidRDefault="005F3B60" w:rsidP="005F3B6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5F3B60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/ī/ spelled _igh, _ie, and _y; Irregular Verbs and Abstract Nouns</w:t>
            </w:r>
          </w:p>
          <w:p w14:paraId="523322BB" w14:textId="7DA6F883" w:rsidR="002F4C6A" w:rsidRPr="003F069B" w:rsidRDefault="002F4C6A" w:rsidP="003F069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7B26914E" w14:textId="77777777" w:rsid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Possessive Nouns and Pronouns</w:t>
            </w:r>
          </w:p>
          <w:p w14:paraId="3315276A" w14:textId="77777777" w:rsidR="005F3B60" w:rsidRDefault="002F4C6A" w:rsidP="005F3B6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202EF711" w14:textId="1A290799" w:rsidR="003F069B" w:rsidRPr="005F3B60" w:rsidRDefault="005F3B60" w:rsidP="005F3B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5F3B60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Lowercase n and m</w:t>
            </w:r>
          </w:p>
          <w:p w14:paraId="172F9650" w14:textId="4D06FD44" w:rsidR="002F4C6A" w:rsidRPr="00EA02B0" w:rsidRDefault="00EA02B0" w:rsidP="002F4C6A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02B0"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413C3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33FD6C63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2 Lesson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424999D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  <w:r w:rsidR="00B046AD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44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0CB3C8F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2 Lesson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21687B2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45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6C7A0EA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2 Lesson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70A477D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77EB0E4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2 Lesson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5354779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EBCEED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88DFBFF" w:rsidR="00664D89" w:rsidRPr="00F37102" w:rsidRDefault="00664D89" w:rsidP="00F3710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55A5E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55A5E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55A5E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37102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C9FF" w14:textId="77777777" w:rsidR="00457644" w:rsidRDefault="00457644" w:rsidP="00857076">
      <w:r>
        <w:separator/>
      </w:r>
    </w:p>
  </w:endnote>
  <w:endnote w:type="continuationSeparator" w:id="0">
    <w:p w14:paraId="24AF2D07" w14:textId="77777777" w:rsidR="00457644" w:rsidRDefault="0045764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0B82" w14:textId="77777777" w:rsidR="00457644" w:rsidRDefault="00457644" w:rsidP="00857076">
      <w:r>
        <w:separator/>
      </w:r>
    </w:p>
  </w:footnote>
  <w:footnote w:type="continuationSeparator" w:id="0">
    <w:p w14:paraId="57F7CC1F" w14:textId="77777777" w:rsidR="00457644" w:rsidRDefault="0045764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2BC8"/>
    <w:multiLevelType w:val="multilevel"/>
    <w:tmpl w:val="9C7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5D4A"/>
    <w:multiLevelType w:val="multilevel"/>
    <w:tmpl w:val="63C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43A"/>
    <w:multiLevelType w:val="multilevel"/>
    <w:tmpl w:val="5E3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6842"/>
    <w:multiLevelType w:val="multilevel"/>
    <w:tmpl w:val="F03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04C03"/>
    <w:multiLevelType w:val="multilevel"/>
    <w:tmpl w:val="CA7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B4A60"/>
    <w:multiLevelType w:val="multilevel"/>
    <w:tmpl w:val="33F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448"/>
    <w:multiLevelType w:val="hybridMultilevel"/>
    <w:tmpl w:val="189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451B42"/>
    <w:multiLevelType w:val="multilevel"/>
    <w:tmpl w:val="F24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22E3"/>
    <w:multiLevelType w:val="hybridMultilevel"/>
    <w:tmpl w:val="0E4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2B1"/>
    <w:multiLevelType w:val="multilevel"/>
    <w:tmpl w:val="7C3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D4B8E"/>
    <w:multiLevelType w:val="multilevel"/>
    <w:tmpl w:val="906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35B32"/>
    <w:multiLevelType w:val="hybridMultilevel"/>
    <w:tmpl w:val="3C5A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A3979"/>
    <w:multiLevelType w:val="hybridMultilevel"/>
    <w:tmpl w:val="8FC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09C"/>
    <w:multiLevelType w:val="multilevel"/>
    <w:tmpl w:val="AC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36909"/>
    <w:multiLevelType w:val="multilevel"/>
    <w:tmpl w:val="AF2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34451A"/>
    <w:multiLevelType w:val="multilevel"/>
    <w:tmpl w:val="991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E15BB"/>
    <w:multiLevelType w:val="multilevel"/>
    <w:tmpl w:val="D38E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C0821"/>
    <w:multiLevelType w:val="hybridMultilevel"/>
    <w:tmpl w:val="FB5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D1AB4"/>
    <w:multiLevelType w:val="hybridMultilevel"/>
    <w:tmpl w:val="BE82F58E"/>
    <w:lvl w:ilvl="0" w:tplc="0242E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D3C46"/>
    <w:multiLevelType w:val="multilevel"/>
    <w:tmpl w:val="18A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701EC"/>
    <w:multiLevelType w:val="multilevel"/>
    <w:tmpl w:val="B1C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1521"/>
    <w:multiLevelType w:val="multilevel"/>
    <w:tmpl w:val="8BE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A23F5"/>
    <w:multiLevelType w:val="multilevel"/>
    <w:tmpl w:val="4EB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052DF"/>
    <w:multiLevelType w:val="multilevel"/>
    <w:tmpl w:val="0E64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C2FC4"/>
    <w:multiLevelType w:val="multilevel"/>
    <w:tmpl w:val="6FC8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16611"/>
    <w:multiLevelType w:val="multilevel"/>
    <w:tmpl w:val="C84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75213">
    <w:abstractNumId w:val="4"/>
  </w:num>
  <w:num w:numId="2" w16cid:durableId="1791437781">
    <w:abstractNumId w:val="20"/>
  </w:num>
  <w:num w:numId="3" w16cid:durableId="124273872">
    <w:abstractNumId w:val="13"/>
  </w:num>
  <w:num w:numId="4" w16cid:durableId="393968114">
    <w:abstractNumId w:val="8"/>
  </w:num>
  <w:num w:numId="5" w16cid:durableId="311713815">
    <w:abstractNumId w:val="9"/>
  </w:num>
  <w:num w:numId="6" w16cid:durableId="1400635474">
    <w:abstractNumId w:val="30"/>
  </w:num>
  <w:num w:numId="7" w16cid:durableId="150607653">
    <w:abstractNumId w:val="3"/>
  </w:num>
  <w:num w:numId="8" w16cid:durableId="2097360002">
    <w:abstractNumId w:val="17"/>
  </w:num>
  <w:num w:numId="9" w16cid:durableId="949893471">
    <w:abstractNumId w:val="12"/>
  </w:num>
  <w:num w:numId="10" w16cid:durableId="602303679">
    <w:abstractNumId w:val="16"/>
  </w:num>
  <w:num w:numId="11" w16cid:durableId="1391728875">
    <w:abstractNumId w:val="11"/>
  </w:num>
  <w:num w:numId="12" w16cid:durableId="1326930008">
    <w:abstractNumId w:val="2"/>
  </w:num>
  <w:num w:numId="13" w16cid:durableId="1530214917">
    <w:abstractNumId w:val="7"/>
  </w:num>
  <w:num w:numId="14" w16cid:durableId="242111375">
    <w:abstractNumId w:val="15"/>
  </w:num>
  <w:num w:numId="15" w16cid:durableId="1483305890">
    <w:abstractNumId w:val="5"/>
  </w:num>
  <w:num w:numId="16" w16cid:durableId="1400979616">
    <w:abstractNumId w:val="19"/>
  </w:num>
  <w:num w:numId="17" w16cid:durableId="1242563068">
    <w:abstractNumId w:val="24"/>
  </w:num>
  <w:num w:numId="18" w16cid:durableId="936207328">
    <w:abstractNumId w:val="23"/>
  </w:num>
  <w:num w:numId="19" w16cid:durableId="1206061645">
    <w:abstractNumId w:val="18"/>
  </w:num>
  <w:num w:numId="20" w16cid:durableId="1475173700">
    <w:abstractNumId w:val="26"/>
  </w:num>
  <w:num w:numId="21" w16cid:durableId="987899686">
    <w:abstractNumId w:val="10"/>
  </w:num>
  <w:num w:numId="22" w16cid:durableId="1723407227">
    <w:abstractNumId w:val="25"/>
  </w:num>
  <w:num w:numId="23" w16cid:durableId="505368854">
    <w:abstractNumId w:val="21"/>
  </w:num>
  <w:num w:numId="24" w16cid:durableId="320693105">
    <w:abstractNumId w:val="6"/>
  </w:num>
  <w:num w:numId="25" w16cid:durableId="1134182002">
    <w:abstractNumId w:val="1"/>
  </w:num>
  <w:num w:numId="26" w16cid:durableId="976371071">
    <w:abstractNumId w:val="22"/>
  </w:num>
  <w:num w:numId="27" w16cid:durableId="272903826">
    <w:abstractNumId w:val="29"/>
  </w:num>
  <w:num w:numId="28" w16cid:durableId="890968909">
    <w:abstractNumId w:val="27"/>
  </w:num>
  <w:num w:numId="29" w16cid:durableId="1232039112">
    <w:abstractNumId w:val="31"/>
  </w:num>
  <w:num w:numId="30" w16cid:durableId="1731146183">
    <w:abstractNumId w:val="28"/>
  </w:num>
  <w:num w:numId="31" w16cid:durableId="1708137732">
    <w:abstractNumId w:val="0"/>
  </w:num>
  <w:num w:numId="32" w16cid:durableId="1926762438">
    <w:abstractNumId w:val="14"/>
  </w:num>
  <w:num w:numId="33" w16cid:durableId="15316053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315DD"/>
    <w:rsid w:val="00054134"/>
    <w:rsid w:val="00056628"/>
    <w:rsid w:val="0006291C"/>
    <w:rsid w:val="0006469F"/>
    <w:rsid w:val="00080D0A"/>
    <w:rsid w:val="000810C0"/>
    <w:rsid w:val="000A377F"/>
    <w:rsid w:val="000C51F0"/>
    <w:rsid w:val="000D67B3"/>
    <w:rsid w:val="000F29B6"/>
    <w:rsid w:val="001042F7"/>
    <w:rsid w:val="00134AB3"/>
    <w:rsid w:val="00151017"/>
    <w:rsid w:val="00156411"/>
    <w:rsid w:val="00165729"/>
    <w:rsid w:val="00187435"/>
    <w:rsid w:val="00197D4C"/>
    <w:rsid w:val="001B38BB"/>
    <w:rsid w:val="001D56AE"/>
    <w:rsid w:val="001E5723"/>
    <w:rsid w:val="001F0436"/>
    <w:rsid w:val="0024359F"/>
    <w:rsid w:val="00255A5E"/>
    <w:rsid w:val="00256095"/>
    <w:rsid w:val="002576E4"/>
    <w:rsid w:val="002611BA"/>
    <w:rsid w:val="00261A88"/>
    <w:rsid w:val="00263695"/>
    <w:rsid w:val="00264FBA"/>
    <w:rsid w:val="002823B5"/>
    <w:rsid w:val="002854CC"/>
    <w:rsid w:val="0028794B"/>
    <w:rsid w:val="00293B64"/>
    <w:rsid w:val="002A58DA"/>
    <w:rsid w:val="002B01B0"/>
    <w:rsid w:val="002F4C6A"/>
    <w:rsid w:val="00316412"/>
    <w:rsid w:val="00333534"/>
    <w:rsid w:val="00380F50"/>
    <w:rsid w:val="003844E3"/>
    <w:rsid w:val="003922F5"/>
    <w:rsid w:val="003B3EA8"/>
    <w:rsid w:val="003C7647"/>
    <w:rsid w:val="003D13D1"/>
    <w:rsid w:val="003E188A"/>
    <w:rsid w:val="003F069B"/>
    <w:rsid w:val="00400747"/>
    <w:rsid w:val="00403D71"/>
    <w:rsid w:val="00413C32"/>
    <w:rsid w:val="00451D26"/>
    <w:rsid w:val="00457644"/>
    <w:rsid w:val="00477F37"/>
    <w:rsid w:val="004849DA"/>
    <w:rsid w:val="00492181"/>
    <w:rsid w:val="00493AAC"/>
    <w:rsid w:val="004B1079"/>
    <w:rsid w:val="004C0508"/>
    <w:rsid w:val="004C2FC8"/>
    <w:rsid w:val="005016AE"/>
    <w:rsid w:val="00523B0A"/>
    <w:rsid w:val="0052791B"/>
    <w:rsid w:val="00530A91"/>
    <w:rsid w:val="00530C7C"/>
    <w:rsid w:val="00541B6E"/>
    <w:rsid w:val="005505EC"/>
    <w:rsid w:val="00553220"/>
    <w:rsid w:val="00564726"/>
    <w:rsid w:val="00577683"/>
    <w:rsid w:val="00587177"/>
    <w:rsid w:val="005935FC"/>
    <w:rsid w:val="005A7616"/>
    <w:rsid w:val="005A763F"/>
    <w:rsid w:val="005B5848"/>
    <w:rsid w:val="005D348D"/>
    <w:rsid w:val="005E5822"/>
    <w:rsid w:val="005F3B60"/>
    <w:rsid w:val="005F3E1A"/>
    <w:rsid w:val="005F4763"/>
    <w:rsid w:val="00604FA1"/>
    <w:rsid w:val="00623345"/>
    <w:rsid w:val="006313E6"/>
    <w:rsid w:val="00663056"/>
    <w:rsid w:val="0066344B"/>
    <w:rsid w:val="00664D89"/>
    <w:rsid w:val="00665CD5"/>
    <w:rsid w:val="00680FDC"/>
    <w:rsid w:val="006A5A97"/>
    <w:rsid w:val="006D2A56"/>
    <w:rsid w:val="006F47A2"/>
    <w:rsid w:val="006F6C08"/>
    <w:rsid w:val="007239D6"/>
    <w:rsid w:val="007253B3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A1762"/>
    <w:rsid w:val="007C3148"/>
    <w:rsid w:val="007C4AD4"/>
    <w:rsid w:val="007D40F8"/>
    <w:rsid w:val="007D6086"/>
    <w:rsid w:val="007E2DD7"/>
    <w:rsid w:val="007F1C3E"/>
    <w:rsid w:val="00822179"/>
    <w:rsid w:val="00832781"/>
    <w:rsid w:val="00843D7E"/>
    <w:rsid w:val="00844203"/>
    <w:rsid w:val="00845B61"/>
    <w:rsid w:val="0085309D"/>
    <w:rsid w:val="00857076"/>
    <w:rsid w:val="0088266C"/>
    <w:rsid w:val="00886E67"/>
    <w:rsid w:val="008B78A1"/>
    <w:rsid w:val="008D050D"/>
    <w:rsid w:val="008F0A91"/>
    <w:rsid w:val="009007B8"/>
    <w:rsid w:val="009026BA"/>
    <w:rsid w:val="00910FB8"/>
    <w:rsid w:val="00925D15"/>
    <w:rsid w:val="0094442D"/>
    <w:rsid w:val="009605B5"/>
    <w:rsid w:val="0097691D"/>
    <w:rsid w:val="00996487"/>
    <w:rsid w:val="009A10B2"/>
    <w:rsid w:val="009E2A4F"/>
    <w:rsid w:val="009F47A3"/>
    <w:rsid w:val="00A04738"/>
    <w:rsid w:val="00A10A12"/>
    <w:rsid w:val="00A1444A"/>
    <w:rsid w:val="00A22311"/>
    <w:rsid w:val="00A85694"/>
    <w:rsid w:val="00A905B9"/>
    <w:rsid w:val="00AA5AF9"/>
    <w:rsid w:val="00AB0026"/>
    <w:rsid w:val="00AB1334"/>
    <w:rsid w:val="00AB6196"/>
    <w:rsid w:val="00AE54A0"/>
    <w:rsid w:val="00AE79B4"/>
    <w:rsid w:val="00AF2F1E"/>
    <w:rsid w:val="00B046AD"/>
    <w:rsid w:val="00B04F38"/>
    <w:rsid w:val="00B16DD0"/>
    <w:rsid w:val="00B465A5"/>
    <w:rsid w:val="00B53E14"/>
    <w:rsid w:val="00B640F4"/>
    <w:rsid w:val="00B70D90"/>
    <w:rsid w:val="00B76E66"/>
    <w:rsid w:val="00B82C94"/>
    <w:rsid w:val="00BA37A9"/>
    <w:rsid w:val="00BA58C4"/>
    <w:rsid w:val="00BC05B8"/>
    <w:rsid w:val="00C22E55"/>
    <w:rsid w:val="00C3070A"/>
    <w:rsid w:val="00C436F7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5574"/>
    <w:rsid w:val="00D1655A"/>
    <w:rsid w:val="00D20990"/>
    <w:rsid w:val="00D33B77"/>
    <w:rsid w:val="00D45CCD"/>
    <w:rsid w:val="00D62281"/>
    <w:rsid w:val="00D718CF"/>
    <w:rsid w:val="00D96845"/>
    <w:rsid w:val="00E036DE"/>
    <w:rsid w:val="00E15255"/>
    <w:rsid w:val="00E55C96"/>
    <w:rsid w:val="00E56F67"/>
    <w:rsid w:val="00E91462"/>
    <w:rsid w:val="00E97E21"/>
    <w:rsid w:val="00EA02B0"/>
    <w:rsid w:val="00EB783C"/>
    <w:rsid w:val="00ED07AE"/>
    <w:rsid w:val="00ED36B5"/>
    <w:rsid w:val="00EE0AD6"/>
    <w:rsid w:val="00EE27B7"/>
    <w:rsid w:val="00EE59E5"/>
    <w:rsid w:val="00F17F4C"/>
    <w:rsid w:val="00F24AB6"/>
    <w:rsid w:val="00F26699"/>
    <w:rsid w:val="00F35490"/>
    <w:rsid w:val="00F37102"/>
    <w:rsid w:val="00F37E70"/>
    <w:rsid w:val="00F50637"/>
    <w:rsid w:val="00F571D9"/>
    <w:rsid w:val="00F8664E"/>
    <w:rsid w:val="00F978BF"/>
    <w:rsid w:val="00FA565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0315DD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0315DD"/>
    <w:rPr>
      <w:i/>
      <w:iCs/>
    </w:rPr>
  </w:style>
  <w:style w:type="character" w:customStyle="1" w:styleId="std-btn">
    <w:name w:val="std-btn"/>
    <w:basedOn w:val="DefaultParagraphFont"/>
    <w:rsid w:val="002A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1242</TotalTime>
  <Pages>4</Pages>
  <Words>1368</Words>
  <Characters>8158</Characters>
  <Application>Microsoft Office Word</Application>
  <DocSecurity>0</DocSecurity>
  <Lines>509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45</cp:revision>
  <cp:lastPrinted>2022-10-17T04:51:00Z</cp:lastPrinted>
  <dcterms:created xsi:type="dcterms:W3CDTF">2022-09-08T20:46:00Z</dcterms:created>
  <dcterms:modified xsi:type="dcterms:W3CDTF">2024-10-06T15:11:00Z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a91e8dc48e52ab64abf190d642f7b24e3826378aeb93a09f586f85860524f450</vt:lpwstr>
  </property>
</Properties>
</file>