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5D0CD430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0C5164">
        <w:rPr>
          <w:rFonts w:ascii="Times New Roman" w:hAnsi="Times New Roman"/>
          <w:noProof/>
          <w:sz w:val="20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1921B1">
        <w:rPr>
          <w:rFonts w:ascii="Times New Roman" w:hAnsi="Times New Roman"/>
          <w:sz w:val="20"/>
        </w:rPr>
        <w:t>09/2-6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1677609B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19A5BAAE" w:rsidR="002B4D4B" w:rsidRDefault="002C5BED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IDENTIFY HISTORICAL AD CURRENT ECONOMIC, POLITICAL, AND GEOGRAPHIC INFORMATION ABOUT HE ALABAMA ON THEMATIC MAPS.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AAEB0E6" w:rsidR="00664D89" w:rsidRPr="00530A91" w:rsidRDefault="005E16C0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5F87E024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77379FEF" w14:textId="67B79F76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14:paraId="22D518B0" w14:textId="640E6B1F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HISTORICAL</w:t>
                            </w:r>
                          </w:p>
                          <w:p w14:paraId="172028DF" w14:textId="0447E7DB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POLITICAL</w:t>
                            </w:r>
                          </w:p>
                          <w:p w14:paraId="08B38B2B" w14:textId="0D6B2E2C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77379FEF" w14:textId="67B79F76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GEOGRAPHY</w:t>
                      </w:r>
                    </w:p>
                    <w:p w14:paraId="22D518B0" w14:textId="640E6B1F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HISTORICAL</w:t>
                      </w:r>
                    </w:p>
                    <w:p w14:paraId="172028DF" w14:textId="0447E7DB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POLITICAL</w:t>
                      </w:r>
                    </w:p>
                    <w:p w14:paraId="08B38B2B" w14:textId="0D6B2E2C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MAPS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0A02B4E" w:rsidR="002C5BED" w:rsidRPr="002D00DA" w:rsidRDefault="002C5BED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993D737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9E524A0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CD2313C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031564F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321C4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7B435AB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AD1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7A349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FC8D7C2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F22E5" w14:textId="77777777" w:rsidR="00F50E67" w:rsidRDefault="00F50E67" w:rsidP="00857076">
      <w:r>
        <w:separator/>
      </w:r>
    </w:p>
  </w:endnote>
  <w:endnote w:type="continuationSeparator" w:id="0">
    <w:p w14:paraId="70CD5CD1" w14:textId="77777777" w:rsidR="00F50E67" w:rsidRDefault="00F50E6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C587" w14:textId="77777777" w:rsidR="00F50E67" w:rsidRDefault="00F50E67" w:rsidP="00857076">
      <w:r>
        <w:separator/>
      </w:r>
    </w:p>
  </w:footnote>
  <w:footnote w:type="continuationSeparator" w:id="0">
    <w:p w14:paraId="3FDF3916" w14:textId="77777777" w:rsidR="00F50E67" w:rsidRDefault="00F50E6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079568">
    <w:abstractNumId w:val="0"/>
  </w:num>
  <w:num w:numId="2" w16cid:durableId="1246305168">
    <w:abstractNumId w:val="1"/>
  </w:num>
  <w:num w:numId="3" w16cid:durableId="86409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64"/>
    <w:rsid w:val="000C51F0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17A2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0ED1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A763F"/>
    <w:rsid w:val="005B5848"/>
    <w:rsid w:val="005C02B6"/>
    <w:rsid w:val="005E16C0"/>
    <w:rsid w:val="005F3E1A"/>
    <w:rsid w:val="005F4763"/>
    <w:rsid w:val="00604FA1"/>
    <w:rsid w:val="00643874"/>
    <w:rsid w:val="00664D89"/>
    <w:rsid w:val="00665CD5"/>
    <w:rsid w:val="00680FDC"/>
    <w:rsid w:val="00687DB1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C169A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0E67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588791E-AFDF-4D16-8512-E49E779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711</Words>
  <Characters>4324</Characters>
  <Application>Microsoft Office Word</Application>
  <DocSecurity>0</DocSecurity>
  <Lines>288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2024-05-10T15:13:00Z</cp:lastPrinted>
  <dcterms:created xsi:type="dcterms:W3CDTF">2024-09-03T02:27:00Z</dcterms:created>
  <dcterms:modified xsi:type="dcterms:W3CDTF">2024-09-03T02:27:00Z</dcterms:modified>
</cp:coreProperties>
</file>