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3A79" w14:textId="38BB4652" w:rsidR="00EB4937" w:rsidRPr="000501F8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0501F8">
        <w:rPr>
          <w:rFonts w:ascii="Times New Roman" w:hAnsi="Times New Roman"/>
          <w:spacing w:val="-3"/>
          <w:sz w:val="20"/>
        </w:rPr>
        <w:t>Teacher:</w:t>
      </w:r>
      <w:r w:rsidR="00B54F47">
        <w:rPr>
          <w:rFonts w:ascii="Times New Roman" w:hAnsi="Times New Roman"/>
          <w:spacing w:val="-3"/>
          <w:sz w:val="20"/>
        </w:rPr>
        <w:t xml:space="preserve"> J Taylor</w:t>
      </w:r>
      <w:r w:rsidR="00DE5BFB" w:rsidRPr="000501F8">
        <w:rPr>
          <w:rFonts w:ascii="Times New Roman" w:hAnsi="Times New Roman"/>
          <w:spacing w:val="-3"/>
          <w:sz w:val="20"/>
        </w:rPr>
        <w:t xml:space="preserve">             </w:t>
      </w:r>
      <w:r w:rsidR="00B13741">
        <w:rPr>
          <w:rFonts w:ascii="Times New Roman" w:hAnsi="Times New Roman"/>
          <w:spacing w:val="-3"/>
          <w:sz w:val="20"/>
        </w:rPr>
        <w:t xml:space="preserve">                </w:t>
      </w:r>
      <w:r w:rsidR="00DE423E">
        <w:rPr>
          <w:rFonts w:ascii="Times New Roman" w:hAnsi="Times New Roman"/>
          <w:spacing w:val="-3"/>
          <w:sz w:val="20"/>
        </w:rPr>
        <w:t xml:space="preserve">     </w:t>
      </w:r>
      <w:r w:rsidR="00B13741">
        <w:rPr>
          <w:rFonts w:ascii="Times New Roman" w:hAnsi="Times New Roman"/>
          <w:spacing w:val="-3"/>
          <w:sz w:val="20"/>
        </w:rPr>
        <w:t xml:space="preserve"> </w:t>
      </w:r>
      <w:r w:rsidR="00DE5BFB" w:rsidRPr="000501F8">
        <w:rPr>
          <w:rFonts w:ascii="Times New Roman" w:hAnsi="Times New Roman"/>
          <w:spacing w:val="-3"/>
          <w:sz w:val="20"/>
        </w:rPr>
        <w:t>W</w:t>
      </w:r>
      <w:r w:rsidR="00137D9E" w:rsidRPr="000501F8">
        <w:rPr>
          <w:rFonts w:ascii="Times New Roman" w:hAnsi="Times New Roman"/>
          <w:spacing w:val="-3"/>
          <w:sz w:val="20"/>
        </w:rPr>
        <w:t>e</w:t>
      </w:r>
      <w:r w:rsidR="005F7472" w:rsidRPr="000501F8">
        <w:rPr>
          <w:rFonts w:ascii="Times New Roman" w:hAnsi="Times New Roman"/>
          <w:spacing w:val="-3"/>
          <w:sz w:val="20"/>
        </w:rPr>
        <w:t xml:space="preserve">ek of:  </w:t>
      </w:r>
      <w:r w:rsidR="00DE5BFB" w:rsidRPr="000501F8">
        <w:rPr>
          <w:rFonts w:ascii="Times New Roman" w:hAnsi="Times New Roman"/>
          <w:spacing w:val="-3"/>
          <w:sz w:val="20"/>
        </w:rPr>
        <w:t xml:space="preserve"> </w:t>
      </w:r>
      <w:r w:rsidR="00B54F47">
        <w:rPr>
          <w:rFonts w:ascii="Times New Roman" w:hAnsi="Times New Roman"/>
          <w:spacing w:val="-3"/>
          <w:sz w:val="20"/>
        </w:rPr>
        <w:t>Dec.</w:t>
      </w:r>
      <w:r w:rsidR="00DE423E">
        <w:rPr>
          <w:rFonts w:ascii="Times New Roman" w:hAnsi="Times New Roman"/>
          <w:spacing w:val="-3"/>
          <w:sz w:val="20"/>
        </w:rPr>
        <w:t>2-6</w:t>
      </w:r>
      <w:r w:rsidRPr="000501F8">
        <w:rPr>
          <w:rFonts w:ascii="Times New Roman" w:hAnsi="Times New Roman"/>
          <w:spacing w:val="-3"/>
          <w:sz w:val="20"/>
        </w:rPr>
        <w:tab/>
      </w:r>
      <w:r w:rsidRPr="000501F8">
        <w:rPr>
          <w:rFonts w:ascii="Times New Roman" w:hAnsi="Times New Roman"/>
          <w:spacing w:val="-3"/>
          <w:sz w:val="20"/>
        </w:rPr>
        <w:tab/>
        <w:t>Subject:</w:t>
      </w:r>
      <w:r w:rsidR="005F7472" w:rsidRPr="000501F8">
        <w:rPr>
          <w:rFonts w:ascii="Times New Roman" w:hAnsi="Times New Roman"/>
          <w:spacing w:val="-3"/>
          <w:sz w:val="20"/>
        </w:rPr>
        <w:t xml:space="preserve"> </w:t>
      </w:r>
      <w:r w:rsidR="00A744AB" w:rsidRPr="000501F8">
        <w:rPr>
          <w:rFonts w:ascii="Times New Roman" w:hAnsi="Times New Roman"/>
          <w:spacing w:val="-3"/>
          <w:sz w:val="20"/>
        </w:rPr>
        <w:t xml:space="preserve"> Math 07        </w:t>
      </w:r>
      <w:r w:rsidR="005F7472" w:rsidRPr="000501F8">
        <w:rPr>
          <w:rFonts w:ascii="Times New Roman" w:hAnsi="Times New Roman"/>
          <w:spacing w:val="-3"/>
          <w:sz w:val="20"/>
        </w:rPr>
        <w:tab/>
      </w:r>
      <w:r w:rsidR="000501F8" w:rsidRPr="000501F8">
        <w:rPr>
          <w:rFonts w:ascii="Times New Roman" w:hAnsi="Times New Roman"/>
          <w:spacing w:val="-3"/>
          <w:sz w:val="20"/>
        </w:rPr>
        <w:t xml:space="preserve">   </w:t>
      </w:r>
      <w:r w:rsidR="005F7472" w:rsidRPr="000501F8">
        <w:rPr>
          <w:rFonts w:ascii="Times New Roman" w:hAnsi="Times New Roman"/>
          <w:spacing w:val="-3"/>
          <w:sz w:val="20"/>
        </w:rPr>
        <w:t xml:space="preserve">Period:  </w:t>
      </w:r>
      <w:r w:rsidR="00290293">
        <w:rPr>
          <w:rFonts w:ascii="Times New Roman" w:hAnsi="Times New Roman"/>
          <w:spacing w:val="-3"/>
          <w:sz w:val="20"/>
        </w:rPr>
        <w:t>2</w:t>
      </w:r>
      <w:r w:rsidR="00B13741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229DEAA" w14:textId="77777777" w:rsidTr="0075109D">
        <w:tc>
          <w:tcPr>
            <w:tcW w:w="490" w:type="dxa"/>
            <w:shd w:val="pct15" w:color="auto" w:fill="auto"/>
          </w:tcPr>
          <w:p w14:paraId="52D5FA6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75F39E4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E0BDC5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811BC38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6B6E816A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967ADE1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698659A4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8B5098" w14:paraId="41FC6892" w14:textId="77777777" w:rsidTr="0075109D">
        <w:tc>
          <w:tcPr>
            <w:tcW w:w="490" w:type="dxa"/>
            <w:shd w:val="pct15" w:color="auto" w:fill="auto"/>
          </w:tcPr>
          <w:p w14:paraId="7B5003C9" w14:textId="77777777" w:rsidR="008B5098" w:rsidRDefault="008B5098" w:rsidP="008B50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7AE22AA" w14:textId="77777777" w:rsidR="008B5098" w:rsidRDefault="008B5098" w:rsidP="008B50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E74BC47" w14:textId="77777777" w:rsidR="008B5098" w:rsidRDefault="008B5098" w:rsidP="008B50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C38CAE5" w14:textId="77777777" w:rsidR="008B5098" w:rsidRDefault="00E215A2" w:rsidP="008B50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Percent Application Test</w:t>
            </w:r>
          </w:p>
          <w:p w14:paraId="5F67FEE8" w14:textId="189D7907" w:rsidR="00E215A2" w:rsidRPr="00F62122" w:rsidRDefault="00E215A2" w:rsidP="008B50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DA24F13" w14:textId="5F7F2699" w:rsidR="008B5098" w:rsidRPr="00E215A2" w:rsidRDefault="00E215A2" w:rsidP="008B509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 will finish test and then work o</w:t>
            </w:r>
            <w:r w:rsidR="00DE423E">
              <w:rPr>
                <w:rFonts w:ascii="Times New Roman" w:hAnsi="Times New Roman"/>
                <w:spacing w:val="-2"/>
                <w:sz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Hamburger Hut Activity</w:t>
            </w:r>
          </w:p>
        </w:tc>
        <w:tc>
          <w:tcPr>
            <w:tcW w:w="2700" w:type="dxa"/>
          </w:tcPr>
          <w:p w14:paraId="3DFAD6C9" w14:textId="77777777" w:rsidR="008B5098" w:rsidRDefault="00E215A2" w:rsidP="008B50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made test</w:t>
            </w:r>
          </w:p>
          <w:p w14:paraId="0DA39E2C" w14:textId="77777777" w:rsidR="00E215A2" w:rsidRDefault="00E215A2" w:rsidP="008B50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Hamburger Hut Activity</w:t>
            </w:r>
          </w:p>
          <w:p w14:paraId="11618CB3" w14:textId="04FD608F" w:rsidR="00E215A2" w:rsidRDefault="00E215A2" w:rsidP="008B509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Christmas Shopping Activity</w:t>
            </w:r>
          </w:p>
        </w:tc>
        <w:tc>
          <w:tcPr>
            <w:tcW w:w="2070" w:type="dxa"/>
          </w:tcPr>
          <w:p w14:paraId="77E4D768" w14:textId="7A5E1B32" w:rsidR="008B5098" w:rsidRDefault="00E215A2" w:rsidP="008B509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non</w:t>
            </w:r>
          </w:p>
        </w:tc>
        <w:tc>
          <w:tcPr>
            <w:tcW w:w="1620" w:type="dxa"/>
          </w:tcPr>
          <w:p w14:paraId="2128AA64" w14:textId="329028EF" w:rsidR="008B5098" w:rsidRDefault="00E215A2" w:rsidP="008B50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Graded Tes</w:t>
            </w:r>
            <w:r w:rsidR="00DE423E">
              <w:rPr>
                <w:rFonts w:ascii="Times New Roman" w:hAnsi="Times New Roman"/>
                <w:spacing w:val="-2"/>
                <w:sz w:val="20"/>
              </w:rPr>
              <w:t>t</w:t>
            </w:r>
          </w:p>
        </w:tc>
        <w:tc>
          <w:tcPr>
            <w:tcW w:w="2970" w:type="dxa"/>
          </w:tcPr>
          <w:p w14:paraId="79440839" w14:textId="7C693FC4" w:rsidR="008B5098" w:rsidRDefault="008B5098" w:rsidP="008B50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B54F47" w14:paraId="4D2AE50B" w14:textId="77777777" w:rsidTr="0075109D">
        <w:tc>
          <w:tcPr>
            <w:tcW w:w="490" w:type="dxa"/>
            <w:shd w:val="pct15" w:color="auto" w:fill="auto"/>
          </w:tcPr>
          <w:p w14:paraId="0B44783E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CC595C6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68074C1" w14:textId="77777777" w:rsidR="00B54F47" w:rsidRPr="00084732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Relations and Graphing Functions</w:t>
            </w:r>
          </w:p>
          <w:p w14:paraId="1B5438FF" w14:textId="38A20205" w:rsidR="00B54F47" w:rsidRPr="00DC0CC1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90BCA7C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Students will work bell ringer </w:t>
            </w:r>
          </w:p>
          <w:p w14:paraId="4463BDA1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</w:t>
            </w:r>
          </w:p>
          <w:p w14:paraId="753D0A48" w14:textId="087D39D0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16EA760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D17D834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26CE23ED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EA20108" w14:textId="4D44F731" w:rsidR="00B54F47" w:rsidRDefault="00B54F47" w:rsidP="00B54F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ECB25FA" w14:textId="69CBE033" w:rsidR="00B54F47" w:rsidRDefault="00B54F47" w:rsidP="00B54F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D64F6B8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5882B207" w14:textId="5BB8A8E2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8F4AA02" w14:textId="3559C3CA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2,c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  Recognize and represent proportional relationships with equations.    </w:t>
            </w:r>
          </w:p>
        </w:tc>
      </w:tr>
      <w:tr w:rsidR="00B54F47" w14:paraId="4EC37AAD" w14:textId="77777777" w:rsidTr="0075109D">
        <w:tc>
          <w:tcPr>
            <w:tcW w:w="490" w:type="dxa"/>
            <w:shd w:val="pct15" w:color="auto" w:fill="auto"/>
          </w:tcPr>
          <w:p w14:paraId="01A1BA6E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479C2DD" w14:textId="77777777" w:rsidR="00B54F47" w:rsidRDefault="00B54F47" w:rsidP="00B54F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E3554E7" w14:textId="77777777" w:rsidR="00B54F47" w:rsidRDefault="00B54F47" w:rsidP="00B54F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FB8F925" w14:textId="77777777" w:rsidR="00B54F47" w:rsidRPr="00084732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84732">
              <w:rPr>
                <w:rFonts w:ascii="Times New Roman" w:hAnsi="Times New Roman"/>
                <w:spacing w:val="-2"/>
                <w:sz w:val="20"/>
              </w:rPr>
              <w:t xml:space="preserve">7-2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Writing Equations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Graphing/finding coordinate pairs using</w:t>
            </w:r>
          </w:p>
          <w:p w14:paraId="6B60B2C0" w14:textId="063AD557" w:rsidR="00B54F47" w:rsidRPr="005B2030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84732">
              <w:rPr>
                <w:rFonts w:ascii="Times New Roman" w:hAnsi="Times New Roman"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=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mx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+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b</w:t>
            </w:r>
          </w:p>
        </w:tc>
        <w:tc>
          <w:tcPr>
            <w:tcW w:w="2970" w:type="dxa"/>
          </w:tcPr>
          <w:p w14:paraId="1A17165E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Students will work bell ringer </w:t>
            </w:r>
          </w:p>
          <w:p w14:paraId="02C1CAA0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</w:t>
            </w:r>
          </w:p>
          <w:p w14:paraId="28F8232C" w14:textId="7D92F1DC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5F87119F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BBBF520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4B7C0D6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3D56C97" w14:textId="286DC762" w:rsidR="00B54F47" w:rsidRDefault="00B54F47" w:rsidP="00B54F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3BFB586" w14:textId="1686B4D3" w:rsidR="00B54F47" w:rsidRDefault="00B54F47" w:rsidP="00B54F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8D3BB4C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5CA3B151" w14:textId="00B45129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ED64FE3" w14:textId="7DC538BC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2,c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  Recognize and represent proportional relationships with equations.    </w:t>
            </w:r>
          </w:p>
        </w:tc>
      </w:tr>
      <w:tr w:rsidR="00B54F47" w14:paraId="11D0934A" w14:textId="77777777" w:rsidTr="0075109D">
        <w:tc>
          <w:tcPr>
            <w:tcW w:w="490" w:type="dxa"/>
            <w:shd w:val="pct15" w:color="auto" w:fill="auto"/>
          </w:tcPr>
          <w:p w14:paraId="3C461611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7C94E22" w14:textId="77777777" w:rsidR="00B54F47" w:rsidRDefault="00B54F47" w:rsidP="00B54F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21E743E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7-2 Graphing-</w:t>
            </w:r>
            <w:r w:rsidRPr="00754676">
              <w:rPr>
                <w:rFonts w:ascii="Times New Roman" w:hAnsi="Times New Roman"/>
                <w:spacing w:val="-2"/>
                <w:sz w:val="20"/>
              </w:rPr>
              <w:t>find and plot coordinate pairs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754676">
              <w:rPr>
                <w:rFonts w:ascii="Times New Roman" w:hAnsi="Times New Roman"/>
                <w:spacing w:val="-2"/>
                <w:sz w:val="20"/>
              </w:rPr>
              <w:t>using</w:t>
            </w:r>
          </w:p>
          <w:p w14:paraId="355E3063" w14:textId="77777777" w:rsidR="00B54F47" w:rsidRPr="00754676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y = 2x +1</w:t>
            </w:r>
          </w:p>
          <w:p w14:paraId="797312D7" w14:textId="77777777" w:rsidR="00B54F47" w:rsidRPr="00754676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754676">
              <w:rPr>
                <w:rFonts w:ascii="Times New Roman" w:hAnsi="Times New Roman"/>
                <w:spacing w:val="-2"/>
                <w:sz w:val="20"/>
              </w:rPr>
              <w:t>7.RP.2</w:t>
            </w:r>
          </w:p>
          <w:p w14:paraId="6C763FF0" w14:textId="21EF70E8" w:rsidR="00B54F47" w:rsidRPr="00FB7F3E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EA6A9E1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6AD00C9B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0F7FD479" w14:textId="5F7B6518" w:rsidR="00B54F47" w:rsidRDefault="00B54F47" w:rsidP="00B54F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D7206EF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A80C81A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9898003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4B00C283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Buckle Down CCSS</w:t>
            </w:r>
          </w:p>
          <w:p w14:paraId="0B716031" w14:textId="77330A1B" w:rsidR="00B54F47" w:rsidRDefault="00B54F47" w:rsidP="00B54F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305A037" w14:textId="77777777" w:rsidR="00B54F47" w:rsidRDefault="00B54F47" w:rsidP="00B54F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1783EDFA" w14:textId="7C17AAEF" w:rsidR="00B54F47" w:rsidRDefault="00B54F47" w:rsidP="00B54F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3B4D4FCF" w14:textId="2865D500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65A92076" w14:textId="77777777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7.RP.2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a,b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>,c,d</w:t>
            </w:r>
            <w:proofErr w:type="spellEnd"/>
          </w:p>
          <w:p w14:paraId="1FFB96B0" w14:textId="244F494D" w:rsidR="00B54F47" w:rsidRDefault="00B54F47" w:rsidP="00B54F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Recognize and represent proportional relationships between quantities.</w:t>
            </w:r>
          </w:p>
        </w:tc>
      </w:tr>
      <w:tr w:rsidR="003F6870" w14:paraId="5EC066F2" w14:textId="77777777" w:rsidTr="0075109D">
        <w:tc>
          <w:tcPr>
            <w:tcW w:w="490" w:type="dxa"/>
            <w:shd w:val="pct15" w:color="auto" w:fill="auto"/>
          </w:tcPr>
          <w:p w14:paraId="09AF3DF3" w14:textId="77777777" w:rsidR="003F6870" w:rsidRDefault="003F6870" w:rsidP="003F68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2E8525E" w14:textId="77777777" w:rsidR="003F6870" w:rsidRDefault="003F6870" w:rsidP="003F68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5ACB7BD" w14:textId="77777777" w:rsidR="003F6870" w:rsidRDefault="003F6870" w:rsidP="003F68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0E11B477" w14:textId="77777777" w:rsidR="003F6870" w:rsidRDefault="003F6870" w:rsidP="003F68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844F4CC" w14:textId="77777777" w:rsidR="003F6870" w:rsidRDefault="003F6870" w:rsidP="003F68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701F75" w14:textId="10152F8A" w:rsidR="003F6870" w:rsidRPr="00DC0CC1" w:rsidRDefault="003F6870" w:rsidP="003F68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17CD73CA" w14:textId="4D87804F" w:rsidR="003F6870" w:rsidRDefault="003F6870" w:rsidP="003F68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073B42E" w14:textId="3FDFB7C4" w:rsidR="003F6870" w:rsidRDefault="003F6870" w:rsidP="003F68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complete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exam  review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practice problems from  Exam Review worksheets</w:t>
            </w:r>
          </w:p>
        </w:tc>
        <w:tc>
          <w:tcPr>
            <w:tcW w:w="2700" w:type="dxa"/>
          </w:tcPr>
          <w:p w14:paraId="0499BA91" w14:textId="77777777" w:rsidR="003F6870" w:rsidRDefault="003F6870" w:rsidP="003F68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896F06B" w14:textId="77777777" w:rsidR="003F6870" w:rsidRDefault="003F6870" w:rsidP="003F68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719204FF" w14:textId="77777777" w:rsidR="003F6870" w:rsidRDefault="003F6870" w:rsidP="003F68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1D41908" w14:textId="09D69976" w:rsidR="003F6870" w:rsidRDefault="003F6870" w:rsidP="003F6870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20D13D52" w14:textId="36E983B2" w:rsidR="003F6870" w:rsidRDefault="003F6870" w:rsidP="003F68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112944A7" w14:textId="77777777" w:rsidR="003F6870" w:rsidRDefault="003F6870" w:rsidP="003F68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162A3E78" w14:textId="773B6BD1" w:rsidR="003F6870" w:rsidRDefault="003F6870" w:rsidP="003F68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6DAB469A" w14:textId="3DA4371F" w:rsidR="003F6870" w:rsidRDefault="003F6870" w:rsidP="003F68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</w:tbl>
    <w:p w14:paraId="163A4C6D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592A466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BF1BC" w14:textId="77777777" w:rsidR="0021146A" w:rsidRDefault="0021146A">
      <w:pPr>
        <w:spacing w:line="20" w:lineRule="exact"/>
      </w:pPr>
    </w:p>
  </w:endnote>
  <w:endnote w:type="continuationSeparator" w:id="0">
    <w:p w14:paraId="2FFEFE0F" w14:textId="77777777" w:rsidR="0021146A" w:rsidRDefault="0021146A">
      <w:r>
        <w:t xml:space="preserve"> </w:t>
      </w:r>
    </w:p>
  </w:endnote>
  <w:endnote w:type="continuationNotice" w:id="1">
    <w:p w14:paraId="1C9B92DF" w14:textId="77777777" w:rsidR="0021146A" w:rsidRDefault="002114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A24C" w14:textId="77777777" w:rsidR="0021146A" w:rsidRDefault="0021146A">
      <w:r>
        <w:separator/>
      </w:r>
    </w:p>
  </w:footnote>
  <w:footnote w:type="continuationSeparator" w:id="0">
    <w:p w14:paraId="7F87F88A" w14:textId="77777777" w:rsidR="0021146A" w:rsidRDefault="0021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F4D3C"/>
    <w:multiLevelType w:val="hybridMultilevel"/>
    <w:tmpl w:val="27D8DF0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FB"/>
    <w:rsid w:val="000342A4"/>
    <w:rsid w:val="000374B8"/>
    <w:rsid w:val="000501F8"/>
    <w:rsid w:val="00064613"/>
    <w:rsid w:val="000712F1"/>
    <w:rsid w:val="00077C54"/>
    <w:rsid w:val="00105A89"/>
    <w:rsid w:val="00137D9E"/>
    <w:rsid w:val="00162DC0"/>
    <w:rsid w:val="001A0DC1"/>
    <w:rsid w:val="001D724B"/>
    <w:rsid w:val="001E7731"/>
    <w:rsid w:val="0021146A"/>
    <w:rsid w:val="0021606F"/>
    <w:rsid w:val="00240D31"/>
    <w:rsid w:val="00241B16"/>
    <w:rsid w:val="00263A56"/>
    <w:rsid w:val="002644CB"/>
    <w:rsid w:val="00290293"/>
    <w:rsid w:val="002E3AFB"/>
    <w:rsid w:val="002F3C97"/>
    <w:rsid w:val="002F7318"/>
    <w:rsid w:val="003104BE"/>
    <w:rsid w:val="00376E67"/>
    <w:rsid w:val="003E0026"/>
    <w:rsid w:val="003F3F47"/>
    <w:rsid w:val="003F6870"/>
    <w:rsid w:val="00421960"/>
    <w:rsid w:val="00467F0E"/>
    <w:rsid w:val="00481BED"/>
    <w:rsid w:val="004B1B29"/>
    <w:rsid w:val="004B217C"/>
    <w:rsid w:val="004C5C91"/>
    <w:rsid w:val="00507794"/>
    <w:rsid w:val="005178A1"/>
    <w:rsid w:val="00525156"/>
    <w:rsid w:val="0053449C"/>
    <w:rsid w:val="00536A1F"/>
    <w:rsid w:val="005519B5"/>
    <w:rsid w:val="00557C17"/>
    <w:rsid w:val="005B2030"/>
    <w:rsid w:val="005E73F3"/>
    <w:rsid w:val="005F7472"/>
    <w:rsid w:val="0061233A"/>
    <w:rsid w:val="006269F1"/>
    <w:rsid w:val="006467BF"/>
    <w:rsid w:val="006705D5"/>
    <w:rsid w:val="006874D3"/>
    <w:rsid w:val="00710657"/>
    <w:rsid w:val="00723DF3"/>
    <w:rsid w:val="00730075"/>
    <w:rsid w:val="0073199E"/>
    <w:rsid w:val="00732C88"/>
    <w:rsid w:val="00746AD6"/>
    <w:rsid w:val="0075109D"/>
    <w:rsid w:val="00794FD3"/>
    <w:rsid w:val="007A3DD7"/>
    <w:rsid w:val="007A64EF"/>
    <w:rsid w:val="007B60BA"/>
    <w:rsid w:val="007C6492"/>
    <w:rsid w:val="007F509E"/>
    <w:rsid w:val="00805C92"/>
    <w:rsid w:val="008165E8"/>
    <w:rsid w:val="00832235"/>
    <w:rsid w:val="00842DDC"/>
    <w:rsid w:val="00875472"/>
    <w:rsid w:val="00884235"/>
    <w:rsid w:val="00892725"/>
    <w:rsid w:val="0089467B"/>
    <w:rsid w:val="008A1A06"/>
    <w:rsid w:val="008B108D"/>
    <w:rsid w:val="008B5098"/>
    <w:rsid w:val="008F3473"/>
    <w:rsid w:val="0090106E"/>
    <w:rsid w:val="0091298E"/>
    <w:rsid w:val="009279ED"/>
    <w:rsid w:val="0099060C"/>
    <w:rsid w:val="00994C84"/>
    <w:rsid w:val="009C1390"/>
    <w:rsid w:val="009D6F46"/>
    <w:rsid w:val="009F6090"/>
    <w:rsid w:val="00A30428"/>
    <w:rsid w:val="00A744AB"/>
    <w:rsid w:val="00AC7501"/>
    <w:rsid w:val="00AD44FA"/>
    <w:rsid w:val="00B13741"/>
    <w:rsid w:val="00B2398A"/>
    <w:rsid w:val="00B42ABC"/>
    <w:rsid w:val="00B54F47"/>
    <w:rsid w:val="00B56C3A"/>
    <w:rsid w:val="00B8549B"/>
    <w:rsid w:val="00BA29C2"/>
    <w:rsid w:val="00C1179B"/>
    <w:rsid w:val="00C20F41"/>
    <w:rsid w:val="00C23050"/>
    <w:rsid w:val="00C30E4F"/>
    <w:rsid w:val="00C36060"/>
    <w:rsid w:val="00C3673A"/>
    <w:rsid w:val="00C570E3"/>
    <w:rsid w:val="00C8197C"/>
    <w:rsid w:val="00CA6BC2"/>
    <w:rsid w:val="00CC390C"/>
    <w:rsid w:val="00CE387B"/>
    <w:rsid w:val="00D066B8"/>
    <w:rsid w:val="00D06EDC"/>
    <w:rsid w:val="00D55649"/>
    <w:rsid w:val="00D55F55"/>
    <w:rsid w:val="00D864F2"/>
    <w:rsid w:val="00DA0F04"/>
    <w:rsid w:val="00DC0CC1"/>
    <w:rsid w:val="00DC51F3"/>
    <w:rsid w:val="00DE1EF3"/>
    <w:rsid w:val="00DE2348"/>
    <w:rsid w:val="00DE3003"/>
    <w:rsid w:val="00DE423E"/>
    <w:rsid w:val="00DE4325"/>
    <w:rsid w:val="00DE48E7"/>
    <w:rsid w:val="00DE5BFB"/>
    <w:rsid w:val="00DF03D8"/>
    <w:rsid w:val="00E215A2"/>
    <w:rsid w:val="00E57797"/>
    <w:rsid w:val="00E6607A"/>
    <w:rsid w:val="00E810EB"/>
    <w:rsid w:val="00EB4937"/>
    <w:rsid w:val="00ED0FB4"/>
    <w:rsid w:val="00EF6F73"/>
    <w:rsid w:val="00F019FF"/>
    <w:rsid w:val="00F05B01"/>
    <w:rsid w:val="00F36E50"/>
    <w:rsid w:val="00F41DDC"/>
    <w:rsid w:val="00F4622A"/>
    <w:rsid w:val="00F65BD2"/>
    <w:rsid w:val="00F65BE9"/>
    <w:rsid w:val="00F777D4"/>
    <w:rsid w:val="00F81E01"/>
    <w:rsid w:val="00F93823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B7C1B"/>
  <w15:docId w15:val="{71CADF8A-C346-4C26-BF04-C7B55EAD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wnloads\lesson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lesson_plan_template</Template>
  <TotalTime>2</TotalTime>
  <Pages>1</Pages>
  <Words>232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2017-12-04T13:05:00Z</cp:lastPrinted>
  <dcterms:created xsi:type="dcterms:W3CDTF">2024-11-30T21:41:00Z</dcterms:created>
  <dcterms:modified xsi:type="dcterms:W3CDTF">2024-11-30T21:41:00Z</dcterms:modified>
</cp:coreProperties>
</file>