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46121D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46121D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8A3825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46121D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46121D" w:rsidRPr="00F17F01" w:rsidTr="001C3933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46121D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4-3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&amp; 4-4</w:t>
            </w: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 xml:space="preserve">  Solve 1-step Equations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w/translations</w:t>
            </w:r>
          </w:p>
          <w:p w:rsidR="0046121D" w:rsidRPr="00351D24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7.EE.3, 4a</w:t>
            </w:r>
          </w:p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F17F01" w:rsidRDefault="0046121D" w:rsidP="004612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121D" w:rsidRPr="00CE156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46121D" w:rsidRPr="00F17F01" w:rsidTr="00BF179D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46121D" w:rsidRPr="00F17F0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46121D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4-3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&amp; 4-4</w:t>
            </w: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 xml:space="preserve">  Solve 1-step Equations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w/translations</w:t>
            </w:r>
          </w:p>
          <w:p w:rsidR="0046121D" w:rsidRPr="00351D24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7.EE.3, 4a</w:t>
            </w:r>
          </w:p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6121D" w:rsidRPr="00643265" w:rsidRDefault="00146C1E" w:rsidP="00146C1E">
            <w:pPr>
              <w:tabs>
                <w:tab w:val="left" w:pos="-720"/>
                <w:tab w:val="left" w:pos="2025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ab/>
            </w:r>
            <w:bookmarkStart w:id="0" w:name="_GoBack"/>
            <w:bookmarkEnd w:id="0"/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F17F01" w:rsidRDefault="0046121D" w:rsidP="004612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121D" w:rsidRPr="00CE156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46121D" w:rsidRPr="00F17F01" w:rsidTr="00FA10FB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46121D" w:rsidRPr="00F17F0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46121D" w:rsidRPr="00C31417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4-5  Solve 2-step Equations;  w/ translation</w:t>
            </w:r>
          </w:p>
          <w:p w:rsidR="0046121D" w:rsidRPr="00C31417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  <w:p w:rsidR="0046121D" w:rsidRPr="001A4B80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F17F01" w:rsidRDefault="0046121D" w:rsidP="004612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121D" w:rsidRPr="00CE156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46121D" w:rsidRPr="00424FE7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46121D" w:rsidRPr="001A4B80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 and divide to generate equivalent expressions</w:t>
            </w:r>
          </w:p>
        </w:tc>
      </w:tr>
      <w:tr w:rsidR="0046121D" w:rsidRPr="00F17F01" w:rsidTr="00FA10FB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46121D" w:rsidRPr="00F17F0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46121D" w:rsidRPr="00C31417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4-5  Solve 2-step Equations;  w/ translation</w:t>
            </w:r>
          </w:p>
          <w:p w:rsidR="0046121D" w:rsidRPr="00C31417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  <w:p w:rsidR="0046121D" w:rsidRPr="001A4B80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F17F01" w:rsidRDefault="0046121D" w:rsidP="004612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121D" w:rsidRPr="00CE156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46121D" w:rsidRPr="00424FE7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46121D" w:rsidRPr="001A4B80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 and divide to generate equivalent expressions</w:t>
            </w:r>
          </w:p>
        </w:tc>
      </w:tr>
      <w:tr w:rsidR="00146C1E" w:rsidRPr="00F17F01" w:rsidTr="007915B7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146C1E" w:rsidRPr="00F17F0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146C1E" w:rsidRPr="00F17F01" w:rsidRDefault="00146C1E" w:rsidP="00146C1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146C1E" w:rsidRPr="00F17F01" w:rsidRDefault="00146C1E" w:rsidP="00146C1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146C1E" w:rsidRPr="00F17F01" w:rsidRDefault="00146C1E" w:rsidP="00146C1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146C1E" w:rsidRPr="00F17F01" w:rsidRDefault="00146C1E" w:rsidP="00146C1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146C1E" w:rsidRPr="0053162B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5-5  Solve Multi-Step Equations</w:t>
            </w:r>
          </w:p>
          <w:p w:rsidR="00146C1E" w:rsidRPr="0053162B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7.EE.1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,4</w:t>
            </w:r>
          </w:p>
          <w:p w:rsidR="00146C1E" w:rsidRPr="00D822D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6C1E" w:rsidRPr="00643265" w:rsidRDefault="00146C1E" w:rsidP="00146C1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146C1E" w:rsidRPr="00643265" w:rsidRDefault="00146C1E" w:rsidP="00146C1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146C1E" w:rsidRPr="00643265" w:rsidRDefault="00146C1E" w:rsidP="00146C1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6C1E" w:rsidRPr="00643265" w:rsidRDefault="00146C1E" w:rsidP="00146C1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46C1E" w:rsidRPr="00643265" w:rsidRDefault="00146C1E" w:rsidP="00146C1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6C1E" w:rsidRPr="00F17F01" w:rsidRDefault="00146C1E" w:rsidP="00146C1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6C1E" w:rsidRPr="00643265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46C1E" w:rsidRPr="00CE156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146C1E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7.EE.1</w:t>
            </w:r>
          </w:p>
          <w:p w:rsidR="00146C1E" w:rsidRPr="007A2B1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Apply properties of operations to generate equivalent expressions.</w:t>
            </w:r>
          </w:p>
        </w:tc>
      </w:tr>
      <w:tr w:rsidR="00146C1E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6C1E" w:rsidRPr="00D8540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6C1E" w:rsidRPr="00D822D1" w:rsidRDefault="00146C1E" w:rsidP="00146C1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6C1E" w:rsidRPr="00D822D1" w:rsidRDefault="00146C1E" w:rsidP="00146C1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6C1E" w:rsidRPr="00D822D1" w:rsidRDefault="00146C1E" w:rsidP="00146C1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6C1E" w:rsidRPr="00D822D1" w:rsidRDefault="00146C1E" w:rsidP="00146C1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6C1E" w:rsidRPr="00D822D1" w:rsidRDefault="00146C1E" w:rsidP="00146C1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6C1E" w:rsidRPr="00D8540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146C1E" w:rsidRPr="00D822D1" w:rsidRDefault="00146C1E" w:rsidP="00146C1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28" w:rsidRDefault="007D3528">
      <w:pPr>
        <w:spacing w:line="20" w:lineRule="exact"/>
      </w:pPr>
    </w:p>
  </w:endnote>
  <w:endnote w:type="continuationSeparator" w:id="0">
    <w:p w:rsidR="007D3528" w:rsidRDefault="007D3528">
      <w:r>
        <w:t xml:space="preserve"> </w:t>
      </w:r>
    </w:p>
  </w:endnote>
  <w:endnote w:type="continuationNotice" w:id="1">
    <w:p w:rsidR="007D3528" w:rsidRDefault="007D352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28" w:rsidRDefault="007D3528">
      <w:r>
        <w:separator/>
      </w:r>
    </w:p>
  </w:footnote>
  <w:footnote w:type="continuationSeparator" w:id="0">
    <w:p w:rsidR="007D3528" w:rsidRDefault="007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858D4"/>
    <w:rsid w:val="00294FB8"/>
    <w:rsid w:val="00297269"/>
    <w:rsid w:val="002A22E7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1417"/>
    <w:rsid w:val="00C32D24"/>
    <w:rsid w:val="00C4223F"/>
    <w:rsid w:val="00C52B19"/>
    <w:rsid w:val="00C5757C"/>
    <w:rsid w:val="00C66768"/>
    <w:rsid w:val="00C735FE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0E88D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3</cp:revision>
  <cp:lastPrinted>2021-08-02T16:39:00Z</cp:lastPrinted>
  <dcterms:created xsi:type="dcterms:W3CDTF">2024-11-03T23:15:00Z</dcterms:created>
  <dcterms:modified xsi:type="dcterms:W3CDTF">2024-11-03T23:16:00Z</dcterms:modified>
</cp:coreProperties>
</file>