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77777777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973EA9">
        <w:rPr>
          <w:rFonts w:ascii="Times New Roman" w:hAnsi="Times New Roman"/>
          <w:b/>
          <w:bCs/>
          <w:sz w:val="20"/>
          <w:szCs w:val="20"/>
          <w:u w:val="single"/>
        </w:rPr>
        <w:t xml:space="preserve">FEBRUARY </w:t>
      </w:r>
      <w:r w:rsidR="00073295">
        <w:rPr>
          <w:rFonts w:ascii="Times New Roman" w:hAnsi="Times New Roman"/>
          <w:b/>
          <w:bCs/>
          <w:sz w:val="20"/>
          <w:szCs w:val="20"/>
          <w:u w:val="single"/>
        </w:rPr>
        <w:t>24-28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580842F3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NOTE</w:t>
      </w:r>
      <w:proofErr w:type="gramStart"/>
      <w:r>
        <w:rPr>
          <w:rFonts w:ascii="Times New Roman" w:hAnsi="Times New Roman"/>
          <w:sz w:val="20"/>
          <w:szCs w:val="20"/>
        </w:rPr>
        <w:t>:  ACAP</w:t>
      </w:r>
      <w:proofErr w:type="gramEnd"/>
      <w:r>
        <w:rPr>
          <w:rFonts w:ascii="Times New Roman" w:hAnsi="Times New Roman"/>
          <w:sz w:val="20"/>
          <w:szCs w:val="20"/>
        </w:rPr>
        <w:t xml:space="preserve"> PRACTICE TEST</w:t>
      </w:r>
      <w:r w:rsidR="00DA2371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</w:t>
            </w:r>
            <w:proofErr w:type="gramStart"/>
            <w:r>
              <w:rPr>
                <w:sz w:val="16"/>
                <w:szCs w:val="16"/>
              </w:rPr>
              <w:t>entire</w:t>
            </w:r>
            <w:proofErr w:type="gramEnd"/>
            <w:r>
              <w:rPr>
                <w:sz w:val="16"/>
                <w:szCs w:val="16"/>
              </w:rPr>
              <w:t xml:space="preserve">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E3117"/>
    <w:rsid w:val="00115BC0"/>
    <w:rsid w:val="001324CD"/>
    <w:rsid w:val="002A1B1B"/>
    <w:rsid w:val="00335FD6"/>
    <w:rsid w:val="00342C4F"/>
    <w:rsid w:val="00414A35"/>
    <w:rsid w:val="004957A1"/>
    <w:rsid w:val="005F2819"/>
    <w:rsid w:val="008A7407"/>
    <w:rsid w:val="00973EA9"/>
    <w:rsid w:val="00A469C5"/>
    <w:rsid w:val="00B3210A"/>
    <w:rsid w:val="00B74DCC"/>
    <w:rsid w:val="00C004D4"/>
    <w:rsid w:val="00CD0451"/>
    <w:rsid w:val="00DA2371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EBC7B-2073-416D-9D20-F095B9E5CCC9}"/>
</file>

<file path=customXml/itemProps2.xml><?xml version="1.0" encoding="utf-8"?>
<ds:datastoreItem xmlns:ds="http://schemas.openxmlformats.org/officeDocument/2006/customXml" ds:itemID="{D23EB7D6-9B5C-4C14-9D7E-C4B358956F7A}"/>
</file>

<file path=customXml/itemProps3.xml><?xml version="1.0" encoding="utf-8"?>
<ds:datastoreItem xmlns:ds="http://schemas.openxmlformats.org/officeDocument/2006/customXml" ds:itemID="{8C6BB424-4FE3-4A2F-871F-7B210A8C3FC7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2025-02-24T06:52:00Z</dcterms:created>
  <dcterms:modified xsi:type="dcterms:W3CDTF">2025-02-24T06:52:00Z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  <property fmtid="{D5CDD505-2E9C-101B-9397-08002B2CF9AE}" pid="3" name="ContentTypeId">
    <vt:lpwstr>0x010100283F9D05541A4542B7D231ABEDF59A34</vt:lpwstr>
  </property>
</Properties>
</file>