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B6DE2FE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F77E7E">
        <w:rPr>
          <w:rFonts w:ascii="Times New Roman" w:hAnsi="Times New Roman"/>
          <w:noProof/>
          <w:sz w:val="20"/>
        </w:rPr>
        <w:t>HALL. ROBINSON</w:t>
      </w:r>
      <w:r>
        <w:rPr>
          <w:rFonts w:ascii="Times New Roman" w:hAnsi="Times New Roman"/>
          <w:sz w:val="20"/>
        </w:rPr>
        <w:t xml:space="preserve">    </w:t>
      </w:r>
      <w:r w:rsidR="001D553E">
        <w:rPr>
          <w:rFonts w:ascii="Times New Roman" w:hAnsi="Times New Roman"/>
          <w:sz w:val="20"/>
        </w:rPr>
        <w:t>DATE: 1</w:t>
      </w:r>
      <w:r w:rsidR="00321938">
        <w:rPr>
          <w:rFonts w:ascii="Times New Roman" w:hAnsi="Times New Roman"/>
          <w:sz w:val="20"/>
        </w:rPr>
        <w:t>1/</w:t>
      </w:r>
      <w:r w:rsidR="00B46CF1">
        <w:rPr>
          <w:rFonts w:ascii="Times New Roman" w:hAnsi="Times New Roman"/>
          <w:sz w:val="20"/>
        </w:rPr>
        <w:t>11-15</w:t>
      </w:r>
      <w:r>
        <w:rPr>
          <w:rFonts w:ascii="Times New Roman" w:hAnsi="Times New Roman"/>
          <w:sz w:val="20"/>
        </w:rPr>
        <w:tab/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5CC15505" w:rsidR="00664D89" w:rsidRDefault="00321938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DICUSS THE IMPACT OF THE WAR ON BOTH THE CREEK NATION AND THE SETTLERS. (4.3, 4,4.1,6,6.1)</w:t>
            </w:r>
            <w:r w:rsidR="00B46CF1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2BF43FF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 xml:space="preserve">IDENTIFY WHAT HAPPENED DURING THE </w:t>
            </w:r>
            <w:r w:rsidR="00321938">
              <w:rPr>
                <w:rFonts w:ascii="Times New Roman" w:hAnsi="Times New Roman"/>
                <w:b/>
                <w:sz w:val="20"/>
                <w:szCs w:val="20"/>
              </w:rPr>
              <w:t>CREEK WAR.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73629997" w:rsidR="00BE2D22" w:rsidRDefault="00321938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CREEK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73629997" w:rsidR="00BE2D22" w:rsidRDefault="00321938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CREEK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21938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21938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21938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2658B05" w:rsidR="00321938" w:rsidRPr="00FC3CC3" w:rsidRDefault="00321938" w:rsidP="00321938">
            <w:bookmarkStart w:id="24" w:name="_Hlk8700049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</w:t>
            </w:r>
            <w:bookmarkEnd w:id="24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C92FEBC" w:rsidR="00321938" w:rsidRPr="0024359F" w:rsidRDefault="00321938" w:rsidP="0032193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WHAT HAPPENDED DURING THE CREEK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E432373" w:rsidR="00321938" w:rsidRPr="0024359F" w:rsidRDefault="00321938" w:rsidP="0032193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WHAT HAPPENDED DURING THE CREEK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0B3E99A" w:rsidR="00321938" w:rsidRPr="0024359F" w:rsidRDefault="00321938" w:rsidP="0032193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WHAT HAPPENDED DURING THE CREEK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115AD29" w:rsidR="00321938" w:rsidRPr="005016AE" w:rsidRDefault="00321938" w:rsidP="003219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WAR?</w:t>
            </w:r>
          </w:p>
        </w:tc>
      </w:tr>
      <w:tr w:rsidR="00321938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21938" w:rsidRDefault="00321938" w:rsidP="0032193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321938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21938" w:rsidRPr="005F4763" w:rsidRDefault="00321938" w:rsidP="0032193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BE23BDB" w:rsidR="00321938" w:rsidRDefault="00321938" w:rsidP="0032193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D392EA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EEEAB12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71A35B4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66C3171" w:rsidR="00321938" w:rsidRDefault="00321938" w:rsidP="0032193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CAN DESCRIBE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CREEK WAR.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1BFA" w14:textId="77777777" w:rsidR="00750A67" w:rsidRDefault="00750A67" w:rsidP="00857076">
      <w:r>
        <w:separator/>
      </w:r>
    </w:p>
  </w:endnote>
  <w:endnote w:type="continuationSeparator" w:id="0">
    <w:p w14:paraId="394C28D8" w14:textId="77777777" w:rsidR="00750A67" w:rsidRDefault="00750A6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16A7A" w14:textId="77777777" w:rsidR="00750A67" w:rsidRDefault="00750A67" w:rsidP="00857076">
      <w:r>
        <w:separator/>
      </w:r>
    </w:p>
  </w:footnote>
  <w:footnote w:type="continuationSeparator" w:id="0">
    <w:p w14:paraId="2163F11C" w14:textId="77777777" w:rsidR="00750A67" w:rsidRDefault="00750A6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21938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3646C"/>
    <w:rsid w:val="006530C2"/>
    <w:rsid w:val="00664D89"/>
    <w:rsid w:val="00665CD5"/>
    <w:rsid w:val="00680FDC"/>
    <w:rsid w:val="006A59F7"/>
    <w:rsid w:val="006A5A97"/>
    <w:rsid w:val="006C1845"/>
    <w:rsid w:val="006D2A56"/>
    <w:rsid w:val="006F5939"/>
    <w:rsid w:val="007239D6"/>
    <w:rsid w:val="00727144"/>
    <w:rsid w:val="00732B08"/>
    <w:rsid w:val="007357D6"/>
    <w:rsid w:val="00745F85"/>
    <w:rsid w:val="00750A67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19B2"/>
    <w:rsid w:val="00857076"/>
    <w:rsid w:val="00871E71"/>
    <w:rsid w:val="0088266C"/>
    <w:rsid w:val="0089327E"/>
    <w:rsid w:val="00894FF0"/>
    <w:rsid w:val="008D050D"/>
    <w:rsid w:val="008E0F7F"/>
    <w:rsid w:val="008E7E95"/>
    <w:rsid w:val="008F0A91"/>
    <w:rsid w:val="009007B8"/>
    <w:rsid w:val="009026BA"/>
    <w:rsid w:val="00910FB8"/>
    <w:rsid w:val="00925D15"/>
    <w:rsid w:val="00937F10"/>
    <w:rsid w:val="0094442D"/>
    <w:rsid w:val="009605B5"/>
    <w:rsid w:val="009655AA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06C09"/>
    <w:rsid w:val="00B11F9F"/>
    <w:rsid w:val="00B16DD0"/>
    <w:rsid w:val="00B44E0C"/>
    <w:rsid w:val="00B46CF1"/>
    <w:rsid w:val="00B53E14"/>
    <w:rsid w:val="00B640F4"/>
    <w:rsid w:val="00B76E66"/>
    <w:rsid w:val="00B82C94"/>
    <w:rsid w:val="00BA58C4"/>
    <w:rsid w:val="00BA6E66"/>
    <w:rsid w:val="00BD646C"/>
    <w:rsid w:val="00BE2D22"/>
    <w:rsid w:val="00C06FEF"/>
    <w:rsid w:val="00C110C3"/>
    <w:rsid w:val="00C3070A"/>
    <w:rsid w:val="00C61774"/>
    <w:rsid w:val="00C70745"/>
    <w:rsid w:val="00C74FDC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77E7E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887</Words>
  <Characters>4001</Characters>
  <Application>Microsoft Office Word</Application>
  <DocSecurity>0</DocSecurity>
  <Lines>1000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2024-10-25T19:43:00Z</cp:lastPrinted>
  <dcterms:created xsi:type="dcterms:W3CDTF">2024-11-12T02:21:00Z</dcterms:created>
  <dcterms:modified xsi:type="dcterms:W3CDTF">2024-11-12T02:21:00Z</dcterms:modified>
</cp:coreProperties>
</file>