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3282D0A5">
                <wp:simplePos x="0" y="0"/>
                <wp:positionH relativeFrom="margin">
                  <wp:posOffset>3200400</wp:posOffset>
                </wp:positionH>
                <wp:positionV relativeFrom="paragraph">
                  <wp:posOffset>-66040</wp:posOffset>
                </wp:positionV>
                <wp:extent cx="2724150" cy="269240"/>
                <wp:effectExtent l="0" t="0" r="1905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6B18" w14:textId="2CFCDF49" w:rsidR="00664D89" w:rsidRDefault="008D050D" w:rsidP="00F9177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442C26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2pt;width:214.5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">
                <v:textbox>
                  <w:txbxContent>
                    <w:p w14:paraId="74176B18" w14:textId="2CFCDF49" w:rsidR="00664D89" w:rsidRDefault="008D050D" w:rsidP="00F9177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442C26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C3CB502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 w:rsidRPr="00886E67">
        <w:rPr>
          <w:rFonts w:ascii="Times New Roman" w:hAnsi="Times New Roman"/>
          <w:noProof/>
          <w:sz w:val="20"/>
          <w:u w:val="single"/>
        </w:rPr>
        <w:t>Sept</w:t>
      </w:r>
      <w:r w:rsidR="00886E67" w:rsidRPr="00886E67">
        <w:rPr>
          <w:rFonts w:ascii="Times New Roman" w:hAnsi="Times New Roman"/>
          <w:sz w:val="20"/>
          <w:u w:val="single"/>
        </w:rPr>
        <w:t xml:space="preserve">ember </w:t>
      </w:r>
      <w:r w:rsidR="00442C26">
        <w:rPr>
          <w:rFonts w:ascii="Times New Roman" w:hAnsi="Times New Roman"/>
          <w:sz w:val="20"/>
          <w:u w:val="single"/>
        </w:rPr>
        <w:t>1</w:t>
      </w:r>
      <w:r w:rsidR="00E81FED">
        <w:rPr>
          <w:rFonts w:ascii="Times New Roman" w:hAnsi="Times New Roman"/>
          <w:sz w:val="20"/>
          <w:u w:val="single"/>
        </w:rPr>
        <w:t>5</w:t>
      </w:r>
      <w:r w:rsidR="0006291C">
        <w:rPr>
          <w:rFonts w:ascii="Times New Roman" w:hAnsi="Times New Roman"/>
          <w:sz w:val="20"/>
          <w:u w:val="single"/>
        </w:rPr>
        <w:t>-</w:t>
      </w:r>
      <w:r w:rsidR="00805918">
        <w:rPr>
          <w:rFonts w:ascii="Times New Roman" w:hAnsi="Times New Roman"/>
          <w:sz w:val="20"/>
          <w:u w:val="single"/>
        </w:rPr>
        <w:t>2</w:t>
      </w:r>
      <w:r w:rsidR="00E81FED">
        <w:rPr>
          <w:rFonts w:ascii="Times New Roman" w:hAnsi="Times New Roman"/>
          <w:sz w:val="20"/>
          <w:u w:val="single"/>
        </w:rPr>
        <w:t>0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E81FED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E81FED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2D1BC3" w14:textId="492031F6" w:rsidR="00D925E0" w:rsidRPr="00D925E0" w:rsidRDefault="00D925E0" w:rsidP="00BC05B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R2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</w:t>
            </w:r>
            <w:proofErr w:type="gramStart"/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8.a</w:t>
            </w:r>
            <w:proofErr w:type="gramEnd"/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LF.FL.9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LF.FL.12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LF.PH.8.c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LF.PH.8.j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LF.PH.8.b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LF.WR.32.c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LF.WR.W.42</w:t>
            </w:r>
            <w:r w:rsidR="003D4524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LF.WR.32.a</w:t>
            </w:r>
            <w:r w:rsidR="003D4524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LF.WR.32.b</w:t>
            </w:r>
            <w:r w:rsidR="003D4524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LF.FL.10</w:t>
            </w:r>
            <w:r w:rsidR="003D4524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LF.WR.W.36.c</w:t>
            </w:r>
          </w:p>
          <w:p w14:paraId="514DE43B" w14:textId="1E7586CF" w:rsidR="00D925E0" w:rsidRPr="00D925E0" w:rsidRDefault="00D925E0" w:rsidP="00D925E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R3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LF.CO.20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R1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</w:t>
            </w:r>
            <w:proofErr w:type="gramStart"/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1.a</w:t>
            </w:r>
            <w:proofErr w:type="gramEnd"/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LF.OL.2.a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LF.OL.S.4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LF.OL.S.5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LF.CO.19.b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LF.VO.R.16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  <w:r w:rsid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LF.CO.R.24.a</w:t>
            </w:r>
            <w:r w:rsid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l; </w:t>
            </w:r>
            <w:r w:rsidR="003D4524" w:rsidRP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LF.OL.S.6</w:t>
            </w:r>
            <w:r w:rsid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LF.CO.R.26.a</w:t>
            </w:r>
            <w:r w:rsid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LF.VO.14.e</w:t>
            </w:r>
            <w:r w:rsid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LF.CO.R.27</w:t>
            </w:r>
            <w:r w:rsid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R4</w:t>
            </w:r>
            <w:r w:rsidRPr="003D452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14:paraId="3C935A49" w14:textId="5683BC2B" w:rsidR="00664D89" w:rsidRPr="00D925E0" w:rsidRDefault="00D925E0" w:rsidP="00D925E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D925E0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LF.WR.W.</w:t>
            </w:r>
            <w:proofErr w:type="gramStart"/>
            <w:r w:rsidRPr="00D925E0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40.b</w:t>
            </w:r>
            <w:proofErr w:type="gramEnd"/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R5</w:t>
            </w:r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LF.WR.W.35</w:t>
            </w:r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LF.WR.W.38</w:t>
            </w:r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LF.WR.32.a</w:t>
            </w:r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LF.WR.32.b</w:t>
            </w:r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Pr="00D925E0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LF.WR.32.c</w:t>
            </w:r>
            <w:r w:rsidR="003D4524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LF.VO.W.17</w:t>
            </w:r>
            <w:r w:rsidR="003D4524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="003D4524" w:rsidRPr="003D4524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LF.WR.31</w:t>
            </w:r>
            <w:r w:rsidR="003D4524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="008F3281" w:rsidRPr="008F3281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R5</w:t>
            </w:r>
            <w:r w:rsidR="008F3281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="008F3281" w:rsidRPr="008F3281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LF.OL.3</w:t>
            </w:r>
            <w:r w:rsidR="008F3281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="008F3281" w:rsidRPr="008F3281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LF.OL.S.5</w:t>
            </w:r>
            <w:r w:rsidR="008F3281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="008F3281" w:rsidRPr="008F3281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LF.CO.L.29</w:t>
            </w:r>
            <w:r w:rsidR="008F3281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="008F3281" w:rsidRPr="008F3281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LF.WR.W.38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491FADD" w14:textId="6C11B16C" w:rsidR="00477F37" w:rsidRPr="0096184F" w:rsidRDefault="00735B04" w:rsidP="0096184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read words with </w:t>
            </w:r>
            <w:r w:rsidR="0096184F"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/m/ spelled _mb; /n/ spelled </w:t>
            </w:r>
            <w:proofErr w:type="spellStart"/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kn</w:t>
            </w:r>
            <w:proofErr w:type="spellEnd"/>
            <w:r w:rsidR="0096184F"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</w:t>
            </w:r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; /r/ spelled </w:t>
            </w:r>
            <w:proofErr w:type="spellStart"/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wr</w:t>
            </w:r>
            <w:proofErr w:type="spellEnd"/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_; /f/ spelled </w:t>
            </w:r>
            <w:proofErr w:type="spellStart"/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ph</w:t>
            </w:r>
            <w:proofErr w:type="spellEnd"/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; and /w/ spelled </w:t>
            </w:r>
            <w:proofErr w:type="spellStart"/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wh</w:t>
            </w:r>
            <w:proofErr w:type="spellEnd"/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_.</w:t>
            </w:r>
          </w:p>
          <w:p w14:paraId="73E4A87E" w14:textId="5C2A11B9" w:rsidR="00477F37" w:rsidRPr="00477F37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s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pell dictated words with /</w:t>
            </w:r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f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/m/, /n/, /r/,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and </w:t>
            </w:r>
            <w:r w:rsidR="0096184F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/w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 correctly.</w:t>
            </w:r>
          </w:p>
          <w:p w14:paraId="462F796A" w14:textId="51DAD91A" w:rsidR="00477F37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build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oral language skills.</w:t>
            </w:r>
          </w:p>
          <w:p w14:paraId="53C79362" w14:textId="403708E3" w:rsidR="00C436F7" w:rsidRDefault="0097691D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learn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new high frequency words.</w:t>
            </w:r>
          </w:p>
          <w:p w14:paraId="7B664D2A" w14:textId="7452EE74" w:rsidR="00C436F7" w:rsidRDefault="0097691D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read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a Decodable Story.</w:t>
            </w:r>
          </w:p>
          <w:p w14:paraId="4B1BAFB9" w14:textId="6C151344" w:rsidR="00C436F7" w:rsidRDefault="0097691D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build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fluency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7F910F6F" w14:textId="3859FB8C" w:rsidR="00832781" w:rsidRDefault="00C939EA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</w:t>
            </w:r>
            <w:r w:rsidR="0083278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nderstand </w:t>
            </w:r>
            <w:r w:rsidR="005D5C00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ir</w:t>
            </w:r>
            <w:r w:rsidR="006F47A2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regular plurals</w:t>
            </w:r>
            <w:r w:rsidR="0083278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1F7140A8" w14:textId="1A8AFFE0" w:rsidR="00477F37" w:rsidRPr="00564726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learn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and apply the comprehension strategies</w:t>
            </w:r>
            <w:r w:rsidR="002E5DF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Clarifying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and</w:t>
            </w:r>
            <w:r w:rsidR="002E5DF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Summarizing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.</w:t>
            </w:r>
          </w:p>
          <w:p w14:paraId="31150845" w14:textId="6230B9CF" w:rsidR="00564726" w:rsidRPr="00564726" w:rsidRDefault="00C436F7" w:rsidP="00477F3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read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the entire selection.</w:t>
            </w:r>
          </w:p>
          <w:p w14:paraId="59D71E9B" w14:textId="17305B50" w:rsidR="00564726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learn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new vocabulary words.</w:t>
            </w:r>
          </w:p>
          <w:p w14:paraId="4C9AA5D9" w14:textId="406449E4" w:rsidR="00564726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f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ocus on </w:t>
            </w:r>
            <w:r w:rsidR="002E5DF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prosody when 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reading</w:t>
            </w:r>
            <w:r w:rsidR="002E5DF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fluently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.</w:t>
            </w:r>
          </w:p>
          <w:p w14:paraId="16CD17EC" w14:textId="3D45071A" w:rsidR="0097691D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eread “</w:t>
            </w:r>
            <w:r w:rsidR="002E5DF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The Prairie Fire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” while digging deeper into the text.</w:t>
            </w:r>
          </w:p>
          <w:p w14:paraId="3B028486" w14:textId="4D419EDE" w:rsidR="0097691D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uild fluency.</w:t>
            </w:r>
          </w:p>
          <w:p w14:paraId="7A8A6E7C" w14:textId="7E246F09" w:rsidR="006F47A2" w:rsidRPr="006F47A2" w:rsidRDefault="006F47A2" w:rsidP="006F47A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finish reading “</w:t>
            </w:r>
            <w:r w:rsidR="002E5DF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The Prairie Fire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” to focus on writer’s craft.</w:t>
            </w:r>
          </w:p>
          <w:p w14:paraId="06E9C7AF" w14:textId="555358E3" w:rsidR="00832781" w:rsidRPr="002E5DFC" w:rsidRDefault="00C939EA" w:rsidP="002E5D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the selection vocabulary words.</w:t>
            </w:r>
          </w:p>
          <w:p w14:paraId="11B67D97" w14:textId="423958CD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ead excerpts from “</w:t>
            </w:r>
            <w:r w:rsidR="002E5DF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The Prairie Fire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” to focus on writer’s craft.</w:t>
            </w:r>
          </w:p>
          <w:p w14:paraId="22FA92B8" w14:textId="31A17400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a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nswer questions to better understand the selection.</w:t>
            </w:r>
          </w:p>
          <w:p w14:paraId="391C1A1B" w14:textId="0A98F3C2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uild on the vocabulary they have learned this week.</w:t>
            </w:r>
          </w:p>
          <w:p w14:paraId="4F0E7659" w14:textId="5336CE75" w:rsidR="00B465A5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ead the </w:t>
            </w:r>
            <w:r w:rsidR="003922F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s</w:t>
            </w:r>
            <w:r w:rsidR="002E5DFC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ocial studies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connection.</w:t>
            </w:r>
          </w:p>
          <w:p w14:paraId="32133B70" w14:textId="2C8533E8" w:rsidR="00751F82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751F8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comprehension strategies.</w:t>
            </w:r>
          </w:p>
          <w:p w14:paraId="51EECADE" w14:textId="6386F985" w:rsidR="00751F82" w:rsidRDefault="00C939EA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751F8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elements of accessing complex text.</w:t>
            </w:r>
          </w:p>
          <w:p w14:paraId="495061B6" w14:textId="43DDCA76" w:rsidR="00C436F7" w:rsidRPr="00BC05B8" w:rsidRDefault="007350EB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learn about writing to persuade</w:t>
            </w:r>
            <w:r w:rsidR="00C436F7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5A1F4769" w14:textId="3AC91285" w:rsidR="00C436F7" w:rsidRDefault="007350EB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choose an audience and purpose for their opinion writing</w:t>
            </w:r>
            <w:r w:rsidR="00C436F7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5D13DDD1" w14:textId="5D306A8E" w:rsidR="007350EB" w:rsidRDefault="007350EB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evaluate their writing plans with partners and receive feedback.</w:t>
            </w:r>
          </w:p>
          <w:p w14:paraId="6F7B03B6" w14:textId="0D9821A7" w:rsidR="007350EB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set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goals for opinion writing.</w:t>
            </w:r>
          </w:p>
          <w:p w14:paraId="6F922997" w14:textId="5C6B9866" w:rsidR="007350EB" w:rsidRPr="00BC05B8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begin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drafting their opinion writing.</w:t>
            </w:r>
          </w:p>
          <w:p w14:paraId="6F0D4C81" w14:textId="147A4429" w:rsidR="00C436F7" w:rsidRPr="00BC05B8" w:rsidRDefault="00C436F7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learn about /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m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/n/, /r/, /f/,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/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w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 spelling patterns and </w:t>
            </w:r>
            <w:r w:rsidR="005A7616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regular plurals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259251D4" w14:textId="2FC6FA5F" w:rsidR="0097691D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review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goals for opinion writing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470EEE82" w14:textId="64DFC5F5" w:rsidR="007350EB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finish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drafting their opinion writing.</w:t>
            </w:r>
          </w:p>
          <w:p w14:paraId="6960218B" w14:textId="3DB38A7B" w:rsidR="007350EB" w:rsidRPr="00BC05B8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receive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feedback about the opinion writing in a writer’s conference.</w:t>
            </w:r>
          </w:p>
          <w:p w14:paraId="236ADFF1" w14:textId="10325AE8" w:rsidR="00832781" w:rsidRPr="00BC05B8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develop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handwriting skills by practicing formation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of lowercase cursive letters 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o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a</w:t>
            </w:r>
            <w:r w:rsidR="00832781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378788D1" w14:textId="0FFE954F" w:rsidR="00B465A5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revise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edit their opinion writing drafts.</w:t>
            </w:r>
          </w:p>
          <w:p w14:paraId="4B128396" w14:textId="45DC2954" w:rsidR="007350EB" w:rsidRPr="00BC05B8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learn</w:t>
            </w:r>
            <w:r w:rsidR="007350E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about quotation marks, commas, and capitalization.</w:t>
            </w:r>
          </w:p>
          <w:p w14:paraId="602D3504" w14:textId="4023798F" w:rsidR="00B465A5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B465A5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spelling words. </w:t>
            </w:r>
          </w:p>
          <w:p w14:paraId="01591C0F" w14:textId="369A8467" w:rsidR="00751F82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publish</w:t>
            </w:r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their opinion writing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31216A92" w14:textId="13A2F98D" w:rsidR="009D345F" w:rsidRPr="00BC05B8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evaluate</w:t>
            </w:r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opinion writing based on writer’s goals.</w:t>
            </w:r>
          </w:p>
          <w:p w14:paraId="70137C34" w14:textId="41FFC0B5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</w:t>
            </w:r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quotation marks, commas, and capitalization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19F9108A" w14:textId="6A74C691" w:rsidR="00751F82" w:rsidRPr="00BC05B8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EA02B0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</w:t>
            </w:r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using a graphic organizer to help plan and organize opinion writing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43D645E7" w14:textId="019CD3B8" w:rsidR="00751F82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review</w:t>
            </w:r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paragraphs.</w:t>
            </w:r>
          </w:p>
          <w:p w14:paraId="6FD2B2AD" w14:textId="2068BDE7" w:rsidR="009D345F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freewrite</w:t>
            </w:r>
            <w:proofErr w:type="spellEnd"/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to generate ideas about opinion writing topic.</w:t>
            </w:r>
          </w:p>
          <w:p w14:paraId="33ADE2F5" w14:textId="49C18A3E" w:rsidR="009D345F" w:rsidRPr="00BC05B8" w:rsidRDefault="00022FE5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identify</w:t>
            </w:r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the audience and purpose of their opinion writing.</w:t>
            </w:r>
          </w:p>
          <w:p w14:paraId="12084945" w14:textId="58FD19FD" w:rsidR="00751F82" w:rsidRPr="00BC05B8" w:rsidRDefault="009A10B2" w:rsidP="005647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t</w:t>
            </w:r>
            <w:r w:rsidR="00751F82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ake the spelling assessment.</w:t>
            </w:r>
          </w:p>
          <w:p w14:paraId="21BCD64A" w14:textId="5787C099" w:rsidR="00EA02B0" w:rsidRPr="00EA02B0" w:rsidRDefault="00EA02B0" w:rsidP="00EA02B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lastRenderedPageBreak/>
              <w:t>r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</w:t>
            </w:r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quotation marks, commas, and capitalization</w:t>
            </w: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  <w:p w14:paraId="240C8004" w14:textId="7468F17C" w:rsidR="00056628" w:rsidRPr="00BC05B8" w:rsidRDefault="009A10B2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r</w:t>
            </w:r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eview the formation of lowercase cursive letters </w:t>
            </w:r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o</w:t>
            </w:r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and </w:t>
            </w:r>
            <w:r w:rsidR="009D345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a</w:t>
            </w:r>
            <w:r w:rsidR="007354F0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047D374C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42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442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2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68AA24B" w:rsidR="00664D89" w:rsidRDefault="003F22B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37B6859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442C2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2C2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42C2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442C2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C2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442C2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42E5C0E" w14:textId="3E0A9F7B" w:rsidR="00845B61" w:rsidRPr="00A22FA9" w:rsidRDefault="00A22FA9" w:rsidP="00A22FA9">
                            <w:pPr>
                              <w:ind w:left="144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courage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heart</w:t>
                            </w:r>
                          </w:p>
                          <w:p w14:paraId="1B9EDEE0" w14:textId="5EF4C653" w:rsidR="00A22FA9" w:rsidRPr="00A22FA9" w:rsidRDefault="00A22FA9" w:rsidP="00A22FA9">
                            <w:pPr>
                              <w:ind w:left="144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sod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thrust</w:t>
                            </w:r>
                          </w:p>
                          <w:p w14:paraId="5AF4792C" w14:textId="35983A49" w:rsidR="00A22FA9" w:rsidRPr="00A22FA9" w:rsidRDefault="00A22FA9" w:rsidP="00A22FA9">
                            <w:pPr>
                              <w:ind w:left="144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homestead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guard</w:t>
                            </w:r>
                          </w:p>
                          <w:p w14:paraId="437B8693" w14:textId="393D79A5" w:rsidR="00A22FA9" w:rsidRPr="00A22FA9" w:rsidRDefault="00A22FA9" w:rsidP="00A22FA9">
                            <w:pPr>
                              <w:ind w:left="144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parched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douse</w:t>
                            </w:r>
                          </w:p>
                          <w:p w14:paraId="2C923F9D" w14:textId="252DFE7D" w:rsidR="00A22FA9" w:rsidRPr="00A22FA9" w:rsidRDefault="00A22FA9" w:rsidP="00A22FA9">
                            <w:pPr>
                              <w:ind w:left="144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yards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waste</w:t>
                            </w:r>
                          </w:p>
                          <w:p w14:paraId="6E3EAEFE" w14:textId="2266A4B3" w:rsidR="00A22FA9" w:rsidRPr="00A22FA9" w:rsidRDefault="00A22FA9" w:rsidP="00A22FA9">
                            <w:pPr>
                              <w:ind w:left="144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trudged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drive</w:t>
                            </w:r>
                          </w:p>
                          <w:p w14:paraId="0FAEDEA1" w14:textId="480EB472" w:rsidR="00A22FA9" w:rsidRPr="00845B61" w:rsidRDefault="00A22FA9" w:rsidP="00A22FA9">
                            <w:pPr>
                              <w:ind w:left="1440" w:firstLine="72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</w:t>
                            </w:r>
                            <w:r w:rsidRPr="00A22FA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42E5C0E" w14:textId="3E0A9F7B" w:rsidR="00845B61" w:rsidRPr="00A22FA9" w:rsidRDefault="00A22FA9" w:rsidP="00A22FA9">
                      <w:pPr>
                        <w:ind w:left="144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courage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heart</w:t>
                      </w:r>
                    </w:p>
                    <w:p w14:paraId="1B9EDEE0" w14:textId="5EF4C653" w:rsidR="00A22FA9" w:rsidRPr="00A22FA9" w:rsidRDefault="00A22FA9" w:rsidP="00A22FA9">
                      <w:pPr>
                        <w:ind w:left="144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sod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thrust</w:t>
                      </w:r>
                    </w:p>
                    <w:p w14:paraId="5AF4792C" w14:textId="35983A49" w:rsidR="00A22FA9" w:rsidRPr="00A22FA9" w:rsidRDefault="00A22FA9" w:rsidP="00A22FA9">
                      <w:pPr>
                        <w:ind w:left="144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homestead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guard</w:t>
                      </w:r>
                    </w:p>
                    <w:p w14:paraId="437B8693" w14:textId="393D79A5" w:rsidR="00A22FA9" w:rsidRPr="00A22FA9" w:rsidRDefault="00A22FA9" w:rsidP="00A22FA9">
                      <w:pPr>
                        <w:ind w:left="144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parched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douse</w:t>
                      </w:r>
                    </w:p>
                    <w:p w14:paraId="2C923F9D" w14:textId="252DFE7D" w:rsidR="00A22FA9" w:rsidRPr="00A22FA9" w:rsidRDefault="00A22FA9" w:rsidP="00A22FA9">
                      <w:pPr>
                        <w:ind w:left="144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yards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waste</w:t>
                      </w:r>
                    </w:p>
                    <w:p w14:paraId="6E3EAEFE" w14:textId="2266A4B3" w:rsidR="00A22FA9" w:rsidRPr="00A22FA9" w:rsidRDefault="00A22FA9" w:rsidP="00A22FA9">
                      <w:pPr>
                        <w:ind w:left="144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trudged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drive</w:t>
                      </w:r>
                    </w:p>
                    <w:p w14:paraId="0FAEDEA1" w14:textId="480EB472" w:rsidR="00A22FA9" w:rsidRPr="00845B61" w:rsidRDefault="00A22FA9" w:rsidP="00A22FA9">
                      <w:pPr>
                        <w:ind w:left="1440" w:firstLine="72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</w:t>
                      </w:r>
                      <w:r w:rsidRPr="00A22FA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A22FA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A22FA9" w:rsidRDefault="00A22FA9" w:rsidP="00A22FA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A22FA9" w:rsidRDefault="00A22FA9" w:rsidP="00A22FA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46BCAEC6" w:rsidR="00A22FA9" w:rsidRDefault="00A22FA9" w:rsidP="00A22FA9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kind of people show bravery in the face of danger?</w:t>
            </w:r>
          </w:p>
          <w:p w14:paraId="7D1CE126" w14:textId="3AF6716F" w:rsidR="00A22FA9" w:rsidRPr="00A22FA9" w:rsidRDefault="00A22FA9" w:rsidP="00A22F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do we admire people like firefighters and astronauts?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8C64ABA" w14:textId="77777777" w:rsidR="00A22FA9" w:rsidRDefault="00A22FA9" w:rsidP="00A22FA9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kind of people show bravery in the face of danger?</w:t>
            </w:r>
          </w:p>
          <w:p w14:paraId="57F6602C" w14:textId="7A2DA6CC" w:rsidR="00A22FA9" w:rsidRPr="00A22FA9" w:rsidRDefault="00A22FA9" w:rsidP="00A22FA9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A22FA9">
              <w:rPr>
                <w:b w:val="0"/>
                <w:bCs/>
                <w:sz w:val="16"/>
                <w:szCs w:val="16"/>
              </w:rPr>
              <w:t>Why do we admire people like firefighters and astronauts?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1D82F1C" w14:textId="77777777" w:rsidR="00A22FA9" w:rsidRDefault="00A22FA9" w:rsidP="00A22FA9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kind of people show bravery in the face of danger?</w:t>
            </w:r>
          </w:p>
          <w:p w14:paraId="21D44B15" w14:textId="1D9425AF" w:rsidR="00A22FA9" w:rsidRPr="00A22FA9" w:rsidRDefault="00A22FA9" w:rsidP="00A22FA9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A22FA9">
              <w:rPr>
                <w:b w:val="0"/>
                <w:bCs/>
                <w:sz w:val="16"/>
                <w:szCs w:val="16"/>
              </w:rPr>
              <w:t>Why do we admire people like firefighters and astronauts?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33725EC" w14:textId="77777777" w:rsidR="00A22FA9" w:rsidRDefault="00A22FA9" w:rsidP="00A22FA9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kind of people show bravery in the face of danger?</w:t>
            </w:r>
          </w:p>
          <w:p w14:paraId="685128F6" w14:textId="35B6B4B6" w:rsidR="00A22FA9" w:rsidRPr="00A22FA9" w:rsidRDefault="00A22FA9" w:rsidP="00A22FA9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A22FA9">
              <w:rPr>
                <w:b w:val="0"/>
                <w:bCs/>
                <w:sz w:val="16"/>
                <w:szCs w:val="16"/>
              </w:rPr>
              <w:t>Why do we admire people like firefighters and astronauts?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984D1B3" w14:textId="77777777" w:rsidR="00A22FA9" w:rsidRDefault="00A22FA9" w:rsidP="00A22FA9">
            <w:pPr>
              <w:pStyle w:val="Heading3"/>
              <w:numPr>
                <w:ilvl w:val="0"/>
                <w:numId w:val="6"/>
              </w:numPr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What kind of people show bravery in the face of danger?</w:t>
            </w:r>
          </w:p>
          <w:p w14:paraId="0C9D5863" w14:textId="176D7B99" w:rsidR="00A22FA9" w:rsidRPr="00A22FA9" w:rsidRDefault="00A22FA9" w:rsidP="00A22F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A22FA9">
              <w:rPr>
                <w:rFonts w:ascii="Times New Roman" w:hAnsi="Times New Roman"/>
                <w:sz w:val="16"/>
                <w:szCs w:val="16"/>
              </w:rPr>
              <w:t>Why do we admire people like firefighters and astronauts?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E5CB343" w14:textId="77777777" w:rsidR="00264FBA" w:rsidRPr="00D718CF" w:rsidRDefault="00264FBA" w:rsidP="00264F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E81F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E81FED" w:rsidRDefault="00E81FED" w:rsidP="00E81F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E81FED" w:rsidRDefault="00E81FED" w:rsidP="00E81F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E81FED" w:rsidRDefault="00E81FED" w:rsidP="00E81F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57FEBDD" w14:textId="0DA82A25" w:rsidR="00E81FED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5A29BEE6" w14:textId="4AE631BE" w:rsidR="00E81FED" w:rsidRPr="00844203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Week 5</w:t>
            </w:r>
          </w:p>
          <w:p w14:paraId="534DC6A5" w14:textId="77777777" w:rsidR="00E81FED" w:rsidRPr="006D2A56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A792D4A" w14:textId="77777777" w:rsidR="00E81FED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45CB4DB1" w14:textId="77777777" w:rsidR="00E81FED" w:rsidRPr="00844203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Week 5</w:t>
            </w:r>
          </w:p>
          <w:p w14:paraId="69CA81EE" w14:textId="50216622" w:rsidR="00E81FED" w:rsidRPr="00844203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CFC537F" w14:textId="77777777" w:rsidR="00E81FED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571C1D81" w14:textId="77777777" w:rsidR="00E81FED" w:rsidRPr="00844203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Week 5</w:t>
            </w:r>
          </w:p>
          <w:p w14:paraId="18E76712" w14:textId="6706B231" w:rsidR="00E81FED" w:rsidRPr="00844203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163F0330" w14:textId="77777777" w:rsidR="00E81FED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0A69FC37" w14:textId="77777777" w:rsidR="00E81FED" w:rsidRPr="00844203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Week 5</w:t>
            </w:r>
          </w:p>
          <w:p w14:paraId="0069EEB1" w14:textId="3BAEABF4" w:rsidR="00E81FED" w:rsidRPr="006D2A56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37D4EAC" w14:textId="77777777" w:rsidR="00E81FED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Explicit Phonics Lesson</w:t>
            </w:r>
          </w:p>
          <w:p w14:paraId="493FDE59" w14:textId="77777777" w:rsidR="00E81FED" w:rsidRPr="00844203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1 Week 5</w:t>
            </w:r>
          </w:p>
          <w:p w14:paraId="7AF6A4E9" w14:textId="77777777" w:rsidR="00E81FED" w:rsidRPr="00745F85" w:rsidRDefault="00E81FED" w:rsidP="00E81FE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94ADE8E" w14:textId="466FDF4D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Lesson </w:t>
            </w:r>
            <w:r w:rsidR="0080591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1</w:t>
            </w:r>
          </w:p>
          <w:p w14:paraId="4E1ABD29" w14:textId="1927072C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2A7944EA" w14:textId="351F1AB5" w:rsidR="00805918" w:rsidRPr="00805918" w:rsidRDefault="005A7616" w:rsidP="00C95B3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 w:rsidR="00805918"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m</w:t>
            </w:r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r w:rsidR="00805918"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_mb;</w:t>
            </w:r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/</w:t>
            </w:r>
            <w:r w:rsidR="00805918"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n</w:t>
            </w:r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proofErr w:type="spellStart"/>
            <w:r w:rsid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kn</w:t>
            </w:r>
            <w:proofErr w:type="spellEnd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</w:t>
            </w:r>
            <w:r w:rsid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; /r/ spelled </w:t>
            </w:r>
            <w:proofErr w:type="spellStart"/>
            <w:r w:rsid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wr</w:t>
            </w:r>
            <w:proofErr w:type="spellEnd"/>
            <w:r w:rsid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_; /f/ spelled </w:t>
            </w:r>
            <w:proofErr w:type="spellStart"/>
            <w:r w:rsid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ph</w:t>
            </w:r>
            <w:proofErr w:type="spellEnd"/>
            <w:r w:rsid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; and /w/ spelled </w:t>
            </w:r>
            <w:proofErr w:type="spellStart"/>
            <w:r w:rsid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wh</w:t>
            </w:r>
            <w:proofErr w:type="spellEnd"/>
            <w:r w:rsid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_.</w:t>
            </w:r>
          </w:p>
          <w:p w14:paraId="38847414" w14:textId="75C53B1A" w:rsidR="00530C7C" w:rsidRPr="00805918" w:rsidRDefault="00530C7C" w:rsidP="0080591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805918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4C65FF5A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0002029B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682A9ECA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22C82734" w14:textId="71F6B928" w:rsidR="00805918" w:rsidRDefault="00805918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Clarifying</w:t>
            </w:r>
          </w:p>
          <w:p w14:paraId="461AAB36" w14:textId="5067377A" w:rsidR="00530C7C" w:rsidRPr="00530C7C" w:rsidRDefault="00D33B7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Summarizing</w:t>
            </w:r>
          </w:p>
          <w:p w14:paraId="5F10BA44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Discuss the Selection </w:t>
            </w:r>
          </w:p>
          <w:p w14:paraId="1FC6BA4A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</w:t>
            </w:r>
          </w:p>
          <w:p w14:paraId="25E57ED4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703F4B9A" w14:textId="77777777" w:rsidR="00530C7C" w:rsidRPr="00333534" w:rsidRDefault="00530C7C" w:rsidP="00530C7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74442D0" w14:textId="77777777" w:rsidR="00530C7C" w:rsidRPr="00530C7C" w:rsidRDefault="00530C7C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181E9698" w14:textId="77777777" w:rsidR="00530C7C" w:rsidRPr="00333534" w:rsidRDefault="00530C7C" w:rsidP="00530C7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3DC71D8C" w14:textId="6B60016C" w:rsidR="00530C7C" w:rsidRPr="00530C7C" w:rsidRDefault="00805918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/m/ spelled _mb; /n/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kn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_; /r/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wr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_; /f/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ph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; and /w/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wh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_.</w:t>
            </w:r>
          </w:p>
        </w:tc>
        <w:tc>
          <w:tcPr>
            <w:tcW w:w="2638" w:type="dxa"/>
          </w:tcPr>
          <w:p w14:paraId="6B98C514" w14:textId="58330B3C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Lesson </w:t>
            </w:r>
            <w:r w:rsidR="0080591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2</w:t>
            </w:r>
          </w:p>
          <w:p w14:paraId="1736E266" w14:textId="5D8FAAD0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1F347064" w14:textId="77777777" w:rsidR="00805918" w:rsidRPr="00805918" w:rsidRDefault="00805918" w:rsidP="008059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/m/ spelled _mb; /n/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kn</w:t>
            </w:r>
            <w:proofErr w:type="spellEnd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_; /r/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wr</w:t>
            </w:r>
            <w:proofErr w:type="spellEnd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_; /f/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ph</w:t>
            </w:r>
            <w:proofErr w:type="spellEnd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; and /w/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wh</w:t>
            </w:r>
            <w:proofErr w:type="spellEnd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_.</w:t>
            </w:r>
          </w:p>
          <w:p w14:paraId="02CD73A7" w14:textId="088CDE2F" w:rsidR="00D33B77" w:rsidRPr="005A7616" w:rsidRDefault="00D33B77" w:rsidP="00D33B77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A7616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Reading a Decodable Story</w:t>
            </w:r>
          </w:p>
          <w:p w14:paraId="1EDA7F59" w14:textId="792E27F3" w:rsidR="00D33B77" w:rsidRPr="00530C7C" w:rsidRDefault="00D33B77" w:rsidP="00D33B77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Book 2, Story </w:t>
            </w:r>
            <w:r w:rsidR="00805918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10</w:t>
            </w:r>
          </w:p>
          <w:p w14:paraId="4FECB21F" w14:textId="6DB4A3F0" w:rsid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44EAFC4A" w14:textId="77777777" w:rsid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2312F042" w14:textId="11369E7D" w:rsidR="00333534" w:rsidRDefault="00D33B77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2091BB8E" w14:textId="5037FE50" w:rsidR="00805918" w:rsidRDefault="00805918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Sequence</w:t>
            </w:r>
          </w:p>
          <w:p w14:paraId="4D3E47EC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19EE1B39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059B1F28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3E6E6BA6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87EA935" w14:textId="77777777" w:rsid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6FF6C470" w14:textId="68DAF9BE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7636C351" w:rsidR="00333534" w:rsidRP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Cursive Letters </w:t>
            </w:r>
            <w:r w:rsidR="00805918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and </w:t>
            </w:r>
            <w:r w:rsidR="00805918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a</w:t>
            </w:r>
          </w:p>
        </w:tc>
        <w:tc>
          <w:tcPr>
            <w:tcW w:w="2614" w:type="dxa"/>
          </w:tcPr>
          <w:p w14:paraId="38FC888B" w14:textId="541FBDA9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Lesson </w:t>
            </w:r>
            <w:r w:rsidR="0080591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3</w:t>
            </w:r>
          </w:p>
          <w:p w14:paraId="77F71802" w14:textId="605BB35B" w:rsidR="00333534" w:rsidRDefault="00530C7C" w:rsidP="00333534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7AC274E" w14:textId="52E33B0B" w:rsidR="00530C7C" w:rsidRPr="00333534" w:rsidRDefault="00805918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Irr</w:t>
            </w:r>
            <w:r w:rsidR="00D33B77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egular Plurals</w:t>
            </w:r>
          </w:p>
          <w:p w14:paraId="2483CA72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8F102C8" w14:textId="2B795235" w:rsidR="00333534" w:rsidRDefault="00D33B77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68FBF4FE" w14:textId="2B4AE357" w:rsidR="00805918" w:rsidRDefault="00805918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Sequence</w:t>
            </w:r>
          </w:p>
          <w:p w14:paraId="28B7F16B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3FDD7335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0A7ADD09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 Vocabulary</w:t>
            </w:r>
          </w:p>
          <w:p w14:paraId="784FB224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62C38191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5314F408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33C5883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581DD22" w14:textId="77777777" w:rsidR="00E97E21" w:rsidRPr="00E97E21" w:rsidRDefault="00E97E21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2934358C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4CAEB307" w14:textId="50BE9D32" w:rsidR="00E97E21" w:rsidRDefault="00805918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Quotation Marks, Commas, and Capitalization</w:t>
            </w:r>
          </w:p>
          <w:p w14:paraId="5BF23355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2254BA6F" w14:textId="3AC261A3" w:rsidR="00E97E21" w:rsidRPr="00E97E21" w:rsidRDefault="00805918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/m/ spelled _mb; /n/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kn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_; /r/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wr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_; /f/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ph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; and /w/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wh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_.</w:t>
            </w:r>
          </w:p>
        </w:tc>
        <w:tc>
          <w:tcPr>
            <w:tcW w:w="2612" w:type="dxa"/>
          </w:tcPr>
          <w:p w14:paraId="052B5349" w14:textId="24B9E392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Lesson </w:t>
            </w:r>
            <w:r w:rsidR="0080591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4</w:t>
            </w:r>
          </w:p>
          <w:p w14:paraId="7E01CDF6" w14:textId="25172D23" w:rsidR="00B70D90" w:rsidRDefault="00530C7C" w:rsidP="00B70D9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7EA5B83C" w14:textId="121B0D45" w:rsidR="00530C7C" w:rsidRPr="00B70D90" w:rsidRDefault="00805918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Irr</w:t>
            </w:r>
            <w:r w:rsidR="002576E4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egular Plurals </w:t>
            </w:r>
          </w:p>
          <w:p w14:paraId="17A7A79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233C60F4" w14:textId="5E9C42AC" w:rsidR="00B70D90" w:rsidRPr="00805918" w:rsidRDefault="00B70D90" w:rsidP="00805918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3278EF27" w14:textId="0956F948" w:rsidR="00B70D90" w:rsidRDefault="002576E4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Language Use</w:t>
            </w:r>
            <w:r w:rsidR="00B70D9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Descriptive Words</w:t>
            </w:r>
            <w:r w:rsidR="00805918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 and Simile</w:t>
            </w:r>
          </w:p>
          <w:p w14:paraId="395C05B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13D78DC5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6F9ED6E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Social Studies Connection</w:t>
            </w:r>
          </w:p>
          <w:p w14:paraId="6A4E609D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Extended Vocabulary</w:t>
            </w:r>
          </w:p>
          <w:p w14:paraId="1FADBAF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B30CB9C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A0014DC" w14:textId="77777777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002D1910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3FC992D7" w14:textId="77777777" w:rsidR="00805918" w:rsidRDefault="00805918" w:rsidP="008059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Quotation Marks, Commas, and Capitalization</w:t>
            </w:r>
          </w:p>
          <w:p w14:paraId="2780E721" w14:textId="3450ED56" w:rsidR="00B70D90" w:rsidRPr="002F4C6A" w:rsidRDefault="00B70D90" w:rsidP="00B70D90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35E2095" w14:textId="0940CC79" w:rsidR="009D298F" w:rsidRPr="009D298F" w:rsidRDefault="009D298F" w:rsidP="009D298F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1 Lesson </w:t>
            </w:r>
            <w:r w:rsidR="00805918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5</w:t>
            </w:r>
          </w:p>
          <w:p w14:paraId="4F30DC88" w14:textId="091AC758" w:rsidR="00530C7C" w:rsidRPr="002F4C6A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1CAE741A" w14:textId="3FB5E9F9" w:rsidR="002576E4" w:rsidRPr="005A7616" w:rsidRDefault="00805918" w:rsidP="002576E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/m/ spelled _mb; /n/ spelled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kn</w:t>
            </w:r>
            <w:proofErr w:type="spellEnd"/>
            <w:r w:rsidRPr="0080591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; /r/ spelled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wr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_; /f/ spelled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ph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; and /w/ spelled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wh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_.</w:t>
            </w:r>
            <w:r w:rsidR="002576E4" w:rsidRPr="005A7616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  <w:p w14:paraId="1E4237EB" w14:textId="77777777" w:rsidR="00530C7C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Vocabulary</w:t>
            </w:r>
          </w:p>
          <w:p w14:paraId="6693836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Strategy</w:t>
            </w:r>
          </w:p>
          <w:p w14:paraId="7C5C29B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64A8729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E2654C" w14:textId="77777777" w:rsid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36DA97B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10B867D" w14:textId="77777777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Opinion Writing</w:t>
            </w:r>
          </w:p>
          <w:p w14:paraId="76FC6713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219E1C81" w14:textId="77777777" w:rsidR="00805918" w:rsidRPr="00805918" w:rsidRDefault="00805918" w:rsidP="008059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/m/ spelled _mb; /n/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kn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_; /r/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wr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_; /f/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ph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; and /w/ spelled </w:t>
            </w:r>
            <w:proofErr w:type="spellStart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wh</w:t>
            </w:r>
            <w:proofErr w:type="spellEnd"/>
            <w:r w:rsidRPr="0080591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_.</w:t>
            </w:r>
          </w:p>
          <w:p w14:paraId="523322BB" w14:textId="03E5CAB4" w:rsidR="002F4C6A" w:rsidRPr="00805918" w:rsidRDefault="002F4C6A" w:rsidP="00805918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805918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33131251" w14:textId="77777777" w:rsidR="00805918" w:rsidRDefault="00805918" w:rsidP="008059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Quotation Marks, Commas, and Capitalization</w:t>
            </w:r>
          </w:p>
          <w:p w14:paraId="71AF70A0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03631BEF" w14:textId="49E7E4D3" w:rsidR="002F4C6A" w:rsidRPr="002F4C6A" w:rsidRDefault="002F4C6A" w:rsidP="002F4C6A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Cursive Letters </w:t>
            </w:r>
            <w:r w:rsidR="00805918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and </w:t>
            </w:r>
            <w:r w:rsidR="00805918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a</w:t>
            </w:r>
          </w:p>
          <w:p w14:paraId="172F9650" w14:textId="1E0F148D" w:rsidR="002F4C6A" w:rsidRPr="00EA02B0" w:rsidRDefault="00EA02B0" w:rsidP="002F4C6A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02B0">
              <w:rPr>
                <w:rFonts w:ascii="Times New Roman" w:hAnsi="Times New Roman"/>
                <w:b/>
                <w:iCs/>
                <w:sz w:val="16"/>
                <w:szCs w:val="16"/>
              </w:rPr>
              <w:t>Weekly Assessments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530C7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4359AB81" w:rsidR="00530C7C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0CD0299E" w14:textId="531BA31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1 Assignment</w:t>
            </w:r>
          </w:p>
          <w:p w14:paraId="664BC241" w14:textId="2DFFE818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25</w:t>
            </w:r>
          </w:p>
          <w:p w14:paraId="17B2702C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9B6D6D" w14:textId="658F4CD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5BC1E8CE" w14:textId="2296DAC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390D0A91" w14:textId="05E0AA4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  <w:p w14:paraId="16E500B5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E5C1BE" w14:textId="0063125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7E4683A4" w14:textId="2B7F4A5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723520E3" w14:textId="3D2B950F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-2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  <w:p w14:paraId="6A58CBBC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86B4093" w14:textId="19534F03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4599413C" w14:textId="69306FF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23688220" w14:textId="0C521CC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  <w:p w14:paraId="6B8CDD09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583F5B" w14:textId="38A8119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1 Lesson 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  <w:p w14:paraId="66836B23" w14:textId="2478CF1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5AB1F8D4" w14:textId="012B5DD8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805918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  <w:p w14:paraId="16089822" w14:textId="77777777" w:rsidR="00530C7C" w:rsidRPr="00745F85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56990065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3CC52AF" w:rsidR="00FC3CC3" w:rsidRPr="00442C26" w:rsidRDefault="007A1762" w:rsidP="007D40F8">
      <w:pPr>
        <w:jc w:val="center"/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442C26">
        <w:rPr>
          <w:rFonts w:ascii="Times New Roman" w:hAnsi="Times New Roman"/>
          <w:sz w:val="18"/>
          <w:szCs w:val="18"/>
        </w:rPr>
        <w:t xml:space="preserve"> </w:t>
      </w:r>
      <w:r w:rsidR="00E81FED">
        <w:rPr>
          <w:rFonts w:ascii="Times New Roman" w:hAnsi="Times New Roman"/>
          <w:sz w:val="18"/>
          <w:szCs w:val="18"/>
          <w:u w:val="single"/>
        </w:rPr>
        <w:t>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265DC3E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011A72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011A7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011A72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E81FED">
        <w:rPr>
          <w:rFonts w:ascii="Times New Roman" w:hAnsi="Times New Roman"/>
          <w:sz w:val="20"/>
        </w:rPr>
        <w:t xml:space="preserve"> 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D5653" w14:textId="77777777" w:rsidR="00A948CC" w:rsidRDefault="00A948CC" w:rsidP="00857076">
      <w:r>
        <w:separator/>
      </w:r>
    </w:p>
  </w:endnote>
  <w:endnote w:type="continuationSeparator" w:id="0">
    <w:p w14:paraId="495503B5" w14:textId="77777777" w:rsidR="00A948CC" w:rsidRDefault="00A948C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A48E" w14:textId="77777777" w:rsidR="00A948CC" w:rsidRDefault="00A948CC" w:rsidP="00857076">
      <w:r>
        <w:separator/>
      </w:r>
    </w:p>
  </w:footnote>
  <w:footnote w:type="continuationSeparator" w:id="0">
    <w:p w14:paraId="3930A0A8" w14:textId="77777777" w:rsidR="00A948CC" w:rsidRDefault="00A948C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419A"/>
    <w:multiLevelType w:val="hybridMultilevel"/>
    <w:tmpl w:val="CBD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448"/>
    <w:multiLevelType w:val="hybridMultilevel"/>
    <w:tmpl w:val="1220B20E"/>
    <w:lvl w:ilvl="0" w:tplc="558EC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5A375B"/>
    <w:multiLevelType w:val="hybridMultilevel"/>
    <w:tmpl w:val="9904B2E4"/>
    <w:lvl w:ilvl="0" w:tplc="83724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22E3"/>
    <w:multiLevelType w:val="hybridMultilevel"/>
    <w:tmpl w:val="9028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B32"/>
    <w:multiLevelType w:val="hybridMultilevel"/>
    <w:tmpl w:val="B5A4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3979"/>
    <w:multiLevelType w:val="hybridMultilevel"/>
    <w:tmpl w:val="23A6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E6977"/>
    <w:multiLevelType w:val="hybridMultilevel"/>
    <w:tmpl w:val="A322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54CDF"/>
    <w:multiLevelType w:val="hybridMultilevel"/>
    <w:tmpl w:val="9984EB96"/>
    <w:lvl w:ilvl="0" w:tplc="7A44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1"/>
  </w:num>
  <w:num w:numId="2" w16cid:durableId="1791437781">
    <w:abstractNumId w:val="10"/>
  </w:num>
  <w:num w:numId="3" w16cid:durableId="124273872">
    <w:abstractNumId w:val="6"/>
  </w:num>
  <w:num w:numId="4" w16cid:durableId="393968114">
    <w:abstractNumId w:val="2"/>
  </w:num>
  <w:num w:numId="5" w16cid:durableId="311713815">
    <w:abstractNumId w:val="3"/>
  </w:num>
  <w:num w:numId="6" w16cid:durableId="1400635474">
    <w:abstractNumId w:val="11"/>
  </w:num>
  <w:num w:numId="7" w16cid:durableId="150607653">
    <w:abstractNumId w:val="0"/>
  </w:num>
  <w:num w:numId="8" w16cid:durableId="2097360002">
    <w:abstractNumId w:val="8"/>
  </w:num>
  <w:num w:numId="9" w16cid:durableId="949893471">
    <w:abstractNumId w:val="5"/>
  </w:num>
  <w:num w:numId="10" w16cid:durableId="602303679">
    <w:abstractNumId w:val="7"/>
  </w:num>
  <w:num w:numId="11" w16cid:durableId="1391728875">
    <w:abstractNumId w:val="4"/>
  </w:num>
  <w:num w:numId="12" w16cid:durableId="818495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11A72"/>
    <w:rsid w:val="00022FE5"/>
    <w:rsid w:val="0002344B"/>
    <w:rsid w:val="00054134"/>
    <w:rsid w:val="00056628"/>
    <w:rsid w:val="0006291C"/>
    <w:rsid w:val="00080D0A"/>
    <w:rsid w:val="000810C0"/>
    <w:rsid w:val="000C51F0"/>
    <w:rsid w:val="001042F7"/>
    <w:rsid w:val="00134AB3"/>
    <w:rsid w:val="00151017"/>
    <w:rsid w:val="00156411"/>
    <w:rsid w:val="00187435"/>
    <w:rsid w:val="00197D4C"/>
    <w:rsid w:val="001B38BB"/>
    <w:rsid w:val="001D56AE"/>
    <w:rsid w:val="001E5723"/>
    <w:rsid w:val="001F0436"/>
    <w:rsid w:val="0024359F"/>
    <w:rsid w:val="00256095"/>
    <w:rsid w:val="002576E4"/>
    <w:rsid w:val="002611BA"/>
    <w:rsid w:val="00261A88"/>
    <w:rsid w:val="00264FBA"/>
    <w:rsid w:val="00281399"/>
    <w:rsid w:val="002823B5"/>
    <w:rsid w:val="0028794B"/>
    <w:rsid w:val="00293B64"/>
    <w:rsid w:val="002B01B0"/>
    <w:rsid w:val="002E5DFC"/>
    <w:rsid w:val="002F4C6A"/>
    <w:rsid w:val="00316412"/>
    <w:rsid w:val="00333534"/>
    <w:rsid w:val="00380F50"/>
    <w:rsid w:val="003922F5"/>
    <w:rsid w:val="003B3EA8"/>
    <w:rsid w:val="003C7647"/>
    <w:rsid w:val="003D4524"/>
    <w:rsid w:val="003E188A"/>
    <w:rsid w:val="003F22B4"/>
    <w:rsid w:val="00400747"/>
    <w:rsid w:val="00403D71"/>
    <w:rsid w:val="00442C26"/>
    <w:rsid w:val="00451D26"/>
    <w:rsid w:val="00477F37"/>
    <w:rsid w:val="004849DA"/>
    <w:rsid w:val="00492181"/>
    <w:rsid w:val="004B1079"/>
    <w:rsid w:val="004C0508"/>
    <w:rsid w:val="004C2FC8"/>
    <w:rsid w:val="005016AE"/>
    <w:rsid w:val="0051011E"/>
    <w:rsid w:val="00515CE6"/>
    <w:rsid w:val="00530A91"/>
    <w:rsid w:val="00530C7C"/>
    <w:rsid w:val="00541B6E"/>
    <w:rsid w:val="00553220"/>
    <w:rsid w:val="00564726"/>
    <w:rsid w:val="00577683"/>
    <w:rsid w:val="00587177"/>
    <w:rsid w:val="005935FC"/>
    <w:rsid w:val="005A7616"/>
    <w:rsid w:val="005A763F"/>
    <w:rsid w:val="005B5848"/>
    <w:rsid w:val="005B7FD6"/>
    <w:rsid w:val="005D5C00"/>
    <w:rsid w:val="005E5822"/>
    <w:rsid w:val="005F3E1A"/>
    <w:rsid w:val="005F4763"/>
    <w:rsid w:val="00604FA1"/>
    <w:rsid w:val="00623345"/>
    <w:rsid w:val="00663056"/>
    <w:rsid w:val="00664D89"/>
    <w:rsid w:val="00665CD5"/>
    <w:rsid w:val="00680FDC"/>
    <w:rsid w:val="006A5A97"/>
    <w:rsid w:val="006D2A56"/>
    <w:rsid w:val="006F47A2"/>
    <w:rsid w:val="007239D6"/>
    <w:rsid w:val="00727144"/>
    <w:rsid w:val="007350EB"/>
    <w:rsid w:val="007354F0"/>
    <w:rsid w:val="00735B04"/>
    <w:rsid w:val="00741B19"/>
    <w:rsid w:val="00745F85"/>
    <w:rsid w:val="00751F82"/>
    <w:rsid w:val="007524AF"/>
    <w:rsid w:val="00760A81"/>
    <w:rsid w:val="00764259"/>
    <w:rsid w:val="00781173"/>
    <w:rsid w:val="00781978"/>
    <w:rsid w:val="00795446"/>
    <w:rsid w:val="007A1762"/>
    <w:rsid w:val="007C3148"/>
    <w:rsid w:val="007D40F8"/>
    <w:rsid w:val="007F1C3E"/>
    <w:rsid w:val="00805918"/>
    <w:rsid w:val="00822179"/>
    <w:rsid w:val="00832781"/>
    <w:rsid w:val="00843D7E"/>
    <w:rsid w:val="00844203"/>
    <w:rsid w:val="00845B61"/>
    <w:rsid w:val="0085309D"/>
    <w:rsid w:val="00857076"/>
    <w:rsid w:val="0088266C"/>
    <w:rsid w:val="00886E67"/>
    <w:rsid w:val="008D050D"/>
    <w:rsid w:val="008F0A91"/>
    <w:rsid w:val="008F3281"/>
    <w:rsid w:val="009007B8"/>
    <w:rsid w:val="009026BA"/>
    <w:rsid w:val="00910FB8"/>
    <w:rsid w:val="00925D15"/>
    <w:rsid w:val="0094442D"/>
    <w:rsid w:val="009605B5"/>
    <w:rsid w:val="0096184F"/>
    <w:rsid w:val="0097691D"/>
    <w:rsid w:val="009A10B2"/>
    <w:rsid w:val="009D298F"/>
    <w:rsid w:val="009D345F"/>
    <w:rsid w:val="009E2A4F"/>
    <w:rsid w:val="00A04738"/>
    <w:rsid w:val="00A1444A"/>
    <w:rsid w:val="00A22311"/>
    <w:rsid w:val="00A22FA9"/>
    <w:rsid w:val="00A85694"/>
    <w:rsid w:val="00A905B9"/>
    <w:rsid w:val="00A948CC"/>
    <w:rsid w:val="00AA5AF9"/>
    <w:rsid w:val="00AB6196"/>
    <w:rsid w:val="00AE54A0"/>
    <w:rsid w:val="00AE79B4"/>
    <w:rsid w:val="00AF2F1E"/>
    <w:rsid w:val="00B04F38"/>
    <w:rsid w:val="00B16DD0"/>
    <w:rsid w:val="00B465A5"/>
    <w:rsid w:val="00B53E14"/>
    <w:rsid w:val="00B640F4"/>
    <w:rsid w:val="00B70D90"/>
    <w:rsid w:val="00B76E66"/>
    <w:rsid w:val="00B82C94"/>
    <w:rsid w:val="00BA58C4"/>
    <w:rsid w:val="00BC05B8"/>
    <w:rsid w:val="00BD129A"/>
    <w:rsid w:val="00C3070A"/>
    <w:rsid w:val="00C436F7"/>
    <w:rsid w:val="00C61774"/>
    <w:rsid w:val="00C64F1B"/>
    <w:rsid w:val="00C70745"/>
    <w:rsid w:val="00C90FF6"/>
    <w:rsid w:val="00C939EA"/>
    <w:rsid w:val="00CA12E6"/>
    <w:rsid w:val="00CA27FE"/>
    <w:rsid w:val="00CE4F5E"/>
    <w:rsid w:val="00D0321F"/>
    <w:rsid w:val="00D15574"/>
    <w:rsid w:val="00D1655A"/>
    <w:rsid w:val="00D20990"/>
    <w:rsid w:val="00D33B77"/>
    <w:rsid w:val="00D45CCD"/>
    <w:rsid w:val="00D62281"/>
    <w:rsid w:val="00D718CF"/>
    <w:rsid w:val="00D925E0"/>
    <w:rsid w:val="00D96845"/>
    <w:rsid w:val="00E036DE"/>
    <w:rsid w:val="00E15255"/>
    <w:rsid w:val="00E55C96"/>
    <w:rsid w:val="00E56F67"/>
    <w:rsid w:val="00E81FED"/>
    <w:rsid w:val="00E97E21"/>
    <w:rsid w:val="00EA02B0"/>
    <w:rsid w:val="00EB783C"/>
    <w:rsid w:val="00ED36B5"/>
    <w:rsid w:val="00EE0AD6"/>
    <w:rsid w:val="00EE27B7"/>
    <w:rsid w:val="00EE59E5"/>
    <w:rsid w:val="00F17F4C"/>
    <w:rsid w:val="00F24AB6"/>
    <w:rsid w:val="00F26699"/>
    <w:rsid w:val="00F35490"/>
    <w:rsid w:val="00F37E70"/>
    <w:rsid w:val="00F50637"/>
    <w:rsid w:val="00F571D9"/>
    <w:rsid w:val="00F8664E"/>
    <w:rsid w:val="00F9177A"/>
    <w:rsid w:val="00F978BF"/>
    <w:rsid w:val="00FA565F"/>
    <w:rsid w:val="00FA6B11"/>
    <w:rsid w:val="00FB7779"/>
    <w:rsid w:val="00FC3CC3"/>
    <w:rsid w:val="00FE177C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d-btn">
    <w:name w:val="std-btn"/>
    <w:basedOn w:val="DefaultParagraphFont"/>
    <w:rsid w:val="00D9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1006</TotalTime>
  <Pages>1</Pages>
  <Words>1387</Words>
  <Characters>8103</Characters>
  <Application>Microsoft Office Word</Application>
  <DocSecurity>0</DocSecurity>
  <Lines>506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41</cp:revision>
  <cp:lastPrinted>2022-09-26T03:59:00Z</cp:lastPrinted>
  <dcterms:created xsi:type="dcterms:W3CDTF">2022-09-08T20:46:00Z</dcterms:created>
  <dcterms:modified xsi:type="dcterms:W3CDTF">2024-09-15T21:19:00Z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fffd5761a0f9d8f7a17597e045c293f01e5687a42a2421eb8ac19b87dcb2c318</vt:lpwstr>
  </property>
</Properties>
</file>