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7"/>
        <w:gridCol w:w="2183"/>
        <w:gridCol w:w="2970"/>
        <w:gridCol w:w="2700"/>
        <w:gridCol w:w="2227"/>
        <w:gridCol w:w="1463"/>
        <w:gridCol w:w="2100"/>
      </w:tblGrid>
      <w:tr w:rsidR="00812FC8" w14:paraId="7742EA4E" w14:textId="77777777" w:rsidTr="00F86464">
        <w:tc>
          <w:tcPr>
            <w:tcW w:w="78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2183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22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463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8A401D" w14:paraId="6B207296" w14:textId="77777777" w:rsidTr="00F86464">
        <w:trPr>
          <w:trHeight w:val="1718"/>
        </w:trPr>
        <w:tc>
          <w:tcPr>
            <w:tcW w:w="787" w:type="dxa"/>
            <w:shd w:val="pct15" w:color="auto" w:fill="auto"/>
          </w:tcPr>
          <w:p w14:paraId="0ED54F3D" w14:textId="77777777" w:rsidR="008A401D" w:rsidRDefault="008A401D" w:rsidP="008A401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4006B423" w14:textId="4F16518F" w:rsidR="008A401D" w:rsidRPr="00DD02B0" w:rsidRDefault="008A401D" w:rsidP="008A401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11-18</w:t>
            </w:r>
          </w:p>
        </w:tc>
        <w:tc>
          <w:tcPr>
            <w:tcW w:w="2183" w:type="dxa"/>
          </w:tcPr>
          <w:p w14:paraId="5AB62894" w14:textId="77777777" w:rsidR="008A401D" w:rsidRDefault="008A401D" w:rsidP="005D3E8D">
            <w:pPr>
              <w:jc w:val="center"/>
              <w:rPr>
                <w:rFonts w:ascii="Times New Roman" w:hAnsi="Times New Roman"/>
                <w:b/>
              </w:rPr>
            </w:pPr>
          </w:p>
          <w:p w14:paraId="5B7E0CC7" w14:textId="77777777" w:rsidR="005D3E8D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 for Unit 4 Test</w:t>
            </w:r>
          </w:p>
          <w:p w14:paraId="5C3971EA" w14:textId="43098EF1" w:rsidR="008A401D" w:rsidRPr="00DD02B0" w:rsidRDefault="008A401D" w:rsidP="005D3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731D46E6" w14:textId="77777777" w:rsidR="008A401D" w:rsidRDefault="008A401D" w:rsidP="005D3E8D">
            <w:pPr>
              <w:jc w:val="center"/>
              <w:rPr>
                <w:rFonts w:ascii="Times New Roman" w:hAnsi="Times New Roman"/>
                <w:b/>
              </w:rPr>
            </w:pPr>
          </w:p>
          <w:p w14:paraId="2E24B6A1" w14:textId="77777777" w:rsidR="005D3E8D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 for Unit 4 Test</w:t>
            </w:r>
          </w:p>
          <w:p w14:paraId="3B6C46E3" w14:textId="22DD352D" w:rsidR="008A401D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Pages 51-54</w:t>
            </w:r>
          </w:p>
          <w:p w14:paraId="43E8360D" w14:textId="77777777" w:rsidR="008A401D" w:rsidRDefault="008A401D" w:rsidP="005D3E8D">
            <w:pPr>
              <w:jc w:val="center"/>
              <w:rPr>
                <w:rFonts w:ascii="Times New Roman" w:hAnsi="Times New Roman"/>
                <w:b/>
              </w:rPr>
            </w:pPr>
          </w:p>
          <w:p w14:paraId="22D3F7A0" w14:textId="319C5BF4" w:rsidR="008A401D" w:rsidRPr="00CB14C3" w:rsidRDefault="008A401D" w:rsidP="005D3E8D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E6E646B" w14:textId="77777777" w:rsidR="008A401D" w:rsidRPr="00247C6E" w:rsidRDefault="008A401D" w:rsidP="005D3E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7C6E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2C0F3297" w14:textId="4B292364" w:rsidR="008A401D" w:rsidRPr="00247C6E" w:rsidRDefault="008A401D" w:rsidP="005D3E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7C6E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5E149CE7" w14:textId="77777777" w:rsidR="008A401D" w:rsidRPr="00247C6E" w:rsidRDefault="008A401D" w:rsidP="005D3E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7C6E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38CF71E5" w14:textId="6432AA76" w:rsidR="008A401D" w:rsidRPr="001977F0" w:rsidRDefault="008A401D" w:rsidP="005D3E8D">
            <w:pPr>
              <w:pStyle w:val="ListParagraph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7" w:type="dxa"/>
          </w:tcPr>
          <w:p w14:paraId="7F3B150A" w14:textId="77777777" w:rsidR="005D3E8D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 for Unit 4 Test</w:t>
            </w:r>
          </w:p>
          <w:p w14:paraId="18A31440" w14:textId="77777777" w:rsidR="005D3E8D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Pages 51-54</w:t>
            </w:r>
          </w:p>
          <w:p w14:paraId="09511D96" w14:textId="6683A317" w:rsidR="008A401D" w:rsidRPr="001977F0" w:rsidRDefault="008A401D" w:rsidP="005D3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3" w:type="dxa"/>
          </w:tcPr>
          <w:p w14:paraId="07E8AA3C" w14:textId="4762CDC9" w:rsidR="008A401D" w:rsidRPr="0023238B" w:rsidRDefault="008A401D" w:rsidP="005D3E8D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00" w:type="dxa"/>
          </w:tcPr>
          <w:p w14:paraId="0CF4EDFE" w14:textId="043F902B" w:rsidR="008A401D" w:rsidRPr="00247C6E" w:rsidRDefault="008A401D" w:rsidP="005D3E8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8A.14,8A.26b,8A.278A.33</w:t>
            </w:r>
          </w:p>
          <w:p w14:paraId="0A654BFA" w14:textId="158A771F" w:rsidR="008A401D" w:rsidRPr="004A1563" w:rsidRDefault="008A401D" w:rsidP="005D3E8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8A401D" w14:paraId="26059AEF" w14:textId="77777777" w:rsidTr="00F86464">
        <w:trPr>
          <w:trHeight w:val="1583"/>
        </w:trPr>
        <w:tc>
          <w:tcPr>
            <w:tcW w:w="787" w:type="dxa"/>
            <w:shd w:val="pct15" w:color="auto" w:fill="auto"/>
          </w:tcPr>
          <w:p w14:paraId="32B342F8" w14:textId="2CDBBB7C" w:rsidR="008A401D" w:rsidRDefault="008A401D" w:rsidP="008A40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ue</w:t>
            </w:r>
          </w:p>
          <w:p w14:paraId="04B43F78" w14:textId="139B6B2E" w:rsidR="008A401D" w:rsidRPr="00DD02B0" w:rsidRDefault="008A401D" w:rsidP="008A40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11/19</w:t>
            </w:r>
          </w:p>
          <w:p w14:paraId="221CFF49" w14:textId="77777777" w:rsidR="008A401D" w:rsidRPr="00DD02B0" w:rsidRDefault="008A401D" w:rsidP="008A40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183" w:type="dxa"/>
          </w:tcPr>
          <w:p w14:paraId="083EE14C" w14:textId="77777777" w:rsidR="00FB55BA" w:rsidRDefault="00FB55BA" w:rsidP="005D3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Study Guide </w:t>
            </w:r>
          </w:p>
          <w:p w14:paraId="1E6E7494" w14:textId="737C726E" w:rsidR="005D3E8D" w:rsidRDefault="00FB55BA" w:rsidP="005D3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4 </w:t>
            </w:r>
          </w:p>
          <w:p w14:paraId="4D7A492B" w14:textId="12BFAE08" w:rsidR="008A401D" w:rsidRPr="00DD02B0" w:rsidRDefault="008A401D" w:rsidP="005D3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33904BE6" w14:textId="77777777" w:rsidR="00FB55BA" w:rsidRDefault="00FB55BA" w:rsidP="005D3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Study Guide</w:t>
            </w:r>
          </w:p>
          <w:p w14:paraId="23CF274E" w14:textId="77EBFE86" w:rsidR="005D3E8D" w:rsidRDefault="00FB55BA" w:rsidP="005D3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Unit 4 </w:t>
            </w:r>
          </w:p>
          <w:p w14:paraId="3B1E9139" w14:textId="1BC5AADF" w:rsidR="005D3E8D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Pages 57-59</w:t>
            </w:r>
          </w:p>
          <w:p w14:paraId="6755D28E" w14:textId="6144A503" w:rsidR="008A401D" w:rsidRPr="0023238B" w:rsidRDefault="008A401D" w:rsidP="005D3E8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43B5CA79" w14:textId="77777777" w:rsidR="005D3E8D" w:rsidRPr="00247C6E" w:rsidRDefault="005D3E8D" w:rsidP="005D3E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7C6E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30255794" w14:textId="7C08AE42" w:rsidR="005D3E8D" w:rsidRPr="00247C6E" w:rsidRDefault="005D3E8D" w:rsidP="005D3E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7C6E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239D9784" w14:textId="77777777" w:rsidR="005D3E8D" w:rsidRPr="00247C6E" w:rsidRDefault="005D3E8D" w:rsidP="005D3E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7C6E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627B8CEB" w14:textId="58F43910" w:rsidR="008A401D" w:rsidRPr="008B1118" w:rsidRDefault="008A401D" w:rsidP="005D3E8D">
            <w:pPr>
              <w:pStyle w:val="ListParagraph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227" w:type="dxa"/>
          </w:tcPr>
          <w:p w14:paraId="51D509AF" w14:textId="74121D8C" w:rsidR="008A401D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Study for</w:t>
            </w:r>
          </w:p>
          <w:p w14:paraId="38D9EC76" w14:textId="00EA5387" w:rsidR="005D3E8D" w:rsidRPr="00DD02B0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4 TEST</w:t>
            </w:r>
          </w:p>
        </w:tc>
        <w:tc>
          <w:tcPr>
            <w:tcW w:w="1463" w:type="dxa"/>
          </w:tcPr>
          <w:p w14:paraId="1B514396" w14:textId="63ECE951" w:rsidR="008A401D" w:rsidRPr="00DD02B0" w:rsidRDefault="008A401D" w:rsidP="005D3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48274818" w14:textId="5D997A12" w:rsidR="008A401D" w:rsidRPr="004A1563" w:rsidRDefault="008A401D" w:rsidP="005D3E8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5D3E8D" w14:paraId="57D69C2A" w14:textId="77777777" w:rsidTr="001319AB">
        <w:trPr>
          <w:trHeight w:val="1529"/>
        </w:trPr>
        <w:tc>
          <w:tcPr>
            <w:tcW w:w="787" w:type="dxa"/>
            <w:shd w:val="pct15" w:color="auto" w:fill="auto"/>
          </w:tcPr>
          <w:p w14:paraId="0E9B3B4B" w14:textId="4744FCD7" w:rsidR="005D3E8D" w:rsidRPr="00DD02B0" w:rsidRDefault="005D3E8D" w:rsidP="005D3E8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Wed 11/20</w:t>
            </w:r>
          </w:p>
          <w:p w14:paraId="743E5DEC" w14:textId="77777777" w:rsidR="005D3E8D" w:rsidRPr="00DD02B0" w:rsidRDefault="005D3E8D" w:rsidP="005D3E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17A610FC" w14:textId="77777777" w:rsidR="005D3E8D" w:rsidRPr="00DD02B0" w:rsidRDefault="005D3E8D" w:rsidP="005D3E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183" w:type="dxa"/>
          </w:tcPr>
          <w:p w14:paraId="68DE2644" w14:textId="77777777" w:rsidR="005D3E8D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4</w:t>
            </w:r>
          </w:p>
          <w:p w14:paraId="58E65CE7" w14:textId="2D6EF923" w:rsidR="005D3E8D" w:rsidRPr="00DD02B0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Linear Equations Test</w:t>
            </w:r>
          </w:p>
        </w:tc>
        <w:tc>
          <w:tcPr>
            <w:tcW w:w="2970" w:type="dxa"/>
          </w:tcPr>
          <w:p w14:paraId="155885EA" w14:textId="77777777" w:rsidR="005D3E8D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4</w:t>
            </w:r>
          </w:p>
          <w:p w14:paraId="00161F74" w14:textId="77777777" w:rsidR="005D3E8D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  <w:r w:rsidRPr="00807A1B">
              <w:rPr>
                <w:rFonts w:ascii="Times New Roman" w:hAnsi="Times New Roman"/>
                <w:b/>
                <w:highlight w:val="yellow"/>
              </w:rPr>
              <w:t>Linear Equations Test</w:t>
            </w:r>
          </w:p>
          <w:p w14:paraId="1886DD17" w14:textId="1F841ED0" w:rsidR="005D3E8D" w:rsidRPr="00050180" w:rsidRDefault="005D3E8D" w:rsidP="005D3E8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6BC15684" w14:textId="77777777" w:rsidR="005D3E8D" w:rsidRPr="00247C6E" w:rsidRDefault="005D3E8D" w:rsidP="005D3E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7C6E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7320FAB1" w14:textId="7604828F" w:rsidR="005D3E8D" w:rsidRPr="00247C6E" w:rsidRDefault="005D3E8D" w:rsidP="005D3E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7C6E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533E3FC7" w14:textId="77777777" w:rsidR="005D3E8D" w:rsidRPr="00247C6E" w:rsidRDefault="005D3E8D" w:rsidP="005D3E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7C6E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08DC86A9" w14:textId="00FAFA40" w:rsidR="005D3E8D" w:rsidRPr="00836EB3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7" w:type="dxa"/>
          </w:tcPr>
          <w:p w14:paraId="0F26C9EE" w14:textId="6EE982F5" w:rsidR="005D3E8D" w:rsidRPr="00DD02B0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3" w:type="dxa"/>
          </w:tcPr>
          <w:p w14:paraId="1621894A" w14:textId="77777777" w:rsidR="005D3E8D" w:rsidRPr="008A401D" w:rsidRDefault="005D3E8D" w:rsidP="005D3E8D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8A401D">
              <w:rPr>
                <w:rFonts w:ascii="Times New Roman" w:hAnsi="Times New Roman"/>
                <w:b/>
                <w:highlight w:val="yellow"/>
              </w:rPr>
              <w:t>Summative</w:t>
            </w:r>
          </w:p>
          <w:p w14:paraId="5E1D5C57" w14:textId="1F9CA71D" w:rsidR="005D3E8D" w:rsidRPr="00DD02B0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  <w:r w:rsidRPr="008A401D">
              <w:rPr>
                <w:rFonts w:ascii="Times New Roman" w:hAnsi="Times New Roman"/>
                <w:b/>
                <w:highlight w:val="yellow"/>
              </w:rPr>
              <w:t>Unit 4 Test</w:t>
            </w:r>
          </w:p>
        </w:tc>
        <w:tc>
          <w:tcPr>
            <w:tcW w:w="2100" w:type="dxa"/>
          </w:tcPr>
          <w:p w14:paraId="57C3C519" w14:textId="77777777" w:rsidR="005D3E8D" w:rsidRPr="00247C6E" w:rsidRDefault="005D3E8D" w:rsidP="005D3E8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8A.14,8A.26b,8A.278A.33</w:t>
            </w:r>
          </w:p>
          <w:p w14:paraId="4BA01872" w14:textId="2611AE26" w:rsidR="005D3E8D" w:rsidRPr="00DD02B0" w:rsidRDefault="005D3E8D" w:rsidP="005D3E8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D3E8D" w14:paraId="32A309D5" w14:textId="77777777" w:rsidTr="00F86464">
        <w:trPr>
          <w:trHeight w:val="1038"/>
        </w:trPr>
        <w:tc>
          <w:tcPr>
            <w:tcW w:w="787" w:type="dxa"/>
            <w:shd w:val="pct15" w:color="auto" w:fill="auto"/>
          </w:tcPr>
          <w:p w14:paraId="1445099B" w14:textId="11E163D9" w:rsidR="005D3E8D" w:rsidRDefault="005D3E8D" w:rsidP="005D3E8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Thurs</w:t>
            </w:r>
          </w:p>
          <w:p w14:paraId="0EC042F1" w14:textId="13F1D790" w:rsidR="005D3E8D" w:rsidRPr="00DD02B0" w:rsidRDefault="005D3E8D" w:rsidP="005D3E8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11/21</w:t>
            </w:r>
          </w:p>
          <w:p w14:paraId="709EBBDB" w14:textId="77777777" w:rsidR="005D3E8D" w:rsidRPr="00DD02B0" w:rsidRDefault="005D3E8D" w:rsidP="005D3E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183" w:type="dxa"/>
          </w:tcPr>
          <w:p w14:paraId="6DAE09DE" w14:textId="0F52A792" w:rsidR="005D3E8D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Polygons</w:t>
            </w:r>
          </w:p>
          <w:p w14:paraId="4F7A2472" w14:textId="2FA97B61" w:rsidR="005D3E8D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Day 1</w:t>
            </w:r>
          </w:p>
          <w:p w14:paraId="13EF027F" w14:textId="77777777" w:rsidR="005D3E8D" w:rsidRPr="009C4CA1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8BD7D7D" w14:textId="77777777" w:rsidR="005D3E8D" w:rsidRPr="009C4CA1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Graphing Systems of Equations</w:t>
            </w:r>
          </w:p>
          <w:p w14:paraId="1499C602" w14:textId="6405A9AC" w:rsidR="005D3E8D" w:rsidRPr="00DD02B0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64653C02" w14:textId="70F3559E" w:rsidR="005D3E8D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Polygons</w:t>
            </w:r>
          </w:p>
          <w:p w14:paraId="1ABC08F9" w14:textId="77777777" w:rsidR="005D3E8D" w:rsidRPr="009C4CA1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Day 1</w:t>
            </w:r>
          </w:p>
          <w:p w14:paraId="2883F75C" w14:textId="77777777" w:rsidR="005D3E8D" w:rsidRDefault="005D3E8D" w:rsidP="005D3E8D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44987952" w14:textId="77777777" w:rsidR="005D3E8D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-Graphing Systems of    Equations</w:t>
            </w:r>
          </w:p>
          <w:p w14:paraId="69B53AD1" w14:textId="294EAFF7" w:rsidR="005D3E8D" w:rsidRPr="009C4CA1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Pages</w:t>
            </w:r>
            <w:r w:rsidRPr="009C4CA1">
              <w:rPr>
                <w:rFonts w:ascii="Times New Roman" w:hAnsi="Times New Roman"/>
                <w:b/>
                <w:sz w:val="20"/>
              </w:rPr>
              <w:t xml:space="preserve"> 3-4</w:t>
            </w:r>
          </w:p>
          <w:p w14:paraId="6A4E0188" w14:textId="0A53702F" w:rsidR="005D3E8D" w:rsidRPr="003A1BC6" w:rsidRDefault="005D3E8D" w:rsidP="005D3E8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689E5F2E" w14:textId="77777777" w:rsidR="005D3E8D" w:rsidRPr="009C4CA1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1EB66033" w14:textId="42287679" w:rsidR="005D3E8D" w:rsidRPr="009C4CA1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55953B00" w14:textId="77777777" w:rsidR="005D3E8D" w:rsidRPr="009C4CA1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4D9DB132" w14:textId="592562FD" w:rsidR="005D3E8D" w:rsidRPr="008B1118" w:rsidRDefault="005D3E8D" w:rsidP="005D3E8D">
            <w:pPr>
              <w:pStyle w:val="ListParagraph"/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227" w:type="dxa"/>
          </w:tcPr>
          <w:p w14:paraId="7A3660A3" w14:textId="77777777" w:rsidR="005D3E8D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HW#1 Solving Systems by Graphing</w:t>
            </w:r>
          </w:p>
          <w:p w14:paraId="35A3AF7E" w14:textId="0B4CD3EF" w:rsidR="005D3E8D" w:rsidRPr="00DD02B0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Pages</w:t>
            </w:r>
            <w:r w:rsidRPr="009C4CA1">
              <w:rPr>
                <w:rFonts w:ascii="Times New Roman" w:hAnsi="Times New Roman"/>
                <w:b/>
                <w:sz w:val="20"/>
              </w:rPr>
              <w:t xml:space="preserve"> 5-6</w:t>
            </w:r>
          </w:p>
        </w:tc>
        <w:tc>
          <w:tcPr>
            <w:tcW w:w="1463" w:type="dxa"/>
          </w:tcPr>
          <w:p w14:paraId="639056ED" w14:textId="7D42AF95" w:rsidR="005D3E8D" w:rsidRPr="00DD02B0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B15CE49" w14:textId="2555E556" w:rsidR="005D3E8D" w:rsidRPr="009C4CA1" w:rsidRDefault="005D3E8D" w:rsidP="005D3E8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8A.9, 8A.9a, 8A.9b, 8A.12b, 8A.15, 8A.22</w:t>
            </w:r>
          </w:p>
          <w:p w14:paraId="1AE7332D" w14:textId="49913E09" w:rsidR="005D3E8D" w:rsidRPr="004A1563" w:rsidRDefault="005D3E8D" w:rsidP="005D3E8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5D3E8D" w14:paraId="73B2E0C6" w14:textId="77777777" w:rsidTr="0092128D">
        <w:trPr>
          <w:trHeight w:val="1502"/>
        </w:trPr>
        <w:tc>
          <w:tcPr>
            <w:tcW w:w="787" w:type="dxa"/>
            <w:tcBorders>
              <w:bottom w:val="double" w:sz="6" w:space="0" w:color="auto"/>
            </w:tcBorders>
            <w:shd w:val="pct15" w:color="auto" w:fill="auto"/>
          </w:tcPr>
          <w:p w14:paraId="521177FA" w14:textId="1FDB65DC" w:rsidR="005D3E8D" w:rsidRDefault="005D3E8D" w:rsidP="005D3E8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Fri</w:t>
            </w:r>
          </w:p>
          <w:p w14:paraId="3EDF7520" w14:textId="1673A708" w:rsidR="005D3E8D" w:rsidRPr="00DD02B0" w:rsidRDefault="005D3E8D" w:rsidP="005D3E8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11/22</w:t>
            </w:r>
          </w:p>
          <w:p w14:paraId="033491CF" w14:textId="77777777" w:rsidR="005D3E8D" w:rsidRPr="00DD02B0" w:rsidRDefault="005D3E8D" w:rsidP="005D3E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183" w:type="dxa"/>
          </w:tcPr>
          <w:p w14:paraId="3AB0EFAE" w14:textId="6B4BE4DD" w:rsidR="005D3E8D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Polygons</w:t>
            </w:r>
          </w:p>
          <w:p w14:paraId="30E7BB08" w14:textId="627C2644" w:rsidR="005D3E8D" w:rsidRPr="009C4CA1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Day 2</w:t>
            </w:r>
          </w:p>
          <w:p w14:paraId="55572434" w14:textId="77777777" w:rsidR="005D3E8D" w:rsidRPr="009C4CA1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2CA5977" w14:textId="0B14B476" w:rsidR="005D3E8D" w:rsidRPr="00DD02B0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Solving Systems of Equations by Substitution</w:t>
            </w:r>
          </w:p>
        </w:tc>
        <w:tc>
          <w:tcPr>
            <w:tcW w:w="2970" w:type="dxa"/>
          </w:tcPr>
          <w:p w14:paraId="2E448777" w14:textId="5997DD35" w:rsidR="005D3E8D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Polygons</w:t>
            </w:r>
          </w:p>
          <w:p w14:paraId="160DAC10" w14:textId="283FDCAB" w:rsidR="005D3E8D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Day 2</w:t>
            </w:r>
          </w:p>
          <w:p w14:paraId="35015D7F" w14:textId="77777777" w:rsidR="005D3E8D" w:rsidRPr="009C4CA1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1E20C3C" w14:textId="1525BB75" w:rsidR="005D3E8D" w:rsidRDefault="005D3E8D" w:rsidP="005D3E8D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Solving Systems of Equations by Substitution</w:t>
            </w:r>
          </w:p>
          <w:p w14:paraId="3804E150" w14:textId="58A8B808" w:rsidR="005D3E8D" w:rsidRPr="005D3E8D" w:rsidRDefault="005D3E8D" w:rsidP="005D3E8D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Pages</w:t>
            </w:r>
            <w:r w:rsidRPr="009C4CA1">
              <w:rPr>
                <w:rFonts w:ascii="Times New Roman" w:hAnsi="Times New Roman"/>
                <w:b/>
                <w:sz w:val="20"/>
              </w:rPr>
              <w:t xml:space="preserve"> 7-8</w:t>
            </w:r>
          </w:p>
          <w:p w14:paraId="425312EE" w14:textId="77777777" w:rsidR="005D3E8D" w:rsidRPr="009C4CA1" w:rsidRDefault="005D3E8D" w:rsidP="005D3E8D">
            <w:pPr>
              <w:tabs>
                <w:tab w:val="left" w:pos="-720"/>
              </w:tabs>
              <w:suppressAutoHyphens/>
              <w:spacing w:before="90" w:after="54"/>
              <w:ind w:left="360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77D6E499" w14:textId="6C9EB522" w:rsidR="005D3E8D" w:rsidRPr="008A401D" w:rsidRDefault="005D3E8D" w:rsidP="005D3E8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</w:tcPr>
          <w:p w14:paraId="080A13B3" w14:textId="77777777" w:rsidR="005D3E8D" w:rsidRPr="009C4CA1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5A26856" w14:textId="320E1BE3" w:rsidR="005D3E8D" w:rsidRPr="009C4CA1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42896875" w14:textId="77777777" w:rsidR="005D3E8D" w:rsidRPr="009C4CA1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A0CC589" w14:textId="6B6542A3" w:rsidR="005D3E8D" w:rsidRPr="008A401D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7" w:type="dxa"/>
          </w:tcPr>
          <w:p w14:paraId="2C7939B4" w14:textId="6250A0F0" w:rsidR="005D3E8D" w:rsidRPr="009C4CA1" w:rsidRDefault="005D3E8D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Hw#2 Solving Systems by Substitution</w:t>
            </w:r>
          </w:p>
          <w:p w14:paraId="41A78921" w14:textId="05EB629E" w:rsidR="005D3E8D" w:rsidRPr="009C4CA1" w:rsidRDefault="00135FF2" w:rsidP="005D3E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</w:t>
            </w:r>
            <w:r w:rsidR="005D3E8D">
              <w:rPr>
                <w:rFonts w:ascii="Times New Roman" w:hAnsi="Times New Roman"/>
                <w:b/>
                <w:sz w:val="20"/>
              </w:rPr>
              <w:t>age</w:t>
            </w:r>
            <w:r>
              <w:rPr>
                <w:rFonts w:ascii="Times New Roman" w:hAnsi="Times New Roman"/>
                <w:b/>
                <w:sz w:val="20"/>
              </w:rPr>
              <w:t xml:space="preserve">s </w:t>
            </w:r>
            <w:r w:rsidR="005D3E8D" w:rsidRPr="009C4CA1">
              <w:rPr>
                <w:rFonts w:ascii="Times New Roman" w:hAnsi="Times New Roman"/>
                <w:b/>
                <w:sz w:val="20"/>
              </w:rPr>
              <w:t xml:space="preserve"> 13</w:t>
            </w:r>
            <w:r>
              <w:rPr>
                <w:rFonts w:ascii="Times New Roman" w:hAnsi="Times New Roman"/>
                <w:b/>
                <w:sz w:val="20"/>
              </w:rPr>
              <w:t>-14</w:t>
            </w:r>
          </w:p>
          <w:p w14:paraId="2702C74D" w14:textId="2769A9BB" w:rsidR="005D3E8D" w:rsidRPr="00DD02B0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3" w:type="dxa"/>
          </w:tcPr>
          <w:p w14:paraId="30A4A718" w14:textId="28FF0E65" w:rsidR="005D3E8D" w:rsidRPr="00DD02B0" w:rsidRDefault="005D3E8D" w:rsidP="005D3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B0CC373" w14:textId="53448F8D" w:rsidR="005D3E8D" w:rsidRPr="000D79CC" w:rsidRDefault="005D3E8D" w:rsidP="005D3E8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8A.9, 8A.9b, 8A.12a, 8A.12b, 8A.15</w:t>
            </w:r>
          </w:p>
        </w:tc>
      </w:tr>
    </w:tbl>
    <w:p w14:paraId="566DA034" w14:textId="40CEFAA5" w:rsidR="00812FC8" w:rsidRPr="00E359C8" w:rsidRDefault="003A1BC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 xml:space="preserve">Accelerated 8 </w:t>
      </w:r>
      <w:r w:rsidR="00812FC8" w:rsidRPr="009D7884">
        <w:rPr>
          <w:rFonts w:ascii="Times New Roman" w:hAnsi="Times New Roman"/>
          <w:b/>
          <w:i/>
        </w:rPr>
        <w:t xml:space="preserve"> </w:t>
      </w:r>
      <w:r w:rsidR="00E359C8" w:rsidRPr="009D7884">
        <w:rPr>
          <w:rFonts w:ascii="Times New Roman" w:hAnsi="Times New Roman"/>
          <w:b/>
          <w:i/>
        </w:rPr>
        <w:t>Lesson Plans</w:t>
      </w:r>
      <w:r w:rsidR="00375507" w:rsidRPr="009D7884">
        <w:rPr>
          <w:rFonts w:ascii="Times New Roman" w:hAnsi="Times New Roman"/>
          <w:b/>
        </w:rPr>
        <w:t xml:space="preserve">: </w:t>
      </w:r>
      <w:r w:rsidR="00812FC8" w:rsidRPr="009D7884">
        <w:rPr>
          <w:rFonts w:ascii="Times New Roman" w:hAnsi="Times New Roman"/>
          <w:b/>
        </w:rPr>
        <w:t>Carter</w:t>
      </w:r>
      <w:r>
        <w:rPr>
          <w:rFonts w:ascii="Times New Roman" w:hAnsi="Times New Roman"/>
          <w:b/>
        </w:rPr>
        <w:t>, Zinke</w:t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9D7884">
        <w:rPr>
          <w:rFonts w:ascii="Times New Roman" w:hAnsi="Times New Roman"/>
        </w:rPr>
        <w:t xml:space="preserve">  </w:t>
      </w:r>
      <w:r w:rsidR="00785111">
        <w:rPr>
          <w:rFonts w:ascii="Times New Roman" w:hAnsi="Times New Roman"/>
          <w:b/>
        </w:rPr>
        <w:t xml:space="preserve">Week   of   </w:t>
      </w:r>
      <w:r w:rsidR="00FB2648">
        <w:rPr>
          <w:rFonts w:ascii="Times New Roman" w:hAnsi="Times New Roman"/>
          <w:b/>
        </w:rPr>
        <w:t>11</w:t>
      </w:r>
      <w:r w:rsidR="000D79CC">
        <w:rPr>
          <w:rFonts w:ascii="Times New Roman" w:hAnsi="Times New Roman"/>
          <w:b/>
        </w:rPr>
        <w:t>-</w:t>
      </w:r>
      <w:r w:rsidR="008A401D"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>-202</w:t>
      </w:r>
      <w:r w:rsidR="00785111">
        <w:rPr>
          <w:rFonts w:ascii="Times New Roman" w:hAnsi="Times New Roman"/>
          <w:b/>
        </w:rPr>
        <w:t>4…</w:t>
      </w:r>
    </w:p>
    <w:p w14:paraId="46A7CAA6" w14:textId="77777777" w:rsidR="00812FC8" w:rsidRPr="009610C1" w:rsidRDefault="00812FC8" w:rsidP="00CB14C3">
      <w:pPr>
        <w:tabs>
          <w:tab w:val="center" w:pos="7560"/>
        </w:tabs>
        <w:suppressAutoHyphens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3D597" w14:textId="77777777" w:rsidR="008476A6" w:rsidRDefault="008476A6">
      <w:pPr>
        <w:spacing w:line="20" w:lineRule="exact"/>
      </w:pPr>
    </w:p>
  </w:endnote>
  <w:endnote w:type="continuationSeparator" w:id="0">
    <w:p w14:paraId="6985A7C6" w14:textId="77777777" w:rsidR="008476A6" w:rsidRDefault="008476A6">
      <w:r>
        <w:t xml:space="preserve"> </w:t>
      </w:r>
    </w:p>
  </w:endnote>
  <w:endnote w:type="continuationNotice" w:id="1">
    <w:p w14:paraId="6AB50ECB" w14:textId="77777777" w:rsidR="008476A6" w:rsidRDefault="008476A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AF29E" w14:textId="77777777" w:rsidR="008476A6" w:rsidRDefault="008476A6">
      <w:r>
        <w:separator/>
      </w:r>
    </w:p>
  </w:footnote>
  <w:footnote w:type="continuationSeparator" w:id="0">
    <w:p w14:paraId="0234D728" w14:textId="77777777" w:rsidR="008476A6" w:rsidRDefault="0084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32CE684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1C8"/>
    <w:multiLevelType w:val="hybridMultilevel"/>
    <w:tmpl w:val="D2AEEB6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50180"/>
    <w:rsid w:val="0005068E"/>
    <w:rsid w:val="000D79CC"/>
    <w:rsid w:val="000E7417"/>
    <w:rsid w:val="000F0B7F"/>
    <w:rsid w:val="00101B95"/>
    <w:rsid w:val="00104044"/>
    <w:rsid w:val="00104A56"/>
    <w:rsid w:val="00135FF2"/>
    <w:rsid w:val="00137D9E"/>
    <w:rsid w:val="001579B0"/>
    <w:rsid w:val="001610C7"/>
    <w:rsid w:val="00170E00"/>
    <w:rsid w:val="001977F0"/>
    <w:rsid w:val="001A0E3A"/>
    <w:rsid w:val="001F3935"/>
    <w:rsid w:val="00231C16"/>
    <w:rsid w:val="0023238B"/>
    <w:rsid w:val="00272EFE"/>
    <w:rsid w:val="00280C4E"/>
    <w:rsid w:val="0028190C"/>
    <w:rsid w:val="00293389"/>
    <w:rsid w:val="0029537C"/>
    <w:rsid w:val="002A5765"/>
    <w:rsid w:val="002C4B20"/>
    <w:rsid w:val="002D4327"/>
    <w:rsid w:val="002F5E61"/>
    <w:rsid w:val="003068E0"/>
    <w:rsid w:val="00317D4F"/>
    <w:rsid w:val="00336068"/>
    <w:rsid w:val="00344587"/>
    <w:rsid w:val="0035726E"/>
    <w:rsid w:val="00375507"/>
    <w:rsid w:val="00380323"/>
    <w:rsid w:val="003A05B8"/>
    <w:rsid w:val="003A1BC6"/>
    <w:rsid w:val="003B6B7D"/>
    <w:rsid w:val="003C48E1"/>
    <w:rsid w:val="003D13FD"/>
    <w:rsid w:val="003E330C"/>
    <w:rsid w:val="003F6257"/>
    <w:rsid w:val="0045677B"/>
    <w:rsid w:val="0046388B"/>
    <w:rsid w:val="00466C2C"/>
    <w:rsid w:val="00484557"/>
    <w:rsid w:val="004A1563"/>
    <w:rsid w:val="004A25B6"/>
    <w:rsid w:val="004E447A"/>
    <w:rsid w:val="00503A34"/>
    <w:rsid w:val="00512482"/>
    <w:rsid w:val="0052689C"/>
    <w:rsid w:val="00537727"/>
    <w:rsid w:val="00570703"/>
    <w:rsid w:val="0058214F"/>
    <w:rsid w:val="00583B46"/>
    <w:rsid w:val="005A3396"/>
    <w:rsid w:val="005B0395"/>
    <w:rsid w:val="005B1B5A"/>
    <w:rsid w:val="005D3E8D"/>
    <w:rsid w:val="005F3892"/>
    <w:rsid w:val="005F7472"/>
    <w:rsid w:val="00621450"/>
    <w:rsid w:val="00622A06"/>
    <w:rsid w:val="00641ECE"/>
    <w:rsid w:val="00643D9F"/>
    <w:rsid w:val="006466AE"/>
    <w:rsid w:val="006703FC"/>
    <w:rsid w:val="006823F6"/>
    <w:rsid w:val="0069261B"/>
    <w:rsid w:val="006D72C1"/>
    <w:rsid w:val="00703B78"/>
    <w:rsid w:val="0073654D"/>
    <w:rsid w:val="00747A77"/>
    <w:rsid w:val="0075109D"/>
    <w:rsid w:val="0077442F"/>
    <w:rsid w:val="00785111"/>
    <w:rsid w:val="007C6492"/>
    <w:rsid w:val="00806B92"/>
    <w:rsid w:val="00807A1B"/>
    <w:rsid w:val="00812FC8"/>
    <w:rsid w:val="00836EB3"/>
    <w:rsid w:val="00844E26"/>
    <w:rsid w:val="008476A6"/>
    <w:rsid w:val="0086127C"/>
    <w:rsid w:val="00861CBB"/>
    <w:rsid w:val="00866B1B"/>
    <w:rsid w:val="0088325B"/>
    <w:rsid w:val="00892725"/>
    <w:rsid w:val="008A401D"/>
    <w:rsid w:val="008B108D"/>
    <w:rsid w:val="008B1118"/>
    <w:rsid w:val="008C7546"/>
    <w:rsid w:val="0091001A"/>
    <w:rsid w:val="009279ED"/>
    <w:rsid w:val="00933162"/>
    <w:rsid w:val="009342B3"/>
    <w:rsid w:val="009432DA"/>
    <w:rsid w:val="00945FF8"/>
    <w:rsid w:val="009610C1"/>
    <w:rsid w:val="00971D96"/>
    <w:rsid w:val="009A59A8"/>
    <w:rsid w:val="009B6D72"/>
    <w:rsid w:val="009C1390"/>
    <w:rsid w:val="009D7884"/>
    <w:rsid w:val="009E12EA"/>
    <w:rsid w:val="009E1A38"/>
    <w:rsid w:val="009F6239"/>
    <w:rsid w:val="00A30428"/>
    <w:rsid w:val="00A724C3"/>
    <w:rsid w:val="00A90D7E"/>
    <w:rsid w:val="00A97084"/>
    <w:rsid w:val="00AA3C7E"/>
    <w:rsid w:val="00AF21A4"/>
    <w:rsid w:val="00B234DC"/>
    <w:rsid w:val="00B47E2F"/>
    <w:rsid w:val="00B5795E"/>
    <w:rsid w:val="00B72B76"/>
    <w:rsid w:val="00B8549B"/>
    <w:rsid w:val="00B857EC"/>
    <w:rsid w:val="00B86EBC"/>
    <w:rsid w:val="00B911B4"/>
    <w:rsid w:val="00C1179B"/>
    <w:rsid w:val="00C32EF3"/>
    <w:rsid w:val="00C358B0"/>
    <w:rsid w:val="00C36E5A"/>
    <w:rsid w:val="00C50102"/>
    <w:rsid w:val="00C645DE"/>
    <w:rsid w:val="00C93C17"/>
    <w:rsid w:val="00CB14C3"/>
    <w:rsid w:val="00CE70F8"/>
    <w:rsid w:val="00CF1FD1"/>
    <w:rsid w:val="00CF47BF"/>
    <w:rsid w:val="00D00CB0"/>
    <w:rsid w:val="00D03DEB"/>
    <w:rsid w:val="00D04D67"/>
    <w:rsid w:val="00D06EDC"/>
    <w:rsid w:val="00D11236"/>
    <w:rsid w:val="00D22A39"/>
    <w:rsid w:val="00D279F8"/>
    <w:rsid w:val="00D41D3B"/>
    <w:rsid w:val="00D865C6"/>
    <w:rsid w:val="00DA1EB6"/>
    <w:rsid w:val="00DC34C8"/>
    <w:rsid w:val="00DC5E4F"/>
    <w:rsid w:val="00DD02B0"/>
    <w:rsid w:val="00DE1EF3"/>
    <w:rsid w:val="00DE4325"/>
    <w:rsid w:val="00E04824"/>
    <w:rsid w:val="00E10BB0"/>
    <w:rsid w:val="00E21B95"/>
    <w:rsid w:val="00E24517"/>
    <w:rsid w:val="00E359C8"/>
    <w:rsid w:val="00E4113F"/>
    <w:rsid w:val="00E7382B"/>
    <w:rsid w:val="00E842E2"/>
    <w:rsid w:val="00E87F70"/>
    <w:rsid w:val="00E93AB6"/>
    <w:rsid w:val="00EB3FDE"/>
    <w:rsid w:val="00EB4937"/>
    <w:rsid w:val="00EC6F73"/>
    <w:rsid w:val="00F0621B"/>
    <w:rsid w:val="00F3659D"/>
    <w:rsid w:val="00F4622A"/>
    <w:rsid w:val="00F54390"/>
    <w:rsid w:val="00F54C84"/>
    <w:rsid w:val="00F54D3E"/>
    <w:rsid w:val="00F65BD2"/>
    <w:rsid w:val="00F703CB"/>
    <w:rsid w:val="00F70AF9"/>
    <w:rsid w:val="00F76D8E"/>
    <w:rsid w:val="00F86464"/>
    <w:rsid w:val="00FB2648"/>
    <w:rsid w:val="00FB39DD"/>
    <w:rsid w:val="00FB55BA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2A01491E-5E13-4386-BDEE-BA0E2891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2024-11-06T22:56:00Z</cp:lastPrinted>
  <dcterms:created xsi:type="dcterms:W3CDTF">2024-11-14T13:12:00Z</dcterms:created>
  <dcterms:modified xsi:type="dcterms:W3CDTF">2024-11-14T13:12:00Z</dcterms:modified>
</cp:coreProperties>
</file>