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49F9424" w:rsidR="00664D89" w:rsidRDefault="00972330" w:rsidP="1B2A3B59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0"/>
          <w:szCs w:val="20"/>
        </w:rPr>
      </w:pPr>
      <w:r w:rsidRPr="4E90ABA8">
        <w:rPr>
          <w:rFonts w:ascii="Times New Roman" w:hAnsi="Times New Roman"/>
          <w:sz w:val="20"/>
          <w:szCs w:val="20"/>
        </w:rPr>
        <w:t>T</w:t>
      </w:r>
      <w:r w:rsidR="00664D89" w:rsidRPr="4E90ABA8">
        <w:rPr>
          <w:rFonts w:ascii="Times New Roman" w:hAnsi="Times New Roman"/>
          <w:sz w:val="20"/>
          <w:szCs w:val="20"/>
        </w:rPr>
        <w:t>eache</w:t>
      </w:r>
      <w:r w:rsidR="00DD0F34" w:rsidRPr="4E90ABA8">
        <w:rPr>
          <w:rFonts w:ascii="Times New Roman" w:hAnsi="Times New Roman"/>
          <w:sz w:val="20"/>
          <w:szCs w:val="20"/>
        </w:rPr>
        <w:t xml:space="preserve">r: </w:t>
      </w:r>
      <w:r w:rsidR="007D3552" w:rsidRPr="007D3552">
        <w:rPr>
          <w:rFonts w:ascii="Times New Roman" w:hAnsi="Times New Roman"/>
          <w:sz w:val="20"/>
          <w:szCs w:val="20"/>
          <w:u w:val="single"/>
        </w:rPr>
        <w:t>Yolanda Randolph</w:t>
      </w:r>
      <w:r w:rsidR="180C3CAC" w:rsidRPr="007D3552">
        <w:rPr>
          <w:rFonts w:ascii="Times New Roman" w:hAnsi="Times New Roman"/>
          <w:sz w:val="20"/>
          <w:szCs w:val="20"/>
          <w:u w:val="single"/>
        </w:rPr>
        <w:t xml:space="preserve">  </w:t>
      </w:r>
      <w:r w:rsidR="180C3CAC" w:rsidRPr="4E90ABA8">
        <w:rPr>
          <w:rFonts w:ascii="Times New Roman" w:hAnsi="Times New Roman"/>
          <w:sz w:val="20"/>
          <w:szCs w:val="20"/>
        </w:rPr>
        <w:t xml:space="preserve">                  </w:t>
      </w:r>
      <w:r w:rsidR="00664D89" w:rsidRPr="4E90ABA8">
        <w:rPr>
          <w:rFonts w:ascii="Times New Roman" w:hAnsi="Times New Roman"/>
          <w:sz w:val="20"/>
          <w:szCs w:val="20"/>
        </w:rPr>
        <w:t xml:space="preserve"> </w:t>
      </w:r>
      <w:r w:rsidR="20F18A3C" w:rsidRPr="4E90ABA8">
        <w:rPr>
          <w:rFonts w:ascii="Times New Roman" w:hAnsi="Times New Roman"/>
          <w:sz w:val="20"/>
          <w:szCs w:val="20"/>
        </w:rPr>
        <w:t xml:space="preserve">   </w:t>
      </w:r>
      <w:r w:rsidR="762040D6" w:rsidRPr="4E90ABA8">
        <w:rPr>
          <w:rFonts w:ascii="Times New Roman" w:hAnsi="Times New Roman"/>
          <w:sz w:val="20"/>
          <w:szCs w:val="20"/>
        </w:rPr>
        <w:t xml:space="preserve">        </w:t>
      </w:r>
      <w:r w:rsidR="20F18A3C" w:rsidRPr="4E90ABA8">
        <w:rPr>
          <w:rFonts w:ascii="Times New Roman" w:hAnsi="Times New Roman"/>
          <w:sz w:val="20"/>
          <w:szCs w:val="20"/>
        </w:rPr>
        <w:t xml:space="preserve"> </w:t>
      </w:r>
      <w:r w:rsidR="00664D89" w:rsidRPr="4E90ABA8">
        <w:rPr>
          <w:rFonts w:ascii="Times New Roman" w:hAnsi="Times New Roman"/>
          <w:sz w:val="20"/>
          <w:szCs w:val="20"/>
        </w:rPr>
        <w:t xml:space="preserve">Date: </w:t>
      </w:r>
      <w:r w:rsidR="001006DC" w:rsidRPr="4E90ABA8">
        <w:rPr>
          <w:rFonts w:ascii="Times New Roman" w:hAnsi="Times New Roman"/>
          <w:noProof/>
          <w:sz w:val="20"/>
          <w:szCs w:val="20"/>
        </w:rPr>
        <w:t xml:space="preserve"> </w:t>
      </w:r>
      <w:r w:rsidR="7C827D0E" w:rsidRPr="007D3552">
        <w:rPr>
          <w:rFonts w:ascii="Times New Roman" w:hAnsi="Times New Roman"/>
          <w:noProof/>
          <w:sz w:val="20"/>
          <w:szCs w:val="20"/>
          <w:u w:val="single"/>
        </w:rPr>
        <w:t xml:space="preserve">October </w:t>
      </w:r>
      <w:r w:rsidR="000A194F">
        <w:rPr>
          <w:rFonts w:ascii="Times New Roman" w:hAnsi="Times New Roman"/>
          <w:noProof/>
          <w:sz w:val="20"/>
          <w:szCs w:val="20"/>
          <w:u w:val="single"/>
        </w:rPr>
        <w:t>0</w:t>
      </w:r>
      <w:r w:rsidR="666FB583" w:rsidRPr="007D3552">
        <w:rPr>
          <w:rFonts w:ascii="Times New Roman" w:hAnsi="Times New Roman"/>
          <w:noProof/>
          <w:sz w:val="20"/>
          <w:szCs w:val="20"/>
          <w:u w:val="single"/>
        </w:rPr>
        <w:t xml:space="preserve">7-11, </w:t>
      </w:r>
      <w:r w:rsidR="0DFCB767" w:rsidRPr="007D3552">
        <w:rPr>
          <w:rFonts w:ascii="Times New Roman" w:hAnsi="Times New Roman"/>
          <w:noProof/>
          <w:sz w:val="20"/>
          <w:szCs w:val="20"/>
          <w:u w:val="single"/>
        </w:rPr>
        <w:t>2024</w:t>
      </w:r>
      <w:r w:rsidR="76EBD339" w:rsidRPr="007D3552">
        <w:rPr>
          <w:rFonts w:ascii="Times New Roman" w:hAnsi="Times New Roman"/>
          <w:sz w:val="20"/>
          <w:szCs w:val="20"/>
          <w:u w:val="single"/>
        </w:rPr>
        <w:t xml:space="preserve"> </w:t>
      </w:r>
      <w:r w:rsidR="26210208" w:rsidRPr="4E90ABA8">
        <w:rPr>
          <w:rFonts w:ascii="Times New Roman" w:hAnsi="Times New Roman"/>
          <w:sz w:val="20"/>
          <w:szCs w:val="20"/>
        </w:rPr>
        <w:t xml:space="preserve">        </w:t>
      </w:r>
      <w:r>
        <w:tab/>
      </w:r>
      <w:r>
        <w:tab/>
      </w:r>
      <w:r w:rsidR="00664D89" w:rsidRPr="4E90ABA8">
        <w:rPr>
          <w:rFonts w:ascii="Times New Roman" w:hAnsi="Times New Roman"/>
          <w:sz w:val="20"/>
          <w:szCs w:val="20"/>
        </w:rPr>
        <w:t xml:space="preserve">Subject: </w:t>
      </w:r>
      <w:r w:rsidR="001006DC" w:rsidRPr="000A194F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00664D89" w:rsidRPr="4E90ABA8">
        <w:rPr>
          <w:rFonts w:ascii="Times New Roman" w:hAnsi="Times New Roman"/>
          <w:sz w:val="20"/>
          <w:szCs w:val="20"/>
        </w:rPr>
        <w:t xml:space="preserve">    </w:t>
      </w:r>
      <w:r w:rsidR="00F2264C">
        <w:rPr>
          <w:rFonts w:ascii="Times New Roman" w:hAnsi="Times New Roman"/>
          <w:sz w:val="20"/>
          <w:szCs w:val="20"/>
        </w:rPr>
        <w:tab/>
      </w:r>
      <w:r w:rsidR="00F2264C">
        <w:rPr>
          <w:rFonts w:ascii="Times New Roman" w:hAnsi="Times New Roman"/>
          <w:sz w:val="20"/>
          <w:szCs w:val="20"/>
        </w:rPr>
        <w:tab/>
      </w:r>
      <w:r w:rsidR="00F2264C">
        <w:rPr>
          <w:rFonts w:ascii="Times New Roman" w:hAnsi="Times New Roman"/>
          <w:sz w:val="20"/>
          <w:szCs w:val="20"/>
        </w:rPr>
        <w:tab/>
        <w:t xml:space="preserve">Period: </w:t>
      </w:r>
      <w:r w:rsidR="00F2264C">
        <w:rPr>
          <w:rFonts w:ascii="Times New Roman" w:hAnsi="Times New Roman"/>
          <w:sz w:val="20"/>
          <w:szCs w:val="20"/>
          <w:u w:val="single"/>
        </w:rPr>
        <w:t>Fifth</w:t>
      </w:r>
      <w:r w:rsidR="00664D89" w:rsidRPr="4E90ABA8">
        <w:rPr>
          <w:rFonts w:ascii="Times New Roman" w:hAnsi="Times New Roman"/>
          <w:sz w:val="20"/>
          <w:szCs w:val="20"/>
        </w:rPr>
        <w:t xml:space="preserve"> </w:t>
      </w:r>
      <w:r w:rsidR="72677FB0" w:rsidRPr="4E90ABA8">
        <w:rPr>
          <w:rFonts w:ascii="Times New Roman" w:hAnsi="Times New Roman"/>
          <w:sz w:val="20"/>
          <w:szCs w:val="20"/>
        </w:rPr>
        <w:t xml:space="preserve">               </w:t>
      </w:r>
      <w:r w:rsidR="00664D89" w:rsidRPr="4E90ABA8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4E90ABA8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4D6A7776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00056628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00056628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00664D89" w:rsidRPr="4E90AB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523ACFEF" w14:textId="092B2E12" w:rsidR="7AD77C76" w:rsidRDefault="7AD77C7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 xml:space="preserve">3.3 Solve word situations using </w:t>
            </w:r>
            <w:r w:rsidR="26E9CD8B" w:rsidRPr="4E90ABA8">
              <w:rPr>
                <w:rFonts w:ascii="Times New Roman" w:hAnsi="Times New Roman"/>
                <w:color w:val="FF0000"/>
              </w:rPr>
              <w:t xml:space="preserve">multiplication and division within 100 involving </w:t>
            </w:r>
            <w:r w:rsidR="0B090E55" w:rsidRPr="4E90ABA8">
              <w:rPr>
                <w:rFonts w:ascii="Times New Roman" w:hAnsi="Times New Roman"/>
                <w:color w:val="FF0000"/>
              </w:rPr>
              <w:t>equal groups, arrays, and measurement quantities</w:t>
            </w:r>
            <w:r w:rsidR="774501E6" w:rsidRPr="4E90ABA8">
              <w:rPr>
                <w:rFonts w:ascii="Times New Roman" w:hAnsi="Times New Roman"/>
                <w:color w:val="FF0000"/>
              </w:rPr>
              <w:t>; represent the situation using models, drawings, and equations with a symbol for the unknown number.</w:t>
            </w:r>
          </w:p>
          <w:p w14:paraId="7959345F" w14:textId="0B4F95A8" w:rsidR="2591F101" w:rsidRDefault="037FC736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>3.</w:t>
            </w:r>
            <w:r w:rsidR="4695D1DE" w:rsidRPr="4E90ABA8">
              <w:rPr>
                <w:rFonts w:ascii="Times New Roman" w:hAnsi="Times New Roman"/>
                <w:color w:val="FF0000"/>
              </w:rPr>
              <w:t>4</w:t>
            </w:r>
            <w:r w:rsidRPr="4E90ABA8">
              <w:rPr>
                <w:rFonts w:ascii="Times New Roman" w:hAnsi="Times New Roman"/>
                <w:color w:val="FF0000"/>
              </w:rPr>
              <w:t xml:space="preserve"> </w:t>
            </w:r>
            <w:r w:rsidR="17F20EA4" w:rsidRPr="4E90ABA8">
              <w:rPr>
                <w:rFonts w:ascii="Times New Roman" w:hAnsi="Times New Roman"/>
                <w:color w:val="FF0000"/>
              </w:rPr>
              <w:t xml:space="preserve">Determine the unknown whole number in a multiplication or division equation </w:t>
            </w:r>
            <w:r w:rsidR="1CFEA44F" w:rsidRPr="4E90ABA8">
              <w:rPr>
                <w:rFonts w:ascii="Times New Roman" w:hAnsi="Times New Roman"/>
                <w:color w:val="FF0000"/>
              </w:rPr>
              <w:t>relating to</w:t>
            </w:r>
            <w:r w:rsidR="17F20EA4" w:rsidRPr="4E90ABA8">
              <w:rPr>
                <w:rFonts w:ascii="Times New Roman" w:hAnsi="Times New Roman"/>
                <w:color w:val="FF0000"/>
              </w:rPr>
              <w:t xml:space="preserve"> three whole </w:t>
            </w:r>
            <w:r w:rsidR="34CFAFA2" w:rsidRPr="4E90ABA8">
              <w:rPr>
                <w:rFonts w:ascii="Times New Roman" w:hAnsi="Times New Roman"/>
                <w:color w:val="FF0000"/>
              </w:rPr>
              <w:t>numbers.</w:t>
            </w:r>
          </w:p>
          <w:p w14:paraId="19E9AE50" w14:textId="14CAD985" w:rsidR="2591F101" w:rsidRDefault="5A5581D5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4E90ABA8">
              <w:rPr>
                <w:rFonts w:ascii="Times New Roman" w:hAnsi="Times New Roman"/>
                <w:color w:val="FF0000"/>
              </w:rPr>
              <w:t>3.5 Develop and apply properties of operations as strategies to multiply and divide.</w:t>
            </w:r>
          </w:p>
          <w:p w14:paraId="6549F771" w14:textId="657206AF" w:rsidR="004D0F5B" w:rsidRPr="00734647" w:rsidRDefault="004D0F5B" w:rsidP="000209B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0DB6973B">
              <w:rPr>
                <w:rFonts w:ascii="Times New Roman" w:hAnsi="Times New Roman"/>
                <w:color w:val="FF0000"/>
              </w:rPr>
              <w:t xml:space="preserve">3.7 </w:t>
            </w:r>
            <w:r w:rsidR="60EE0E62" w:rsidRPr="0DB6973B">
              <w:rPr>
                <w:rFonts w:ascii="Times New Roman" w:hAnsi="Times New Roman"/>
                <w:color w:val="FF0000"/>
              </w:rPr>
              <w:t>Use strategies based on properties and patterns of multiplication to demonstrate fluency with multiplication and division within 100.</w:t>
            </w:r>
          </w:p>
          <w:p w14:paraId="79B56DAE" w14:textId="77283783" w:rsidR="4B276896" w:rsidRDefault="0E70DE12" w:rsidP="0DB6973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FF0000"/>
              </w:rPr>
            </w:pPr>
            <w:r w:rsidRPr="1B2A3B59">
              <w:rPr>
                <w:rFonts w:ascii="Times New Roman" w:hAnsi="Times New Roman"/>
                <w:color w:val="FF0000"/>
              </w:rPr>
              <w:t xml:space="preserve">3.8 </w:t>
            </w:r>
            <w:r w:rsidR="5CA54A59" w:rsidRPr="1B2A3B59">
              <w:rPr>
                <w:rFonts w:ascii="Times New Roman" w:hAnsi="Times New Roman"/>
                <w:color w:val="FF0000"/>
              </w:rPr>
              <w:t>Use the relationship between multiplication and division to represent division as an equation with an unknown factor.</w:t>
            </w:r>
          </w:p>
          <w:p w14:paraId="6E9157E6" w14:textId="5C1BEC30" w:rsidR="00556D62" w:rsidRPr="00556D62" w:rsidRDefault="2CA9C375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color w:val="FF0000"/>
              </w:rPr>
              <w:t>3.9</w:t>
            </w:r>
            <w:r w:rsidR="5C637B65" w:rsidRPr="4E90ABA8">
              <w:rPr>
                <w:rFonts w:ascii="Times New Roman" w:hAnsi="Times New Roman"/>
                <w:color w:val="FF0000"/>
              </w:rPr>
              <w:t xml:space="preserve"> Recognize and explain arithmetic patterns using properties of operations.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DB6973B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00056628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35111697" w:rsidRPr="0DB6973B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2F543C8" w14:textId="77777777" w:rsidR="00B6505B" w:rsidRPr="00B6505B" w:rsidRDefault="00B6505B" w:rsidP="00B6505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strategies such as bar diagrams and arrays with known facts to solve multiplication problems</w:t>
            </w:r>
          </w:p>
          <w:p w14:paraId="735B3E21" w14:textId="61D5227F" w:rsidR="429E02AD" w:rsidRDefault="429E02AD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Use the relationship between multiplication and division to represent division as an equation with an unknown factor</w:t>
            </w:r>
          </w:p>
          <w:p w14:paraId="0A6B381B" w14:textId="14D62D39" w:rsidR="1FD3C43F" w:rsidRDefault="1FD3C43F" w:rsidP="0DB6973B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  <w:highlight w:val="yellow"/>
              </w:rPr>
            </w:pPr>
            <w:r w:rsidRPr="0DB6973B">
              <w:rPr>
                <w:sz w:val="28"/>
                <w:szCs w:val="28"/>
                <w:highlight w:val="yellow"/>
              </w:rPr>
              <w:t>Develop and apply properties of operations as strategies to multiply and divide</w:t>
            </w:r>
          </w:p>
          <w:p w14:paraId="57945DEF" w14:textId="29948D16" w:rsidR="002215DD" w:rsidRPr="00B6505B" w:rsidRDefault="002215DD" w:rsidP="00B6505B">
            <w:pPr>
              <w:pStyle w:val="Default"/>
              <w:rPr>
                <w:b/>
                <w:bCs/>
                <w:sz w:val="28"/>
                <w:szCs w:val="28"/>
                <w:highlight w:val="yellow"/>
              </w:rPr>
            </w:pPr>
          </w:p>
          <w:p w14:paraId="78474DF2" w14:textId="5AF7F5B9" w:rsidR="00B6505B" w:rsidRPr="00B6505B" w:rsidRDefault="00B6505B" w:rsidP="0DB6973B">
            <w:pPr>
              <w:pStyle w:val="Default"/>
              <w:rPr>
                <w:color w:val="FFFF00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64C">
              <w:rPr>
                <w:rFonts w:ascii="Arial" w:hAnsi="Arial" w:cs="Arial"/>
                <w:sz w:val="20"/>
                <w:szCs w:val="20"/>
              </w:rPr>
            </w:r>
            <w:r w:rsidR="00F22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64C">
              <w:rPr>
                <w:rFonts w:ascii="Arial" w:hAnsi="Arial" w:cs="Arial"/>
                <w:sz w:val="20"/>
                <w:szCs w:val="20"/>
              </w:rPr>
            </w:r>
            <w:r w:rsidR="00F22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64C">
              <w:rPr>
                <w:rFonts w:ascii="Arial" w:hAnsi="Arial" w:cs="Arial"/>
                <w:sz w:val="20"/>
                <w:szCs w:val="20"/>
              </w:rPr>
            </w:r>
            <w:r w:rsidR="00F22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264C">
              <w:rPr>
                <w:rFonts w:ascii="Arial" w:hAnsi="Arial" w:cs="Arial"/>
                <w:sz w:val="20"/>
                <w:szCs w:val="20"/>
              </w:rPr>
            </w:r>
            <w:r w:rsidR="00F226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6849C61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A1EC65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07D78A9" w14:textId="66C38367" w:rsidR="00FC3CC3" w:rsidRPr="00A066B3" w:rsidRDefault="00A066B3" w:rsidP="00A066B3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62E46B" w14:textId="7290EC31" w:rsidR="00923893" w:rsidRPr="005613FB" w:rsidRDefault="00313476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5613FB">
                              <w:rPr>
                                <w:rFonts w:ascii="Times New Roman" w:hAnsi="Times New Roman"/>
                                <w:noProof/>
                              </w:rPr>
                              <w:t>M</w:t>
                            </w:r>
                            <w:r w:rsidR="005613FB" w:rsidRPr="005613FB">
                              <w:rPr>
                                <w:rFonts w:ascii="Times New Roman" w:hAnsi="Times New Roman"/>
                                <w:noProof/>
                              </w:rPr>
                              <w:t>ultiples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factors</w:t>
                            </w:r>
                          </w:p>
                          <w:p w14:paraId="5934D2B1" w14:textId="1D2FE903" w:rsidR="00313476" w:rsidRPr="00313476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Associative(Grouping) Property of Multiplication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  <w:t>product</w:t>
                            </w:r>
                          </w:p>
                          <w:p w14:paraId="3EB8B112" w14:textId="05FB7DA5" w:rsidR="00923893" w:rsidRPr="00923893" w:rsidRDefault="00483D71" w:rsidP="009238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>Distributive Property</w:t>
                            </w:r>
                            <w:r w:rsidR="00313476" w:rsidRPr="00313476">
                              <w:rPr>
                                <w:rFonts w:ascii="Times New Roman" w:hAnsi="Times New Roman"/>
                                <w:noProof/>
                              </w:rPr>
                              <w:t xml:space="preserve"> </w:t>
                            </w:r>
                            <w:r w:rsidR="00A066B3" w:rsidRPr="00313476">
                              <w:rPr>
                                <w:rFonts w:ascii="Times New Roman" w:hAnsi="Times New Roman"/>
                                <w:noProof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1C0775" w:rsidRPr="001C0775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array</w:t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A066B3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10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 w14:anchorId="482E8202">
                <v:textbox>
                  <w:txbxContent>
                    <w:p w:rsidR="00FC3CC3" w:rsidP="00FC3CC3" w:rsidRDefault="00FC3CC3" w14:paraId="29BC866B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Pr="00A066B3" w:rsidR="00FC3CC3" w:rsidP="00A066B3" w:rsidRDefault="00A066B3" w14:paraId="407D78A9" w14:textId="66C3836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 w:rsidRP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:rsidRPr="005613FB" w:rsidR="00923893" w:rsidP="00923893" w:rsidRDefault="00313476" w14:paraId="7362E46B" w14:textId="7290EC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 w:rsidRPr="005613FB">
                        <w:rPr>
                          <w:rFonts w:ascii="Times New Roman" w:hAnsi="Times New Roman"/>
                          <w:noProof/>
                        </w:rPr>
                        <w:t>M</w:t>
                      </w:r>
                      <w:r w:rsidRPr="005613FB" w:rsidR="005613FB">
                        <w:rPr>
                          <w:rFonts w:ascii="Times New Roman" w:hAnsi="Times New Roman"/>
                          <w:noProof/>
                        </w:rPr>
                        <w:t>ultiples</w:t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</w:rPr>
                        <w:tab/>
                        <w:t>factors</w:t>
                      </w:r>
                    </w:p>
                    <w:p w:rsidRPr="00313476" w:rsidR="00313476" w:rsidP="00923893" w:rsidRDefault="00483D71" w14:paraId="5934D2B1" w14:textId="1D2FE90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Associative(Grouping) Property of Multiplication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313476">
                        <w:rPr>
                          <w:rFonts w:ascii="Times New Roman" w:hAnsi="Times New Roman"/>
                          <w:noProof/>
                        </w:rPr>
                        <w:tab/>
                        <w:t>product</w:t>
                      </w:r>
                    </w:p>
                    <w:p w:rsidRPr="00923893" w:rsidR="00923893" w:rsidP="00923893" w:rsidRDefault="00483D71" w14:paraId="3EB8B112" w14:textId="05FB7D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>Distributive Property</w:t>
                      </w:r>
                      <w:r w:rsidRPr="00313476" w:rsidR="00313476">
                        <w:rPr>
                          <w:rFonts w:ascii="Times New Roman" w:hAnsi="Times New Roman"/>
                          <w:noProof/>
                        </w:rPr>
                        <w:t xml:space="preserve"> </w:t>
                      </w:r>
                      <w:r w:rsidRPr="00313476" w:rsidR="00A066B3">
                        <w:rPr>
                          <w:rFonts w:ascii="Times New Roman" w:hAnsi="Times New Roman"/>
                          <w:noProof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Pr="001C0775" w:rsidR="001C0775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array</w:t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  <w:r w:rsidR="00A066B3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4E90ABA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F5309" w14:paraId="0B547A7A" w14:textId="77777777" w:rsidTr="4E90ABA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C4BDA9C" w14:textId="55C64423" w:rsidR="000F5309" w:rsidRPr="00FC3CC3" w:rsidRDefault="4740D25C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 Essential Question:</w:t>
            </w:r>
          </w:p>
          <w:p w14:paraId="7D1CE126" w14:textId="0694C2C7" w:rsidR="000F5309" w:rsidRPr="00FC3CC3" w:rsidRDefault="06898146" w:rsidP="4E90ABA8">
            <w:pPr>
              <w:rPr>
                <w:rFonts w:ascii="Arial" w:eastAsia="Arial" w:hAnsi="Arial" w:cs="Arial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 xml:space="preserve">What </w:t>
            </w:r>
            <w:r w:rsidR="380A9FA7" w:rsidRPr="4E90ABA8">
              <w:rPr>
                <w:rFonts w:ascii="Times New Roman" w:hAnsi="Times New Roman"/>
                <w:sz w:val="18"/>
                <w:szCs w:val="18"/>
              </w:rPr>
              <w:t>Fact Can You Use</w:t>
            </w:r>
            <w:r w:rsidRPr="4E90ABA8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D73DC9B" w14:textId="477E0F02" w:rsidR="00A066B3" w:rsidRPr="0024359F" w:rsidRDefault="4D17DE8E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 Essential Question:</w:t>
            </w:r>
          </w:p>
          <w:p w14:paraId="57F6602C" w14:textId="59F5C078" w:rsidR="00A066B3" w:rsidRPr="0024359F" w:rsidRDefault="1E67486B" w:rsidP="4E90ABA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Do Multiplication and Division Equations Work?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45127A0E" w14:textId="498141B2" w:rsidR="000F5309" w:rsidRPr="00F30782" w:rsidRDefault="00E3FDE1" w:rsidP="1B2A3B59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 Essential Question:</w:t>
            </w:r>
          </w:p>
          <w:p w14:paraId="21D44B15" w14:textId="7C6F1509" w:rsidR="000F5309" w:rsidRPr="00F30782" w:rsidRDefault="5270F5FD" w:rsidP="4E90ABA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Can You Make Sense of a Problem and Persevere in Solving It?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A54B289" w14:textId="42CD3A94" w:rsidR="000F5309" w:rsidRPr="00F30782" w:rsidRDefault="015717AF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Topic:4 </w:t>
            </w:r>
            <w:r w:rsidR="687E51D4" w:rsidRPr="4E90ABA8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685128F6" w14:textId="58E58E94" w:rsidR="000F5309" w:rsidRPr="00F30782" w:rsidRDefault="687E51D4" w:rsidP="4E90ABA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Can You Make Sense of a Problem and Persevere in Solving It?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F0BBCBE" w14:textId="62632F3F" w:rsidR="000F5309" w:rsidRPr="00195240" w:rsidRDefault="2A1BC7CD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 xml:space="preserve">Topic </w:t>
            </w:r>
            <w:r w:rsidR="248F2C3B" w:rsidRPr="4E90ABA8">
              <w:rPr>
                <w:rFonts w:ascii="Times New Roman" w:hAnsi="Times New Roman"/>
                <w:sz w:val="18"/>
                <w:szCs w:val="18"/>
              </w:rPr>
              <w:t>5</w:t>
            </w:r>
            <w:r w:rsidRPr="4E90ABA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69CF1DF3" w:rsidRPr="4E90ABA8">
              <w:rPr>
                <w:rFonts w:ascii="Times New Roman" w:hAnsi="Times New Roman"/>
                <w:sz w:val="16"/>
                <w:szCs w:val="16"/>
              </w:rPr>
              <w:t>Essential Question:</w:t>
            </w:r>
          </w:p>
          <w:p w14:paraId="0C9D5863" w14:textId="2028F69D" w:rsidR="000F5309" w:rsidRPr="00195240" w:rsidRDefault="3604FFDE" w:rsidP="4E90ABA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How Can You Explain Patterns in the Multiplication Chart?</w:t>
            </w:r>
          </w:p>
        </w:tc>
      </w:tr>
      <w:tr w:rsidR="000F5309" w14:paraId="243C26FC" w14:textId="77777777" w:rsidTr="4E90ABA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F5309" w:rsidRDefault="000F5309" w:rsidP="000F530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F5309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F5309" w:rsidRPr="005F4763" w:rsidRDefault="000F5309" w:rsidP="000F5309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00C43A1" w14:textId="73FAA064" w:rsidR="009000EE" w:rsidRPr="009000EE" w:rsidRDefault="57BF0669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 xml:space="preserve">TS </w:t>
            </w:r>
            <w:r w:rsidR="29B5B979" w:rsidRPr="4E90ABA8">
              <w:rPr>
                <w:sz w:val="16"/>
                <w:szCs w:val="16"/>
              </w:rPr>
              <w:t>u</w:t>
            </w:r>
            <w:r w:rsidR="29B5B979" w:rsidRPr="4E90ABA8">
              <w:rPr>
                <w:color w:val="525252"/>
                <w:sz w:val="18"/>
                <w:szCs w:val="18"/>
              </w:rPr>
              <w:t>se patterns and known facts to find unknown multiplication facts. Use multiplication facts to find related division facts</w:t>
            </w:r>
            <w:r w:rsidR="29B5B979" w:rsidRPr="4E90ABA8">
              <w:rPr>
                <w:color w:val="525252"/>
                <w:sz w:val="21"/>
                <w:szCs w:val="21"/>
              </w:rPr>
              <w:t>.</w:t>
            </w:r>
          </w:p>
          <w:p w14:paraId="7EFFDCCE" w14:textId="43CAD0CE" w:rsidR="4E90ABA8" w:rsidRDefault="4E90ABA8" w:rsidP="4E90AB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84E7852" w14:textId="3EC63225" w:rsidR="009000EE" w:rsidRPr="009000EE" w:rsidRDefault="57BF0669" w:rsidP="4E90AB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 </w:t>
            </w:r>
            <w:r w:rsidR="21409031"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can use multiplication facts to help solve the problem.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30C0B125" w14:textId="7CDE9E36" w:rsidR="000209BB" w:rsidRPr="00A0106B" w:rsidRDefault="6F395619" w:rsidP="4E90ABA8">
            <w:pPr>
              <w:pStyle w:val="Default"/>
              <w:rPr>
                <w:color w:val="525252"/>
                <w:sz w:val="18"/>
                <w:szCs w:val="18"/>
              </w:rPr>
            </w:pPr>
            <w:r w:rsidRPr="4E90ABA8">
              <w:rPr>
                <w:sz w:val="16"/>
                <w:szCs w:val="16"/>
              </w:rPr>
              <w:t xml:space="preserve">TS </w:t>
            </w:r>
            <w:r w:rsidR="5C0258F0" w:rsidRPr="4E90ABA8">
              <w:rPr>
                <w:sz w:val="16"/>
                <w:szCs w:val="16"/>
              </w:rPr>
              <w:t>u</w:t>
            </w:r>
            <w:r w:rsidR="5C0258F0" w:rsidRPr="4E90ABA8">
              <w:rPr>
                <w:color w:val="525252"/>
                <w:sz w:val="18"/>
                <w:szCs w:val="18"/>
              </w:rPr>
              <w:t>se multiplication and division facts to find unknown values in equations.</w:t>
            </w:r>
          </w:p>
          <w:p w14:paraId="36933C0D" w14:textId="105EF46C" w:rsidR="4E90ABA8" w:rsidRDefault="4E90ABA8" w:rsidP="4E90AB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A550E76" w14:textId="3D2AE785" w:rsidR="000209BB" w:rsidRPr="00A0106B" w:rsidRDefault="4BF8F5BE" w:rsidP="4E90AB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 can write an equation to represent the problem.</w:t>
            </w:r>
          </w:p>
          <w:p w14:paraId="056AADFF" w14:textId="0E4110CF" w:rsidR="000209BB" w:rsidRPr="00A0106B" w:rsidRDefault="000209BB" w:rsidP="4E90AB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323A3539" w14:textId="722D45E5" w:rsidR="000F5309" w:rsidRPr="00495A37" w:rsidRDefault="7272D0A0" w:rsidP="4E90ABA8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  <w:r w:rsidRPr="4E90ABA8">
              <w:rPr>
                <w:b/>
                <w:bCs/>
                <w:sz w:val="16"/>
                <w:szCs w:val="16"/>
              </w:rPr>
              <w:t xml:space="preserve">TS </w:t>
            </w:r>
            <w:r w:rsidR="02E7BC27" w:rsidRPr="4E90ABA8">
              <w:rPr>
                <w:b/>
                <w:bCs/>
                <w:sz w:val="16"/>
                <w:szCs w:val="16"/>
              </w:rPr>
              <w:t>u</w:t>
            </w:r>
            <w:r w:rsidR="02E7BC27" w:rsidRPr="4E90ABA8">
              <w:rPr>
                <w:rFonts w:eastAsia="Times New Roman"/>
                <w:color w:val="525252"/>
                <w:sz w:val="18"/>
                <w:szCs w:val="18"/>
              </w:rPr>
              <w:t>se previously learned concepts to find and answer hidden questions to solve problems.</w:t>
            </w:r>
          </w:p>
          <w:p w14:paraId="60EE47DB" w14:textId="686A70A5" w:rsidR="4E90ABA8" w:rsidRDefault="4E90ABA8" w:rsidP="4E90ABA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48DDB75" w14:textId="185EA911" w:rsidR="5DA78992" w:rsidRDefault="5DA78992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>I can identify what is known from the problem.</w:t>
            </w:r>
          </w:p>
          <w:p w14:paraId="2E70B87F" w14:textId="5CE13D28" w:rsidR="4E90ABA8" w:rsidRDefault="4E90ABA8" w:rsidP="4E90ABA8">
            <w:pPr>
              <w:pStyle w:val="Default"/>
              <w:rPr>
                <w:sz w:val="16"/>
                <w:szCs w:val="16"/>
              </w:rPr>
            </w:pPr>
          </w:p>
          <w:p w14:paraId="4D3EE6D8" w14:textId="7B072C1F" w:rsidR="000F5309" w:rsidRPr="00495A37" w:rsidRDefault="7272D0A0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 xml:space="preserve">I can </w:t>
            </w:r>
            <w:proofErr w:type="gramStart"/>
            <w:r w:rsidR="113BE2B7" w:rsidRPr="4E90ABA8">
              <w:rPr>
                <w:sz w:val="16"/>
                <w:szCs w:val="16"/>
              </w:rPr>
              <w:t>make a plan</w:t>
            </w:r>
            <w:proofErr w:type="gramEnd"/>
            <w:r w:rsidR="113BE2B7" w:rsidRPr="4E90ABA8">
              <w:rPr>
                <w:sz w:val="16"/>
                <w:szCs w:val="16"/>
              </w:rPr>
              <w:t xml:space="preserve"> to solve the problem.</w:t>
            </w:r>
          </w:p>
          <w:p w14:paraId="5343873C" w14:textId="73333E30" w:rsidR="4E90ABA8" w:rsidRDefault="4E90ABA8" w:rsidP="4E90ABA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65A1005" w14:textId="7F8A8DE7" w:rsidR="4E90ABA8" w:rsidRDefault="4E90ABA8" w:rsidP="4E90ABA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8A1B8B2" w14:textId="074BFE59" w:rsidR="000F5309" w:rsidRPr="00495A37" w:rsidRDefault="000F5309" w:rsidP="00A066B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CB3C244" w14:textId="3F7657C0" w:rsidR="000F5309" w:rsidRPr="000F5309" w:rsidRDefault="76F04396" w:rsidP="4E90ABA8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  <w:r w:rsidRPr="4E90ABA8">
              <w:rPr>
                <w:b/>
                <w:bCs/>
                <w:sz w:val="16"/>
                <w:szCs w:val="16"/>
              </w:rPr>
              <w:t xml:space="preserve">TS </w:t>
            </w:r>
            <w:r w:rsidR="1C1E9361" w:rsidRPr="4E90ABA8">
              <w:rPr>
                <w:b/>
                <w:bCs/>
                <w:sz w:val="16"/>
                <w:szCs w:val="16"/>
              </w:rPr>
              <w:t>u</w:t>
            </w:r>
            <w:r w:rsidR="1C1E9361" w:rsidRPr="4E90ABA8">
              <w:rPr>
                <w:rFonts w:eastAsia="Times New Roman"/>
                <w:color w:val="525252"/>
                <w:sz w:val="18"/>
                <w:szCs w:val="18"/>
              </w:rPr>
              <w:t>se previously learned concepts to find and answer hidden questions to solve problems.</w:t>
            </w:r>
          </w:p>
          <w:p w14:paraId="664952A9" w14:textId="686A70A5" w:rsidR="000F5309" w:rsidRPr="000F5309" w:rsidRDefault="000F5309" w:rsidP="4E90ABA8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30ED8BC" w14:textId="185EA911" w:rsidR="000F5309" w:rsidRPr="000F5309" w:rsidRDefault="1C1E9361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>I can identify what is known from the problem.</w:t>
            </w:r>
          </w:p>
          <w:p w14:paraId="1BD557B0" w14:textId="5CE13D28" w:rsidR="000F5309" w:rsidRPr="000F5309" w:rsidRDefault="000F5309" w:rsidP="4E90ABA8">
            <w:pPr>
              <w:pStyle w:val="Default"/>
              <w:rPr>
                <w:sz w:val="16"/>
                <w:szCs w:val="16"/>
              </w:rPr>
            </w:pPr>
          </w:p>
          <w:p w14:paraId="3932EC0E" w14:textId="7B072C1F" w:rsidR="000F5309" w:rsidRPr="000F5309" w:rsidRDefault="1C1E9361" w:rsidP="4E90ABA8">
            <w:pPr>
              <w:pStyle w:val="Default"/>
              <w:rPr>
                <w:sz w:val="16"/>
                <w:szCs w:val="16"/>
              </w:rPr>
            </w:pPr>
            <w:r w:rsidRPr="4E90ABA8">
              <w:rPr>
                <w:sz w:val="16"/>
                <w:szCs w:val="16"/>
              </w:rPr>
              <w:t xml:space="preserve">I can </w:t>
            </w:r>
            <w:proofErr w:type="gramStart"/>
            <w:r w:rsidRPr="4E90ABA8">
              <w:rPr>
                <w:sz w:val="16"/>
                <w:szCs w:val="16"/>
              </w:rPr>
              <w:t>make a plan</w:t>
            </w:r>
            <w:proofErr w:type="gramEnd"/>
            <w:r w:rsidRPr="4E90ABA8">
              <w:rPr>
                <w:sz w:val="16"/>
                <w:szCs w:val="16"/>
              </w:rPr>
              <w:t xml:space="preserve"> to solve the problem.</w:t>
            </w:r>
          </w:p>
          <w:p w14:paraId="1F377330" w14:textId="00F438AB" w:rsidR="000F5309" w:rsidRPr="000F5309" w:rsidRDefault="000F5309" w:rsidP="4E90ABA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EB0655A" w14:textId="73B3E7C3" w:rsidR="5CD9DA0D" w:rsidRDefault="5CD9DA0D" w:rsidP="4E90ABA8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  <w:r w:rsidRPr="4E90ABA8">
              <w:rPr>
                <w:b/>
                <w:bCs/>
                <w:sz w:val="16"/>
                <w:szCs w:val="16"/>
              </w:rPr>
              <w:t xml:space="preserve">TS </w:t>
            </w:r>
            <w:r w:rsidR="3CE8AE7C" w:rsidRPr="4E90ABA8">
              <w:rPr>
                <w:rFonts w:eastAsia="Times New Roman"/>
                <w:color w:val="525252"/>
                <w:sz w:val="18"/>
                <w:szCs w:val="18"/>
              </w:rPr>
              <w:t>Use the multiplication table and the Distributive Property to find patterns in factors and products.</w:t>
            </w:r>
          </w:p>
          <w:p w14:paraId="2F62F7C4" w14:textId="435D1520" w:rsidR="4E90ABA8" w:rsidRDefault="4E90ABA8" w:rsidP="4E90ABA8">
            <w:pPr>
              <w:pStyle w:val="Default"/>
              <w:rPr>
                <w:rFonts w:eastAsia="Times New Roman"/>
                <w:color w:val="525252"/>
                <w:sz w:val="18"/>
                <w:szCs w:val="18"/>
              </w:rPr>
            </w:pPr>
          </w:p>
          <w:p w14:paraId="55226E9E" w14:textId="48D806D4" w:rsidR="3CE8AE7C" w:rsidRDefault="3CE8AE7C" w:rsidP="4E90ABA8">
            <w:pPr>
              <w:pStyle w:val="Default"/>
              <w:rPr>
                <w:color w:val="525252"/>
                <w:sz w:val="18"/>
                <w:szCs w:val="18"/>
              </w:rPr>
            </w:pPr>
            <w:r w:rsidRPr="4E90ABA8">
              <w:rPr>
                <w:color w:val="525252"/>
                <w:sz w:val="18"/>
                <w:szCs w:val="18"/>
              </w:rPr>
              <w:t>Read and explore the multiplication table to find patterns in factors and products.</w:t>
            </w:r>
          </w:p>
          <w:p w14:paraId="6F444755" w14:textId="6FFC5447" w:rsidR="4E90ABA8" w:rsidRDefault="4E90ABA8" w:rsidP="4E90ABA8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2D4AA8D8" w14:textId="2A6CCB9C" w:rsidR="001C0775" w:rsidRPr="001C0775" w:rsidRDefault="13DB5349" w:rsidP="4E90ABA8">
            <w:pPr>
              <w:pStyle w:val="Default"/>
              <w:rPr>
                <w:color w:val="525252"/>
                <w:sz w:val="21"/>
                <w:szCs w:val="21"/>
              </w:rPr>
            </w:pPr>
            <w:r w:rsidRPr="4E90ABA8">
              <w:rPr>
                <w:color w:val="525252"/>
                <w:sz w:val="21"/>
                <w:szCs w:val="21"/>
              </w:rPr>
              <w:t xml:space="preserve">I can </w:t>
            </w:r>
            <w:r w:rsidR="4CF2F1D3" w:rsidRPr="4E90ABA8">
              <w:rPr>
                <w:rFonts w:eastAsia="Times New Roman"/>
                <w:color w:val="000000" w:themeColor="text1"/>
                <w:sz w:val="18"/>
                <w:szCs w:val="18"/>
              </w:rPr>
              <w:t>use a multiplication table to find patterns.</w:t>
            </w:r>
          </w:p>
        </w:tc>
      </w:tr>
      <w:tr w:rsidR="00664D89" w14:paraId="632169B7" w14:textId="77777777" w:rsidTr="4E90ABA8">
        <w:trPr>
          <w:trHeight w:val="870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988F085" w14:textId="77777777" w:rsidR="009000EE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057FD5B1" w14:textId="77777777" w:rsidR="009000EE" w:rsidRPr="000050E9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4DC6A5" w14:textId="1435A3B2" w:rsidR="00FC3CC3" w:rsidRPr="006D2A56" w:rsidRDefault="009000EE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38" w:type="dxa"/>
          </w:tcPr>
          <w:p w14:paraId="0174275E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4" w:type="dxa"/>
          </w:tcPr>
          <w:p w14:paraId="6016E078" w14:textId="77777777" w:rsidR="000050E9" w:rsidRP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6937DC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612" w:type="dxa"/>
          </w:tcPr>
          <w:p w14:paraId="68AE3296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664D89" w:rsidRPr="006D2A56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050E9" w:rsidRDefault="000050E9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6937DC" w:rsidRPr="000050E9" w:rsidRDefault="006937DC" w:rsidP="000050E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664D89" w:rsidRPr="00745F85" w:rsidRDefault="006937DC" w:rsidP="006937D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E175F8" w14:paraId="17A62CD1" w14:textId="77777777" w:rsidTr="4E90ABA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E175F8" w:rsidRDefault="00E175F8" w:rsidP="00E175F8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E175F8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E175F8" w:rsidRPr="008D050D" w:rsidRDefault="00E175F8" w:rsidP="00E175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E175F8" w:rsidRDefault="00E175F8" w:rsidP="00E175F8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E175F8" w:rsidRDefault="00E175F8" w:rsidP="00E175F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7C78B29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51D7E589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7D00D115" w14:textId="3626B745" w:rsidR="00E175F8" w:rsidRPr="008D050D" w:rsidRDefault="63BA67BF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2338D9FD" w:rsidRPr="4E90ABA8">
              <w:rPr>
                <w:rFonts w:ascii="Times New Roman" w:hAnsi="Times New Roman"/>
                <w:sz w:val="16"/>
                <w:szCs w:val="16"/>
              </w:rPr>
              <w:t>7: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Use multiplication to divide</w:t>
            </w:r>
          </w:p>
          <w:p w14:paraId="538E5D48" w14:textId="45131A3E" w:rsidR="00E175F8" w:rsidRPr="008D050D" w:rsidRDefault="63BA67BF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Lesson 4-</w:t>
            </w:r>
            <w:r w:rsidR="2009DE87" w:rsidRPr="4E90ABA8">
              <w:rPr>
                <w:rFonts w:ascii="Times New Roman" w:hAnsi="Times New Roman"/>
                <w:sz w:val="16"/>
                <w:szCs w:val="16"/>
              </w:rPr>
              <w:t>7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: pgs. 1</w:t>
            </w:r>
            <w:r w:rsidR="6D8AE4B4" w:rsidRPr="4E90ABA8">
              <w:rPr>
                <w:rFonts w:ascii="Times New Roman" w:hAnsi="Times New Roman"/>
                <w:sz w:val="16"/>
                <w:szCs w:val="16"/>
              </w:rPr>
              <w:t>4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2-1</w:t>
            </w:r>
            <w:r w:rsidR="029A56D6" w:rsidRPr="4E90ABA8">
              <w:rPr>
                <w:rFonts w:ascii="Times New Roman" w:hAnsi="Times New Roman"/>
                <w:sz w:val="16"/>
                <w:szCs w:val="16"/>
              </w:rPr>
              <w:t>4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5F4F73E3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720D972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46A7958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60FD07BB" w14:textId="77777777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3DC71D8C" w14:textId="252A8F0D" w:rsidR="00E175F8" w:rsidRPr="008D050D" w:rsidRDefault="1C2736E5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</w:tc>
        <w:tc>
          <w:tcPr>
            <w:tcW w:w="2638" w:type="dxa"/>
          </w:tcPr>
          <w:p w14:paraId="72D53B7C" w14:textId="00850520" w:rsidR="002E282E" w:rsidRPr="00195240" w:rsidRDefault="002E282E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618BDCC1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22FE063E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238A7F26" w14:textId="4B4A0679" w:rsidR="00E175F8" w:rsidRPr="006D2A56" w:rsidRDefault="3AE9B78B" w:rsidP="4E90ABA8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5FC06A7C" w:rsidRPr="4E90ABA8">
              <w:rPr>
                <w:rFonts w:ascii="Times New Roman" w:hAnsi="Times New Roman"/>
                <w:sz w:val="16"/>
                <w:szCs w:val="16"/>
              </w:rPr>
              <w:t>8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6145DEFE" w:rsidRPr="4E90ABA8">
              <w:rPr>
                <w:rFonts w:ascii="Times New Roman" w:hAnsi="Times New Roman"/>
                <w:sz w:val="16"/>
                <w:szCs w:val="16"/>
              </w:rPr>
              <w:t>Write a division equation.</w:t>
            </w:r>
          </w:p>
          <w:p w14:paraId="23AA7D42" w14:textId="1CE4F3A2" w:rsidR="00E175F8" w:rsidRPr="006D2A56" w:rsidRDefault="3AE9B78B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Lesson 4-</w:t>
            </w:r>
            <w:r w:rsidR="075C71F9" w:rsidRPr="4E90ABA8">
              <w:rPr>
                <w:rFonts w:ascii="Times New Roman" w:hAnsi="Times New Roman"/>
                <w:sz w:val="16"/>
                <w:szCs w:val="16"/>
              </w:rPr>
              <w:t>8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: pgs. 1</w:t>
            </w:r>
            <w:r w:rsidR="2602CFAD" w:rsidRPr="4E90ABA8">
              <w:rPr>
                <w:rFonts w:ascii="Times New Roman" w:hAnsi="Times New Roman"/>
                <w:sz w:val="16"/>
                <w:szCs w:val="16"/>
              </w:rPr>
              <w:t>4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6-1</w:t>
            </w:r>
            <w:r w:rsidR="5281522A" w:rsidRPr="4E90ABA8">
              <w:rPr>
                <w:rFonts w:ascii="Times New Roman" w:hAnsi="Times New Roman"/>
                <w:sz w:val="16"/>
                <w:szCs w:val="16"/>
              </w:rPr>
              <w:t>4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1DB18171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2516209D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8D62220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0777174" w14:textId="7777777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5C49712F" w14:textId="26634D37" w:rsidR="00E175F8" w:rsidRPr="006D2A56" w:rsidRDefault="14E203BA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1AC568DE" w14:textId="7FA89C16" w:rsidR="00E175F8" w:rsidRPr="006D2A56" w:rsidRDefault="00E175F8" w:rsidP="1B2A3B59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F515A8A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1594ED14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576248E9" w14:textId="665AC75D" w:rsidR="00E175F8" w:rsidRPr="006D2A56" w:rsidRDefault="79B6473C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711DD955" w:rsidRPr="4E90ABA8">
              <w:rPr>
                <w:rFonts w:ascii="Times New Roman" w:hAnsi="Times New Roman"/>
                <w:sz w:val="16"/>
                <w:szCs w:val="16"/>
              </w:rPr>
              <w:t>9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:  </w:t>
            </w:r>
          </w:p>
          <w:p w14:paraId="3EE96588" w14:textId="725423BF" w:rsidR="00E175F8" w:rsidRPr="006D2A56" w:rsidRDefault="123B5F4D" w:rsidP="4E90A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</w:p>
          <w:p w14:paraId="411A2CC3" w14:textId="2FEA795C" w:rsidR="00E175F8" w:rsidRPr="006D2A56" w:rsidRDefault="79B6473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Lesson 4-</w:t>
            </w:r>
            <w:r w:rsidR="579E5586" w:rsidRPr="4E90ABA8">
              <w:rPr>
                <w:rFonts w:ascii="Times New Roman" w:hAnsi="Times New Roman"/>
                <w:sz w:val="16"/>
                <w:szCs w:val="16"/>
              </w:rPr>
              <w:t>9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: pgs. 1</w:t>
            </w:r>
            <w:r w:rsidR="32D319BF" w:rsidRPr="4E90ABA8">
              <w:rPr>
                <w:rFonts w:ascii="Times New Roman" w:hAnsi="Times New Roman"/>
                <w:sz w:val="16"/>
                <w:szCs w:val="16"/>
              </w:rPr>
              <w:t>5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0-1</w:t>
            </w:r>
            <w:r w:rsidR="1FFDFC62" w:rsidRPr="4E90ABA8">
              <w:rPr>
                <w:rFonts w:ascii="Times New Roman" w:hAnsi="Times New Roman"/>
                <w:sz w:val="16"/>
                <w:szCs w:val="16"/>
              </w:rPr>
              <w:t>5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698D241E" w14:textId="77777777" w:rsidR="00E175F8" w:rsidRPr="006D2A56" w:rsidRDefault="79B6473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7BF4B84C" w14:textId="690A3E98" w:rsidR="3565E0AB" w:rsidRDefault="3565E0AB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5A4DFE0B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368404BF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5AB56B85" w14:textId="7777777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4C58C733" w14:textId="26634D37" w:rsidR="00E175F8" w:rsidRPr="006D2A56" w:rsidRDefault="443B709C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0B923BBC" w14:textId="72329F7D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54BA6F" w14:textId="22B9B764" w:rsidR="00E175F8" w:rsidRPr="006D2A56" w:rsidRDefault="00E175F8" w:rsidP="1B2A3B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14:paraId="7CC7497A" w14:textId="74C2CF74" w:rsidR="00E175F8" w:rsidRPr="00195240" w:rsidRDefault="00E175F8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346A2F6" w14:textId="386F21C6" w:rsidR="00E175F8" w:rsidRPr="006D2A56" w:rsidRDefault="13F2B324" w:rsidP="1B2A3B59">
            <w:pPr>
              <w:jc w:val="center"/>
            </w:pP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30 Minutes Explicit Instruction on Skill Topic 4: Review weekly lessons Vocabulary Review </w:t>
            </w:r>
          </w:p>
          <w:p w14:paraId="145C3CF6" w14:textId="7CD3665D" w:rsidR="00E175F8" w:rsidRPr="006D2A56" w:rsidRDefault="13F2B324" w:rsidP="4E90ABA8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  <w:highlight w:val="yellow"/>
              </w:rPr>
            </w:pP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  <w:highlight w:val="yellow"/>
              </w:rPr>
              <w:t>Weekly Assessment</w:t>
            </w: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1372FBAB" w14:textId="397F30CC" w:rsidR="00E175F8" w:rsidRPr="006D2A56" w:rsidRDefault="13F2B324" w:rsidP="1B2A3B59">
            <w:pPr>
              <w:jc w:val="center"/>
            </w:pP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Lessons 4-</w:t>
            </w:r>
            <w:r w:rsidR="3474C400"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</w:t>
            </w: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– Lesson 4-</w:t>
            </w:r>
            <w:r w:rsidR="2E58C780"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9 </w:t>
            </w:r>
            <w:r w:rsidRPr="4E90ABA8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Topic 4 Review</w:t>
            </w:r>
          </w:p>
          <w:p w14:paraId="411EC43F" w14:textId="77777777" w:rsidR="00E175F8" w:rsidRPr="006D2A56" w:rsidRDefault="546EE1E6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67A74C4B" w14:textId="77777777" w:rsidR="00E175F8" w:rsidRPr="006D2A56" w:rsidRDefault="546EE1E6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798B326" w14:textId="77777777" w:rsidR="00E175F8" w:rsidRPr="006D2A56" w:rsidRDefault="546EE1E6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3FB4F746" w14:textId="77777777" w:rsidR="00E175F8" w:rsidRPr="006D2A56" w:rsidRDefault="546EE1E6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2780E721" w14:textId="2AF88533" w:rsidR="00E175F8" w:rsidRPr="006D2A56" w:rsidRDefault="546EE1E6" w:rsidP="4E90ABA8">
            <w:pPr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              Problem-Solving</w:t>
            </w:r>
          </w:p>
        </w:tc>
        <w:tc>
          <w:tcPr>
            <w:tcW w:w="2790" w:type="dxa"/>
            <w:gridSpan w:val="2"/>
          </w:tcPr>
          <w:p w14:paraId="5DC14021" w14:textId="544C3014" w:rsidR="00A0106B" w:rsidRPr="00745F85" w:rsidRDefault="00A0106B" w:rsidP="0DB6973B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765319CE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30 Minutes</w:t>
            </w:r>
          </w:p>
          <w:p w14:paraId="3FF7EA05" w14:textId="77777777" w:rsidR="00A0106B" w:rsidRPr="00745F85" w:rsidRDefault="79B6473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12F1660D" w14:textId="416C4042" w:rsidR="0214B818" w:rsidRDefault="0214B818" w:rsidP="4E90ABA8">
            <w:pPr>
              <w:jc w:val="center"/>
              <w:rPr>
                <w:rFonts w:ascii="Times New Roman" w:hAnsi="Times New Roman"/>
                <w:color w:val="525252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color w:val="525252"/>
                <w:sz w:val="18"/>
                <w:szCs w:val="18"/>
              </w:rPr>
              <w:t>Use the multiplication table</w:t>
            </w:r>
          </w:p>
          <w:p w14:paraId="1079BE0B" w14:textId="6B98DF33" w:rsidR="00A0106B" w:rsidRPr="00745F85" w:rsidRDefault="79B6473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Topic </w:t>
            </w:r>
            <w:r w:rsidR="3ACB2E62" w:rsidRPr="4E90ABA8">
              <w:rPr>
                <w:rFonts w:ascii="Times New Roman" w:hAnsi="Times New Roman"/>
                <w:sz w:val="16"/>
                <w:szCs w:val="16"/>
              </w:rPr>
              <w:t>5; Lesson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2B5AEC4" w:rsidRPr="4E90ABA8">
              <w:rPr>
                <w:rFonts w:ascii="Times New Roman" w:hAnsi="Times New Roman"/>
                <w:sz w:val="16"/>
                <w:szCs w:val="16"/>
              </w:rPr>
              <w:t>5-</w:t>
            </w:r>
            <w:r w:rsidR="4D7354F5" w:rsidRPr="4E90ABA8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pgs. 1</w:t>
            </w:r>
            <w:r w:rsidR="671C44DC" w:rsidRPr="4E90ABA8">
              <w:rPr>
                <w:rFonts w:ascii="Times New Roman" w:hAnsi="Times New Roman"/>
                <w:sz w:val="16"/>
                <w:szCs w:val="16"/>
              </w:rPr>
              <w:t>70-172</w:t>
            </w:r>
          </w:p>
          <w:p w14:paraId="6DCEEF9E" w14:textId="6AD3F8C7" w:rsidR="4E90ABA8" w:rsidRDefault="4E90ABA8" w:rsidP="4E90AB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9494D5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4FD54F8D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6272F164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5D57E3C" w14:textId="7777777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A042ECB" w14:textId="26634D37" w:rsidR="00A0106B" w:rsidRPr="00745F85" w:rsidRDefault="443B709C" w:rsidP="1B2A3B59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5F1AB5F" w14:textId="72329F7D" w:rsidR="00A0106B" w:rsidRPr="00745F85" w:rsidRDefault="00A0106B" w:rsidP="1B2A3B59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72F9650" w14:textId="66A85B0C" w:rsidR="00A0106B" w:rsidRPr="00745F85" w:rsidRDefault="00A0106B" w:rsidP="0DB6973B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D89" w14:paraId="62C11F8D" w14:textId="77777777" w:rsidTr="4E90ABA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664D89" w:rsidRDefault="00664D89" w:rsidP="00553220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664D89" w:rsidRDefault="00664D89" w:rsidP="00553220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 w:rsidR="008D050D"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D050D" w:rsidRDefault="008D050D" w:rsidP="00553220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664D89" w:rsidRPr="00553220" w:rsidRDefault="00664D89" w:rsidP="008D050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56418FB" w14:textId="51BC934E" w:rsidR="00FC3CC3" w:rsidRDefault="266D52B9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 xml:space="preserve">Intervention Activity: Patterns  </w:t>
            </w:r>
          </w:p>
          <w:p w14:paraId="459C51A0" w14:textId="7D4DCF28" w:rsidR="00FC3CC3" w:rsidRDefault="510117EE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3ADC143A" w:rsidRPr="4E90ABA8"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  <w:p w14:paraId="33860BA5" w14:textId="3044BC27" w:rsidR="00FC3CC3" w:rsidRDefault="00FC3CC3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2072E8" w14:textId="77777777" w:rsidR="00FC3CC3" w:rsidRPr="006D2A56" w:rsidRDefault="00FC3CC3" w:rsidP="009000EE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0C9AFA48" w14:textId="2DE6D3F8" w:rsidR="00664D89" w:rsidRPr="006D2A56" w:rsidRDefault="50220941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252B3042" w14:textId="06147EBD" w:rsidR="00664D89" w:rsidRPr="006D2A56" w:rsidRDefault="1D8EFA02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2373BC31" w:rsidRPr="4E90ABA8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  <w:p w14:paraId="16E500B5" w14:textId="0395F4B6" w:rsidR="00664D89" w:rsidRPr="006D2A56" w:rsidRDefault="00664D89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4D88BB90" w14:textId="2DE6D3F8" w:rsidR="00664D89" w:rsidRPr="00503247" w:rsidRDefault="2F94A6E7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6A58CBBC" w14:textId="14993431" w:rsidR="00664D89" w:rsidRPr="00503247" w:rsidRDefault="742A9CB3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4CACC3CE" w:rsidRPr="4E90ABA8">
              <w:rPr>
                <w:rFonts w:ascii="Times New Roman" w:hAnsi="Times New Roman"/>
                <w:sz w:val="16"/>
                <w:szCs w:val="16"/>
              </w:rPr>
              <w:t>9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</w:tc>
        <w:tc>
          <w:tcPr>
            <w:tcW w:w="2612" w:type="dxa"/>
          </w:tcPr>
          <w:p w14:paraId="1607D12A" w14:textId="2DE6D3F8" w:rsidR="00664D89" w:rsidRPr="006D2A56" w:rsidRDefault="2F94A6E7" w:rsidP="1B2A3B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Intervention Activity: Use Models</w:t>
            </w:r>
          </w:p>
          <w:p w14:paraId="6B8CDD09" w14:textId="7E1E1E49" w:rsidR="00664D89" w:rsidRPr="006D2A56" w:rsidRDefault="742A9CB3" w:rsidP="1B2A3B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 4: Lesson 4-</w:t>
            </w:r>
            <w:r w:rsidR="780AEF90" w:rsidRPr="4E90ABA8">
              <w:rPr>
                <w:rFonts w:ascii="Times New Roman" w:hAnsi="Times New Roman"/>
                <w:sz w:val="16"/>
                <w:szCs w:val="16"/>
              </w:rPr>
              <w:t>9</w:t>
            </w:r>
            <w:r w:rsidR="37662DD7"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</w:tc>
        <w:tc>
          <w:tcPr>
            <w:tcW w:w="2790" w:type="dxa"/>
            <w:gridSpan w:val="2"/>
          </w:tcPr>
          <w:p w14:paraId="0D5B938F" w14:textId="7248FD3D" w:rsidR="00E175F8" w:rsidRDefault="00DF5F4D" w:rsidP="00DB7E56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03247">
              <w:rPr>
                <w:rFonts w:ascii="Times New Roman" w:hAnsi="Times New Roman"/>
                <w:bCs/>
                <w:iCs/>
                <w:sz w:val="16"/>
                <w:szCs w:val="16"/>
              </w:rPr>
              <w:t>Intervention</w:t>
            </w:r>
            <w:r w:rsidR="00E175F8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Activity</w:t>
            </w:r>
          </w:p>
          <w:p w14:paraId="16089822" w14:textId="58CC494A" w:rsidR="00664D89" w:rsidRPr="00DB7E56" w:rsidRDefault="7375A449" w:rsidP="0DB69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Topic</w:t>
            </w:r>
            <w:r w:rsidR="30FEED06"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3AD2BF63" w:rsidRPr="4E90ABA8">
              <w:rPr>
                <w:rFonts w:ascii="Times New Roman" w:hAnsi="Times New Roman"/>
                <w:sz w:val="16"/>
                <w:szCs w:val="16"/>
              </w:rPr>
              <w:t>5</w:t>
            </w:r>
            <w:r w:rsidR="30FEED06" w:rsidRPr="4E90ABA8">
              <w:rPr>
                <w:rFonts w:ascii="Times New Roman" w:hAnsi="Times New Roman"/>
                <w:sz w:val="16"/>
                <w:szCs w:val="16"/>
              </w:rPr>
              <w:t>:</w:t>
            </w:r>
            <w:r w:rsidR="5E666F77"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1A899A80" w:rsidRPr="4E90ABA8">
              <w:rPr>
                <w:rFonts w:ascii="Times New Roman" w:hAnsi="Times New Roman"/>
                <w:sz w:val="16"/>
                <w:szCs w:val="16"/>
              </w:rPr>
              <w:t xml:space="preserve">Lesson </w:t>
            </w:r>
            <w:r w:rsidR="6002C054" w:rsidRPr="4E90ABA8">
              <w:rPr>
                <w:rFonts w:ascii="Times New Roman" w:hAnsi="Times New Roman"/>
                <w:sz w:val="16"/>
                <w:szCs w:val="16"/>
              </w:rPr>
              <w:t xml:space="preserve">5-1 </w:t>
            </w:r>
            <w:r w:rsidR="1A899A80" w:rsidRPr="4E90ABA8">
              <w:rPr>
                <w:rFonts w:ascii="Times New Roman" w:hAnsi="Times New Roman"/>
                <w:sz w:val="16"/>
                <w:szCs w:val="16"/>
              </w:rPr>
              <w:t>Reteach</w:t>
            </w:r>
          </w:p>
        </w:tc>
      </w:tr>
      <w:tr w:rsidR="00664D89" w14:paraId="6869CC00" w14:textId="77777777" w:rsidTr="4E90ABA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664D89" w:rsidRDefault="008D050D" w:rsidP="0094442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</w:t>
            </w:r>
            <w:r w:rsidR="007D40F8">
              <w:rPr>
                <w:rFonts w:ascii="Times New Roman" w:hAnsi="Times New Roman"/>
                <w:i/>
                <w:iCs/>
                <w:sz w:val="20"/>
              </w:rPr>
              <w:t>/Homework</w:t>
            </w:r>
          </w:p>
        </w:tc>
        <w:tc>
          <w:tcPr>
            <w:tcW w:w="2576" w:type="dxa"/>
          </w:tcPr>
          <w:p w14:paraId="1AC0E3BB" w14:textId="74F56224" w:rsidR="00FC3CC3" w:rsidRDefault="15944923" w:rsidP="1B2A3B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4B89D639" w:rsidRPr="4E90ABA8">
              <w:rPr>
                <w:rFonts w:ascii="Times New Roman" w:hAnsi="Times New Roman"/>
                <w:sz w:val="16"/>
                <w:szCs w:val="16"/>
              </w:rPr>
              <w:t>4-</w:t>
            </w:r>
            <w:r w:rsidR="70D8EF20" w:rsidRPr="4E90ABA8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74ED40F7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FC3CC3" w:rsidRDefault="00FC3CC3" w:rsidP="0094442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1EED7E3B" w14:textId="10B9949B" w:rsidR="00664D89" w:rsidRPr="00DB7E56" w:rsidRDefault="00DB7E56" w:rsidP="00DB7E5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>Additional</w:t>
            </w:r>
            <w:r w:rsidR="5AB2652A" w:rsidRPr="4E90ABA8">
              <w:rPr>
                <w:rFonts w:ascii="Times New Roman" w:hAnsi="Times New Roman"/>
                <w:sz w:val="16"/>
                <w:szCs w:val="16"/>
              </w:rPr>
              <w:t xml:space="preserve"> Pract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>ic</w:t>
            </w:r>
            <w:r w:rsidR="5AB2652A" w:rsidRPr="4E90ABA8">
              <w:rPr>
                <w:rFonts w:ascii="Times New Roman" w:hAnsi="Times New Roman"/>
                <w:sz w:val="16"/>
                <w:szCs w:val="16"/>
              </w:rPr>
              <w:t>e</w:t>
            </w:r>
            <w:r w:rsidRPr="4E90AB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C25BC68" w:rsidRPr="4E90ABA8">
              <w:rPr>
                <w:rFonts w:ascii="Times New Roman" w:hAnsi="Times New Roman"/>
                <w:sz w:val="16"/>
                <w:szCs w:val="16"/>
              </w:rPr>
              <w:t>4-</w:t>
            </w:r>
            <w:r w:rsidR="711050C1" w:rsidRPr="4E90AB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4" w:type="dxa"/>
          </w:tcPr>
          <w:p w14:paraId="18105256" w14:textId="4DFDE79A" w:rsidR="00664D89" w:rsidRDefault="65416B90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2C513B1C" w:rsidRPr="4E90ABA8">
              <w:rPr>
                <w:rFonts w:ascii="Times New Roman" w:hAnsi="Times New Roman"/>
                <w:sz w:val="16"/>
                <w:szCs w:val="16"/>
              </w:rPr>
              <w:t>4-</w:t>
            </w:r>
            <w:r w:rsidR="3CBD13F7" w:rsidRPr="4E90AB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12" w:type="dxa"/>
          </w:tcPr>
          <w:p w14:paraId="453369DC" w14:textId="3D11C871" w:rsidR="00664D89" w:rsidRDefault="00DB7E56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7CA269FF" w:rsidRPr="4E90ABA8">
              <w:rPr>
                <w:rFonts w:ascii="Times New Roman" w:hAnsi="Times New Roman"/>
                <w:sz w:val="16"/>
                <w:szCs w:val="16"/>
              </w:rPr>
              <w:t>4-</w:t>
            </w:r>
            <w:r w:rsidR="1D9FE211" w:rsidRPr="4E90AB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90" w:type="dxa"/>
            <w:gridSpan w:val="2"/>
          </w:tcPr>
          <w:p w14:paraId="19497637" w14:textId="29EA3B86" w:rsidR="00664D89" w:rsidRDefault="7CA269FF" w:rsidP="4E90AB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E90ABA8">
              <w:rPr>
                <w:rFonts w:ascii="Times New Roman" w:hAnsi="Times New Roman"/>
                <w:sz w:val="16"/>
                <w:szCs w:val="16"/>
              </w:rPr>
              <w:t xml:space="preserve">Additional Practice </w:t>
            </w:r>
            <w:r w:rsidR="709DE06B" w:rsidRPr="4E90ABA8">
              <w:rPr>
                <w:rFonts w:ascii="Times New Roman" w:hAnsi="Times New Roman"/>
                <w:sz w:val="16"/>
                <w:szCs w:val="16"/>
              </w:rPr>
              <w:t>5-1</w:t>
            </w:r>
          </w:p>
          <w:p w14:paraId="6070F4BC" w14:textId="5C32AD5D" w:rsidR="00664D89" w:rsidRDefault="00664D89" w:rsidP="0DB6973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4D89" w14:paraId="008F3191" w14:textId="77777777" w:rsidTr="4E90ABA8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C3CC3" w:rsidRDefault="00FC3CC3" w:rsidP="007D40F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CA27FE" w:rsidRDefault="00664D89" w:rsidP="007D40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Assessment (</w:t>
            </w:r>
            <w:r w:rsidR="00316412">
              <w:rPr>
                <w:rFonts w:ascii="Times New Roman" w:hAnsi="Times New Roman"/>
                <w:b/>
                <w:bCs/>
                <w:sz w:val="20"/>
              </w:rPr>
              <w:t>Formative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): 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H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omework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B7E56"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T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ests </w:t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E56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B7E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omputer </w:t>
            </w:r>
            <w:r w:rsidR="00DB7E56"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75F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75F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A1762" w:rsidRPr="00760A81">
              <w:rPr>
                <w:rFonts w:ascii="Times New Roman" w:hAnsi="Times New Roman"/>
                <w:bCs/>
                <w:sz w:val="20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ollaborative </w:t>
            </w:r>
            <w:r w:rsidR="00DB7E56"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="00CA27FE" w:rsidRPr="00760A81">
              <w:rPr>
                <w:rFonts w:ascii="Times New Roman" w:hAnsi="Times New Roman"/>
                <w:sz w:val="20"/>
              </w:rPr>
              <w:t xml:space="preserve">    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2264C">
              <w:rPr>
                <w:rFonts w:ascii="Times New Roman" w:hAnsi="Times New Roman"/>
                <w:sz w:val="18"/>
                <w:szCs w:val="18"/>
              </w:rPr>
            </w:r>
            <w:r w:rsidR="00F2264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 w:rsidR="008D050D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CA27FE"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F2264C">
        <w:rPr>
          <w:rFonts w:ascii="Times New Roman" w:hAnsi="Times New Roman"/>
          <w:sz w:val="18"/>
          <w:szCs w:val="18"/>
        </w:rPr>
      </w:r>
      <w:r w:rsidR="00F2264C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F2264C">
        <w:rPr>
          <w:rFonts w:ascii="Times New Roman" w:hAnsi="Times New Roman"/>
          <w:sz w:val="18"/>
          <w:szCs w:val="18"/>
        </w:rPr>
      </w:r>
      <w:r w:rsidR="00F2264C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F2264C">
        <w:rPr>
          <w:rFonts w:ascii="Times New Roman" w:hAnsi="Times New Roman"/>
          <w:sz w:val="18"/>
          <w:szCs w:val="18"/>
        </w:rPr>
      </w:r>
      <w:r w:rsidR="00F2264C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F2264C">
        <w:rPr>
          <w:rFonts w:ascii="Times New Roman" w:hAnsi="Times New Roman"/>
          <w:b/>
          <w:sz w:val="18"/>
          <w:szCs w:val="18"/>
        </w:rPr>
      </w:r>
      <w:r w:rsidR="00F2264C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F2264C">
        <w:rPr>
          <w:rFonts w:ascii="Times New Roman" w:hAnsi="Times New Roman"/>
          <w:b/>
          <w:sz w:val="18"/>
          <w:szCs w:val="18"/>
        </w:rPr>
      </w:r>
      <w:r w:rsidR="00F2264C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F2264C">
        <w:rPr>
          <w:rFonts w:ascii="Times New Roman" w:hAnsi="Times New Roman"/>
          <w:sz w:val="20"/>
        </w:rPr>
      </w:r>
      <w:r w:rsidR="00F2264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F2264C">
        <w:rPr>
          <w:rFonts w:ascii="Times New Roman" w:hAnsi="Times New Roman"/>
          <w:sz w:val="20"/>
        </w:rPr>
      </w:r>
      <w:r w:rsidR="00F2264C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F2264C">
        <w:rPr>
          <w:rFonts w:ascii="Times New Roman" w:hAnsi="Times New Roman"/>
          <w:sz w:val="20"/>
        </w:rPr>
      </w:r>
      <w:r w:rsidR="00F2264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F2264C">
        <w:rPr>
          <w:rFonts w:ascii="Times New Roman" w:hAnsi="Times New Roman"/>
          <w:sz w:val="20"/>
        </w:rPr>
      </w:r>
      <w:r w:rsidR="00F2264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F2264C">
        <w:rPr>
          <w:rFonts w:ascii="Times New Roman" w:hAnsi="Times New Roman"/>
          <w:sz w:val="20"/>
        </w:rPr>
      </w:r>
      <w:r w:rsidR="00F2264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F2264C">
        <w:rPr>
          <w:rFonts w:ascii="Times New Roman" w:hAnsi="Times New Roman"/>
          <w:sz w:val="20"/>
        </w:rPr>
      </w:r>
      <w:r w:rsidR="00F2264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F2264C">
        <w:rPr>
          <w:rFonts w:ascii="Times New Roman" w:hAnsi="Times New Roman"/>
          <w:sz w:val="20"/>
        </w:rPr>
      </w:r>
      <w:r w:rsidR="00F2264C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1622" w14:textId="77777777" w:rsidR="00445D4F" w:rsidRDefault="00445D4F" w:rsidP="00857076">
      <w:r>
        <w:separator/>
      </w:r>
    </w:p>
  </w:endnote>
  <w:endnote w:type="continuationSeparator" w:id="0">
    <w:p w14:paraId="34219BBF" w14:textId="77777777" w:rsidR="00445D4F" w:rsidRDefault="00445D4F" w:rsidP="00857076">
      <w:r>
        <w:continuationSeparator/>
      </w:r>
    </w:p>
  </w:endnote>
  <w:endnote w:type="continuationNotice" w:id="1">
    <w:p w14:paraId="00CC2ED4" w14:textId="77777777" w:rsidR="00445D4F" w:rsidRDefault="00445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6261" w14:textId="77777777" w:rsidR="00445D4F" w:rsidRDefault="00445D4F" w:rsidP="00857076">
      <w:r>
        <w:separator/>
      </w:r>
    </w:p>
  </w:footnote>
  <w:footnote w:type="continuationSeparator" w:id="0">
    <w:p w14:paraId="587EC68F" w14:textId="77777777" w:rsidR="00445D4F" w:rsidRDefault="00445D4F" w:rsidP="00857076">
      <w:r>
        <w:continuationSeparator/>
      </w:r>
    </w:p>
  </w:footnote>
  <w:footnote w:type="continuationNotice" w:id="1">
    <w:p w14:paraId="5BA0EF63" w14:textId="77777777" w:rsidR="00445D4F" w:rsidRDefault="00445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54134"/>
    <w:rsid w:val="00056628"/>
    <w:rsid w:val="00080D0A"/>
    <w:rsid w:val="000810C0"/>
    <w:rsid w:val="000A194F"/>
    <w:rsid w:val="000C51F0"/>
    <w:rsid w:val="000F5309"/>
    <w:rsid w:val="001006DC"/>
    <w:rsid w:val="00111967"/>
    <w:rsid w:val="00111E84"/>
    <w:rsid w:val="0011B0D1"/>
    <w:rsid w:val="0014665E"/>
    <w:rsid w:val="00151017"/>
    <w:rsid w:val="00156411"/>
    <w:rsid w:val="00161E2A"/>
    <w:rsid w:val="00187435"/>
    <w:rsid w:val="00195240"/>
    <w:rsid w:val="00197D4C"/>
    <w:rsid w:val="001B38BB"/>
    <w:rsid w:val="001C0775"/>
    <w:rsid w:val="001D56AE"/>
    <w:rsid w:val="001E4EFD"/>
    <w:rsid w:val="001F0436"/>
    <w:rsid w:val="001F5AAD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7913"/>
    <w:rsid w:val="00313476"/>
    <w:rsid w:val="00316412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403D7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16AE"/>
    <w:rsid w:val="005028D6"/>
    <w:rsid w:val="00503247"/>
    <w:rsid w:val="00530A91"/>
    <w:rsid w:val="00541B6E"/>
    <w:rsid w:val="00553220"/>
    <w:rsid w:val="00556D62"/>
    <w:rsid w:val="005613FB"/>
    <w:rsid w:val="00587177"/>
    <w:rsid w:val="00590075"/>
    <w:rsid w:val="005935FC"/>
    <w:rsid w:val="005A763F"/>
    <w:rsid w:val="005B5848"/>
    <w:rsid w:val="005F3E1A"/>
    <w:rsid w:val="005F4763"/>
    <w:rsid w:val="005F47E0"/>
    <w:rsid w:val="005F7BCF"/>
    <w:rsid w:val="00604FA1"/>
    <w:rsid w:val="00620DCB"/>
    <w:rsid w:val="00664D89"/>
    <w:rsid w:val="00665CD5"/>
    <w:rsid w:val="00680FDC"/>
    <w:rsid w:val="006937DC"/>
    <w:rsid w:val="00697AF3"/>
    <w:rsid w:val="006A5A97"/>
    <w:rsid w:val="006D2A56"/>
    <w:rsid w:val="0070106D"/>
    <w:rsid w:val="00701C5A"/>
    <w:rsid w:val="00702740"/>
    <w:rsid w:val="007044C1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3552"/>
    <w:rsid w:val="007D40F8"/>
    <w:rsid w:val="007F1C3E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23893"/>
    <w:rsid w:val="00925D15"/>
    <w:rsid w:val="0094442D"/>
    <w:rsid w:val="009605B5"/>
    <w:rsid w:val="00972330"/>
    <w:rsid w:val="009E2A4F"/>
    <w:rsid w:val="009E6794"/>
    <w:rsid w:val="00A0106B"/>
    <w:rsid w:val="00A04738"/>
    <w:rsid w:val="00A066B3"/>
    <w:rsid w:val="00A44089"/>
    <w:rsid w:val="00A51E5F"/>
    <w:rsid w:val="00A70E05"/>
    <w:rsid w:val="00A77F24"/>
    <w:rsid w:val="00A85694"/>
    <w:rsid w:val="00A905B9"/>
    <w:rsid w:val="00A9704C"/>
    <w:rsid w:val="00AA5AF9"/>
    <w:rsid w:val="00AB6196"/>
    <w:rsid w:val="00AE54A0"/>
    <w:rsid w:val="00AE6AE8"/>
    <w:rsid w:val="00AE79B4"/>
    <w:rsid w:val="00B001AE"/>
    <w:rsid w:val="00B04F38"/>
    <w:rsid w:val="00B16DD0"/>
    <w:rsid w:val="00B53E14"/>
    <w:rsid w:val="00B640F4"/>
    <w:rsid w:val="00B6505B"/>
    <w:rsid w:val="00B76E66"/>
    <w:rsid w:val="00B82C94"/>
    <w:rsid w:val="00BA58C4"/>
    <w:rsid w:val="00BE0AFB"/>
    <w:rsid w:val="00C00FFF"/>
    <w:rsid w:val="00C3070A"/>
    <w:rsid w:val="00C61774"/>
    <w:rsid w:val="00C70745"/>
    <w:rsid w:val="00C90FF6"/>
    <w:rsid w:val="00CA27FE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5F4D"/>
    <w:rsid w:val="00E036DE"/>
    <w:rsid w:val="00E13A7B"/>
    <w:rsid w:val="00E175F8"/>
    <w:rsid w:val="00E3FDE1"/>
    <w:rsid w:val="00E4372C"/>
    <w:rsid w:val="00E55C96"/>
    <w:rsid w:val="00EB783C"/>
    <w:rsid w:val="00EC7E4A"/>
    <w:rsid w:val="00ED36B5"/>
    <w:rsid w:val="00EE0AD6"/>
    <w:rsid w:val="00EE27B7"/>
    <w:rsid w:val="00F17F4C"/>
    <w:rsid w:val="00F226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182483"/>
    <w:rsid w:val="015717AF"/>
    <w:rsid w:val="01B969A9"/>
    <w:rsid w:val="01C65F5E"/>
    <w:rsid w:val="0214B818"/>
    <w:rsid w:val="027E4B18"/>
    <w:rsid w:val="029A56D6"/>
    <w:rsid w:val="02B5AEC4"/>
    <w:rsid w:val="02DD554A"/>
    <w:rsid w:val="02E7BC27"/>
    <w:rsid w:val="037FC736"/>
    <w:rsid w:val="038A30F7"/>
    <w:rsid w:val="03B52E90"/>
    <w:rsid w:val="03F3DD69"/>
    <w:rsid w:val="0477B551"/>
    <w:rsid w:val="04886C51"/>
    <w:rsid w:val="0551DF50"/>
    <w:rsid w:val="05E6FD1E"/>
    <w:rsid w:val="061DB482"/>
    <w:rsid w:val="06461F2D"/>
    <w:rsid w:val="06898146"/>
    <w:rsid w:val="06B1E26B"/>
    <w:rsid w:val="06EDD7F3"/>
    <w:rsid w:val="06F2420D"/>
    <w:rsid w:val="07255569"/>
    <w:rsid w:val="075C71F9"/>
    <w:rsid w:val="07B7D536"/>
    <w:rsid w:val="07BF0D3E"/>
    <w:rsid w:val="08A88BCD"/>
    <w:rsid w:val="08F37353"/>
    <w:rsid w:val="0927AF5D"/>
    <w:rsid w:val="0981247E"/>
    <w:rsid w:val="09E6E3F2"/>
    <w:rsid w:val="0A5933E6"/>
    <w:rsid w:val="0B090E55"/>
    <w:rsid w:val="0C25BC68"/>
    <w:rsid w:val="0C31CD8A"/>
    <w:rsid w:val="0C5C034A"/>
    <w:rsid w:val="0CBCB772"/>
    <w:rsid w:val="0CF8E8B9"/>
    <w:rsid w:val="0D5BF55C"/>
    <w:rsid w:val="0D88CC68"/>
    <w:rsid w:val="0D90C96A"/>
    <w:rsid w:val="0DB6973B"/>
    <w:rsid w:val="0DFAF9C5"/>
    <w:rsid w:val="0DFCB767"/>
    <w:rsid w:val="0E11128C"/>
    <w:rsid w:val="0E332921"/>
    <w:rsid w:val="0E70DE12"/>
    <w:rsid w:val="0E8C8B92"/>
    <w:rsid w:val="0EC0076E"/>
    <w:rsid w:val="0F245087"/>
    <w:rsid w:val="0F3523C0"/>
    <w:rsid w:val="0F8F004C"/>
    <w:rsid w:val="103E6FD6"/>
    <w:rsid w:val="105AC956"/>
    <w:rsid w:val="106E8CD4"/>
    <w:rsid w:val="107835FE"/>
    <w:rsid w:val="10A77789"/>
    <w:rsid w:val="113BE2B7"/>
    <w:rsid w:val="114556AD"/>
    <w:rsid w:val="118C1A3F"/>
    <w:rsid w:val="123B5F4D"/>
    <w:rsid w:val="12D050B3"/>
    <w:rsid w:val="12D7AF91"/>
    <w:rsid w:val="1337AA61"/>
    <w:rsid w:val="13696EF9"/>
    <w:rsid w:val="13DB5349"/>
    <w:rsid w:val="13F2B324"/>
    <w:rsid w:val="14875845"/>
    <w:rsid w:val="14968EA3"/>
    <w:rsid w:val="14DC1D73"/>
    <w:rsid w:val="14DF1B5C"/>
    <w:rsid w:val="14E203BA"/>
    <w:rsid w:val="14F15686"/>
    <w:rsid w:val="158A0687"/>
    <w:rsid w:val="15944923"/>
    <w:rsid w:val="1640734B"/>
    <w:rsid w:val="169FD9D0"/>
    <w:rsid w:val="16BC90D7"/>
    <w:rsid w:val="17116C5E"/>
    <w:rsid w:val="179B2DED"/>
    <w:rsid w:val="17A06919"/>
    <w:rsid w:val="17F20EA4"/>
    <w:rsid w:val="180C3CAC"/>
    <w:rsid w:val="1862BFDF"/>
    <w:rsid w:val="19524769"/>
    <w:rsid w:val="195B0F18"/>
    <w:rsid w:val="19BB3D58"/>
    <w:rsid w:val="19C77FFA"/>
    <w:rsid w:val="19FD1BAF"/>
    <w:rsid w:val="1A811C54"/>
    <w:rsid w:val="1A899A80"/>
    <w:rsid w:val="1AD44F4B"/>
    <w:rsid w:val="1B01D6B5"/>
    <w:rsid w:val="1B28E52F"/>
    <w:rsid w:val="1B2A3B59"/>
    <w:rsid w:val="1B4524E4"/>
    <w:rsid w:val="1B67B6E9"/>
    <w:rsid w:val="1B6AE616"/>
    <w:rsid w:val="1B863566"/>
    <w:rsid w:val="1BFF3933"/>
    <w:rsid w:val="1C1E9361"/>
    <w:rsid w:val="1C2736E5"/>
    <w:rsid w:val="1C2F24B7"/>
    <w:rsid w:val="1C33B63B"/>
    <w:rsid w:val="1C462A8B"/>
    <w:rsid w:val="1C9043AB"/>
    <w:rsid w:val="1CFEA44F"/>
    <w:rsid w:val="1D08C4F0"/>
    <w:rsid w:val="1D23BBEF"/>
    <w:rsid w:val="1D8EFA02"/>
    <w:rsid w:val="1D9FE211"/>
    <w:rsid w:val="1DB83263"/>
    <w:rsid w:val="1DE6F753"/>
    <w:rsid w:val="1E29BF83"/>
    <w:rsid w:val="1E67486B"/>
    <w:rsid w:val="1EA899FC"/>
    <w:rsid w:val="1F135634"/>
    <w:rsid w:val="1F736D6C"/>
    <w:rsid w:val="1FB1C8CA"/>
    <w:rsid w:val="1FD3C43F"/>
    <w:rsid w:val="1FFDFC62"/>
    <w:rsid w:val="2009DE87"/>
    <w:rsid w:val="20237A0A"/>
    <w:rsid w:val="20A30B09"/>
    <w:rsid w:val="20E04926"/>
    <w:rsid w:val="20F18A3C"/>
    <w:rsid w:val="21409031"/>
    <w:rsid w:val="21642B0C"/>
    <w:rsid w:val="2189B93D"/>
    <w:rsid w:val="21DA026F"/>
    <w:rsid w:val="224E045A"/>
    <w:rsid w:val="2267F4FF"/>
    <w:rsid w:val="22A9AD47"/>
    <w:rsid w:val="230A518A"/>
    <w:rsid w:val="2338D9FD"/>
    <w:rsid w:val="235F6246"/>
    <w:rsid w:val="2363830F"/>
    <w:rsid w:val="2373BC31"/>
    <w:rsid w:val="23E13918"/>
    <w:rsid w:val="23EF8F4C"/>
    <w:rsid w:val="23FD299B"/>
    <w:rsid w:val="2414BB0C"/>
    <w:rsid w:val="24246F06"/>
    <w:rsid w:val="248F2C3B"/>
    <w:rsid w:val="24FA1949"/>
    <w:rsid w:val="2535E719"/>
    <w:rsid w:val="255D0106"/>
    <w:rsid w:val="25695441"/>
    <w:rsid w:val="2591F101"/>
    <w:rsid w:val="2602CFAD"/>
    <w:rsid w:val="260462A8"/>
    <w:rsid w:val="26210208"/>
    <w:rsid w:val="26431A18"/>
    <w:rsid w:val="2645F03C"/>
    <w:rsid w:val="266A6B0E"/>
    <w:rsid w:val="266D52B9"/>
    <w:rsid w:val="26E9CD8B"/>
    <w:rsid w:val="27231D7F"/>
    <w:rsid w:val="2741E2A6"/>
    <w:rsid w:val="2857F00E"/>
    <w:rsid w:val="285A7CF6"/>
    <w:rsid w:val="2863E902"/>
    <w:rsid w:val="289D8606"/>
    <w:rsid w:val="29B5B979"/>
    <w:rsid w:val="29B97479"/>
    <w:rsid w:val="29D80E9B"/>
    <w:rsid w:val="2A0BDB29"/>
    <w:rsid w:val="2A1BC7CD"/>
    <w:rsid w:val="2A2351D8"/>
    <w:rsid w:val="2A5D2A81"/>
    <w:rsid w:val="2AC54825"/>
    <w:rsid w:val="2ACE6F2E"/>
    <w:rsid w:val="2B7042F0"/>
    <w:rsid w:val="2B826C88"/>
    <w:rsid w:val="2B89FD70"/>
    <w:rsid w:val="2B8B94DB"/>
    <w:rsid w:val="2BBC5088"/>
    <w:rsid w:val="2BD6BEA2"/>
    <w:rsid w:val="2C2D8F52"/>
    <w:rsid w:val="2C513B1C"/>
    <w:rsid w:val="2C94E10C"/>
    <w:rsid w:val="2CA9C375"/>
    <w:rsid w:val="2DBCBF14"/>
    <w:rsid w:val="2DC663C2"/>
    <w:rsid w:val="2DF833D6"/>
    <w:rsid w:val="2E58C780"/>
    <w:rsid w:val="2E64C198"/>
    <w:rsid w:val="2F29E3FA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40C2CC"/>
    <w:rsid w:val="31A247E5"/>
    <w:rsid w:val="32A74609"/>
    <w:rsid w:val="32D319BF"/>
    <w:rsid w:val="33EAF488"/>
    <w:rsid w:val="3474C400"/>
    <w:rsid w:val="34CFAFA2"/>
    <w:rsid w:val="35111697"/>
    <w:rsid w:val="3530EDFC"/>
    <w:rsid w:val="3540C896"/>
    <w:rsid w:val="3561BD16"/>
    <w:rsid w:val="3565E0AB"/>
    <w:rsid w:val="35ACD4F9"/>
    <w:rsid w:val="35DF4DB0"/>
    <w:rsid w:val="3604FFDE"/>
    <w:rsid w:val="360996C6"/>
    <w:rsid w:val="36550968"/>
    <w:rsid w:val="36BA6729"/>
    <w:rsid w:val="370EFA70"/>
    <w:rsid w:val="37662DD7"/>
    <w:rsid w:val="378FB721"/>
    <w:rsid w:val="37B38A7E"/>
    <w:rsid w:val="37E28536"/>
    <w:rsid w:val="37E7FD03"/>
    <w:rsid w:val="380A9FA7"/>
    <w:rsid w:val="38909F52"/>
    <w:rsid w:val="38BDC0A4"/>
    <w:rsid w:val="39495A87"/>
    <w:rsid w:val="396C9ABA"/>
    <w:rsid w:val="3ACB2E62"/>
    <w:rsid w:val="3ACC701A"/>
    <w:rsid w:val="3AD2BF63"/>
    <w:rsid w:val="3ADC143A"/>
    <w:rsid w:val="3AE9B78B"/>
    <w:rsid w:val="3B1A3189"/>
    <w:rsid w:val="3B53F485"/>
    <w:rsid w:val="3B95CB30"/>
    <w:rsid w:val="3C257EFB"/>
    <w:rsid w:val="3CBD13F7"/>
    <w:rsid w:val="3CBD7C5E"/>
    <w:rsid w:val="3CE17CA8"/>
    <w:rsid w:val="3CE8AE7C"/>
    <w:rsid w:val="3CE8BDD0"/>
    <w:rsid w:val="3CF20E26"/>
    <w:rsid w:val="3D8744A5"/>
    <w:rsid w:val="3F536AA9"/>
    <w:rsid w:val="40702D1B"/>
    <w:rsid w:val="40C8C8E9"/>
    <w:rsid w:val="410C5566"/>
    <w:rsid w:val="4138533A"/>
    <w:rsid w:val="41B0E8FA"/>
    <w:rsid w:val="41EB8175"/>
    <w:rsid w:val="422C09BC"/>
    <w:rsid w:val="425905F0"/>
    <w:rsid w:val="4282146C"/>
    <w:rsid w:val="429E02AD"/>
    <w:rsid w:val="42D7F60B"/>
    <w:rsid w:val="443B709C"/>
    <w:rsid w:val="44A9FDF4"/>
    <w:rsid w:val="44FB440F"/>
    <w:rsid w:val="45D1A671"/>
    <w:rsid w:val="463639AD"/>
    <w:rsid w:val="4695C613"/>
    <w:rsid w:val="4695D1DE"/>
    <w:rsid w:val="469C9190"/>
    <w:rsid w:val="4740D25C"/>
    <w:rsid w:val="485E105A"/>
    <w:rsid w:val="48763DE0"/>
    <w:rsid w:val="4893E1A9"/>
    <w:rsid w:val="48FD1630"/>
    <w:rsid w:val="4905B295"/>
    <w:rsid w:val="492F6F7A"/>
    <w:rsid w:val="4963315C"/>
    <w:rsid w:val="499285A3"/>
    <w:rsid w:val="4A340139"/>
    <w:rsid w:val="4B1B9A30"/>
    <w:rsid w:val="4B201B57"/>
    <w:rsid w:val="4B276896"/>
    <w:rsid w:val="4B3F4AFB"/>
    <w:rsid w:val="4B74B8B3"/>
    <w:rsid w:val="4B89D639"/>
    <w:rsid w:val="4BBA0EFE"/>
    <w:rsid w:val="4BC6788B"/>
    <w:rsid w:val="4BF8F5BE"/>
    <w:rsid w:val="4C647D9B"/>
    <w:rsid w:val="4C8CD880"/>
    <w:rsid w:val="4CACC3CE"/>
    <w:rsid w:val="4CE24DF0"/>
    <w:rsid w:val="4CEED17C"/>
    <w:rsid w:val="4CF2F1D3"/>
    <w:rsid w:val="4D17DE8E"/>
    <w:rsid w:val="4D2F6A8F"/>
    <w:rsid w:val="4D334CE7"/>
    <w:rsid w:val="4D577879"/>
    <w:rsid w:val="4D6A181A"/>
    <w:rsid w:val="4D6A7776"/>
    <w:rsid w:val="4D7354F5"/>
    <w:rsid w:val="4D8C15A5"/>
    <w:rsid w:val="4D979B55"/>
    <w:rsid w:val="4DBB1B74"/>
    <w:rsid w:val="4DF9FA00"/>
    <w:rsid w:val="4E60DB22"/>
    <w:rsid w:val="4E6228AA"/>
    <w:rsid w:val="4E86BE9E"/>
    <w:rsid w:val="4E90ABA8"/>
    <w:rsid w:val="4EA949EB"/>
    <w:rsid w:val="4EEAED43"/>
    <w:rsid w:val="4F120A58"/>
    <w:rsid w:val="4F80BE70"/>
    <w:rsid w:val="50220941"/>
    <w:rsid w:val="502289AB"/>
    <w:rsid w:val="503421EF"/>
    <w:rsid w:val="510117EE"/>
    <w:rsid w:val="515FC02E"/>
    <w:rsid w:val="519EAF61"/>
    <w:rsid w:val="520EA960"/>
    <w:rsid w:val="522CE49C"/>
    <w:rsid w:val="5270F5FD"/>
    <w:rsid w:val="5281522A"/>
    <w:rsid w:val="535F40FC"/>
    <w:rsid w:val="538F8886"/>
    <w:rsid w:val="53C07AF0"/>
    <w:rsid w:val="53D9F0B8"/>
    <w:rsid w:val="53FA375D"/>
    <w:rsid w:val="5431075B"/>
    <w:rsid w:val="5464BB7D"/>
    <w:rsid w:val="546EE1E6"/>
    <w:rsid w:val="54ED00A3"/>
    <w:rsid w:val="550DBD0E"/>
    <w:rsid w:val="553E5D73"/>
    <w:rsid w:val="557902EB"/>
    <w:rsid w:val="558A2E32"/>
    <w:rsid w:val="56591AFF"/>
    <w:rsid w:val="5663A898"/>
    <w:rsid w:val="5678D677"/>
    <w:rsid w:val="568D7A33"/>
    <w:rsid w:val="569B0140"/>
    <w:rsid w:val="56EAED8A"/>
    <w:rsid w:val="571221CE"/>
    <w:rsid w:val="5712ADB7"/>
    <w:rsid w:val="57316E59"/>
    <w:rsid w:val="577E832B"/>
    <w:rsid w:val="579E5586"/>
    <w:rsid w:val="57BF0669"/>
    <w:rsid w:val="57D5933D"/>
    <w:rsid w:val="589B44FA"/>
    <w:rsid w:val="58F33D23"/>
    <w:rsid w:val="59474FAB"/>
    <w:rsid w:val="5A5581D5"/>
    <w:rsid w:val="5AB2652A"/>
    <w:rsid w:val="5AF6839B"/>
    <w:rsid w:val="5B23B6BB"/>
    <w:rsid w:val="5B9395D8"/>
    <w:rsid w:val="5BFA9FC9"/>
    <w:rsid w:val="5C0258F0"/>
    <w:rsid w:val="5C637B65"/>
    <w:rsid w:val="5CA54A59"/>
    <w:rsid w:val="5CD9DA0D"/>
    <w:rsid w:val="5CE9A678"/>
    <w:rsid w:val="5CF3D0AD"/>
    <w:rsid w:val="5CF430C3"/>
    <w:rsid w:val="5D25AE43"/>
    <w:rsid w:val="5DA54924"/>
    <w:rsid w:val="5DA78992"/>
    <w:rsid w:val="5DD402E8"/>
    <w:rsid w:val="5E666F77"/>
    <w:rsid w:val="5E68CED1"/>
    <w:rsid w:val="5F7E720B"/>
    <w:rsid w:val="5F899FC8"/>
    <w:rsid w:val="5FAE702D"/>
    <w:rsid w:val="5FC06A7C"/>
    <w:rsid w:val="6002C054"/>
    <w:rsid w:val="6017385F"/>
    <w:rsid w:val="60465D96"/>
    <w:rsid w:val="60589DA1"/>
    <w:rsid w:val="60ABA87D"/>
    <w:rsid w:val="60EE0E62"/>
    <w:rsid w:val="6145DEFE"/>
    <w:rsid w:val="618F4D72"/>
    <w:rsid w:val="61C43FC0"/>
    <w:rsid w:val="622148DA"/>
    <w:rsid w:val="6235F4D5"/>
    <w:rsid w:val="62CEB7C9"/>
    <w:rsid w:val="62FEF730"/>
    <w:rsid w:val="63BA67BF"/>
    <w:rsid w:val="63E4DB46"/>
    <w:rsid w:val="64186786"/>
    <w:rsid w:val="64841580"/>
    <w:rsid w:val="65416B90"/>
    <w:rsid w:val="656FBA52"/>
    <w:rsid w:val="65EB3F2E"/>
    <w:rsid w:val="666FB583"/>
    <w:rsid w:val="670530C3"/>
    <w:rsid w:val="671C44DC"/>
    <w:rsid w:val="6729323A"/>
    <w:rsid w:val="675736CD"/>
    <w:rsid w:val="675B8B7C"/>
    <w:rsid w:val="6762BAF0"/>
    <w:rsid w:val="67C8DD83"/>
    <w:rsid w:val="67EDA544"/>
    <w:rsid w:val="6808CF7D"/>
    <w:rsid w:val="687E51D4"/>
    <w:rsid w:val="68DE1EB4"/>
    <w:rsid w:val="6960B924"/>
    <w:rsid w:val="69CF1DF3"/>
    <w:rsid w:val="69F60543"/>
    <w:rsid w:val="6A135105"/>
    <w:rsid w:val="6A2645BD"/>
    <w:rsid w:val="6A27FED5"/>
    <w:rsid w:val="6AA49907"/>
    <w:rsid w:val="6AD0A544"/>
    <w:rsid w:val="6B1E163D"/>
    <w:rsid w:val="6B3C785C"/>
    <w:rsid w:val="6BBC9F2E"/>
    <w:rsid w:val="6C9A667B"/>
    <w:rsid w:val="6CC9AE79"/>
    <w:rsid w:val="6D020FA2"/>
    <w:rsid w:val="6D580456"/>
    <w:rsid w:val="6D723A2C"/>
    <w:rsid w:val="6D8AE4B4"/>
    <w:rsid w:val="6DA780E6"/>
    <w:rsid w:val="6DD74708"/>
    <w:rsid w:val="6E115679"/>
    <w:rsid w:val="6E7CF2D6"/>
    <w:rsid w:val="6F08EE52"/>
    <w:rsid w:val="6F395619"/>
    <w:rsid w:val="6F48715E"/>
    <w:rsid w:val="7035C64C"/>
    <w:rsid w:val="70853A14"/>
    <w:rsid w:val="709DE06B"/>
    <w:rsid w:val="70D8EF20"/>
    <w:rsid w:val="711050C1"/>
    <w:rsid w:val="711DD955"/>
    <w:rsid w:val="71686722"/>
    <w:rsid w:val="71B7D4F4"/>
    <w:rsid w:val="71CA1148"/>
    <w:rsid w:val="72677FB0"/>
    <w:rsid w:val="7272D0A0"/>
    <w:rsid w:val="72D5D4AB"/>
    <w:rsid w:val="7309720F"/>
    <w:rsid w:val="7375A449"/>
    <w:rsid w:val="73F02ABD"/>
    <w:rsid w:val="7400545E"/>
    <w:rsid w:val="742A9CB3"/>
    <w:rsid w:val="758B4A10"/>
    <w:rsid w:val="75EB1765"/>
    <w:rsid w:val="75F8993E"/>
    <w:rsid w:val="76104750"/>
    <w:rsid w:val="762040D6"/>
    <w:rsid w:val="767B3F8E"/>
    <w:rsid w:val="76EBD339"/>
    <w:rsid w:val="76F04396"/>
    <w:rsid w:val="774501E6"/>
    <w:rsid w:val="77B2EC68"/>
    <w:rsid w:val="77E022E5"/>
    <w:rsid w:val="77E493E6"/>
    <w:rsid w:val="77F81416"/>
    <w:rsid w:val="780AEF90"/>
    <w:rsid w:val="7826CDB6"/>
    <w:rsid w:val="78375947"/>
    <w:rsid w:val="784C28F0"/>
    <w:rsid w:val="78B0DA4E"/>
    <w:rsid w:val="78CA2445"/>
    <w:rsid w:val="78D037D6"/>
    <w:rsid w:val="78D98C34"/>
    <w:rsid w:val="78E3B966"/>
    <w:rsid w:val="78E469E6"/>
    <w:rsid w:val="78EE9A67"/>
    <w:rsid w:val="792D12EA"/>
    <w:rsid w:val="79528855"/>
    <w:rsid w:val="795BF667"/>
    <w:rsid w:val="795FC146"/>
    <w:rsid w:val="7983DA8E"/>
    <w:rsid w:val="79B6473C"/>
    <w:rsid w:val="7A8F41C6"/>
    <w:rsid w:val="7AB3F12A"/>
    <w:rsid w:val="7AD77C76"/>
    <w:rsid w:val="7B56D3A5"/>
    <w:rsid w:val="7B7D1504"/>
    <w:rsid w:val="7C819F7F"/>
    <w:rsid w:val="7C827D0E"/>
    <w:rsid w:val="7CA269FF"/>
    <w:rsid w:val="7CFCF500"/>
    <w:rsid w:val="7D5BC646"/>
    <w:rsid w:val="7D635E4E"/>
    <w:rsid w:val="7DEA10B3"/>
    <w:rsid w:val="7E3C5F1E"/>
    <w:rsid w:val="7E4F6EAC"/>
    <w:rsid w:val="7E7F92BB"/>
    <w:rsid w:val="7EC4D104"/>
    <w:rsid w:val="7F262B67"/>
    <w:rsid w:val="7FBCD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ACB14EF0-EA8C-40FC-8BFB-5A67C70E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3</Pages>
  <Words>872</Words>
  <Characters>7241</Characters>
  <Application>Microsoft Office Word</Application>
  <DocSecurity>0</DocSecurity>
  <Lines>557</Lines>
  <Paragraphs>219</Paragraphs>
  <ScaleCrop>false</ScaleCrop>
  <Company>Information Transport Solutions, Inc.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9</cp:revision>
  <cp:lastPrinted>2024-08-19T15:26:00Z</cp:lastPrinted>
  <dcterms:created xsi:type="dcterms:W3CDTF">2024-09-17T19:02:00Z</dcterms:created>
  <dcterms:modified xsi:type="dcterms:W3CDTF">2024-10-07T01:28:00Z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