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427C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QUITMAN COUNTY BOARD OF EDUCATION</w:t>
      </w:r>
    </w:p>
    <w:p w14:paraId="7BAD6297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5AC2900" w14:textId="5F77A977" w:rsidR="00EF19B4" w:rsidRDefault="005103D7" w:rsidP="00F804E9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A3018D">
        <w:rPr>
          <w:b/>
          <w:bCs/>
          <w:sz w:val="24"/>
          <w:szCs w:val="24"/>
        </w:rPr>
        <w:t>JUNE 3</w:t>
      </w:r>
      <w:r w:rsidR="002335BF">
        <w:rPr>
          <w:b/>
          <w:bCs/>
          <w:sz w:val="24"/>
          <w:szCs w:val="24"/>
        </w:rPr>
        <w:t>, 2025</w:t>
      </w:r>
    </w:p>
    <w:p w14:paraId="78ADBF6F" w14:textId="77777777" w:rsidR="000F725A" w:rsidRPr="007C5CFF" w:rsidRDefault="002D060F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3C960EBE" w14:textId="77777777" w:rsidR="005F5F17" w:rsidRPr="007C5CFF" w:rsidRDefault="005F5F17">
      <w:pPr>
        <w:jc w:val="center"/>
        <w:rPr>
          <w:sz w:val="24"/>
          <w:szCs w:val="24"/>
        </w:rPr>
      </w:pPr>
    </w:p>
    <w:p w14:paraId="63C06DF5" w14:textId="78A9A181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A3018D">
        <w:rPr>
          <w:sz w:val="24"/>
          <w:szCs w:val="24"/>
        </w:rPr>
        <w:t>June 3</w:t>
      </w:r>
      <w:r w:rsidR="002335BF">
        <w:rPr>
          <w:sz w:val="24"/>
          <w:szCs w:val="24"/>
        </w:rPr>
        <w:t xml:space="preserve">, </w:t>
      </w:r>
      <w:proofErr w:type="gramStart"/>
      <w:r w:rsidR="002335BF">
        <w:rPr>
          <w:sz w:val="24"/>
          <w:szCs w:val="24"/>
        </w:rPr>
        <w:t>2025</w:t>
      </w:r>
      <w:proofErr w:type="gramEnd"/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A3018D">
        <w:rPr>
          <w:sz w:val="24"/>
          <w:szCs w:val="24"/>
        </w:rPr>
        <w:t>12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>in the Boardroom of the Administrative Office, 215 Kaigler Road</w:t>
      </w:r>
      <w:r w:rsidR="002335BF">
        <w:rPr>
          <w:sz w:val="24"/>
          <w:szCs w:val="24"/>
        </w:rPr>
        <w:t>, Georgetown, Georgia</w:t>
      </w:r>
      <w:r w:rsidRPr="43305EA0">
        <w:rPr>
          <w:sz w:val="24"/>
          <w:szCs w:val="24"/>
        </w:rPr>
        <w:t xml:space="preserve">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68472F29" w14:textId="77777777" w:rsidR="005103D7" w:rsidRPr="007C5CFF" w:rsidRDefault="005103D7">
      <w:pPr>
        <w:rPr>
          <w:sz w:val="24"/>
          <w:szCs w:val="24"/>
        </w:rPr>
      </w:pPr>
    </w:p>
    <w:p w14:paraId="0DE92BF6" w14:textId="423054FD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>Larry Wilborn, Vice Chairman,</w:t>
      </w:r>
      <w:r w:rsidR="009E2A9C">
        <w:rPr>
          <w:sz w:val="24"/>
          <w:szCs w:val="24"/>
        </w:rPr>
        <w:t xml:space="preserve">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>Eleby</w:t>
      </w:r>
      <w:r w:rsidR="004D38B5">
        <w:rPr>
          <w:sz w:val="24"/>
          <w:szCs w:val="24"/>
        </w:rPr>
        <w:t xml:space="preserve"> and Ms. </w:t>
      </w:r>
      <w:r w:rsidR="00F4155D">
        <w:rPr>
          <w:sz w:val="24"/>
          <w:szCs w:val="24"/>
        </w:rPr>
        <w:t>Sherri Hunter</w:t>
      </w:r>
      <w:r w:rsidR="00EE1828" w:rsidRPr="43305EA0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>Board membe</w:t>
      </w:r>
      <w:r w:rsidR="002335BF">
        <w:rPr>
          <w:sz w:val="24"/>
          <w:szCs w:val="24"/>
        </w:rPr>
        <w:t>r</w:t>
      </w:r>
      <w:r w:rsidR="004D38B5">
        <w:rPr>
          <w:sz w:val="24"/>
          <w:szCs w:val="24"/>
        </w:rPr>
        <w:t>s</w:t>
      </w:r>
      <w:r w:rsidR="005A7136">
        <w:rPr>
          <w:sz w:val="24"/>
          <w:szCs w:val="24"/>
        </w:rPr>
        <w:t xml:space="preserve">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45483DB4" w14:textId="77777777" w:rsidR="70D63B3D" w:rsidRDefault="70D63B3D" w:rsidP="70D63B3D">
      <w:pPr>
        <w:rPr>
          <w:sz w:val="24"/>
          <w:szCs w:val="24"/>
        </w:rPr>
      </w:pPr>
    </w:p>
    <w:p w14:paraId="7F740B36" w14:textId="58E8DA4C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="00A3018D">
        <w:rPr>
          <w:sz w:val="24"/>
          <w:szCs w:val="24"/>
        </w:rPr>
        <w:t xml:space="preserve"> None</w:t>
      </w:r>
      <w:r w:rsidR="002335BF">
        <w:rPr>
          <w:sz w:val="24"/>
          <w:szCs w:val="24"/>
        </w:rPr>
        <w:t>.</w:t>
      </w:r>
    </w:p>
    <w:p w14:paraId="21DF1B3E" w14:textId="77777777" w:rsidR="005103D7" w:rsidRPr="007C5CFF" w:rsidRDefault="005103D7">
      <w:pPr>
        <w:rPr>
          <w:sz w:val="24"/>
          <w:szCs w:val="24"/>
        </w:rPr>
      </w:pPr>
    </w:p>
    <w:p w14:paraId="0724E07C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2CC4A90C" w14:textId="77777777" w:rsidR="005103D7" w:rsidRPr="007C5CFF" w:rsidRDefault="005103D7">
      <w:pPr>
        <w:rPr>
          <w:sz w:val="24"/>
          <w:szCs w:val="24"/>
        </w:rPr>
      </w:pPr>
    </w:p>
    <w:p w14:paraId="0F960D73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0A8EB153" w14:textId="77777777" w:rsidR="003A5F16" w:rsidRPr="007C5CFF" w:rsidRDefault="003A5F16">
      <w:pPr>
        <w:rPr>
          <w:sz w:val="24"/>
          <w:szCs w:val="24"/>
        </w:rPr>
      </w:pPr>
    </w:p>
    <w:p w14:paraId="1F3567A4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5ED5B1AD" w14:textId="77777777" w:rsidR="005103D7" w:rsidRPr="007C5CFF" w:rsidRDefault="005103D7">
      <w:pPr>
        <w:rPr>
          <w:sz w:val="24"/>
          <w:szCs w:val="24"/>
        </w:rPr>
      </w:pPr>
    </w:p>
    <w:p w14:paraId="470E3568" w14:textId="7BC50197" w:rsidR="00BB39EE" w:rsidRPr="007C5CFF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>Mr.</w:t>
      </w:r>
      <w:r w:rsidR="00FE2BA8">
        <w:rPr>
          <w:sz w:val="24"/>
          <w:szCs w:val="24"/>
        </w:rPr>
        <w:t xml:space="preserve"> </w:t>
      </w:r>
      <w:r w:rsidR="00A3018D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C434D2" w:rsidRPr="43305EA0">
        <w:rPr>
          <w:sz w:val="24"/>
          <w:szCs w:val="24"/>
        </w:rPr>
        <w:t>r</w:t>
      </w:r>
      <w:r w:rsidR="00D957D5">
        <w:rPr>
          <w:sz w:val="24"/>
          <w:szCs w:val="24"/>
        </w:rPr>
        <w:t xml:space="preserve">. </w:t>
      </w:r>
      <w:r w:rsidR="00A3018D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>voted (</w:t>
      </w:r>
      <w:r w:rsidR="00A3018D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as printed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</w:t>
      </w:r>
      <w:r w:rsidR="003D301B">
        <w:rPr>
          <w:sz w:val="24"/>
          <w:szCs w:val="24"/>
        </w:rPr>
        <w:t>(Anderson, Wilborn, Eleby and Green voted yes. Hunter had not arrived</w:t>
      </w:r>
      <w:proofErr w:type="gramStart"/>
      <w:r w:rsidR="003D301B">
        <w:rPr>
          <w:sz w:val="24"/>
          <w:szCs w:val="24"/>
        </w:rPr>
        <w:t>).</w:t>
      </w:r>
      <w:r w:rsidR="00912826" w:rsidRPr="43305EA0">
        <w:rPr>
          <w:sz w:val="24"/>
          <w:szCs w:val="24"/>
        </w:rPr>
        <w:t>The</w:t>
      </w:r>
      <w:proofErr w:type="gramEnd"/>
      <w:r w:rsidR="00912826" w:rsidRPr="43305EA0">
        <w:rPr>
          <w:sz w:val="24"/>
          <w:szCs w:val="24"/>
        </w:rPr>
        <w:t xml:space="preserve"> motion passed.</w:t>
      </w:r>
    </w:p>
    <w:p w14:paraId="07239E6B" w14:textId="77777777" w:rsidR="00404477" w:rsidRPr="007C5CFF" w:rsidRDefault="00404477">
      <w:pPr>
        <w:rPr>
          <w:sz w:val="24"/>
          <w:szCs w:val="24"/>
        </w:rPr>
      </w:pPr>
    </w:p>
    <w:p w14:paraId="7C8114DB" w14:textId="77777777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7F0A1947" w14:textId="77777777" w:rsidR="00404477" w:rsidRPr="007C5CFF" w:rsidRDefault="00404477">
      <w:pPr>
        <w:rPr>
          <w:b/>
          <w:sz w:val="24"/>
          <w:szCs w:val="24"/>
        </w:rPr>
      </w:pPr>
    </w:p>
    <w:p w14:paraId="4178C595" w14:textId="50146B29" w:rsidR="0038780E" w:rsidRDefault="0038780E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>The Superintendent recommended approval of</w:t>
      </w:r>
      <w:r w:rsidR="00AA00EF">
        <w:rPr>
          <w:sz w:val="24"/>
          <w:szCs w:val="24"/>
        </w:rPr>
        <w:t xml:space="preserve"> </w:t>
      </w:r>
      <w:r w:rsidR="003D301B">
        <w:rPr>
          <w:sz w:val="24"/>
          <w:szCs w:val="24"/>
        </w:rPr>
        <w:t>May 6</w:t>
      </w:r>
      <w:r w:rsidR="00D957D5">
        <w:rPr>
          <w:sz w:val="24"/>
          <w:szCs w:val="24"/>
        </w:rPr>
        <w:t>, 2025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A00EF">
        <w:rPr>
          <w:sz w:val="24"/>
          <w:szCs w:val="24"/>
        </w:rPr>
        <w:t>Regular Board</w:t>
      </w:r>
      <w:r w:rsidR="004D38B5">
        <w:rPr>
          <w:sz w:val="24"/>
          <w:szCs w:val="24"/>
        </w:rPr>
        <w:t xml:space="preserve"> </w:t>
      </w:r>
      <w:r w:rsidR="009E2A9C">
        <w:rPr>
          <w:sz w:val="24"/>
          <w:szCs w:val="24"/>
        </w:rPr>
        <w:t>Meeting Minutes</w:t>
      </w:r>
      <w:r w:rsidRPr="43305EA0">
        <w:rPr>
          <w:sz w:val="24"/>
          <w:szCs w:val="24"/>
        </w:rPr>
        <w:t xml:space="preserve">. On a motion by Mr. </w:t>
      </w:r>
      <w:r w:rsidR="00D957D5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F51FA3">
        <w:rPr>
          <w:sz w:val="24"/>
          <w:szCs w:val="24"/>
        </w:rPr>
        <w:t>r</w:t>
      </w:r>
      <w:r w:rsidR="007A5E67">
        <w:rPr>
          <w:sz w:val="24"/>
          <w:szCs w:val="24"/>
        </w:rPr>
        <w:t xml:space="preserve">. </w:t>
      </w:r>
      <w:r w:rsidR="00D957D5">
        <w:rPr>
          <w:sz w:val="24"/>
          <w:szCs w:val="24"/>
        </w:rPr>
        <w:t>Eleby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1B61A5">
        <w:rPr>
          <w:sz w:val="24"/>
          <w:szCs w:val="24"/>
        </w:rPr>
        <w:t>3</w:t>
      </w:r>
      <w:r w:rsidR="00B217AF">
        <w:rPr>
          <w:sz w:val="24"/>
          <w:szCs w:val="24"/>
        </w:rPr>
        <w:t xml:space="preserve">, </w:t>
      </w:r>
      <w:r w:rsidR="003D301B">
        <w:rPr>
          <w:sz w:val="24"/>
          <w:szCs w:val="24"/>
        </w:rPr>
        <w:t>1</w:t>
      </w:r>
      <w:r w:rsidR="00B217AF">
        <w:rPr>
          <w:sz w:val="24"/>
          <w:szCs w:val="24"/>
        </w:rPr>
        <w:t xml:space="preserve">) </w:t>
      </w:r>
      <w:r w:rsidR="00350476" w:rsidRPr="43305EA0">
        <w:rPr>
          <w:sz w:val="24"/>
          <w:szCs w:val="24"/>
        </w:rPr>
        <w:t>to accept the Superintendent’s recommendation.</w:t>
      </w:r>
      <w:r w:rsidR="00631984" w:rsidRPr="43305EA0">
        <w:rPr>
          <w:sz w:val="24"/>
          <w:szCs w:val="24"/>
        </w:rPr>
        <w:t xml:space="preserve">  </w:t>
      </w:r>
      <w:r w:rsidR="003D301B">
        <w:rPr>
          <w:sz w:val="24"/>
          <w:szCs w:val="24"/>
        </w:rPr>
        <w:t xml:space="preserve">(Anderson, Wilborn, </w:t>
      </w:r>
      <w:r w:rsidR="003D301B">
        <w:rPr>
          <w:sz w:val="24"/>
          <w:szCs w:val="24"/>
        </w:rPr>
        <w:t xml:space="preserve">and </w:t>
      </w:r>
      <w:r w:rsidR="003D301B">
        <w:rPr>
          <w:sz w:val="24"/>
          <w:szCs w:val="24"/>
        </w:rPr>
        <w:t xml:space="preserve">Eleby voted yes. </w:t>
      </w:r>
      <w:r w:rsidR="003D301B">
        <w:rPr>
          <w:sz w:val="24"/>
          <w:szCs w:val="24"/>
        </w:rPr>
        <w:t xml:space="preserve">Green abstained; </w:t>
      </w:r>
      <w:r w:rsidR="003D301B">
        <w:rPr>
          <w:sz w:val="24"/>
          <w:szCs w:val="24"/>
        </w:rPr>
        <w:t>Hunter had not arrived)</w:t>
      </w:r>
      <w:r w:rsidR="003D301B">
        <w:rPr>
          <w:sz w:val="24"/>
          <w:szCs w:val="24"/>
        </w:rPr>
        <w:t xml:space="preserve">. </w:t>
      </w:r>
      <w:proofErr w:type="gramStart"/>
      <w:r w:rsidR="00350476" w:rsidRPr="43305EA0">
        <w:rPr>
          <w:sz w:val="24"/>
          <w:szCs w:val="24"/>
        </w:rPr>
        <w:t>The</w:t>
      </w:r>
      <w:proofErr w:type="gramEnd"/>
      <w:r w:rsidR="00350476" w:rsidRPr="43305EA0">
        <w:rPr>
          <w:sz w:val="24"/>
          <w:szCs w:val="24"/>
        </w:rPr>
        <w:t xml:space="preserve"> motion passed.</w:t>
      </w:r>
    </w:p>
    <w:p w14:paraId="74981C88" w14:textId="77777777" w:rsidR="0001036B" w:rsidRDefault="0001036B" w:rsidP="00396E04">
      <w:pPr>
        <w:rPr>
          <w:sz w:val="24"/>
          <w:szCs w:val="24"/>
        </w:rPr>
      </w:pPr>
    </w:p>
    <w:bookmarkEnd w:id="0"/>
    <w:p w14:paraId="0A8B9614" w14:textId="77777777" w:rsidR="00404477" w:rsidRPr="007C5CFF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28093CBB" w14:textId="77777777" w:rsidR="43305EA0" w:rsidRDefault="43305EA0" w:rsidP="43305EA0">
      <w:pPr>
        <w:rPr>
          <w:b/>
          <w:bCs/>
          <w:sz w:val="24"/>
          <w:szCs w:val="24"/>
        </w:rPr>
      </w:pPr>
    </w:p>
    <w:p w14:paraId="28EF1D2A" w14:textId="770EB595" w:rsidR="00FE2BA8" w:rsidRDefault="003D301B" w:rsidP="43305EA0">
      <w:pPr>
        <w:rPr>
          <w:sz w:val="24"/>
          <w:szCs w:val="24"/>
        </w:rPr>
      </w:pPr>
      <w:r>
        <w:rPr>
          <w:sz w:val="24"/>
          <w:szCs w:val="24"/>
        </w:rPr>
        <w:t>Ms. Courtney Murphy provided updates to the board on the following: Special Education, and Pre-K.</w:t>
      </w:r>
    </w:p>
    <w:p w14:paraId="07AF58C9" w14:textId="77777777" w:rsidR="003D301B" w:rsidRDefault="003D301B" w:rsidP="43305EA0">
      <w:pPr>
        <w:rPr>
          <w:sz w:val="24"/>
          <w:szCs w:val="24"/>
        </w:rPr>
      </w:pPr>
    </w:p>
    <w:p w14:paraId="79A39A20" w14:textId="5D090856" w:rsidR="003D301B" w:rsidRDefault="003D301B" w:rsidP="43305EA0">
      <w:pPr>
        <w:rPr>
          <w:sz w:val="24"/>
          <w:szCs w:val="24"/>
        </w:rPr>
      </w:pPr>
      <w:r>
        <w:rPr>
          <w:sz w:val="24"/>
          <w:szCs w:val="24"/>
        </w:rPr>
        <w:t>Mrs. Twanda Banks provided updates to the board on the following: GaDOE Data Collection process for Student Records, FTE, GUIDE, Student Class, EOPA, and provided updates on Technology</w:t>
      </w:r>
      <w:r w:rsidR="00052010">
        <w:rPr>
          <w:sz w:val="24"/>
          <w:szCs w:val="24"/>
        </w:rPr>
        <w:t>. (Ms. Hunter arrived)</w:t>
      </w:r>
    </w:p>
    <w:p w14:paraId="3353D343" w14:textId="77777777" w:rsidR="00AA00EF" w:rsidRDefault="00AA00EF" w:rsidP="003973B8">
      <w:pPr>
        <w:rPr>
          <w:b/>
          <w:sz w:val="24"/>
          <w:szCs w:val="24"/>
        </w:rPr>
      </w:pPr>
    </w:p>
    <w:p w14:paraId="1DD12C74" w14:textId="416AA54A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7CA315A9" w14:textId="77777777" w:rsidR="008F2735" w:rsidRPr="007C5CFF" w:rsidRDefault="008F2735" w:rsidP="003973B8">
      <w:pPr>
        <w:rPr>
          <w:b/>
          <w:sz w:val="24"/>
          <w:szCs w:val="24"/>
        </w:rPr>
      </w:pPr>
    </w:p>
    <w:p w14:paraId="1782E517" w14:textId="749C469E" w:rsidR="6CE24754" w:rsidRDefault="6CE24754">
      <w:r w:rsidRPr="43305EA0">
        <w:rPr>
          <w:sz w:val="24"/>
          <w:szCs w:val="24"/>
        </w:rPr>
        <w:t xml:space="preserve">The Superintendent recommended entering </w:t>
      </w:r>
      <w:r w:rsidR="00995355" w:rsidRPr="43305EA0">
        <w:rPr>
          <w:sz w:val="24"/>
          <w:szCs w:val="24"/>
        </w:rPr>
        <w:t>an executive</w:t>
      </w:r>
      <w:r w:rsidRPr="43305EA0">
        <w:rPr>
          <w:sz w:val="24"/>
          <w:szCs w:val="24"/>
        </w:rPr>
        <w:t xml:space="preserve"> session for the purpose of discussing personnel.  On a motion by Mr. Wilborn and a second by Mr</w:t>
      </w:r>
      <w:r w:rsidR="007E2FA5"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 w:rsidR="00052010"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139B5E07" w14:textId="77777777" w:rsidR="6CE24754" w:rsidRDefault="6CE24754">
      <w:r w:rsidRPr="713A72AA">
        <w:rPr>
          <w:sz w:val="24"/>
          <w:szCs w:val="24"/>
        </w:rPr>
        <w:t xml:space="preserve"> </w:t>
      </w:r>
    </w:p>
    <w:p w14:paraId="4A72EEA3" w14:textId="0F2CEFCD" w:rsidR="6CE24754" w:rsidRDefault="6CE24754">
      <w:pPr>
        <w:rPr>
          <w:sz w:val="24"/>
          <w:szCs w:val="24"/>
        </w:rPr>
      </w:pPr>
      <w:r w:rsidRPr="43305EA0">
        <w:rPr>
          <w:sz w:val="24"/>
          <w:szCs w:val="24"/>
        </w:rPr>
        <w:t>On a motion by Mr. Wilborn and a second by Mr</w:t>
      </w:r>
      <w:r w:rsidR="007A5E67">
        <w:rPr>
          <w:sz w:val="24"/>
          <w:szCs w:val="24"/>
        </w:rPr>
        <w:t xml:space="preserve">. </w:t>
      </w:r>
      <w:r w:rsidR="007E2FA5">
        <w:rPr>
          <w:sz w:val="24"/>
          <w:szCs w:val="24"/>
        </w:rPr>
        <w:t>Eleby,</w:t>
      </w:r>
      <w:r w:rsidRPr="43305EA0">
        <w:rPr>
          <w:sz w:val="24"/>
          <w:szCs w:val="24"/>
        </w:rPr>
        <w:t xml:space="preserve"> the Board voted (</w:t>
      </w:r>
      <w:r w:rsidR="00052010">
        <w:rPr>
          <w:sz w:val="24"/>
          <w:szCs w:val="24"/>
        </w:rPr>
        <w:t>5</w:t>
      </w:r>
      <w:r w:rsidRPr="43305EA0">
        <w:rPr>
          <w:sz w:val="24"/>
          <w:szCs w:val="24"/>
        </w:rPr>
        <w:t xml:space="preserve">, 0), to resume </w:t>
      </w:r>
      <w:r w:rsidR="009264CC" w:rsidRPr="43305EA0">
        <w:rPr>
          <w:sz w:val="24"/>
          <w:szCs w:val="24"/>
        </w:rPr>
        <w:t>the regular</w:t>
      </w:r>
      <w:r w:rsidRPr="43305EA0">
        <w:rPr>
          <w:sz w:val="24"/>
          <w:szCs w:val="24"/>
        </w:rPr>
        <w:t xml:space="preserve"> session.  The motion passed.  </w:t>
      </w:r>
    </w:p>
    <w:p w14:paraId="2EEFD30B" w14:textId="77777777" w:rsidR="007A5E67" w:rsidRDefault="007A5E67"/>
    <w:p w14:paraId="6B0CDF42" w14:textId="77777777" w:rsidR="007E2FA5" w:rsidRDefault="6CE24754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 w:rsidR="001E3388">
        <w:rPr>
          <w:sz w:val="24"/>
          <w:szCs w:val="24"/>
        </w:rPr>
        <w:t>.</w:t>
      </w:r>
    </w:p>
    <w:p w14:paraId="466DC7B8" w14:textId="77777777" w:rsidR="007E2FA5" w:rsidRDefault="007E2FA5">
      <w:pPr>
        <w:rPr>
          <w:sz w:val="24"/>
          <w:szCs w:val="24"/>
        </w:rPr>
      </w:pPr>
    </w:p>
    <w:p w14:paraId="3639B09E" w14:textId="27A15C28" w:rsidR="6CE24754" w:rsidRDefault="007E2FA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Superintendent recommended approval of </w:t>
      </w:r>
      <w:r w:rsidR="002E0E50">
        <w:rPr>
          <w:sz w:val="24"/>
          <w:szCs w:val="24"/>
        </w:rPr>
        <w:t xml:space="preserve">the resignation of </w:t>
      </w:r>
      <w:r>
        <w:rPr>
          <w:sz w:val="24"/>
          <w:szCs w:val="24"/>
        </w:rPr>
        <w:t>M</w:t>
      </w:r>
      <w:r w:rsidR="00AA00EF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052010">
        <w:rPr>
          <w:sz w:val="24"/>
          <w:szCs w:val="24"/>
        </w:rPr>
        <w:t>Zachery Strong</w:t>
      </w:r>
      <w:r w:rsidR="00AA00EF">
        <w:rPr>
          <w:sz w:val="24"/>
          <w:szCs w:val="24"/>
        </w:rPr>
        <w:t xml:space="preserve">, </w:t>
      </w:r>
      <w:r w:rsidR="002E0E50">
        <w:rPr>
          <w:sz w:val="24"/>
          <w:szCs w:val="24"/>
        </w:rPr>
        <w:t xml:space="preserve">to be effective at the end of </w:t>
      </w:r>
      <w:r w:rsidR="00516D2F">
        <w:rPr>
          <w:sz w:val="24"/>
          <w:szCs w:val="24"/>
        </w:rPr>
        <w:t xml:space="preserve">his current </w:t>
      </w:r>
      <w:proofErr w:type="gramStart"/>
      <w:r w:rsidR="00516D2F">
        <w:rPr>
          <w:sz w:val="24"/>
          <w:szCs w:val="24"/>
        </w:rPr>
        <w:t>contract,</w:t>
      </w:r>
      <w:r w:rsidR="002E0E50">
        <w:rPr>
          <w:sz w:val="24"/>
          <w:szCs w:val="24"/>
        </w:rPr>
        <w:t xml:space="preserve"> </w:t>
      </w:r>
      <w:r w:rsidR="00AA00EF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a motion by Mr. Wilborn and a second by Mr. Eleby, the Board voted </w:t>
      </w:r>
      <w:r w:rsidR="009E2A9C">
        <w:rPr>
          <w:sz w:val="24"/>
          <w:szCs w:val="24"/>
        </w:rPr>
        <w:t>(</w:t>
      </w:r>
      <w:r w:rsidR="00052010">
        <w:rPr>
          <w:sz w:val="24"/>
          <w:szCs w:val="24"/>
        </w:rPr>
        <w:t>5</w:t>
      </w:r>
      <w:r w:rsidR="009E2A9C">
        <w:rPr>
          <w:sz w:val="24"/>
          <w:szCs w:val="24"/>
        </w:rPr>
        <w:t xml:space="preserve">, 0), </w:t>
      </w:r>
      <w:r>
        <w:rPr>
          <w:sz w:val="24"/>
          <w:szCs w:val="24"/>
        </w:rPr>
        <w:t>to accept the Superintendent’s recommendation.  The motion passed.</w:t>
      </w:r>
      <w:r w:rsidR="6CE24754" w:rsidRPr="7AA3A432">
        <w:rPr>
          <w:sz w:val="24"/>
          <w:szCs w:val="24"/>
        </w:rPr>
        <w:t xml:space="preserve"> </w:t>
      </w:r>
    </w:p>
    <w:p w14:paraId="2C16F020" w14:textId="77777777" w:rsidR="002E0E50" w:rsidRDefault="002E0E50">
      <w:pPr>
        <w:rPr>
          <w:sz w:val="24"/>
          <w:szCs w:val="24"/>
        </w:rPr>
      </w:pPr>
    </w:p>
    <w:p w14:paraId="2A5DBD3E" w14:textId="7813F019" w:rsidR="002E0E50" w:rsidRDefault="002E0E50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the resignation of Mr. </w:t>
      </w:r>
      <w:r w:rsidR="00052010">
        <w:rPr>
          <w:sz w:val="24"/>
          <w:szCs w:val="24"/>
        </w:rPr>
        <w:t>Frederick Drak</w:t>
      </w:r>
      <w:r w:rsidR="00155FDF">
        <w:rPr>
          <w:sz w:val="24"/>
          <w:szCs w:val="24"/>
        </w:rPr>
        <w:t>e</w:t>
      </w:r>
      <w:r>
        <w:rPr>
          <w:sz w:val="24"/>
          <w:szCs w:val="24"/>
        </w:rPr>
        <w:t xml:space="preserve">, to be effective at the end of </w:t>
      </w:r>
      <w:r w:rsidR="00516D2F">
        <w:rPr>
          <w:sz w:val="24"/>
          <w:szCs w:val="24"/>
        </w:rPr>
        <w:t>h</w:t>
      </w:r>
      <w:r w:rsidR="00052010">
        <w:rPr>
          <w:sz w:val="24"/>
          <w:szCs w:val="24"/>
        </w:rPr>
        <w:t>is</w:t>
      </w:r>
      <w:r w:rsidR="00516D2F">
        <w:rPr>
          <w:sz w:val="24"/>
          <w:szCs w:val="24"/>
        </w:rPr>
        <w:t xml:space="preserve"> </w:t>
      </w:r>
      <w:r>
        <w:rPr>
          <w:sz w:val="24"/>
          <w:szCs w:val="24"/>
        </w:rPr>
        <w:t>current</w:t>
      </w:r>
      <w:r w:rsidR="00516D2F">
        <w:rPr>
          <w:sz w:val="24"/>
          <w:szCs w:val="24"/>
        </w:rPr>
        <w:t xml:space="preserve"> contract</w:t>
      </w:r>
      <w:r>
        <w:rPr>
          <w:sz w:val="24"/>
          <w:szCs w:val="24"/>
        </w:rPr>
        <w:t xml:space="preserve">.  On a motion by Mr. </w:t>
      </w:r>
      <w:r w:rsidR="00052010">
        <w:rPr>
          <w:sz w:val="24"/>
          <w:szCs w:val="24"/>
        </w:rPr>
        <w:t>Eleby</w:t>
      </w:r>
      <w:r>
        <w:rPr>
          <w:sz w:val="24"/>
          <w:szCs w:val="24"/>
        </w:rPr>
        <w:t xml:space="preserve"> and a second by Mr. </w:t>
      </w:r>
      <w:r w:rsidR="00052010">
        <w:rPr>
          <w:sz w:val="24"/>
          <w:szCs w:val="24"/>
        </w:rPr>
        <w:t>Wilborn</w:t>
      </w:r>
      <w:r>
        <w:rPr>
          <w:sz w:val="24"/>
          <w:szCs w:val="24"/>
        </w:rPr>
        <w:t>, the Board voted (</w:t>
      </w:r>
      <w:r w:rsidR="00052010">
        <w:rPr>
          <w:sz w:val="24"/>
          <w:szCs w:val="24"/>
        </w:rPr>
        <w:t>5</w:t>
      </w:r>
      <w:r>
        <w:rPr>
          <w:sz w:val="24"/>
          <w:szCs w:val="24"/>
        </w:rPr>
        <w:t>, 0), to accept the Superintendent’s recommendation.  The motion passed.</w:t>
      </w:r>
    </w:p>
    <w:p w14:paraId="1D56118D" w14:textId="77777777" w:rsidR="002E0E50" w:rsidRDefault="002E0E50">
      <w:pPr>
        <w:rPr>
          <w:sz w:val="24"/>
          <w:szCs w:val="24"/>
        </w:rPr>
      </w:pPr>
    </w:p>
    <w:p w14:paraId="3F2C54A3" w14:textId="4D575EC6" w:rsidR="002E0E50" w:rsidRDefault="002E0E50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the resignation of Ms. </w:t>
      </w:r>
      <w:r w:rsidR="00052010">
        <w:rPr>
          <w:sz w:val="24"/>
          <w:szCs w:val="24"/>
        </w:rPr>
        <w:t>Brianca Allen</w:t>
      </w:r>
      <w:r>
        <w:rPr>
          <w:sz w:val="24"/>
          <w:szCs w:val="24"/>
        </w:rPr>
        <w:t xml:space="preserve">, to be effective at the end of </w:t>
      </w:r>
      <w:r w:rsidR="00052010">
        <w:rPr>
          <w:sz w:val="24"/>
          <w:szCs w:val="24"/>
        </w:rPr>
        <w:t>the current school year</w:t>
      </w:r>
      <w:r>
        <w:rPr>
          <w:sz w:val="24"/>
          <w:szCs w:val="24"/>
        </w:rPr>
        <w:t>.  On a motion by Mr. Wilborn and a second by Mr. Eleby, the Board voted (</w:t>
      </w:r>
      <w:r w:rsidR="00052010">
        <w:rPr>
          <w:sz w:val="24"/>
          <w:szCs w:val="24"/>
        </w:rPr>
        <w:t>5</w:t>
      </w:r>
      <w:r>
        <w:rPr>
          <w:sz w:val="24"/>
          <w:szCs w:val="24"/>
        </w:rPr>
        <w:t>, 0), to accept the Superintendent’s recommendation.  The motion passed.</w:t>
      </w:r>
    </w:p>
    <w:p w14:paraId="12DAE080" w14:textId="77777777" w:rsidR="00171B59" w:rsidRDefault="00171B59" w:rsidP="00C94256">
      <w:pPr>
        <w:rPr>
          <w:sz w:val="24"/>
          <w:szCs w:val="24"/>
        </w:rPr>
      </w:pPr>
    </w:p>
    <w:p w14:paraId="5F7F77F0" w14:textId="77777777" w:rsidR="00AB0A0F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38291D56" w14:textId="77777777" w:rsidR="00587DAE" w:rsidRPr="007C5CFF" w:rsidRDefault="00587DAE" w:rsidP="000527C1">
      <w:pPr>
        <w:rPr>
          <w:b/>
          <w:sz w:val="24"/>
          <w:szCs w:val="24"/>
        </w:rPr>
      </w:pPr>
    </w:p>
    <w:p w14:paraId="1C573C58" w14:textId="76603F93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1" w:name="_Hlk27735535"/>
      <w:r w:rsidRPr="43305EA0">
        <w:rPr>
          <w:sz w:val="24"/>
          <w:szCs w:val="24"/>
        </w:rPr>
        <w:t xml:space="preserve">recommended approval of the </w:t>
      </w:r>
      <w:r w:rsidR="00052010">
        <w:rPr>
          <w:sz w:val="24"/>
          <w:szCs w:val="24"/>
        </w:rPr>
        <w:t>May</w:t>
      </w:r>
      <w:r w:rsidR="002E0E50">
        <w:rPr>
          <w:sz w:val="24"/>
          <w:szCs w:val="24"/>
        </w:rPr>
        <w:t xml:space="preserve"> 2025 Financial </w:t>
      </w:r>
      <w:r w:rsidR="000007A9">
        <w:rPr>
          <w:sz w:val="24"/>
          <w:szCs w:val="24"/>
        </w:rPr>
        <w:t>Report</w:t>
      </w:r>
      <w:r w:rsidR="053CF95A" w:rsidRPr="43305EA0">
        <w:rPr>
          <w:sz w:val="24"/>
          <w:szCs w:val="24"/>
        </w:rPr>
        <w:t xml:space="preserve">.  </w:t>
      </w:r>
      <w:bookmarkStart w:id="2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453540" w:rsidRPr="43305EA0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 xml:space="preserve"> and a second by Mr</w:t>
      </w:r>
      <w:r w:rsidR="00B117B6">
        <w:rPr>
          <w:sz w:val="24"/>
          <w:szCs w:val="24"/>
        </w:rPr>
        <w:t>. Eleby</w:t>
      </w:r>
      <w:r w:rsidR="00CB5B91" w:rsidRPr="43305EA0">
        <w:rPr>
          <w:sz w:val="24"/>
          <w:szCs w:val="24"/>
        </w:rPr>
        <w:t xml:space="preserve">, the Board voted </w:t>
      </w:r>
      <w:r w:rsidR="009E2A9C">
        <w:rPr>
          <w:sz w:val="24"/>
          <w:szCs w:val="24"/>
        </w:rPr>
        <w:t>(</w:t>
      </w:r>
      <w:r w:rsidR="000007A9">
        <w:rPr>
          <w:sz w:val="24"/>
          <w:szCs w:val="24"/>
        </w:rPr>
        <w:t>5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p w14:paraId="505ACE01" w14:textId="306B2740" w:rsidR="007E2FA5" w:rsidRDefault="007E2FA5" w:rsidP="007E2FA5">
      <w:pPr>
        <w:rPr>
          <w:sz w:val="24"/>
          <w:szCs w:val="24"/>
        </w:rPr>
      </w:pPr>
      <w:bookmarkStart w:id="3" w:name="_Hlk126582464"/>
      <w:bookmarkStart w:id="4" w:name="_Hlk68244950"/>
      <w:bookmarkEnd w:id="1"/>
      <w:bookmarkEnd w:id="2"/>
    </w:p>
    <w:p w14:paraId="38014E94" w14:textId="6E29C08B" w:rsidR="003658F6" w:rsidRDefault="00B90599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 xml:space="preserve">Tax Collections for </w:t>
      </w:r>
      <w:r w:rsidR="000007A9">
        <w:rPr>
          <w:sz w:val="24"/>
          <w:szCs w:val="24"/>
        </w:rPr>
        <w:t>April</w:t>
      </w:r>
      <w:r w:rsidR="00C32AFC" w:rsidRPr="43305EA0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B322D2">
        <w:rPr>
          <w:sz w:val="24"/>
          <w:szCs w:val="24"/>
        </w:rPr>
        <w:t>5</w:t>
      </w:r>
      <w:r w:rsidR="004504A7" w:rsidRPr="43305EA0">
        <w:rPr>
          <w:sz w:val="24"/>
          <w:szCs w:val="24"/>
        </w:rPr>
        <w:t xml:space="preserve">.  </w:t>
      </w:r>
      <w:bookmarkStart w:id="5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B117B6">
        <w:rPr>
          <w:sz w:val="24"/>
          <w:szCs w:val="24"/>
        </w:rPr>
        <w:t>Wilborn</w:t>
      </w:r>
      <w:r w:rsidR="0015497A" w:rsidRPr="43305EA0">
        <w:rPr>
          <w:sz w:val="24"/>
          <w:szCs w:val="24"/>
        </w:rPr>
        <w:t xml:space="preserve"> and a second by Mr</w:t>
      </w:r>
      <w:r w:rsidR="000B69FC">
        <w:rPr>
          <w:sz w:val="24"/>
          <w:szCs w:val="24"/>
        </w:rPr>
        <w:t xml:space="preserve">. </w:t>
      </w:r>
      <w:r w:rsidR="00B117B6">
        <w:rPr>
          <w:sz w:val="24"/>
          <w:szCs w:val="24"/>
        </w:rPr>
        <w:t>Eleby</w:t>
      </w:r>
      <w:r w:rsidR="00085187" w:rsidRPr="43305EA0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(</w:t>
      </w:r>
      <w:r w:rsidR="000007A9">
        <w:rPr>
          <w:sz w:val="24"/>
          <w:szCs w:val="24"/>
        </w:rPr>
        <w:t>5</w:t>
      </w:r>
      <w:r w:rsidR="0015497A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</w:t>
      </w:r>
    </w:p>
    <w:p w14:paraId="67D15462" w14:textId="77777777" w:rsidR="00B117B6" w:rsidRDefault="00B117B6" w:rsidP="000527C1">
      <w:pPr>
        <w:rPr>
          <w:sz w:val="24"/>
          <w:szCs w:val="24"/>
        </w:rPr>
      </w:pPr>
    </w:p>
    <w:bookmarkEnd w:id="3"/>
    <w:bookmarkEnd w:id="5"/>
    <w:p w14:paraId="31E7978A" w14:textId="7A89CCBB" w:rsidR="000007A9" w:rsidRDefault="000007A9" w:rsidP="000527C1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discussed the </w:t>
      </w:r>
      <w:r w:rsidR="00B322D2">
        <w:rPr>
          <w:sz w:val="24"/>
          <w:szCs w:val="24"/>
        </w:rPr>
        <w:t xml:space="preserve">FY26 Budget </w:t>
      </w:r>
      <w:r>
        <w:rPr>
          <w:sz w:val="24"/>
          <w:szCs w:val="24"/>
        </w:rPr>
        <w:t xml:space="preserve">with the </w:t>
      </w:r>
      <w:proofErr w:type="gramStart"/>
      <w:r>
        <w:rPr>
          <w:sz w:val="24"/>
          <w:szCs w:val="24"/>
        </w:rPr>
        <w:t>board</w:t>
      </w:r>
      <w:r w:rsidR="001A31E3">
        <w:rPr>
          <w:sz w:val="24"/>
          <w:szCs w:val="24"/>
        </w:rPr>
        <w:t xml:space="preserve">; </w:t>
      </w:r>
      <w:r w:rsidR="00D7319B">
        <w:rPr>
          <w:sz w:val="24"/>
          <w:szCs w:val="24"/>
        </w:rPr>
        <w:t xml:space="preserve"> </w:t>
      </w:r>
      <w:r w:rsidR="001A31E3">
        <w:rPr>
          <w:sz w:val="24"/>
          <w:szCs w:val="24"/>
        </w:rPr>
        <w:t>h</w:t>
      </w:r>
      <w:r w:rsidR="00D7319B">
        <w:rPr>
          <w:sz w:val="24"/>
          <w:szCs w:val="24"/>
        </w:rPr>
        <w:t>e</w:t>
      </w:r>
      <w:proofErr w:type="gramEnd"/>
      <w:r w:rsidR="00D7319B">
        <w:rPr>
          <w:sz w:val="24"/>
          <w:szCs w:val="24"/>
        </w:rPr>
        <w:t xml:space="preserve"> will work with the District Level staff and provide an update to the board.</w:t>
      </w:r>
    </w:p>
    <w:p w14:paraId="1EB9CE5C" w14:textId="1CAD4860" w:rsidR="00372ABA" w:rsidRDefault="00AA00EF" w:rsidP="000527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B84AB66" w14:textId="074A7A7C" w:rsidR="00AA00EF" w:rsidRDefault="00F73552" w:rsidP="00F73552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the approval to </w:t>
      </w:r>
      <w:r w:rsidR="000007A9">
        <w:rPr>
          <w:sz w:val="24"/>
          <w:szCs w:val="24"/>
        </w:rPr>
        <w:t xml:space="preserve">increase the credit limit of the credit card from $10,000 to $25,000. </w:t>
      </w:r>
      <w:r>
        <w:rPr>
          <w:sz w:val="24"/>
          <w:szCs w:val="24"/>
        </w:rPr>
        <w:t xml:space="preserve">On a motion by Mr. </w:t>
      </w:r>
      <w:r w:rsidRPr="43305EA0">
        <w:rPr>
          <w:sz w:val="24"/>
          <w:szCs w:val="24"/>
        </w:rPr>
        <w:t>Wilborn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 xml:space="preserve">, the Board voted </w:t>
      </w:r>
      <w:r>
        <w:rPr>
          <w:sz w:val="24"/>
          <w:szCs w:val="24"/>
        </w:rPr>
        <w:t>(</w:t>
      </w:r>
      <w:r w:rsidR="000007A9"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</w:t>
      </w:r>
    </w:p>
    <w:p w14:paraId="56FEA9BD" w14:textId="77777777" w:rsidR="000007A9" w:rsidRDefault="000007A9" w:rsidP="00F73552">
      <w:pPr>
        <w:rPr>
          <w:sz w:val="24"/>
          <w:szCs w:val="24"/>
        </w:rPr>
      </w:pPr>
    </w:p>
    <w:p w14:paraId="4828905B" w14:textId="5736C182" w:rsidR="000007A9" w:rsidRDefault="000007A9" w:rsidP="00F73552">
      <w:pPr>
        <w:rPr>
          <w:sz w:val="24"/>
          <w:szCs w:val="24"/>
        </w:rPr>
      </w:pPr>
      <w:r>
        <w:rPr>
          <w:sz w:val="24"/>
          <w:szCs w:val="24"/>
        </w:rPr>
        <w:t>The Superintendent updated the board on the progress of the FY24 Audit Report.</w:t>
      </w:r>
    </w:p>
    <w:p w14:paraId="547673FA" w14:textId="77777777" w:rsidR="00AA00EF" w:rsidRDefault="00AA00EF" w:rsidP="000527C1">
      <w:pPr>
        <w:rPr>
          <w:sz w:val="24"/>
          <w:szCs w:val="24"/>
        </w:rPr>
      </w:pPr>
    </w:p>
    <w:p w14:paraId="48399ADF" w14:textId="77CD6C1F" w:rsidR="003B0E73" w:rsidRPr="00372ABA" w:rsidRDefault="00A457A4" w:rsidP="000527C1">
      <w:pPr>
        <w:rPr>
          <w:sz w:val="24"/>
          <w:szCs w:val="24"/>
        </w:rPr>
      </w:pPr>
      <w:r w:rsidRPr="00A457A4">
        <w:rPr>
          <w:b/>
          <w:bCs/>
          <w:sz w:val="24"/>
          <w:szCs w:val="24"/>
        </w:rPr>
        <w:t>MAINTENANCE &amp; OPERATIONS</w:t>
      </w:r>
    </w:p>
    <w:p w14:paraId="65439820" w14:textId="77777777" w:rsidR="00DC1AB1" w:rsidRDefault="00DC1AB1" w:rsidP="00A457A4">
      <w:pPr>
        <w:rPr>
          <w:sz w:val="24"/>
          <w:szCs w:val="24"/>
        </w:rPr>
      </w:pPr>
    </w:p>
    <w:p w14:paraId="19F04AC2" w14:textId="234D37C9" w:rsidR="003D019D" w:rsidRDefault="000007A9" w:rsidP="00AA00EF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AC Repair (Board Office)</w:t>
      </w:r>
      <w:r w:rsidR="00F73552">
        <w:rPr>
          <w:sz w:val="24"/>
          <w:szCs w:val="24"/>
        </w:rPr>
        <w:t xml:space="preserve">:  </w:t>
      </w:r>
    </w:p>
    <w:p w14:paraId="0329ED5E" w14:textId="0446984B" w:rsidR="00F73552" w:rsidRPr="000007A9" w:rsidRDefault="00F73552" w:rsidP="000007A9">
      <w:pPr>
        <w:pStyle w:val="ListParagraph"/>
        <w:rPr>
          <w:sz w:val="24"/>
          <w:szCs w:val="24"/>
        </w:rPr>
      </w:pPr>
      <w:r w:rsidRPr="000007A9">
        <w:rPr>
          <w:sz w:val="24"/>
          <w:szCs w:val="24"/>
        </w:rPr>
        <w:t xml:space="preserve">The Superintendent recommended approval </w:t>
      </w:r>
      <w:r w:rsidR="000007A9">
        <w:rPr>
          <w:sz w:val="24"/>
          <w:szCs w:val="24"/>
        </w:rPr>
        <w:t>of the Board office AC Repair</w:t>
      </w:r>
      <w:r w:rsidRPr="000007A9">
        <w:rPr>
          <w:sz w:val="24"/>
          <w:szCs w:val="24"/>
        </w:rPr>
        <w:t xml:space="preserve"> Project</w:t>
      </w:r>
      <w:r w:rsidR="00D7319B">
        <w:rPr>
          <w:sz w:val="24"/>
          <w:szCs w:val="24"/>
        </w:rPr>
        <w:t xml:space="preserve"> in the amount of $7,338, quoted by Albany Heating </w:t>
      </w:r>
      <w:proofErr w:type="spellStart"/>
      <w:r w:rsidR="00D7319B">
        <w:rPr>
          <w:sz w:val="24"/>
          <w:szCs w:val="24"/>
        </w:rPr>
        <w:t>andAir</w:t>
      </w:r>
      <w:proofErr w:type="spellEnd"/>
      <w:r w:rsidR="00D7319B">
        <w:rPr>
          <w:sz w:val="24"/>
          <w:szCs w:val="24"/>
        </w:rPr>
        <w:t xml:space="preserve">. </w:t>
      </w:r>
      <w:proofErr w:type="spellStart"/>
      <w:r w:rsidRPr="000007A9">
        <w:rPr>
          <w:sz w:val="24"/>
          <w:szCs w:val="24"/>
        </w:rPr>
        <w:t>On</w:t>
      </w:r>
      <w:proofErr w:type="spellEnd"/>
      <w:r w:rsidRPr="000007A9">
        <w:rPr>
          <w:sz w:val="24"/>
          <w:szCs w:val="24"/>
        </w:rPr>
        <w:t xml:space="preserve"> a motion by Mr. Wilborn and a second by Mr. Eleby, the Board voted (</w:t>
      </w:r>
      <w:r w:rsidR="00D7319B">
        <w:rPr>
          <w:sz w:val="24"/>
          <w:szCs w:val="24"/>
        </w:rPr>
        <w:t>5</w:t>
      </w:r>
      <w:r w:rsidRPr="000007A9">
        <w:rPr>
          <w:sz w:val="24"/>
          <w:szCs w:val="24"/>
        </w:rPr>
        <w:t>, 0), to accept the Superintendent’s recommendation.  The motion passed.</w:t>
      </w:r>
    </w:p>
    <w:p w14:paraId="41720157" w14:textId="77777777" w:rsidR="00AA00EF" w:rsidRDefault="00AA00EF" w:rsidP="00AA00EF">
      <w:pPr>
        <w:pStyle w:val="ListParagraph"/>
        <w:rPr>
          <w:sz w:val="24"/>
          <w:szCs w:val="24"/>
        </w:rPr>
      </w:pPr>
    </w:p>
    <w:p w14:paraId="296701B2" w14:textId="52E9F5DA" w:rsidR="00F73552" w:rsidRDefault="00D7319B" w:rsidP="00F73552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Floor Machine Purchase (Scrubber)</w:t>
      </w:r>
      <w:r w:rsidR="00F73552">
        <w:rPr>
          <w:sz w:val="24"/>
          <w:szCs w:val="24"/>
        </w:rPr>
        <w:t xml:space="preserve">:  </w:t>
      </w:r>
    </w:p>
    <w:p w14:paraId="01F951B7" w14:textId="1D552C69" w:rsidR="003D019D" w:rsidRPr="003D019D" w:rsidRDefault="00D7319B" w:rsidP="00D7319B">
      <w:pPr>
        <w:pStyle w:val="ListParagraph"/>
        <w:rPr>
          <w:sz w:val="24"/>
          <w:szCs w:val="24"/>
        </w:rPr>
      </w:pPr>
      <w:r w:rsidRPr="000007A9">
        <w:rPr>
          <w:sz w:val="24"/>
          <w:szCs w:val="24"/>
        </w:rPr>
        <w:t xml:space="preserve">The Superintendent recommended approval </w:t>
      </w:r>
      <w:r>
        <w:rPr>
          <w:sz w:val="24"/>
          <w:szCs w:val="24"/>
        </w:rPr>
        <w:t xml:space="preserve">of </w:t>
      </w:r>
      <w:r>
        <w:rPr>
          <w:sz w:val="24"/>
          <w:szCs w:val="24"/>
        </w:rPr>
        <w:t>a Floor Machine (Scrubber)</w:t>
      </w:r>
      <w:r w:rsidRPr="000007A9">
        <w:rPr>
          <w:sz w:val="24"/>
          <w:szCs w:val="24"/>
        </w:rPr>
        <w:t xml:space="preserve"> </w:t>
      </w:r>
      <w:r>
        <w:rPr>
          <w:sz w:val="24"/>
          <w:szCs w:val="24"/>
        </w:rPr>
        <w:t>in the amount of $7,</w:t>
      </w:r>
      <w:r>
        <w:rPr>
          <w:sz w:val="24"/>
          <w:szCs w:val="24"/>
        </w:rPr>
        <w:t>182.00</w:t>
      </w:r>
      <w:r>
        <w:rPr>
          <w:sz w:val="24"/>
          <w:szCs w:val="24"/>
        </w:rPr>
        <w:t xml:space="preserve">, quoted by </w:t>
      </w:r>
      <w:r>
        <w:rPr>
          <w:sz w:val="24"/>
          <w:szCs w:val="24"/>
        </w:rPr>
        <w:t>Russian Enterprises</w:t>
      </w:r>
      <w:r>
        <w:rPr>
          <w:sz w:val="24"/>
          <w:szCs w:val="24"/>
        </w:rPr>
        <w:t xml:space="preserve">. </w:t>
      </w:r>
      <w:r w:rsidRPr="000007A9">
        <w:rPr>
          <w:sz w:val="24"/>
          <w:szCs w:val="24"/>
        </w:rPr>
        <w:t>On a motion by Mr. Wilborn and a second by Mr. Eleby, the Board voted (</w:t>
      </w:r>
      <w:r>
        <w:rPr>
          <w:sz w:val="24"/>
          <w:szCs w:val="24"/>
        </w:rPr>
        <w:t>5</w:t>
      </w:r>
      <w:r w:rsidRPr="000007A9">
        <w:rPr>
          <w:sz w:val="24"/>
          <w:szCs w:val="24"/>
        </w:rPr>
        <w:t>, 0), to accept the Superintendent’s recommendation.  The motion passed</w:t>
      </w:r>
      <w:r w:rsidR="003D019D">
        <w:rPr>
          <w:color w:val="212121"/>
          <w:sz w:val="24"/>
          <w:szCs w:val="24"/>
        </w:rPr>
        <w:t>.</w:t>
      </w:r>
    </w:p>
    <w:p w14:paraId="3B56F46F" w14:textId="77777777" w:rsidR="004A5400" w:rsidRDefault="004A5400" w:rsidP="00994EFC">
      <w:pPr>
        <w:rPr>
          <w:sz w:val="24"/>
          <w:szCs w:val="24"/>
        </w:rPr>
      </w:pPr>
    </w:p>
    <w:bookmarkEnd w:id="4"/>
    <w:p w14:paraId="11EC2197" w14:textId="05071060" w:rsidR="00F260CC" w:rsidRPr="00031E5E" w:rsidRDefault="00F260CC" w:rsidP="43305EA0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2AD15A79" w14:textId="77777777" w:rsidR="43305EA0" w:rsidRDefault="43305EA0" w:rsidP="43305EA0">
      <w:pPr>
        <w:rPr>
          <w:b/>
          <w:bCs/>
          <w:sz w:val="24"/>
          <w:szCs w:val="24"/>
        </w:rPr>
      </w:pPr>
    </w:p>
    <w:p w14:paraId="4F0A3F4B" w14:textId="2B03340D" w:rsidR="00AA00EF" w:rsidRDefault="00AA00EF" w:rsidP="00AA00EF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Field Trips:  </w:t>
      </w:r>
      <w:r w:rsidR="003D019D">
        <w:rPr>
          <w:sz w:val="24"/>
          <w:szCs w:val="24"/>
        </w:rPr>
        <w:t>None</w:t>
      </w:r>
    </w:p>
    <w:p w14:paraId="18808C60" w14:textId="77777777" w:rsidR="00AA00EF" w:rsidRDefault="00AA00EF" w:rsidP="00AA00EF">
      <w:pPr>
        <w:rPr>
          <w:sz w:val="24"/>
          <w:szCs w:val="24"/>
        </w:rPr>
      </w:pPr>
    </w:p>
    <w:p w14:paraId="065BD647" w14:textId="4DB85161" w:rsidR="00AA00EF" w:rsidRDefault="00AA00EF" w:rsidP="002A3BC1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3D019D">
        <w:rPr>
          <w:sz w:val="24"/>
          <w:szCs w:val="24"/>
        </w:rPr>
        <w:t xml:space="preserve">Fundraiser:  </w:t>
      </w:r>
      <w:r w:rsidR="003D019D">
        <w:rPr>
          <w:sz w:val="24"/>
          <w:szCs w:val="24"/>
        </w:rPr>
        <w:t>None</w:t>
      </w:r>
    </w:p>
    <w:p w14:paraId="0A7DD4FB" w14:textId="77777777" w:rsidR="00D7319B" w:rsidRPr="00D7319B" w:rsidRDefault="00D7319B" w:rsidP="00D7319B">
      <w:pPr>
        <w:pStyle w:val="ListParagraph"/>
        <w:rPr>
          <w:sz w:val="24"/>
          <w:szCs w:val="24"/>
        </w:rPr>
      </w:pPr>
    </w:p>
    <w:p w14:paraId="63248136" w14:textId="77777777" w:rsidR="00D7319B" w:rsidRDefault="00D7319B" w:rsidP="00D7319B">
      <w:pPr>
        <w:pStyle w:val="ListParagraph"/>
        <w:rPr>
          <w:sz w:val="24"/>
          <w:szCs w:val="24"/>
        </w:rPr>
      </w:pPr>
    </w:p>
    <w:p w14:paraId="106DA7D7" w14:textId="77777777" w:rsidR="003D019D" w:rsidRPr="003D019D" w:rsidRDefault="003D019D" w:rsidP="003D019D">
      <w:pPr>
        <w:pStyle w:val="ListParagraph"/>
        <w:rPr>
          <w:sz w:val="24"/>
          <w:szCs w:val="24"/>
        </w:rPr>
      </w:pPr>
    </w:p>
    <w:p w14:paraId="26212638" w14:textId="0DE4C230" w:rsidR="0098259E" w:rsidRDefault="00D7319B" w:rsidP="003D019D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Athletic Project Change Orders</w:t>
      </w:r>
    </w:p>
    <w:p w14:paraId="5E6D87C3" w14:textId="3C3B167B" w:rsidR="00D7319B" w:rsidRDefault="00D7319B" w:rsidP="00D7319B">
      <w:pPr>
        <w:pStyle w:val="ListParagraph"/>
        <w:rPr>
          <w:sz w:val="24"/>
          <w:szCs w:val="24"/>
        </w:rPr>
      </w:pPr>
      <w:r w:rsidRPr="000007A9">
        <w:rPr>
          <w:sz w:val="24"/>
          <w:szCs w:val="24"/>
        </w:rPr>
        <w:t xml:space="preserve">The Superintendent recommended approval </w:t>
      </w:r>
      <w:r>
        <w:rPr>
          <w:sz w:val="24"/>
          <w:szCs w:val="24"/>
        </w:rPr>
        <w:t xml:space="preserve">to add Masonry (backstop) to the athletic field project in the </w:t>
      </w:r>
      <w:proofErr w:type="spellStart"/>
      <w:r>
        <w:rPr>
          <w:sz w:val="24"/>
          <w:szCs w:val="24"/>
        </w:rPr>
        <w:t>amout</w:t>
      </w:r>
      <w:proofErr w:type="spellEnd"/>
      <w:r>
        <w:rPr>
          <w:sz w:val="24"/>
          <w:szCs w:val="24"/>
        </w:rPr>
        <w:t xml:space="preserve"> of $40,123.00. </w:t>
      </w:r>
      <w:r>
        <w:rPr>
          <w:sz w:val="24"/>
          <w:szCs w:val="24"/>
        </w:rPr>
        <w:t xml:space="preserve"> </w:t>
      </w:r>
      <w:r w:rsidRPr="000007A9">
        <w:rPr>
          <w:sz w:val="24"/>
          <w:szCs w:val="24"/>
        </w:rPr>
        <w:t>On a motion by Mr. Wilborn and a second by Mr. Eleby, the Board voted (</w:t>
      </w:r>
      <w:r>
        <w:rPr>
          <w:sz w:val="24"/>
          <w:szCs w:val="24"/>
        </w:rPr>
        <w:t>5</w:t>
      </w:r>
      <w:r w:rsidRPr="000007A9">
        <w:rPr>
          <w:sz w:val="24"/>
          <w:szCs w:val="24"/>
        </w:rPr>
        <w:t>, 0), to accept the Superintendent’s recommendation.  The motion passed</w:t>
      </w:r>
    </w:p>
    <w:p w14:paraId="5FAFCD2F" w14:textId="77777777" w:rsidR="00D7319B" w:rsidRPr="00D7319B" w:rsidRDefault="00D7319B" w:rsidP="00D7319B">
      <w:pPr>
        <w:pStyle w:val="ListParagraph"/>
        <w:rPr>
          <w:sz w:val="24"/>
          <w:szCs w:val="24"/>
        </w:rPr>
      </w:pPr>
    </w:p>
    <w:p w14:paraId="084CBEF6" w14:textId="05058991" w:rsidR="00862D54" w:rsidRDefault="00D7319B" w:rsidP="00D7319B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Contracted Services</w:t>
      </w:r>
      <w:r w:rsidR="00862D54" w:rsidRPr="00D7319B">
        <w:rPr>
          <w:sz w:val="24"/>
          <w:szCs w:val="24"/>
        </w:rPr>
        <w:t xml:space="preserve">:  </w:t>
      </w:r>
    </w:p>
    <w:p w14:paraId="1EA2CEE7" w14:textId="4E6A7C16" w:rsidR="00D7319B" w:rsidRDefault="00D7319B" w:rsidP="00D7319B">
      <w:pPr>
        <w:pStyle w:val="ListParagraph"/>
        <w:rPr>
          <w:sz w:val="24"/>
          <w:szCs w:val="24"/>
        </w:rPr>
      </w:pPr>
      <w:r w:rsidRPr="000007A9">
        <w:rPr>
          <w:sz w:val="24"/>
          <w:szCs w:val="24"/>
        </w:rPr>
        <w:t xml:space="preserve">The Superintendent recommended approval </w:t>
      </w:r>
      <w:r>
        <w:rPr>
          <w:sz w:val="24"/>
          <w:szCs w:val="24"/>
        </w:rPr>
        <w:t>of Speech Contracted services</w:t>
      </w:r>
      <w:r w:rsidR="001A31E3">
        <w:rPr>
          <w:sz w:val="24"/>
          <w:szCs w:val="24"/>
        </w:rPr>
        <w:t xml:space="preserve"> at $65 an hour; not to exceed 30 hours per week without the Superintendent’s approval. </w:t>
      </w:r>
      <w:r>
        <w:rPr>
          <w:sz w:val="24"/>
          <w:szCs w:val="24"/>
        </w:rPr>
        <w:t xml:space="preserve"> </w:t>
      </w:r>
      <w:r w:rsidRPr="000007A9">
        <w:rPr>
          <w:sz w:val="24"/>
          <w:szCs w:val="24"/>
        </w:rPr>
        <w:t>On a motion by Mr. Wilborn and a second by Mr. Eleby, the Board voted (</w:t>
      </w:r>
      <w:r>
        <w:rPr>
          <w:sz w:val="24"/>
          <w:szCs w:val="24"/>
        </w:rPr>
        <w:t>5</w:t>
      </w:r>
      <w:r w:rsidRPr="000007A9">
        <w:rPr>
          <w:sz w:val="24"/>
          <w:szCs w:val="24"/>
        </w:rPr>
        <w:t>, 0), to accept the Superintendent’s recommendation.  The motion passed</w:t>
      </w:r>
    </w:p>
    <w:p w14:paraId="09FFDAEC" w14:textId="77777777" w:rsidR="001A31E3" w:rsidRDefault="001A31E3" w:rsidP="00D7319B">
      <w:pPr>
        <w:pStyle w:val="ListParagraph"/>
        <w:rPr>
          <w:sz w:val="24"/>
          <w:szCs w:val="24"/>
        </w:rPr>
      </w:pPr>
    </w:p>
    <w:p w14:paraId="51777010" w14:textId="14974B5F" w:rsidR="00D7319B" w:rsidRPr="001A31E3" w:rsidRDefault="001A31E3" w:rsidP="001A31E3">
      <w:pPr>
        <w:pStyle w:val="ListParagraph"/>
        <w:rPr>
          <w:sz w:val="24"/>
          <w:szCs w:val="24"/>
        </w:rPr>
      </w:pPr>
      <w:r w:rsidRPr="000007A9">
        <w:rPr>
          <w:sz w:val="24"/>
          <w:szCs w:val="24"/>
        </w:rPr>
        <w:t xml:space="preserve">The Superintendent recommended approval </w:t>
      </w:r>
      <w:r>
        <w:rPr>
          <w:sz w:val="24"/>
          <w:szCs w:val="24"/>
        </w:rPr>
        <w:t>of Sp</w:t>
      </w:r>
      <w:r>
        <w:rPr>
          <w:sz w:val="24"/>
          <w:szCs w:val="24"/>
        </w:rPr>
        <w:t>ecial Education</w:t>
      </w:r>
      <w:r>
        <w:rPr>
          <w:sz w:val="24"/>
          <w:szCs w:val="24"/>
        </w:rPr>
        <w:t xml:space="preserve"> Contracted services at $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5 an hour; not to exceed 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 hours per week without the Superintendent’s approval.  </w:t>
      </w:r>
      <w:r w:rsidRPr="000007A9">
        <w:rPr>
          <w:sz w:val="24"/>
          <w:szCs w:val="24"/>
        </w:rPr>
        <w:t>On a motion by Mr. Wilborn and a second by Mr. Eleby, the Board voted (</w:t>
      </w:r>
      <w:r>
        <w:rPr>
          <w:sz w:val="24"/>
          <w:szCs w:val="24"/>
        </w:rPr>
        <w:t>5</w:t>
      </w:r>
      <w:r w:rsidRPr="000007A9">
        <w:rPr>
          <w:sz w:val="24"/>
          <w:szCs w:val="24"/>
        </w:rPr>
        <w:t>, 0), to accept the Superintendent’s recommendation.  The motion passed</w:t>
      </w:r>
    </w:p>
    <w:p w14:paraId="03BEAA69" w14:textId="77777777" w:rsidR="00862D54" w:rsidRPr="00862D54" w:rsidRDefault="00862D54" w:rsidP="00862D54">
      <w:pPr>
        <w:pStyle w:val="ListParagraph"/>
        <w:rPr>
          <w:sz w:val="24"/>
          <w:szCs w:val="24"/>
        </w:rPr>
      </w:pPr>
    </w:p>
    <w:p w14:paraId="1ECB9924" w14:textId="007F6069" w:rsidR="00862D54" w:rsidRDefault="001A31E3" w:rsidP="003D019D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Calendar Revisions 2025-26</w:t>
      </w:r>
      <w:r w:rsidR="00862D54">
        <w:rPr>
          <w:sz w:val="24"/>
          <w:szCs w:val="24"/>
        </w:rPr>
        <w:t xml:space="preserve">:  </w:t>
      </w:r>
      <w:r>
        <w:rPr>
          <w:sz w:val="24"/>
          <w:szCs w:val="24"/>
        </w:rPr>
        <w:t>Tabled</w:t>
      </w:r>
    </w:p>
    <w:p w14:paraId="5EE9609E" w14:textId="77777777" w:rsidR="00862D54" w:rsidRPr="00862D54" w:rsidRDefault="00862D54" w:rsidP="00862D54">
      <w:pPr>
        <w:pStyle w:val="ListParagraph"/>
        <w:rPr>
          <w:sz w:val="24"/>
          <w:szCs w:val="24"/>
        </w:rPr>
      </w:pPr>
    </w:p>
    <w:p w14:paraId="1AF25D13" w14:textId="743CD344" w:rsidR="00862D54" w:rsidRDefault="001A31E3" w:rsidP="003D019D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Board Recognition 2025</w:t>
      </w:r>
      <w:r w:rsidR="00862D54">
        <w:rPr>
          <w:sz w:val="24"/>
          <w:szCs w:val="24"/>
        </w:rPr>
        <w:t xml:space="preserve">:  </w:t>
      </w:r>
    </w:p>
    <w:p w14:paraId="12C5124C" w14:textId="3224435D" w:rsidR="00862D54" w:rsidRDefault="001A31E3" w:rsidP="00862D5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Superintendent discussed and reviewed the timelines and criteria; board norms and </w:t>
      </w:r>
      <w:proofErr w:type="spellStart"/>
      <w:r>
        <w:rPr>
          <w:sz w:val="24"/>
          <w:szCs w:val="24"/>
        </w:rPr>
        <w:t>protocals</w:t>
      </w:r>
      <w:proofErr w:type="spellEnd"/>
      <w:r>
        <w:rPr>
          <w:sz w:val="24"/>
          <w:szCs w:val="24"/>
        </w:rPr>
        <w:t xml:space="preserve">; ethics and responsibilities; and the </w:t>
      </w:r>
      <w:proofErr w:type="spellStart"/>
      <w:r>
        <w:rPr>
          <w:sz w:val="24"/>
          <w:szCs w:val="24"/>
        </w:rPr>
        <w:t>self assessment</w:t>
      </w:r>
      <w:proofErr w:type="spellEnd"/>
      <w:r>
        <w:rPr>
          <w:sz w:val="24"/>
          <w:szCs w:val="24"/>
        </w:rPr>
        <w:t xml:space="preserve"> for Board recognition with the board members.</w:t>
      </w:r>
    </w:p>
    <w:p w14:paraId="32B38B9D" w14:textId="77777777" w:rsidR="00862D54" w:rsidRPr="00862D54" w:rsidRDefault="00862D54" w:rsidP="00862D54">
      <w:pPr>
        <w:pStyle w:val="ListParagraph"/>
        <w:rPr>
          <w:sz w:val="24"/>
          <w:szCs w:val="24"/>
        </w:rPr>
      </w:pPr>
    </w:p>
    <w:p w14:paraId="4B097CAF" w14:textId="0C5E4C3A" w:rsidR="00862D54" w:rsidRDefault="001A31E3" w:rsidP="00862D54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Time Clock Plus (TCP) Update</w:t>
      </w:r>
      <w:r w:rsidR="00862D54">
        <w:rPr>
          <w:sz w:val="24"/>
          <w:szCs w:val="24"/>
        </w:rPr>
        <w:t xml:space="preserve">:  </w:t>
      </w:r>
    </w:p>
    <w:p w14:paraId="5AA979D3" w14:textId="2DFF6066" w:rsidR="00862D54" w:rsidRDefault="00862D54" w:rsidP="00862D5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Superintendent </w:t>
      </w:r>
      <w:r w:rsidR="001A31E3">
        <w:rPr>
          <w:sz w:val="24"/>
          <w:szCs w:val="24"/>
        </w:rPr>
        <w:t>informed the board, he would not proceed with TCP. A refund minus restocking fee has been requested on the time clock system</w:t>
      </w:r>
      <w:r w:rsidRPr="43305EA0">
        <w:rPr>
          <w:sz w:val="24"/>
          <w:szCs w:val="24"/>
        </w:rPr>
        <w:t>.</w:t>
      </w:r>
    </w:p>
    <w:p w14:paraId="01B555A2" w14:textId="77777777" w:rsidR="00862D54" w:rsidRDefault="00862D54" w:rsidP="00862D54">
      <w:pPr>
        <w:pStyle w:val="ListParagraph"/>
        <w:rPr>
          <w:sz w:val="24"/>
          <w:szCs w:val="24"/>
        </w:rPr>
      </w:pPr>
    </w:p>
    <w:p w14:paraId="13B15AA1" w14:textId="1DB25E59" w:rsidR="00862D54" w:rsidRPr="003D019D" w:rsidRDefault="00862D54" w:rsidP="00862D54">
      <w:pPr>
        <w:pStyle w:val="ListParagraph"/>
        <w:numPr>
          <w:ilvl w:val="0"/>
          <w:numId w:val="5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Apptegy</w:t>
      </w:r>
      <w:proofErr w:type="spellEnd"/>
      <w:r>
        <w:rPr>
          <w:sz w:val="24"/>
          <w:szCs w:val="24"/>
        </w:rPr>
        <w:t xml:space="preserve"> Quote:  </w:t>
      </w:r>
      <w:r w:rsidR="001A31E3">
        <w:rPr>
          <w:sz w:val="24"/>
          <w:szCs w:val="24"/>
        </w:rPr>
        <w:t>Tabled</w:t>
      </w:r>
      <w:r>
        <w:rPr>
          <w:sz w:val="24"/>
          <w:szCs w:val="24"/>
        </w:rPr>
        <w:t xml:space="preserve"> </w:t>
      </w:r>
    </w:p>
    <w:p w14:paraId="637066A9" w14:textId="77777777" w:rsidR="00AA00EF" w:rsidRPr="00AA00EF" w:rsidRDefault="00AA00EF" w:rsidP="00AA00EF">
      <w:pPr>
        <w:rPr>
          <w:sz w:val="24"/>
          <w:szCs w:val="24"/>
        </w:rPr>
      </w:pPr>
    </w:p>
    <w:p w14:paraId="60C3F52E" w14:textId="77777777" w:rsidR="001630CE" w:rsidRPr="00E6103F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58A1D773" w14:textId="77777777" w:rsidR="00E6103F" w:rsidRDefault="00E6103F" w:rsidP="009573E4">
      <w:pPr>
        <w:rPr>
          <w:sz w:val="24"/>
          <w:szCs w:val="24"/>
        </w:rPr>
      </w:pPr>
    </w:p>
    <w:p w14:paraId="6C2FFEB3" w14:textId="0A58492C" w:rsidR="001630CE" w:rsidRDefault="00AA00EF" w:rsidP="009573E4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7E0A9CB" w14:textId="77777777" w:rsidR="00C46F75" w:rsidRDefault="00C46F75" w:rsidP="713A72AA">
      <w:pPr>
        <w:rPr>
          <w:b/>
          <w:bCs/>
          <w:sz w:val="24"/>
          <w:szCs w:val="24"/>
        </w:rPr>
      </w:pPr>
    </w:p>
    <w:p w14:paraId="1D8E3B83" w14:textId="71DE4A98" w:rsidR="004A7D80" w:rsidRDefault="00601D4F" w:rsidP="713A72AA">
      <w:pPr>
        <w:rPr>
          <w:b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1C05CA51" w14:textId="77777777" w:rsidR="00C46F75" w:rsidRPr="00C46F75" w:rsidRDefault="00C46F75" w:rsidP="713A72AA">
      <w:pPr>
        <w:rPr>
          <w:b/>
          <w:sz w:val="24"/>
          <w:szCs w:val="24"/>
        </w:rPr>
      </w:pPr>
    </w:p>
    <w:p w14:paraId="6E6517BA" w14:textId="7F04EBD0" w:rsidR="003A07BD" w:rsidRDefault="003E55D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next Regular Board Meeting </w:t>
      </w:r>
      <w:r w:rsidR="004F1F26">
        <w:rPr>
          <w:sz w:val="24"/>
          <w:szCs w:val="24"/>
        </w:rPr>
        <w:t>w</w:t>
      </w:r>
      <w:r w:rsidR="00AA00EF">
        <w:rPr>
          <w:sz w:val="24"/>
          <w:szCs w:val="24"/>
        </w:rPr>
        <w:t xml:space="preserve">ill be held </w:t>
      </w:r>
      <w:r w:rsidR="00862D54">
        <w:rPr>
          <w:sz w:val="24"/>
          <w:szCs w:val="24"/>
        </w:rPr>
        <w:t>Ju</w:t>
      </w:r>
      <w:r w:rsidR="001A31E3">
        <w:rPr>
          <w:sz w:val="24"/>
          <w:szCs w:val="24"/>
        </w:rPr>
        <w:t>ly 1</w:t>
      </w:r>
      <w:r w:rsidR="00AA00EF">
        <w:rPr>
          <w:sz w:val="24"/>
          <w:szCs w:val="24"/>
        </w:rPr>
        <w:t xml:space="preserve">, </w:t>
      </w:r>
      <w:r w:rsidR="003D68F5">
        <w:rPr>
          <w:sz w:val="24"/>
          <w:szCs w:val="24"/>
        </w:rPr>
        <w:t>2025,</w:t>
      </w:r>
      <w:r w:rsidR="00AD555D">
        <w:rPr>
          <w:sz w:val="24"/>
          <w:szCs w:val="24"/>
        </w:rPr>
        <w:t xml:space="preserve"> </w:t>
      </w:r>
      <w:r w:rsidR="004A5A91">
        <w:rPr>
          <w:sz w:val="24"/>
          <w:szCs w:val="24"/>
        </w:rPr>
        <w:t>at 6</w:t>
      </w:r>
      <w:r w:rsidR="006D6FEA">
        <w:rPr>
          <w:sz w:val="24"/>
          <w:szCs w:val="24"/>
        </w:rPr>
        <w:t xml:space="preserve">:00 </w:t>
      </w:r>
      <w:r w:rsidR="004A5A91">
        <w:rPr>
          <w:sz w:val="24"/>
          <w:szCs w:val="24"/>
        </w:rPr>
        <w:t>p.m.</w:t>
      </w:r>
      <w:r w:rsidR="004F1F26">
        <w:rPr>
          <w:sz w:val="24"/>
          <w:szCs w:val="24"/>
        </w:rPr>
        <w:t xml:space="preserve"> </w:t>
      </w:r>
    </w:p>
    <w:p w14:paraId="0344C945" w14:textId="77777777" w:rsidR="004F1F26" w:rsidRDefault="004F1F26" w:rsidP="713A72AA">
      <w:pPr>
        <w:rPr>
          <w:sz w:val="24"/>
          <w:szCs w:val="24"/>
        </w:rPr>
      </w:pPr>
    </w:p>
    <w:p w14:paraId="5F65DC94" w14:textId="44379CF9" w:rsidR="00D806B9" w:rsidRDefault="00862D54" w:rsidP="001A31E3">
      <w:pPr>
        <w:rPr>
          <w:sz w:val="24"/>
          <w:szCs w:val="24"/>
        </w:rPr>
      </w:pPr>
      <w:r>
        <w:rPr>
          <w:sz w:val="24"/>
          <w:szCs w:val="24"/>
        </w:rPr>
        <w:t xml:space="preserve">GSBA </w:t>
      </w:r>
      <w:r w:rsidR="00AA00EF">
        <w:rPr>
          <w:sz w:val="24"/>
          <w:szCs w:val="24"/>
        </w:rPr>
        <w:t xml:space="preserve">Summer Conference June 5-7, 2025.  </w:t>
      </w:r>
    </w:p>
    <w:p w14:paraId="32CB64FA" w14:textId="77777777" w:rsidR="00A11B6E" w:rsidRDefault="00A11B6E" w:rsidP="713A72AA">
      <w:pPr>
        <w:rPr>
          <w:sz w:val="24"/>
          <w:szCs w:val="24"/>
        </w:rPr>
      </w:pPr>
    </w:p>
    <w:p w14:paraId="3FEDA329" w14:textId="777777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1A993BA8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039254C2" w14:textId="7214FFC0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8B6355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>r</w:t>
      </w:r>
      <w:r w:rsidR="004A7D80">
        <w:rPr>
          <w:sz w:val="24"/>
          <w:szCs w:val="24"/>
        </w:rPr>
        <w:t xml:space="preserve">. </w:t>
      </w:r>
      <w:r w:rsidR="00AD555D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(</w:t>
      </w:r>
      <w:r w:rsidR="001A31E3">
        <w:rPr>
          <w:sz w:val="24"/>
          <w:szCs w:val="24"/>
        </w:rPr>
        <w:t>5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1FCA36D9" w14:textId="77777777" w:rsidR="43305EA0" w:rsidRDefault="43305EA0" w:rsidP="43305EA0">
      <w:pPr>
        <w:rPr>
          <w:sz w:val="24"/>
          <w:szCs w:val="24"/>
        </w:rPr>
      </w:pPr>
    </w:p>
    <w:p w14:paraId="2BA6E84B" w14:textId="77777777" w:rsidR="43305EA0" w:rsidRDefault="43305EA0" w:rsidP="43305EA0">
      <w:pPr>
        <w:rPr>
          <w:sz w:val="24"/>
          <w:szCs w:val="24"/>
        </w:rPr>
      </w:pPr>
    </w:p>
    <w:p w14:paraId="3D2A4755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19FF69A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8E724" w14:textId="77777777" w:rsidR="00552D49" w:rsidRDefault="00552D49">
      <w:r>
        <w:separator/>
      </w:r>
    </w:p>
  </w:endnote>
  <w:endnote w:type="continuationSeparator" w:id="0">
    <w:p w14:paraId="652D2A1B" w14:textId="77777777" w:rsidR="00552D49" w:rsidRDefault="0055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0FFB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3DC756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3637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2486D6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FB98F" w14:textId="77777777" w:rsidR="00552D49" w:rsidRDefault="00552D49">
      <w:r>
        <w:separator/>
      </w:r>
    </w:p>
  </w:footnote>
  <w:footnote w:type="continuationSeparator" w:id="0">
    <w:p w14:paraId="06D11782" w14:textId="77777777" w:rsidR="00552D49" w:rsidRDefault="0055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C0212"/>
    <w:multiLevelType w:val="hybridMultilevel"/>
    <w:tmpl w:val="3E8CE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4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9B22363"/>
    <w:multiLevelType w:val="hybridMultilevel"/>
    <w:tmpl w:val="5A887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2"/>
  </w:num>
  <w:num w:numId="2" w16cid:durableId="1783645999">
    <w:abstractNumId w:val="26"/>
  </w:num>
  <w:num w:numId="3" w16cid:durableId="810906136">
    <w:abstractNumId w:val="35"/>
  </w:num>
  <w:num w:numId="4" w16cid:durableId="1005323456">
    <w:abstractNumId w:val="22"/>
  </w:num>
  <w:num w:numId="5" w16cid:durableId="905800432">
    <w:abstractNumId w:val="29"/>
  </w:num>
  <w:num w:numId="6" w16cid:durableId="1360204615">
    <w:abstractNumId w:val="50"/>
  </w:num>
  <w:num w:numId="7" w16cid:durableId="1661274649">
    <w:abstractNumId w:val="33"/>
  </w:num>
  <w:num w:numId="8" w16cid:durableId="318072118">
    <w:abstractNumId w:val="27"/>
  </w:num>
  <w:num w:numId="9" w16cid:durableId="1337655339">
    <w:abstractNumId w:val="30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3"/>
  </w:num>
  <w:num w:numId="14" w16cid:durableId="705445187">
    <w:abstractNumId w:val="45"/>
  </w:num>
  <w:num w:numId="15" w16cid:durableId="662395591">
    <w:abstractNumId w:val="8"/>
  </w:num>
  <w:num w:numId="16" w16cid:durableId="1472747135">
    <w:abstractNumId w:val="39"/>
  </w:num>
  <w:num w:numId="17" w16cid:durableId="1821581712">
    <w:abstractNumId w:val="14"/>
  </w:num>
  <w:num w:numId="18" w16cid:durableId="1967856670">
    <w:abstractNumId w:val="24"/>
  </w:num>
  <w:num w:numId="19" w16cid:durableId="1035622636">
    <w:abstractNumId w:val="36"/>
  </w:num>
  <w:num w:numId="20" w16cid:durableId="727414763">
    <w:abstractNumId w:val="21"/>
  </w:num>
  <w:num w:numId="21" w16cid:durableId="202864583">
    <w:abstractNumId w:val="4"/>
  </w:num>
  <w:num w:numId="22" w16cid:durableId="844324625">
    <w:abstractNumId w:val="28"/>
  </w:num>
  <w:num w:numId="23" w16cid:durableId="299387422">
    <w:abstractNumId w:val="2"/>
  </w:num>
  <w:num w:numId="24" w16cid:durableId="574702728">
    <w:abstractNumId w:val="47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7"/>
  </w:num>
  <w:num w:numId="28" w16cid:durableId="2051879494">
    <w:abstractNumId w:val="1"/>
  </w:num>
  <w:num w:numId="29" w16cid:durableId="116024468">
    <w:abstractNumId w:val="49"/>
  </w:num>
  <w:num w:numId="30" w16cid:durableId="492986714">
    <w:abstractNumId w:val="3"/>
  </w:num>
  <w:num w:numId="31" w16cid:durableId="1255475630">
    <w:abstractNumId w:val="43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4"/>
  </w:num>
  <w:num w:numId="36" w16cid:durableId="438792447">
    <w:abstractNumId w:val="12"/>
  </w:num>
  <w:num w:numId="37" w16cid:durableId="175660085">
    <w:abstractNumId w:val="31"/>
  </w:num>
  <w:num w:numId="38" w16cid:durableId="1355184184">
    <w:abstractNumId w:val="11"/>
  </w:num>
  <w:num w:numId="39" w16cid:durableId="438181506">
    <w:abstractNumId w:val="34"/>
  </w:num>
  <w:num w:numId="40" w16cid:durableId="395473838">
    <w:abstractNumId w:val="25"/>
  </w:num>
  <w:num w:numId="41" w16cid:durableId="1738623994">
    <w:abstractNumId w:val="19"/>
  </w:num>
  <w:num w:numId="42" w16cid:durableId="1518078083">
    <w:abstractNumId w:val="42"/>
  </w:num>
  <w:num w:numId="43" w16cid:durableId="1920408463">
    <w:abstractNumId w:val="13"/>
  </w:num>
  <w:num w:numId="44" w16cid:durableId="1520700792">
    <w:abstractNumId w:val="38"/>
  </w:num>
  <w:num w:numId="45" w16cid:durableId="1347946478">
    <w:abstractNumId w:val="46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8"/>
  </w:num>
  <w:num w:numId="49" w16cid:durableId="1959339046">
    <w:abstractNumId w:val="41"/>
  </w:num>
  <w:num w:numId="50" w16cid:durableId="1092703975">
    <w:abstractNumId w:val="20"/>
  </w:num>
  <w:num w:numId="51" w16cid:durableId="135719790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67"/>
    <w:rsid w:val="0000069C"/>
    <w:rsid w:val="000007A9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1E5E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010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51DC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9FC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3592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5FD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89C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1E3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1A5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5B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0E50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B3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ABA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07BD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09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19D"/>
    <w:rsid w:val="003D0C1D"/>
    <w:rsid w:val="003D2D40"/>
    <w:rsid w:val="003D301B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68F5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89"/>
    <w:rsid w:val="004177CA"/>
    <w:rsid w:val="00417C62"/>
    <w:rsid w:val="00417FF7"/>
    <w:rsid w:val="00420196"/>
    <w:rsid w:val="0042053E"/>
    <w:rsid w:val="00420C19"/>
    <w:rsid w:val="0042152A"/>
    <w:rsid w:val="00422D04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A7D80"/>
    <w:rsid w:val="004B0073"/>
    <w:rsid w:val="004B01E2"/>
    <w:rsid w:val="004B0C8A"/>
    <w:rsid w:val="004B1BB3"/>
    <w:rsid w:val="004B2609"/>
    <w:rsid w:val="004B274E"/>
    <w:rsid w:val="004B463A"/>
    <w:rsid w:val="004B5241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8B5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BA7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1F26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6D2F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2D49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6DA6"/>
    <w:rsid w:val="005874F4"/>
    <w:rsid w:val="0058760B"/>
    <w:rsid w:val="005878FA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480"/>
    <w:rsid w:val="005D2F10"/>
    <w:rsid w:val="005D2F3C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53B7"/>
    <w:rsid w:val="00605400"/>
    <w:rsid w:val="006067A7"/>
    <w:rsid w:val="00606FEB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0CA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3A9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A36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507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3C96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6FEA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3F54"/>
    <w:rsid w:val="006F4F4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C9B"/>
    <w:rsid w:val="00713EA5"/>
    <w:rsid w:val="007140B7"/>
    <w:rsid w:val="00714DE4"/>
    <w:rsid w:val="00715320"/>
    <w:rsid w:val="0071548E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4DFF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4AFE"/>
    <w:rsid w:val="0077512C"/>
    <w:rsid w:val="00776757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67"/>
    <w:rsid w:val="007A5EC5"/>
    <w:rsid w:val="007A6A66"/>
    <w:rsid w:val="007A6CA3"/>
    <w:rsid w:val="007A7223"/>
    <w:rsid w:val="007A7487"/>
    <w:rsid w:val="007A768C"/>
    <w:rsid w:val="007A7D38"/>
    <w:rsid w:val="007A7EE0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77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2FA5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2D54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034"/>
    <w:rsid w:val="0087518E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2B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6C8D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ED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2A9C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6372"/>
    <w:rsid w:val="009F7079"/>
    <w:rsid w:val="009F70B4"/>
    <w:rsid w:val="009F79B7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18D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181"/>
    <w:rsid w:val="00A407A6"/>
    <w:rsid w:val="00A407B2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5E58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296"/>
    <w:rsid w:val="00A964D9"/>
    <w:rsid w:val="00A971DD"/>
    <w:rsid w:val="00A97453"/>
    <w:rsid w:val="00A97552"/>
    <w:rsid w:val="00A97FBD"/>
    <w:rsid w:val="00AA00EF"/>
    <w:rsid w:val="00AA04EE"/>
    <w:rsid w:val="00AA0CE4"/>
    <w:rsid w:val="00AA1778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48C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55D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269C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7B6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2D2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DD4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1B8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3E8"/>
    <w:rsid w:val="00BC149A"/>
    <w:rsid w:val="00BC1B39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6F75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1F68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19B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6B9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7D5"/>
    <w:rsid w:val="00D9587A"/>
    <w:rsid w:val="00D95FCB"/>
    <w:rsid w:val="00D96049"/>
    <w:rsid w:val="00D96311"/>
    <w:rsid w:val="00D96596"/>
    <w:rsid w:val="00D96781"/>
    <w:rsid w:val="00D967D4"/>
    <w:rsid w:val="00D9758B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08A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08A"/>
    <w:rsid w:val="00E1234E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4C2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55D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6C3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552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4E9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4028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A8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B2AAD"/>
  <w15:docId w15:val="{C041F493-7E45-41B2-AB13-F1E5CAC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D019D"/>
  </w:style>
  <w:style w:type="character" w:customStyle="1" w:styleId="outlook-search-highlight">
    <w:name w:val="outlook-search-highlight"/>
    <w:basedOn w:val="DefaultParagraphFont"/>
    <w:rsid w:val="003D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esk\OneDrive%20-%20Quitman%20County%20Schools%20GA\Desktop\BOE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C:\Users\hayesk\OneDrive - Quitman County Schools GA\Desktop\BOE Minutes Template.dotx</Template>
  <TotalTime>48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Kathy Hayes</dc:creator>
  <cp:lastModifiedBy>Twanda Banks</cp:lastModifiedBy>
  <cp:revision>7</cp:revision>
  <cp:lastPrinted>2023-04-13T18:53:00Z</cp:lastPrinted>
  <dcterms:created xsi:type="dcterms:W3CDTF">2025-06-25T21:08:00Z</dcterms:created>
  <dcterms:modified xsi:type="dcterms:W3CDTF">2025-06-27T16:34:00Z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