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37" w:rsidRPr="00F17F01" w:rsidRDefault="008B108D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5972EF">
        <w:rPr>
          <w:rFonts w:ascii="Comic Sans MS" w:hAnsi="Comic Sans MS"/>
          <w:b/>
          <w:spacing w:val="-3"/>
          <w:sz w:val="20"/>
        </w:rPr>
        <w:t>Scott Stein</w:t>
      </w:r>
      <w:r w:rsidR="00A4262F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ek of: </w:t>
      </w:r>
      <w:r w:rsidR="00822603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>/</w:t>
      </w:r>
      <w:r w:rsidR="007A6CED">
        <w:rPr>
          <w:rFonts w:ascii="Comic Sans MS" w:hAnsi="Comic Sans MS"/>
          <w:b/>
          <w:spacing w:val="-3"/>
          <w:sz w:val="20"/>
        </w:rPr>
        <w:t>12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="00CE1561">
        <w:rPr>
          <w:rFonts w:ascii="Comic Sans MS" w:hAnsi="Comic Sans MS"/>
          <w:b/>
          <w:spacing w:val="-3"/>
          <w:sz w:val="20"/>
        </w:rPr>
        <w:t xml:space="preserve"> – </w:t>
      </w:r>
      <w:r w:rsidR="000E3F5C">
        <w:rPr>
          <w:rFonts w:ascii="Comic Sans MS" w:hAnsi="Comic Sans MS"/>
          <w:b/>
          <w:spacing w:val="-3"/>
          <w:sz w:val="20"/>
        </w:rPr>
        <w:t>5</w:t>
      </w:r>
      <w:r w:rsidR="00C96E82">
        <w:rPr>
          <w:rFonts w:ascii="Comic Sans MS" w:hAnsi="Comic Sans MS"/>
          <w:b/>
          <w:spacing w:val="-3"/>
          <w:sz w:val="20"/>
        </w:rPr>
        <w:t>/</w:t>
      </w:r>
      <w:r w:rsidR="007A6CED">
        <w:rPr>
          <w:rFonts w:ascii="Comic Sans MS" w:hAnsi="Comic Sans MS"/>
          <w:b/>
          <w:spacing w:val="-3"/>
          <w:sz w:val="20"/>
        </w:rPr>
        <w:t>16</w:t>
      </w:r>
      <w:r w:rsidR="00CE1561">
        <w:rPr>
          <w:rFonts w:ascii="Comic Sans MS" w:hAnsi="Comic Sans MS"/>
          <w:b/>
          <w:spacing w:val="-3"/>
          <w:sz w:val="20"/>
        </w:rPr>
        <w:t>/2</w:t>
      </w:r>
      <w:r w:rsidR="00986618">
        <w:rPr>
          <w:rFonts w:ascii="Comic Sans MS" w:hAnsi="Comic Sans MS"/>
          <w:b/>
          <w:spacing w:val="-3"/>
          <w:sz w:val="20"/>
        </w:rPr>
        <w:t>5</w:t>
      </w:r>
      <w:r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Pr="00F17F01">
        <w:rPr>
          <w:rFonts w:ascii="Comic Sans MS" w:hAnsi="Comic Sans MS"/>
          <w:b/>
          <w:spacing w:val="-3"/>
          <w:sz w:val="20"/>
        </w:rPr>
        <w:t>Subject:</w:t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 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>ACCEL</w:t>
      </w:r>
      <w:r w:rsidR="00FF102D" w:rsidRPr="00B60D89">
        <w:rPr>
          <w:rFonts w:ascii="Comic Sans MS" w:hAnsi="Comic Sans MS"/>
          <w:b/>
          <w:spacing w:val="-3"/>
          <w:sz w:val="22"/>
          <w:szCs w:val="22"/>
        </w:rPr>
        <w:t>/</w:t>
      </w:r>
      <w:r w:rsidR="00B35CE1">
        <w:rPr>
          <w:rFonts w:ascii="Comic Sans MS" w:hAnsi="Comic Sans MS"/>
          <w:b/>
          <w:spacing w:val="-3"/>
          <w:sz w:val="22"/>
          <w:szCs w:val="22"/>
        </w:rPr>
        <w:t>7</w:t>
      </w:r>
      <w:r w:rsidR="00B35CE1" w:rsidRPr="00B35CE1">
        <w:rPr>
          <w:rFonts w:ascii="Comic Sans MS" w:hAnsi="Comic Sans MS"/>
          <w:b/>
          <w:spacing w:val="-3"/>
          <w:sz w:val="22"/>
          <w:szCs w:val="22"/>
          <w:vertAlign w:val="superscript"/>
        </w:rPr>
        <w:t>th</w:t>
      </w:r>
      <w:r w:rsidR="00B35CE1">
        <w:rPr>
          <w:rFonts w:ascii="Comic Sans MS" w:hAnsi="Comic Sans MS"/>
          <w:b/>
          <w:spacing w:val="-3"/>
          <w:sz w:val="22"/>
          <w:szCs w:val="22"/>
        </w:rPr>
        <w:t xml:space="preserve"> Reg</w:t>
      </w:r>
      <w:r w:rsidR="005F7472" w:rsidRPr="00F17F01">
        <w:rPr>
          <w:rFonts w:ascii="Comic Sans MS" w:hAnsi="Comic Sans MS"/>
          <w:b/>
          <w:spacing w:val="-3"/>
          <w:sz w:val="20"/>
        </w:rPr>
        <w:tab/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 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5F7472" w:rsidRPr="00F17F01">
        <w:rPr>
          <w:rFonts w:ascii="Comic Sans MS" w:hAnsi="Comic Sans MS"/>
          <w:b/>
          <w:spacing w:val="-3"/>
          <w:sz w:val="20"/>
        </w:rPr>
        <w:t xml:space="preserve">Period: </w:t>
      </w:r>
      <w:r w:rsidR="003D7918">
        <w:rPr>
          <w:rFonts w:ascii="Comic Sans MS" w:hAnsi="Comic Sans MS"/>
          <w:b/>
          <w:spacing w:val="-3"/>
          <w:sz w:val="20"/>
        </w:rPr>
        <w:t>1</w:t>
      </w:r>
      <w:r w:rsidR="00FF102D" w:rsidRPr="00F17F01">
        <w:rPr>
          <w:rFonts w:ascii="Comic Sans MS" w:hAnsi="Comic Sans MS"/>
          <w:b/>
          <w:spacing w:val="-3"/>
          <w:sz w:val="20"/>
        </w:rPr>
        <w:t>,</w:t>
      </w:r>
      <w:r w:rsidR="003D7918">
        <w:rPr>
          <w:rFonts w:ascii="Comic Sans MS" w:hAnsi="Comic Sans MS"/>
          <w:b/>
          <w:spacing w:val="-3"/>
          <w:sz w:val="20"/>
        </w:rPr>
        <w:t>2,3,</w:t>
      </w:r>
      <w:r w:rsidR="00CE1561">
        <w:rPr>
          <w:rFonts w:ascii="Comic Sans MS" w:hAnsi="Comic Sans MS"/>
          <w:b/>
          <w:spacing w:val="-3"/>
          <w:sz w:val="20"/>
        </w:rPr>
        <w:t>4,</w:t>
      </w:r>
      <w:r w:rsidR="005972EF">
        <w:rPr>
          <w:rFonts w:ascii="Comic Sans MS" w:hAnsi="Comic Sans MS"/>
          <w:b/>
          <w:spacing w:val="-3"/>
          <w:sz w:val="20"/>
        </w:rPr>
        <w:t>5</w:t>
      </w:r>
      <w:r w:rsidR="00FF102D" w:rsidRPr="00F17F01">
        <w:rPr>
          <w:rFonts w:ascii="Comic Sans MS" w:hAnsi="Comic Sans MS"/>
          <w:b/>
          <w:spacing w:val="-3"/>
          <w:sz w:val="20"/>
        </w:rPr>
        <w:t xml:space="preserve"> </w:t>
      </w:r>
    </w:p>
    <w:tbl>
      <w:tblPr>
        <w:tblW w:w="16716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1897"/>
        <w:gridCol w:w="595"/>
        <w:gridCol w:w="1793"/>
        <w:gridCol w:w="1192"/>
        <w:gridCol w:w="1196"/>
        <w:gridCol w:w="1516"/>
        <w:gridCol w:w="872"/>
        <w:gridCol w:w="1208"/>
        <w:gridCol w:w="1180"/>
        <w:gridCol w:w="447"/>
        <w:gridCol w:w="1941"/>
        <w:gridCol w:w="447"/>
        <w:gridCol w:w="1941"/>
      </w:tblGrid>
      <w:tr w:rsidR="00EB4937" w:rsidRPr="00F17F01" w:rsidTr="009029C7">
        <w:trPr>
          <w:gridAfter w:val="1"/>
          <w:wAfter w:w="1941" w:type="dxa"/>
          <w:trHeight w:val="391"/>
        </w:trPr>
        <w:tc>
          <w:tcPr>
            <w:tcW w:w="491" w:type="dxa"/>
            <w:shd w:val="pct15" w:color="auto" w:fill="auto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gridSpan w:val="2"/>
            <w:shd w:val="clear" w:color="auto" w:fill="E0E0E0"/>
          </w:tcPr>
          <w:p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gridSpan w:val="2"/>
            <w:shd w:val="clear" w:color="auto" w:fill="E0E0E0"/>
          </w:tcPr>
          <w:p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gridSpan w:val="2"/>
            <w:shd w:val="clear" w:color="auto" w:fill="E0E0E0"/>
          </w:tcPr>
          <w:p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gridSpan w:val="2"/>
            <w:shd w:val="clear" w:color="auto" w:fill="E0E0E0"/>
          </w:tcPr>
          <w:p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gridSpan w:val="2"/>
            <w:shd w:val="clear" w:color="auto" w:fill="E0E0E0"/>
          </w:tcPr>
          <w:p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460D14" w:rsidRPr="00F17F01" w:rsidTr="005B5278">
        <w:trPr>
          <w:gridAfter w:val="1"/>
          <w:wAfter w:w="1941" w:type="dxa"/>
          <w:trHeight w:val="1123"/>
        </w:trPr>
        <w:tc>
          <w:tcPr>
            <w:tcW w:w="491" w:type="dxa"/>
            <w:shd w:val="pct15" w:color="auto" w:fill="auto"/>
          </w:tcPr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bookmarkStart w:id="0" w:name="_GoBack" w:colFirst="6" w:colLast="6"/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2-3 Subtract Integers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/>
                <w:spacing w:val="-2"/>
                <w:sz w:val="22"/>
                <w:szCs w:val="22"/>
              </w:rPr>
              <w:t>7.NS.1c,d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60D14" w:rsidRPr="001A2599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60D14" w:rsidRPr="001A2599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Pr="001A2599" w:rsidRDefault="00460D14" w:rsidP="00460D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F17F01" w:rsidRDefault="00460D14" w:rsidP="00460D1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0D14" w:rsidRPr="00CE156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7.NS.1c,d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understanding of subtraction of rational numbers. Describe opposites.</w:t>
            </w:r>
          </w:p>
        </w:tc>
      </w:tr>
      <w:bookmarkEnd w:id="0"/>
      <w:tr w:rsidR="00460D14" w:rsidRPr="00F17F01" w:rsidTr="005B5278">
        <w:trPr>
          <w:gridAfter w:val="1"/>
          <w:wAfter w:w="1941" w:type="dxa"/>
          <w:trHeight w:val="1780"/>
        </w:trPr>
        <w:tc>
          <w:tcPr>
            <w:tcW w:w="491" w:type="dxa"/>
            <w:shd w:val="pct15" w:color="auto" w:fill="auto"/>
          </w:tcPr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2-4  2-5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Multiply / Divide Integers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 2   7.NS 3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60D14" w:rsidRPr="001A2599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60D14" w:rsidRPr="001A2599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Pr="001A2599" w:rsidRDefault="00460D14" w:rsidP="00460D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F17F01" w:rsidRDefault="00460D14" w:rsidP="00460D1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0D14" w:rsidRPr="00CE156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D14" w:rsidRDefault="00460D14" w:rsidP="00460D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7.NS.2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rPr>
                <w:rFonts w:ascii="Times New Roman" w:hAnsi="Times New Roman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Apply and extend previous understanding of multiplication and division of rational numbers</w:t>
            </w:r>
            <w:r>
              <w:rPr>
                <w:rFonts w:ascii="Times New Roman" w:hAnsi="Times New Roman"/>
                <w:spacing w:val="-2"/>
                <w:sz w:val="20"/>
              </w:rPr>
              <w:t xml:space="preserve">. </w:t>
            </w:r>
          </w:p>
        </w:tc>
      </w:tr>
      <w:tr w:rsidR="00460D14" w:rsidRPr="00F17F01" w:rsidTr="005B5278">
        <w:trPr>
          <w:gridAfter w:val="1"/>
          <w:wAfter w:w="1941" w:type="dxa"/>
          <w:trHeight w:val="2147"/>
        </w:trPr>
        <w:tc>
          <w:tcPr>
            <w:tcW w:w="491" w:type="dxa"/>
            <w:shd w:val="pct15" w:color="auto" w:fill="auto"/>
          </w:tcPr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b/>
                <w:spacing w:val="-2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Cs w:val="24"/>
              </w:rPr>
              <w:t>Operations with Integers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7.NS.1,2,3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60D14" w:rsidRPr="001A2599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60D14" w:rsidRPr="001A2599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Pr="001A2599" w:rsidRDefault="00460D14" w:rsidP="00460D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F17F01" w:rsidRDefault="00460D14" w:rsidP="00460D1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0D14" w:rsidRPr="00CE156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D14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Times New Roman" w:hAnsi="Times New Roman"/>
                <w:spacing w:val="-2"/>
                <w:szCs w:val="24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7.NS .3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Times New Roman" w:hAnsi="Times New Roman"/>
                <w:spacing w:val="-2"/>
                <w:szCs w:val="24"/>
              </w:rPr>
              <w:t>Solve real world problems involving the four operations with rational numbers.</w:t>
            </w:r>
          </w:p>
        </w:tc>
      </w:tr>
      <w:tr w:rsidR="00460D14" w:rsidRPr="00F17F01" w:rsidTr="009913FA">
        <w:trPr>
          <w:gridAfter w:val="1"/>
          <w:wAfter w:w="1941" w:type="dxa"/>
          <w:trHeight w:val="1950"/>
        </w:trPr>
        <w:tc>
          <w:tcPr>
            <w:tcW w:w="491" w:type="dxa"/>
            <w:shd w:val="pct15" w:color="auto" w:fill="auto"/>
          </w:tcPr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D14" w:rsidRPr="00D8253C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D8253C">
              <w:rPr>
                <w:rFonts w:ascii="Comic Sans MS" w:hAnsi="Comic Sans MS"/>
                <w:b/>
                <w:spacing w:val="-2"/>
                <w:sz w:val="28"/>
                <w:szCs w:val="28"/>
              </w:rPr>
              <w:t>Final Exam Review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60D14" w:rsidRPr="001A2599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60D14" w:rsidRPr="001A2599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Pr="001A2599" w:rsidRDefault="00460D14" w:rsidP="00460D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F17F01" w:rsidRDefault="00460D14" w:rsidP="00460D1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0D14" w:rsidRPr="00CE156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D14" w:rsidRPr="00D8253C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32"/>
                <w:szCs w:val="32"/>
              </w:rPr>
            </w:pPr>
            <w:r w:rsidRPr="00D8253C">
              <w:rPr>
                <w:rFonts w:ascii="Comic Sans MS" w:hAnsi="Comic Sans MS"/>
                <w:b/>
                <w:spacing w:val="-2"/>
                <w:sz w:val="32"/>
                <w:szCs w:val="32"/>
              </w:rPr>
              <w:t>Units 1 - 5</w:t>
            </w:r>
          </w:p>
        </w:tc>
      </w:tr>
      <w:tr w:rsidR="00460D14" w:rsidRPr="00F17F01" w:rsidTr="00564283">
        <w:trPr>
          <w:gridAfter w:val="1"/>
          <w:wAfter w:w="1941" w:type="dxa"/>
          <w:trHeight w:val="1928"/>
        </w:trPr>
        <w:tc>
          <w:tcPr>
            <w:tcW w:w="491" w:type="dxa"/>
            <w:shd w:val="pct15" w:color="auto" w:fill="auto"/>
          </w:tcPr>
          <w:p w:rsidR="00460D14" w:rsidRPr="00F17F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:rsidR="00460D14" w:rsidRPr="00F17F01" w:rsidRDefault="00460D14" w:rsidP="00460D14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460D14" w:rsidRPr="00D8253C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D8253C">
              <w:rPr>
                <w:rFonts w:ascii="Comic Sans MS" w:hAnsi="Comic Sans MS"/>
                <w:b/>
                <w:spacing w:val="-2"/>
                <w:sz w:val="28"/>
                <w:szCs w:val="28"/>
              </w:rPr>
              <w:t>Final Exam Review</w:t>
            </w:r>
          </w:p>
        </w:tc>
        <w:tc>
          <w:tcPr>
            <w:tcW w:w="2985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 xml:space="preserve">Bell Ringer – </w:t>
            </w:r>
          </w:p>
          <w:p w:rsidR="00460D14" w:rsidRPr="00A54E3D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spacing w:val="-2"/>
                <w:szCs w:val="24"/>
              </w:rPr>
            </w:pPr>
          </w:p>
          <w:p w:rsidR="00460D14" w:rsidRPr="001A2599" w:rsidRDefault="00460D14" w:rsidP="00460D14">
            <w:pPr>
              <w:tabs>
                <w:tab w:val="left" w:pos="-720"/>
              </w:tabs>
              <w:suppressAutoHyphens/>
              <w:spacing w:before="90" w:after="54" w:line="240" w:lineRule="exact"/>
              <w:rPr>
                <w:rFonts w:ascii="Comic Sans MS" w:hAnsi="Comic Sans MS"/>
                <w:b/>
                <w:spacing w:val="-2"/>
                <w:sz w:val="28"/>
                <w:szCs w:val="28"/>
              </w:rPr>
            </w:pPr>
            <w:r w:rsidRPr="00A54E3D">
              <w:rPr>
                <w:rFonts w:ascii="Comic Sans MS" w:hAnsi="Comic Sans MS"/>
                <w:spacing w:val="-2"/>
                <w:szCs w:val="24"/>
              </w:rPr>
              <w:t>Worksheet Handouts</w:t>
            </w:r>
          </w:p>
        </w:tc>
        <w:tc>
          <w:tcPr>
            <w:tcW w:w="2712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Promethean Board</w:t>
            </w:r>
          </w:p>
          <w:p w:rsidR="00460D14" w:rsidRDefault="00460D14" w:rsidP="00460D1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2"/>
                <w:szCs w:val="22"/>
              </w:rPr>
            </w:pPr>
            <w:r w:rsidRPr="00643265">
              <w:rPr>
                <w:rFonts w:ascii="Comic Sans MS" w:hAnsi="Comic Sans MS"/>
                <w:spacing w:val="-2"/>
                <w:sz w:val="22"/>
                <w:szCs w:val="22"/>
              </w:rPr>
              <w:t>Teacher handouts</w:t>
            </w:r>
          </w:p>
          <w:p w:rsidR="00460D14" w:rsidRPr="001A2599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Default="00460D14" w:rsidP="00460D14">
            <w:pPr>
              <w:rPr>
                <w:rFonts w:ascii="Comic Sans MS" w:hAnsi="Comic Sans MS"/>
                <w:sz w:val="22"/>
                <w:szCs w:val="22"/>
              </w:rPr>
            </w:pPr>
          </w:p>
          <w:p w:rsidR="00460D14" w:rsidRPr="001A2599" w:rsidRDefault="00460D14" w:rsidP="00460D14">
            <w:pPr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F17F01" w:rsidRDefault="00460D14" w:rsidP="00460D14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Worksheets provided in class</w:t>
            </w:r>
          </w:p>
        </w:tc>
        <w:tc>
          <w:tcPr>
            <w:tcW w:w="1627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460D14" w:rsidRPr="00643265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:rsidR="00460D14" w:rsidRPr="00CE156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643265">
              <w:rPr>
                <w:rFonts w:ascii="Comic Sans MS" w:hAnsi="Comic Sans MS"/>
                <w:spacing w:val="-2"/>
                <w:sz w:val="20"/>
              </w:rPr>
              <w:t>Varied Formative Assessments</w:t>
            </w:r>
          </w:p>
        </w:tc>
        <w:tc>
          <w:tcPr>
            <w:tcW w:w="2388" w:type="dxa"/>
            <w:gridSpan w:val="2"/>
          </w:tcPr>
          <w:p w:rsidR="00460D14" w:rsidRPr="00D8253C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32"/>
                <w:szCs w:val="32"/>
              </w:rPr>
            </w:pPr>
            <w:r w:rsidRPr="00D8253C">
              <w:rPr>
                <w:rFonts w:ascii="Comic Sans MS" w:hAnsi="Comic Sans MS"/>
                <w:b/>
                <w:spacing w:val="-2"/>
                <w:sz w:val="32"/>
                <w:szCs w:val="32"/>
              </w:rPr>
              <w:t>Units 1 - 5</w:t>
            </w:r>
          </w:p>
        </w:tc>
      </w:tr>
      <w:tr w:rsidR="00460D14" w:rsidRPr="00D822D1" w:rsidTr="009029C7">
        <w:trPr>
          <w:trHeight w:val="192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D14" w:rsidRPr="00D8540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60D14" w:rsidRPr="00D822D1" w:rsidRDefault="00460D14" w:rsidP="00460D14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60D14" w:rsidRPr="00D822D1" w:rsidRDefault="00460D14" w:rsidP="00460D14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60D14" w:rsidRPr="00D822D1" w:rsidRDefault="00460D14" w:rsidP="00460D14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60D14" w:rsidRPr="00D822D1" w:rsidRDefault="00460D14" w:rsidP="00460D14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</w:tcPr>
          <w:p w:rsidR="00460D14" w:rsidRPr="00D822D1" w:rsidRDefault="00460D14" w:rsidP="00460D14">
            <w:pPr>
              <w:overflowPunct/>
              <w:autoSpaceDE/>
              <w:autoSpaceDN/>
              <w:adjustRightInd/>
              <w:textAlignment w:val="auto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  <w:tc>
          <w:tcPr>
            <w:tcW w:w="23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460D14" w:rsidRPr="00D822D1" w:rsidRDefault="00460D14" w:rsidP="00460D14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2"/>
                <w:szCs w:val="22"/>
              </w:rPr>
            </w:pPr>
          </w:p>
        </w:tc>
      </w:tr>
    </w:tbl>
    <w:p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761" w:rsidRDefault="00BD1761">
      <w:pPr>
        <w:spacing w:line="20" w:lineRule="exact"/>
      </w:pPr>
    </w:p>
  </w:endnote>
  <w:endnote w:type="continuationSeparator" w:id="0">
    <w:p w:rsidR="00BD1761" w:rsidRDefault="00BD1761">
      <w:r>
        <w:t xml:space="preserve"> </w:t>
      </w:r>
    </w:p>
  </w:endnote>
  <w:endnote w:type="continuationNotice" w:id="1">
    <w:p w:rsidR="00BD1761" w:rsidRDefault="00BD1761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761" w:rsidRDefault="00BD1761">
      <w:r>
        <w:separator/>
      </w:r>
    </w:p>
  </w:footnote>
  <w:footnote w:type="continuationSeparator" w:id="0">
    <w:p w:rsidR="00BD1761" w:rsidRDefault="00BD1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17E70"/>
    <w:rsid w:val="000207D9"/>
    <w:rsid w:val="00033F91"/>
    <w:rsid w:val="000374C5"/>
    <w:rsid w:val="00043A33"/>
    <w:rsid w:val="00046551"/>
    <w:rsid w:val="00047F2F"/>
    <w:rsid w:val="000646C1"/>
    <w:rsid w:val="00070D1D"/>
    <w:rsid w:val="00076CE6"/>
    <w:rsid w:val="00084839"/>
    <w:rsid w:val="00091BB8"/>
    <w:rsid w:val="00091DFE"/>
    <w:rsid w:val="000C6597"/>
    <w:rsid w:val="000C65D4"/>
    <w:rsid w:val="000C78FD"/>
    <w:rsid w:val="000E3F5C"/>
    <w:rsid w:val="00111511"/>
    <w:rsid w:val="00112238"/>
    <w:rsid w:val="001151D5"/>
    <w:rsid w:val="00116061"/>
    <w:rsid w:val="00123903"/>
    <w:rsid w:val="0012460B"/>
    <w:rsid w:val="00136B2F"/>
    <w:rsid w:val="00137D9E"/>
    <w:rsid w:val="00146C1E"/>
    <w:rsid w:val="0016603B"/>
    <w:rsid w:val="0016642E"/>
    <w:rsid w:val="00167CDF"/>
    <w:rsid w:val="001828E8"/>
    <w:rsid w:val="00195CDC"/>
    <w:rsid w:val="001A1854"/>
    <w:rsid w:val="001A69F2"/>
    <w:rsid w:val="001A6F8C"/>
    <w:rsid w:val="001D09F3"/>
    <w:rsid w:val="001F12C1"/>
    <w:rsid w:val="00214239"/>
    <w:rsid w:val="002166A7"/>
    <w:rsid w:val="00220A57"/>
    <w:rsid w:val="00230CD0"/>
    <w:rsid w:val="002360A1"/>
    <w:rsid w:val="0024614A"/>
    <w:rsid w:val="00247E33"/>
    <w:rsid w:val="002509CE"/>
    <w:rsid w:val="00265DF7"/>
    <w:rsid w:val="00285081"/>
    <w:rsid w:val="002858D4"/>
    <w:rsid w:val="00294FB8"/>
    <w:rsid w:val="00297269"/>
    <w:rsid w:val="002A22E7"/>
    <w:rsid w:val="002A66CA"/>
    <w:rsid w:val="002B3565"/>
    <w:rsid w:val="002C29AA"/>
    <w:rsid w:val="002D30DB"/>
    <w:rsid w:val="002D4940"/>
    <w:rsid w:val="00314039"/>
    <w:rsid w:val="00343D7F"/>
    <w:rsid w:val="00357333"/>
    <w:rsid w:val="0036357D"/>
    <w:rsid w:val="003657F0"/>
    <w:rsid w:val="00374881"/>
    <w:rsid w:val="00385CED"/>
    <w:rsid w:val="00387256"/>
    <w:rsid w:val="00387C7A"/>
    <w:rsid w:val="00394B9D"/>
    <w:rsid w:val="00397EB0"/>
    <w:rsid w:val="003B496E"/>
    <w:rsid w:val="003C51B3"/>
    <w:rsid w:val="003D685E"/>
    <w:rsid w:val="003D7918"/>
    <w:rsid w:val="003F028A"/>
    <w:rsid w:val="00401B94"/>
    <w:rsid w:val="00413632"/>
    <w:rsid w:val="004266E3"/>
    <w:rsid w:val="004318A9"/>
    <w:rsid w:val="00444560"/>
    <w:rsid w:val="00446FA6"/>
    <w:rsid w:val="0045635A"/>
    <w:rsid w:val="00460D14"/>
    <w:rsid w:val="0046121D"/>
    <w:rsid w:val="00462558"/>
    <w:rsid w:val="00465070"/>
    <w:rsid w:val="00467450"/>
    <w:rsid w:val="0047357B"/>
    <w:rsid w:val="0047553D"/>
    <w:rsid w:val="0048240E"/>
    <w:rsid w:val="004850BD"/>
    <w:rsid w:val="004A71BA"/>
    <w:rsid w:val="004A7ADA"/>
    <w:rsid w:val="004D10C7"/>
    <w:rsid w:val="004D4BB9"/>
    <w:rsid w:val="004F2063"/>
    <w:rsid w:val="0050054A"/>
    <w:rsid w:val="00530C39"/>
    <w:rsid w:val="005479C1"/>
    <w:rsid w:val="005510B7"/>
    <w:rsid w:val="00554008"/>
    <w:rsid w:val="00554A6E"/>
    <w:rsid w:val="00555B0D"/>
    <w:rsid w:val="00556B3D"/>
    <w:rsid w:val="005667D0"/>
    <w:rsid w:val="00567958"/>
    <w:rsid w:val="00592A11"/>
    <w:rsid w:val="005972EF"/>
    <w:rsid w:val="005A1DFE"/>
    <w:rsid w:val="005A51BC"/>
    <w:rsid w:val="005B5169"/>
    <w:rsid w:val="005C366B"/>
    <w:rsid w:val="005D13E9"/>
    <w:rsid w:val="005D3312"/>
    <w:rsid w:val="005F44AE"/>
    <w:rsid w:val="005F7472"/>
    <w:rsid w:val="006035A4"/>
    <w:rsid w:val="00630398"/>
    <w:rsid w:val="006360BE"/>
    <w:rsid w:val="00637327"/>
    <w:rsid w:val="00640D77"/>
    <w:rsid w:val="00643265"/>
    <w:rsid w:val="006476CC"/>
    <w:rsid w:val="00656CB2"/>
    <w:rsid w:val="006920C9"/>
    <w:rsid w:val="006D1429"/>
    <w:rsid w:val="006F2545"/>
    <w:rsid w:val="006F40A7"/>
    <w:rsid w:val="00725494"/>
    <w:rsid w:val="00726AE0"/>
    <w:rsid w:val="00734256"/>
    <w:rsid w:val="00734495"/>
    <w:rsid w:val="00736227"/>
    <w:rsid w:val="00736C2D"/>
    <w:rsid w:val="00746E14"/>
    <w:rsid w:val="0075109D"/>
    <w:rsid w:val="00765521"/>
    <w:rsid w:val="0076714A"/>
    <w:rsid w:val="0078584E"/>
    <w:rsid w:val="00792913"/>
    <w:rsid w:val="007A6CED"/>
    <w:rsid w:val="007B62A7"/>
    <w:rsid w:val="007C284B"/>
    <w:rsid w:val="007C6492"/>
    <w:rsid w:val="007D3528"/>
    <w:rsid w:val="007D5232"/>
    <w:rsid w:val="007D626A"/>
    <w:rsid w:val="007D7036"/>
    <w:rsid w:val="00822603"/>
    <w:rsid w:val="00825438"/>
    <w:rsid w:val="00851826"/>
    <w:rsid w:val="008749D2"/>
    <w:rsid w:val="00892725"/>
    <w:rsid w:val="00895B5A"/>
    <w:rsid w:val="008A3825"/>
    <w:rsid w:val="008B108D"/>
    <w:rsid w:val="008B3057"/>
    <w:rsid w:val="008C3CB9"/>
    <w:rsid w:val="008C7658"/>
    <w:rsid w:val="008D3277"/>
    <w:rsid w:val="008E0CD2"/>
    <w:rsid w:val="0090088A"/>
    <w:rsid w:val="00901D22"/>
    <w:rsid w:val="009029C7"/>
    <w:rsid w:val="009279ED"/>
    <w:rsid w:val="00952D10"/>
    <w:rsid w:val="00965C87"/>
    <w:rsid w:val="00972CD3"/>
    <w:rsid w:val="0097341D"/>
    <w:rsid w:val="00980090"/>
    <w:rsid w:val="00983A4D"/>
    <w:rsid w:val="00984C00"/>
    <w:rsid w:val="00986276"/>
    <w:rsid w:val="00986618"/>
    <w:rsid w:val="009942DA"/>
    <w:rsid w:val="00997607"/>
    <w:rsid w:val="009B37E9"/>
    <w:rsid w:val="009C1390"/>
    <w:rsid w:val="009D040C"/>
    <w:rsid w:val="009D441E"/>
    <w:rsid w:val="00A30428"/>
    <w:rsid w:val="00A4262F"/>
    <w:rsid w:val="00A74377"/>
    <w:rsid w:val="00A7517F"/>
    <w:rsid w:val="00A8229C"/>
    <w:rsid w:val="00AD07FA"/>
    <w:rsid w:val="00AD24C7"/>
    <w:rsid w:val="00B1330A"/>
    <w:rsid w:val="00B304D9"/>
    <w:rsid w:val="00B35A31"/>
    <w:rsid w:val="00B35C5F"/>
    <w:rsid w:val="00B35CE1"/>
    <w:rsid w:val="00B46177"/>
    <w:rsid w:val="00B60D89"/>
    <w:rsid w:val="00B75954"/>
    <w:rsid w:val="00B821AA"/>
    <w:rsid w:val="00B8549B"/>
    <w:rsid w:val="00BD1761"/>
    <w:rsid w:val="00BD5E0C"/>
    <w:rsid w:val="00BF6B11"/>
    <w:rsid w:val="00C02A71"/>
    <w:rsid w:val="00C06DF7"/>
    <w:rsid w:val="00C1179B"/>
    <w:rsid w:val="00C145FF"/>
    <w:rsid w:val="00C1686B"/>
    <w:rsid w:val="00C17F9C"/>
    <w:rsid w:val="00C23000"/>
    <w:rsid w:val="00C23F3C"/>
    <w:rsid w:val="00C311A4"/>
    <w:rsid w:val="00C31417"/>
    <w:rsid w:val="00C32D24"/>
    <w:rsid w:val="00C4223F"/>
    <w:rsid w:val="00C471BF"/>
    <w:rsid w:val="00C52B19"/>
    <w:rsid w:val="00C5757C"/>
    <w:rsid w:val="00C61EBA"/>
    <w:rsid w:val="00C66768"/>
    <w:rsid w:val="00C66DB6"/>
    <w:rsid w:val="00C735FE"/>
    <w:rsid w:val="00C82B84"/>
    <w:rsid w:val="00C91506"/>
    <w:rsid w:val="00C96E82"/>
    <w:rsid w:val="00C97885"/>
    <w:rsid w:val="00C97E9D"/>
    <w:rsid w:val="00CA2661"/>
    <w:rsid w:val="00CB0D7E"/>
    <w:rsid w:val="00CC57E6"/>
    <w:rsid w:val="00CD32DC"/>
    <w:rsid w:val="00CD36F7"/>
    <w:rsid w:val="00CE1561"/>
    <w:rsid w:val="00D06EDC"/>
    <w:rsid w:val="00D32C3D"/>
    <w:rsid w:val="00D345C1"/>
    <w:rsid w:val="00D366F6"/>
    <w:rsid w:val="00D61375"/>
    <w:rsid w:val="00D819D0"/>
    <w:rsid w:val="00D8253C"/>
    <w:rsid w:val="00D93745"/>
    <w:rsid w:val="00DA1D30"/>
    <w:rsid w:val="00DC5569"/>
    <w:rsid w:val="00DC64EC"/>
    <w:rsid w:val="00DE1EF3"/>
    <w:rsid w:val="00DE4325"/>
    <w:rsid w:val="00DF5A83"/>
    <w:rsid w:val="00E00024"/>
    <w:rsid w:val="00E30CF5"/>
    <w:rsid w:val="00E51E73"/>
    <w:rsid w:val="00E57DA7"/>
    <w:rsid w:val="00E6213F"/>
    <w:rsid w:val="00E63BAD"/>
    <w:rsid w:val="00E8402D"/>
    <w:rsid w:val="00EB4937"/>
    <w:rsid w:val="00EB7C73"/>
    <w:rsid w:val="00EE6742"/>
    <w:rsid w:val="00EF06BB"/>
    <w:rsid w:val="00EF4F9C"/>
    <w:rsid w:val="00F17F01"/>
    <w:rsid w:val="00F343EE"/>
    <w:rsid w:val="00F3520F"/>
    <w:rsid w:val="00F4622A"/>
    <w:rsid w:val="00F50CB2"/>
    <w:rsid w:val="00F556AC"/>
    <w:rsid w:val="00F65BD2"/>
    <w:rsid w:val="00F76118"/>
    <w:rsid w:val="00F76233"/>
    <w:rsid w:val="00F92AC7"/>
    <w:rsid w:val="00F94D0C"/>
    <w:rsid w:val="00FD3E63"/>
    <w:rsid w:val="00FF102D"/>
    <w:rsid w:val="00FF7073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26A063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  <w:style w:type="paragraph" w:styleId="ListParagraph">
    <w:name w:val="List Paragraph"/>
    <w:basedOn w:val="Normal"/>
    <w:uiPriority w:val="34"/>
    <w:qFormat/>
    <w:rsid w:val="001660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Scott Stein</cp:lastModifiedBy>
  <cp:revision>5</cp:revision>
  <cp:lastPrinted>2025-04-22T14:33:00Z</cp:lastPrinted>
  <dcterms:created xsi:type="dcterms:W3CDTF">2025-04-22T14:38:00Z</dcterms:created>
  <dcterms:modified xsi:type="dcterms:W3CDTF">2025-04-22T15:19:00Z</dcterms:modified>
</cp:coreProperties>
</file>