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DAF4AD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DSLkU92wAAAAQ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8E16436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00DDC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 w:rsidR="00500DDC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ab/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07B84">
        <w:rPr>
          <w:rFonts w:ascii="Times New Roman" w:hAnsi="Times New Roman"/>
          <w:b/>
          <w:bCs/>
          <w:noProof/>
          <w:sz w:val="20"/>
        </w:rPr>
        <w:t>April</w:t>
      </w:r>
      <w:proofErr w:type="gramEnd"/>
      <w:r w:rsidR="00907B84">
        <w:rPr>
          <w:rFonts w:ascii="Times New Roman" w:hAnsi="Times New Roman"/>
          <w:b/>
          <w:bCs/>
          <w:noProof/>
          <w:sz w:val="20"/>
        </w:rPr>
        <w:t xml:space="preserve"> </w:t>
      </w:r>
      <w:r w:rsidR="000863E9">
        <w:rPr>
          <w:rFonts w:ascii="Times New Roman" w:hAnsi="Times New Roman"/>
          <w:b/>
          <w:bCs/>
          <w:noProof/>
          <w:sz w:val="20"/>
        </w:rPr>
        <w:t>21-25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proofErr w:type="gramEnd"/>
      <w:r w:rsidRPr="00444CEB">
        <w:rPr>
          <w:rFonts w:ascii="Times New Roman" w:hAnsi="Times New Roman"/>
          <w:sz w:val="20"/>
        </w:rPr>
        <w:t xml:space="preserve"> </w:t>
      </w:r>
      <w:r w:rsidR="00500DDC">
        <w:rPr>
          <w:rFonts w:ascii="Times New Roman" w:hAnsi="Times New Roman"/>
          <w:sz w:val="20"/>
        </w:rPr>
        <w:t>Period</w:t>
      </w:r>
      <w:proofErr w:type="gramStart"/>
      <w:r w:rsidR="00500DDC">
        <w:rPr>
          <w:rFonts w:ascii="Times New Roman" w:hAnsi="Times New Roman"/>
          <w:sz w:val="20"/>
        </w:rPr>
        <w:t xml:space="preserve">: </w:t>
      </w:r>
      <w:r w:rsidRPr="00444CEB">
        <w:rPr>
          <w:rFonts w:ascii="Times New Roman" w:hAnsi="Times New Roman"/>
          <w:sz w:val="20"/>
        </w:rPr>
        <w:t xml:space="preserve"> </w:t>
      </w:r>
      <w:r w:rsidR="00500DDC">
        <w:rPr>
          <w:rFonts w:ascii="Times New Roman" w:hAnsi="Times New Roman"/>
          <w:b/>
          <w:bCs/>
          <w:sz w:val="20"/>
        </w:rPr>
        <w:t>Sixth</w:t>
      </w:r>
      <w:proofErr w:type="gramEnd"/>
      <w:r w:rsidRPr="00444CEB">
        <w:rPr>
          <w:rFonts w:ascii="Times New Roman" w:hAnsi="Times New Roman"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603E" w14:textId="257C139A" w:rsidR="003A072F" w:rsidRPr="000863E9" w:rsidRDefault="00FC3CC3" w:rsidP="000863E9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50723F9" w14:textId="5F899A1D" w:rsidR="000863E9" w:rsidRDefault="000863E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Telescope</w:t>
                            </w:r>
                          </w:p>
                          <w:p w14:paraId="0E021977" w14:textId="33447B00" w:rsidR="000863E9" w:rsidRDefault="000863E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Gas</w:t>
                            </w:r>
                          </w:p>
                          <w:p w14:paraId="45F68581" w14:textId="77777777" w:rsidR="000863E9" w:rsidRDefault="000863E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Radio waves</w:t>
                            </w:r>
                          </w:p>
                          <w:p w14:paraId="6F2FA32A" w14:textId="61A4EA56" w:rsidR="00E44562" w:rsidRDefault="00E44562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Hubble</w:t>
                            </w:r>
                          </w:p>
                          <w:p w14:paraId="2E34DB11" w14:textId="15F4E631" w:rsid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6003A23D" w:rsidR="00272079" w:rsidRP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07F86299" w:rsidR="007C022D" w:rsidRPr="00AA6B97" w:rsidRDefault="007C022D" w:rsidP="00AA6B9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5E79603E" w14:textId="257C139A" w:rsidR="003A072F" w:rsidRPr="000863E9" w:rsidRDefault="00FC3CC3" w:rsidP="000863E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50723F9" w14:textId="5F899A1D" w:rsidR="000863E9" w:rsidRDefault="000863E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Telescope</w:t>
                      </w:r>
                    </w:p>
                    <w:p w14:paraId="0E021977" w14:textId="33447B00" w:rsidR="000863E9" w:rsidRDefault="000863E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Gas</w:t>
                      </w:r>
                    </w:p>
                    <w:p w14:paraId="45F68581" w14:textId="77777777" w:rsidR="000863E9" w:rsidRDefault="000863E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Radio waves</w:t>
                      </w:r>
                    </w:p>
                    <w:p w14:paraId="6F2FA32A" w14:textId="61A4EA56" w:rsidR="00E44562" w:rsidRDefault="00E44562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Hubble</w:t>
                      </w:r>
                    </w:p>
                    <w:p w14:paraId="2E34DB11" w14:textId="15F4E631" w:rsid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6003A23D" w:rsidR="00272079" w:rsidRP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07F86299" w:rsidR="007C022D" w:rsidRPr="00AA6B97" w:rsidRDefault="007C022D" w:rsidP="00AA6B9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02D7B86A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</w:t>
            </w:r>
            <w:r w:rsidR="00907B84">
              <w:rPr>
                <w:sz w:val="16"/>
                <w:szCs w:val="16"/>
              </w:rPr>
              <w:t xml:space="preserve">s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D42AD0">
              <w:rPr>
                <w:sz w:val="16"/>
                <w:szCs w:val="16"/>
              </w:rPr>
              <w:t>outer space</w:t>
            </w:r>
            <w:r w:rsidR="00AA6B97">
              <w:rPr>
                <w:sz w:val="16"/>
                <w:szCs w:val="16"/>
              </w:rPr>
              <w:t xml:space="preserve"> and teachers will introduce students to </w:t>
            </w:r>
            <w:r w:rsidR="000863E9">
              <w:rPr>
                <w:sz w:val="16"/>
                <w:szCs w:val="16"/>
              </w:rPr>
              <w:t>the Hubble Space Telescope</w:t>
            </w:r>
            <w:r w:rsidR="00AA6B97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1A0E414" w14:textId="77777777" w:rsidR="00F25CD6" w:rsidRDefault="006D568C" w:rsidP="009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Hubble Space Telescope</w:t>
            </w:r>
            <w:r>
              <w:rPr>
                <w:sz w:val="16"/>
                <w:szCs w:val="16"/>
              </w:rPr>
              <w:t xml:space="preserve"> from </w:t>
            </w:r>
            <w:proofErr w:type="gramStart"/>
            <w:r>
              <w:rPr>
                <w:sz w:val="16"/>
                <w:szCs w:val="16"/>
              </w:rPr>
              <w:t>previous</w:t>
            </w:r>
            <w:proofErr w:type="gramEnd"/>
            <w:r>
              <w:rPr>
                <w:sz w:val="16"/>
                <w:szCs w:val="16"/>
              </w:rPr>
              <w:t xml:space="preserve">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</w:t>
            </w:r>
          </w:p>
          <w:p w14:paraId="1AC568DE" w14:textId="4AC48237" w:rsidR="000863E9" w:rsidRPr="00F25CD6" w:rsidRDefault="000863E9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“What is the Hubble Space Telescope?”</w:t>
            </w:r>
          </w:p>
        </w:tc>
        <w:tc>
          <w:tcPr>
            <w:tcW w:w="2614" w:type="dxa"/>
          </w:tcPr>
          <w:p w14:paraId="68556BD2" w14:textId="19A89BBD" w:rsidR="000863E9" w:rsidRPr="00F07E5A" w:rsidRDefault="006D56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space telescopes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0863E9">
              <w:rPr>
                <w:sz w:val="16"/>
                <w:szCs w:val="16"/>
              </w:rPr>
              <w:t>What is the Hubble Space Telescope?”</w:t>
            </w:r>
          </w:p>
          <w:p w14:paraId="73428B2C" w14:textId="301649A2" w:rsidR="000863E9" w:rsidRPr="006D2A56" w:rsidRDefault="000863E9" w:rsidP="000863E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254BA6F" w14:textId="035DA44D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4D7DE76" w14:textId="57BEC4AF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2E1CEB">
              <w:rPr>
                <w:sz w:val="16"/>
                <w:szCs w:val="16"/>
              </w:rPr>
              <w:t>The Electric Car</w:t>
            </w:r>
            <w:r w:rsidR="000D7669">
              <w:rPr>
                <w:sz w:val="16"/>
                <w:szCs w:val="16"/>
              </w:rPr>
              <w:t>?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315D6705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2E1CEB">
              <w:rPr>
                <w:b/>
                <w:bCs/>
                <w:sz w:val="16"/>
                <w:szCs w:val="16"/>
              </w:rPr>
              <w:t>The Electric Car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3D9E001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441F125C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2E1CEB">
              <w:rPr>
                <w:b/>
                <w:bCs/>
                <w:sz w:val="16"/>
                <w:szCs w:val="16"/>
              </w:rPr>
              <w:t>The Electric Car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473079B5" w:rsidR="00FC3CC3" w:rsidRPr="00BE6EA8" w:rsidRDefault="000C3D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0863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“What is the Hubble Space Telescope?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1B63D773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AA6B97">
              <w:rPr>
                <w:sz w:val="16"/>
                <w:szCs w:val="16"/>
              </w:rPr>
              <w:t>outer space</w:t>
            </w:r>
            <w:r w:rsidR="000D7669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6D360790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281070">
              <w:rPr>
                <w:sz w:val="16"/>
                <w:szCs w:val="16"/>
              </w:rPr>
              <w:t>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215F722E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0863E9">
              <w:rPr>
                <w:sz w:val="16"/>
                <w:szCs w:val="16"/>
              </w:rPr>
              <w:t>What is the Hubble Space Telescope?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C62CE0C" w14:textId="77777777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“What is the Hubble Space Telescope?”</w:t>
            </w:r>
          </w:p>
          <w:p w14:paraId="1EED7E3B" w14:textId="65AC24CD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FD50DB4" w14:textId="77777777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“What is the Hubble Space Telescope?”</w:t>
            </w:r>
          </w:p>
          <w:p w14:paraId="18105256" w14:textId="3C915E22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3B7FC8E1" w14:textId="77777777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“What is the Hubble Space Telescope?”</w:t>
            </w:r>
          </w:p>
          <w:p w14:paraId="453369DC" w14:textId="32BDEED2" w:rsidR="007A1B5A" w:rsidRPr="00F07E5A" w:rsidRDefault="007A1B5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1EE2643" w14:textId="77777777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“What is the Hubble Space Telescope?”</w:t>
            </w:r>
          </w:p>
          <w:p w14:paraId="6070F4BC" w14:textId="30888F4C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BD98" w14:textId="77777777" w:rsidR="00FD0384" w:rsidRDefault="00FD0384" w:rsidP="00857076">
      <w:r>
        <w:separator/>
      </w:r>
    </w:p>
  </w:endnote>
  <w:endnote w:type="continuationSeparator" w:id="0">
    <w:p w14:paraId="3C4F7097" w14:textId="77777777" w:rsidR="00FD0384" w:rsidRDefault="00FD038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7BA0" w14:textId="77777777" w:rsidR="00FD0384" w:rsidRDefault="00FD0384" w:rsidP="00857076">
      <w:r>
        <w:separator/>
      </w:r>
    </w:p>
  </w:footnote>
  <w:footnote w:type="continuationSeparator" w:id="0">
    <w:p w14:paraId="6AF9E6F0" w14:textId="77777777" w:rsidR="00FD0384" w:rsidRDefault="00FD038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863E9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4359F"/>
    <w:rsid w:val="00255FC9"/>
    <w:rsid w:val="00256095"/>
    <w:rsid w:val="002611BA"/>
    <w:rsid w:val="00261A88"/>
    <w:rsid w:val="00272079"/>
    <w:rsid w:val="00281070"/>
    <w:rsid w:val="002823B5"/>
    <w:rsid w:val="0028794B"/>
    <w:rsid w:val="00293B64"/>
    <w:rsid w:val="002B01B0"/>
    <w:rsid w:val="002C4ECF"/>
    <w:rsid w:val="002C7BBC"/>
    <w:rsid w:val="002E1CEB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F69AB"/>
    <w:rsid w:val="00500DDC"/>
    <w:rsid w:val="005016A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40D85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10903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07B84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142C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A6B97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90FF6"/>
    <w:rsid w:val="00CA27FE"/>
    <w:rsid w:val="00CC28A7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2AD0"/>
    <w:rsid w:val="00D45CCD"/>
    <w:rsid w:val="00D53733"/>
    <w:rsid w:val="00D54A91"/>
    <w:rsid w:val="00D6061A"/>
    <w:rsid w:val="00D62281"/>
    <w:rsid w:val="00D956D0"/>
    <w:rsid w:val="00D96845"/>
    <w:rsid w:val="00DD2A3F"/>
    <w:rsid w:val="00DD5315"/>
    <w:rsid w:val="00DF7428"/>
    <w:rsid w:val="00E036DE"/>
    <w:rsid w:val="00E44562"/>
    <w:rsid w:val="00E55C96"/>
    <w:rsid w:val="00E60AE0"/>
    <w:rsid w:val="00EA66E2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0D4C"/>
    <w:rsid w:val="00FB7779"/>
    <w:rsid w:val="00FC3CC3"/>
    <w:rsid w:val="00FD03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9</TotalTime>
  <Pages>3</Pages>
  <Words>685</Words>
  <Characters>3816</Characters>
  <Application>Microsoft Office Word</Application>
  <DocSecurity>0</DocSecurity>
  <Lines>274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2025-04-21T13:14:00Z</cp:lastPrinted>
  <dcterms:created xsi:type="dcterms:W3CDTF">2025-04-21T02:31:00Z</dcterms:created>
  <dcterms:modified xsi:type="dcterms:W3CDTF">2025-04-21T13:21:00Z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