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462558">
        <w:rPr>
          <w:rFonts w:ascii="Comic Sans MS" w:hAnsi="Comic Sans MS"/>
          <w:b/>
          <w:spacing w:val="-3"/>
          <w:sz w:val="20"/>
        </w:rPr>
        <w:t>4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091DFE">
        <w:rPr>
          <w:rFonts w:ascii="Comic Sans MS" w:hAnsi="Comic Sans MS"/>
          <w:b/>
          <w:spacing w:val="-3"/>
          <w:sz w:val="20"/>
        </w:rPr>
        <w:t>2</w:t>
      </w:r>
      <w:r w:rsidR="000E3F5C">
        <w:rPr>
          <w:rFonts w:ascii="Comic Sans MS" w:hAnsi="Comic Sans MS"/>
          <w:b/>
          <w:spacing w:val="-3"/>
          <w:sz w:val="20"/>
        </w:rPr>
        <w:t>8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0E3F5C">
        <w:rPr>
          <w:rFonts w:ascii="Comic Sans MS" w:hAnsi="Comic Sans MS"/>
          <w:b/>
          <w:spacing w:val="-3"/>
          <w:sz w:val="20"/>
        </w:rPr>
        <w:t>5</w:t>
      </w:r>
      <w:r w:rsidR="00C96E82">
        <w:rPr>
          <w:rFonts w:ascii="Comic Sans MS" w:hAnsi="Comic Sans MS"/>
          <w:b/>
          <w:spacing w:val="-3"/>
          <w:sz w:val="20"/>
        </w:rPr>
        <w:t>/</w:t>
      </w:r>
      <w:r w:rsidR="00091DFE">
        <w:rPr>
          <w:rFonts w:ascii="Comic Sans MS" w:hAnsi="Comic Sans MS"/>
          <w:b/>
          <w:spacing w:val="-3"/>
          <w:sz w:val="20"/>
        </w:rPr>
        <w:t>2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A763B2" w:rsidRPr="00F17F01" w:rsidTr="001F0FF1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A763B2" w:rsidRPr="00F17F01" w:rsidRDefault="00A763B2" w:rsidP="00A763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:rsidR="00A763B2" w:rsidRPr="00F17F01" w:rsidRDefault="00A763B2" w:rsidP="00A763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A763B2" w:rsidRPr="00F17F01" w:rsidRDefault="00A763B2" w:rsidP="00A763B2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4-1 Distributive Property</w:t>
            </w:r>
          </w:p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4-2 Simplify Algebraic Expressions</w:t>
            </w:r>
          </w:p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7.EE.1, &amp; 7,EE.4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A54E3D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A763B2" w:rsidRPr="00A54E3D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A763B2" w:rsidRPr="001A2599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643265" w:rsidRDefault="00A763B2" w:rsidP="00A763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A763B2" w:rsidRDefault="00A763B2" w:rsidP="00A763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A763B2" w:rsidRPr="001A2599" w:rsidRDefault="00A763B2" w:rsidP="00A763B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63B2" w:rsidRDefault="00A763B2" w:rsidP="00A763B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63B2" w:rsidRPr="001A2599" w:rsidRDefault="00A763B2" w:rsidP="00A763B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F17F01" w:rsidRDefault="00A763B2" w:rsidP="00A763B2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643265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A763B2" w:rsidRPr="00CE156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A763B2" w:rsidRPr="00D822D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A763B2" w:rsidRPr="00D822D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A763B2" w:rsidRPr="00F17F01" w:rsidTr="0016267A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A763B2" w:rsidRPr="00F17F0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A763B2" w:rsidRPr="00F17F0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4-1 Distributive Property</w:t>
            </w:r>
          </w:p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4-2 Simplify Algebraic Expressions</w:t>
            </w:r>
          </w:p>
          <w:p w:rsidR="00A763B2" w:rsidRPr="003B62D6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 w:val="22"/>
                <w:szCs w:val="22"/>
              </w:rPr>
            </w:pPr>
            <w:r w:rsidRPr="003B62D6">
              <w:rPr>
                <w:rFonts w:ascii="Times New Roman" w:hAnsi="Times New Roman"/>
                <w:b/>
                <w:spacing w:val="-2"/>
                <w:sz w:val="22"/>
                <w:szCs w:val="22"/>
              </w:rPr>
              <w:t>7.EE.1, &amp; 7,EE.4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A54E3D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A763B2" w:rsidRPr="00A54E3D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A763B2" w:rsidRPr="001A2599" w:rsidRDefault="00A763B2" w:rsidP="00A763B2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643265" w:rsidRDefault="00A763B2" w:rsidP="00A763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A763B2" w:rsidRDefault="00A763B2" w:rsidP="00A763B2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A763B2" w:rsidRPr="001A2599" w:rsidRDefault="00A763B2" w:rsidP="00A763B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63B2" w:rsidRDefault="00A763B2" w:rsidP="00A763B2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A763B2" w:rsidRPr="001A2599" w:rsidRDefault="00A763B2" w:rsidP="00A763B2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F17F01" w:rsidRDefault="00A763B2" w:rsidP="00A763B2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A763B2" w:rsidRPr="00643265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A763B2" w:rsidRPr="00CE156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A763B2" w:rsidRPr="00D822D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7.EE.1</w:t>
            </w:r>
          </w:p>
          <w:p w:rsidR="00A763B2" w:rsidRPr="00D822D1" w:rsidRDefault="00A763B2" w:rsidP="00A763B2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D822D1">
              <w:rPr>
                <w:rFonts w:ascii="Times New Roman" w:hAnsi="Times New Roman"/>
                <w:spacing w:val="-2"/>
                <w:sz w:val="22"/>
                <w:szCs w:val="22"/>
              </w:rPr>
              <w:t>Apply properties of operations to add, subtract, multiply, divide to generate equivalent expressions.</w:t>
            </w:r>
          </w:p>
        </w:tc>
      </w:tr>
      <w:tr w:rsidR="00CA6EDE" w:rsidRPr="00F17F01" w:rsidTr="0072468C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CA6EDE" w:rsidRPr="00F17F0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</w:tcPr>
          <w:p w:rsidR="00CA6EDE" w:rsidRPr="000164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13-6 Probability </w:t>
            </w:r>
            <w:r>
              <w:rPr>
                <w:rFonts w:ascii="Times New Roman" w:hAnsi="Times New Roman"/>
                <w:b/>
                <w:spacing w:val="-2"/>
                <w:szCs w:val="24"/>
              </w:rPr>
              <w:t>of</w:t>
            </w: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 xml:space="preserve"> Simple Events</w:t>
            </w:r>
          </w:p>
          <w:p w:rsidR="00CA6EDE" w:rsidRPr="000164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CA6EDE" w:rsidRPr="00D822D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CA6EDE" w:rsidRPr="001A2599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A6EDE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CA6EDE" w:rsidRPr="001A2599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Pr="001A2599" w:rsidRDefault="00CA6EDE" w:rsidP="00CA6ED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F17F01" w:rsidRDefault="00CA6EDE" w:rsidP="00CA6ED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A6EDE" w:rsidRPr="00CE156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A6EDE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7.SP. 8</w:t>
            </w:r>
          </w:p>
          <w:p w:rsidR="00CA6EDE" w:rsidRPr="007A2B1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Find probabilities of simple and compound events using lists, tables, tree diagrams and simulation.</w:t>
            </w:r>
          </w:p>
        </w:tc>
      </w:tr>
      <w:tr w:rsidR="00CA6EDE" w:rsidRPr="00F17F01" w:rsidTr="0072468C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CA6EDE" w:rsidRPr="00F17F0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</w:tcPr>
          <w:p w:rsidR="00CA6EDE" w:rsidRPr="000164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13-8 Counting Outcomes</w:t>
            </w:r>
          </w:p>
          <w:p w:rsidR="00CA6EDE" w:rsidRPr="00D822D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b/>
                <w:spacing w:val="-2"/>
                <w:szCs w:val="24"/>
              </w:rPr>
              <w:t>7.SP.8,a,b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CA6EDE" w:rsidRPr="001A2599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A6EDE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CA6EDE" w:rsidRPr="001A2599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Pr="001A2599" w:rsidRDefault="00CA6EDE" w:rsidP="00CA6ED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F17F01" w:rsidRDefault="00CA6EDE" w:rsidP="00CA6ED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A6EDE" w:rsidRPr="00CE156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CA6EDE" w:rsidRPr="000164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 xml:space="preserve">7.SP 8A </w:t>
            </w:r>
          </w:p>
          <w:p w:rsidR="00CA6EDE" w:rsidRPr="00D822D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016465">
              <w:rPr>
                <w:rFonts w:ascii="Times New Roman" w:hAnsi="Times New Roman"/>
                <w:spacing w:val="-2"/>
                <w:szCs w:val="24"/>
              </w:rPr>
              <w:t>Understanding that the probability is the fraction of outcomes in the sample space for which the event occurs.</w:t>
            </w:r>
          </w:p>
        </w:tc>
      </w:tr>
      <w:tr w:rsidR="00CA6EDE" w:rsidRPr="00F17F01" w:rsidTr="0072468C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CA6EDE" w:rsidRPr="00F17F0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CA6EDE" w:rsidRPr="00F17F01" w:rsidRDefault="00CA6EDE" w:rsidP="00CA6EDE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bottom w:val="double" w:sz="6" w:space="0" w:color="auto"/>
            </w:tcBorders>
          </w:tcPr>
          <w:p w:rsidR="00CA6EDE" w:rsidRDefault="002C516C" w:rsidP="00CA6EDE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IREADY TESTING</w:t>
            </w:r>
          </w:p>
          <w:p w:rsidR="002C516C" w:rsidRPr="00D822D1" w:rsidRDefault="002C516C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  <w:r>
              <w:rPr>
                <w:rFonts w:ascii="Comic Sans MS" w:hAnsi="Comic Sans MS"/>
                <w:spacing w:val="-2"/>
                <w:sz w:val="22"/>
                <w:szCs w:val="22"/>
              </w:rPr>
              <w:t>3rd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CA6EDE" w:rsidRPr="00A54E3D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CA6EDE" w:rsidRPr="001A2599" w:rsidRDefault="00CA6EDE" w:rsidP="00CA6EDE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CA6EDE" w:rsidRDefault="00CA6EDE" w:rsidP="00CA6EDE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CA6EDE" w:rsidRPr="001A2599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Default="00CA6EDE" w:rsidP="00CA6EDE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CA6EDE" w:rsidRPr="001A2599" w:rsidRDefault="00CA6EDE" w:rsidP="00CA6EDE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F17F01" w:rsidRDefault="00CA6EDE" w:rsidP="00CA6EDE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CA6EDE" w:rsidRPr="00643265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CA6EDE" w:rsidRPr="00CE156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bottom w:val="double" w:sz="6" w:space="0" w:color="auto"/>
            </w:tcBorders>
          </w:tcPr>
          <w:p w:rsidR="00CA6EDE" w:rsidRPr="002C516C" w:rsidRDefault="002C516C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2"/>
                <w:szCs w:val="22"/>
              </w:rPr>
            </w:pPr>
            <w:bookmarkStart w:id="0" w:name="_GoBack"/>
            <w:r w:rsidRPr="002C516C">
              <w:rPr>
                <w:rFonts w:ascii="Times New Roman" w:hAnsi="Times New Roman"/>
                <w:b/>
                <w:spacing w:val="-2"/>
                <w:szCs w:val="24"/>
              </w:rPr>
              <w:t>IREADY</w:t>
            </w:r>
            <w:r w:rsidR="00CA6EDE" w:rsidRPr="002C516C">
              <w:rPr>
                <w:rFonts w:ascii="Times New Roman" w:hAnsi="Times New Roman"/>
                <w:b/>
                <w:spacing w:val="-2"/>
                <w:szCs w:val="24"/>
              </w:rPr>
              <w:t>.</w:t>
            </w:r>
            <w:bookmarkEnd w:id="0"/>
          </w:p>
        </w:tc>
      </w:tr>
      <w:tr w:rsidR="00CA6EDE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6EDE" w:rsidRPr="00D8540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CA6EDE" w:rsidRPr="00D822D1" w:rsidRDefault="00CA6EDE" w:rsidP="00CA6ED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CA6EDE" w:rsidRPr="00D822D1" w:rsidRDefault="00CA6EDE" w:rsidP="00CA6ED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CA6EDE" w:rsidRPr="00D822D1" w:rsidRDefault="00CA6EDE" w:rsidP="00CA6ED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CA6EDE" w:rsidRPr="00D822D1" w:rsidRDefault="00CA6EDE" w:rsidP="00CA6ED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CA6EDE" w:rsidRPr="00D822D1" w:rsidRDefault="00CA6EDE" w:rsidP="00CA6EDE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A6EDE" w:rsidRPr="00D822D1" w:rsidRDefault="00CA6EDE" w:rsidP="00CA6EDE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D6B" w:rsidRDefault="00132D6B">
      <w:pPr>
        <w:spacing w:line="20" w:lineRule="exact"/>
      </w:pPr>
    </w:p>
  </w:endnote>
  <w:endnote w:type="continuationSeparator" w:id="0">
    <w:p w:rsidR="00132D6B" w:rsidRDefault="00132D6B">
      <w:r>
        <w:t xml:space="preserve"> </w:t>
      </w:r>
    </w:p>
  </w:endnote>
  <w:endnote w:type="continuationNotice" w:id="1">
    <w:p w:rsidR="00132D6B" w:rsidRDefault="00132D6B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D6B" w:rsidRDefault="00132D6B">
      <w:r>
        <w:separator/>
      </w:r>
    </w:p>
  </w:footnote>
  <w:footnote w:type="continuationSeparator" w:id="0">
    <w:p w:rsidR="00132D6B" w:rsidRDefault="00132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2194A"/>
    <w:rsid w:val="0002327C"/>
    <w:rsid w:val="00033F91"/>
    <w:rsid w:val="000374C5"/>
    <w:rsid w:val="00043A33"/>
    <w:rsid w:val="00046551"/>
    <w:rsid w:val="00047F2F"/>
    <w:rsid w:val="000646C1"/>
    <w:rsid w:val="00070D1D"/>
    <w:rsid w:val="00076CE6"/>
    <w:rsid w:val="00084839"/>
    <w:rsid w:val="00091BB8"/>
    <w:rsid w:val="00091DFE"/>
    <w:rsid w:val="000C6597"/>
    <w:rsid w:val="000C65D4"/>
    <w:rsid w:val="000C78FD"/>
    <w:rsid w:val="000E3F5C"/>
    <w:rsid w:val="00111511"/>
    <w:rsid w:val="00112238"/>
    <w:rsid w:val="001151D5"/>
    <w:rsid w:val="00116061"/>
    <w:rsid w:val="00123903"/>
    <w:rsid w:val="0012460B"/>
    <w:rsid w:val="00132D6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509CE"/>
    <w:rsid w:val="00265DF7"/>
    <w:rsid w:val="00285081"/>
    <w:rsid w:val="002858D4"/>
    <w:rsid w:val="00294FB8"/>
    <w:rsid w:val="00297269"/>
    <w:rsid w:val="002A22E7"/>
    <w:rsid w:val="002A66CA"/>
    <w:rsid w:val="002B3565"/>
    <w:rsid w:val="002C29AA"/>
    <w:rsid w:val="002C516C"/>
    <w:rsid w:val="002D30DB"/>
    <w:rsid w:val="002D4940"/>
    <w:rsid w:val="00314039"/>
    <w:rsid w:val="00343D7F"/>
    <w:rsid w:val="00357333"/>
    <w:rsid w:val="0036357D"/>
    <w:rsid w:val="003657F0"/>
    <w:rsid w:val="00374881"/>
    <w:rsid w:val="00385CED"/>
    <w:rsid w:val="00387256"/>
    <w:rsid w:val="00387C7A"/>
    <w:rsid w:val="00397EB0"/>
    <w:rsid w:val="003B496E"/>
    <w:rsid w:val="003C51B3"/>
    <w:rsid w:val="003D685E"/>
    <w:rsid w:val="003D7918"/>
    <w:rsid w:val="003F028A"/>
    <w:rsid w:val="00401B94"/>
    <w:rsid w:val="00413632"/>
    <w:rsid w:val="004266E3"/>
    <w:rsid w:val="004318A9"/>
    <w:rsid w:val="00444560"/>
    <w:rsid w:val="00446FA6"/>
    <w:rsid w:val="0045635A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81205"/>
    <w:rsid w:val="00592A11"/>
    <w:rsid w:val="005972EF"/>
    <w:rsid w:val="005A1DFE"/>
    <w:rsid w:val="005A51BC"/>
    <w:rsid w:val="005B5169"/>
    <w:rsid w:val="005C366B"/>
    <w:rsid w:val="005D13E9"/>
    <w:rsid w:val="005D3312"/>
    <w:rsid w:val="005F0981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26AE0"/>
    <w:rsid w:val="00734256"/>
    <w:rsid w:val="00734495"/>
    <w:rsid w:val="00736227"/>
    <w:rsid w:val="00736C2D"/>
    <w:rsid w:val="00746E14"/>
    <w:rsid w:val="0075109D"/>
    <w:rsid w:val="00765521"/>
    <w:rsid w:val="0076714A"/>
    <w:rsid w:val="0078584E"/>
    <w:rsid w:val="00792913"/>
    <w:rsid w:val="007B62A7"/>
    <w:rsid w:val="007C284B"/>
    <w:rsid w:val="007C6492"/>
    <w:rsid w:val="007D3528"/>
    <w:rsid w:val="007D5232"/>
    <w:rsid w:val="007D626A"/>
    <w:rsid w:val="007D7036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5C87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763B2"/>
    <w:rsid w:val="00A8229C"/>
    <w:rsid w:val="00AD07FA"/>
    <w:rsid w:val="00AD24C7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A6EDE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93745"/>
    <w:rsid w:val="00DA1D30"/>
    <w:rsid w:val="00DC5569"/>
    <w:rsid w:val="00DC64EC"/>
    <w:rsid w:val="00DE1EF3"/>
    <w:rsid w:val="00DE4325"/>
    <w:rsid w:val="00DF5A83"/>
    <w:rsid w:val="00E00024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07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218C65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7</cp:revision>
  <cp:lastPrinted>2025-04-22T14:33:00Z</cp:lastPrinted>
  <dcterms:created xsi:type="dcterms:W3CDTF">2025-04-22T14:35:00Z</dcterms:created>
  <dcterms:modified xsi:type="dcterms:W3CDTF">2025-04-22T15:21:00Z</dcterms:modified>
</cp:coreProperties>
</file>