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Pr="00527261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</w:p>
    <w:p w14:paraId="14C9B193" w14:textId="4EC4C445" w:rsidR="00664D89" w:rsidRPr="00527261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  <w:r w:rsidRPr="00527261">
        <w:rPr>
          <w:rFonts w:ascii="Times New Roman" w:hAnsi="Times New Roman"/>
          <w:sz w:val="32"/>
          <w:szCs w:val="32"/>
        </w:rPr>
        <w:t>Teacher:</w:t>
      </w:r>
      <w:r w:rsidR="00F777AB" w:rsidRPr="00527261">
        <w:rPr>
          <w:rFonts w:ascii="Times New Roman" w:hAnsi="Times New Roman"/>
          <w:sz w:val="32"/>
          <w:szCs w:val="32"/>
        </w:rPr>
        <w:t xml:space="preserve"> </w:t>
      </w:r>
      <w:r w:rsidR="00527261">
        <w:rPr>
          <w:rFonts w:ascii="Times New Roman" w:hAnsi="Times New Roman"/>
          <w:noProof/>
          <w:sz w:val="32"/>
          <w:szCs w:val="32"/>
        </w:rPr>
        <w:t>Robinson/Hall</w:t>
      </w:r>
      <w:r w:rsidRPr="00527261">
        <w:rPr>
          <w:rFonts w:ascii="Times New Roman" w:hAnsi="Times New Roman"/>
          <w:sz w:val="32"/>
          <w:szCs w:val="32"/>
        </w:rPr>
        <w:t xml:space="preserve">     </w:t>
      </w:r>
      <w:r w:rsidRPr="00527261">
        <w:rPr>
          <w:rFonts w:ascii="Times New Roman" w:hAnsi="Times New Roman"/>
          <w:sz w:val="32"/>
          <w:szCs w:val="32"/>
        </w:rPr>
        <w:tab/>
        <w:t xml:space="preserve">Date: </w:t>
      </w:r>
      <w:r w:rsidR="001B0C47" w:rsidRPr="00527261">
        <w:rPr>
          <w:rFonts w:ascii="Times New Roman" w:hAnsi="Times New Roman"/>
          <w:sz w:val="32"/>
          <w:szCs w:val="32"/>
        </w:rPr>
        <w:t>08/26-30</w:t>
      </w:r>
      <w:r w:rsidRPr="00527261">
        <w:rPr>
          <w:rFonts w:ascii="Times New Roman" w:hAnsi="Times New Roman"/>
          <w:sz w:val="32"/>
          <w:szCs w:val="32"/>
        </w:rPr>
        <w:tab/>
        <w:t xml:space="preserve">Subject: </w:t>
      </w:r>
      <w:r w:rsidR="00D613CA" w:rsidRPr="00527261">
        <w:rPr>
          <w:rFonts w:ascii="Times New Roman" w:hAnsi="Times New Roman"/>
          <w:noProof/>
          <w:sz w:val="32"/>
          <w:szCs w:val="32"/>
        </w:rPr>
        <w:t>SOCIAL STUDIES</w:t>
      </w:r>
      <w:r w:rsidRPr="00527261">
        <w:rPr>
          <w:rFonts w:ascii="Times New Roman" w:hAnsi="Times New Roman"/>
          <w:sz w:val="32"/>
          <w:szCs w:val="32"/>
        </w:rPr>
        <w:t xml:space="preserve">      </w:t>
      </w:r>
      <w:r w:rsidR="00764259" w:rsidRPr="00527261">
        <w:rPr>
          <w:rFonts w:ascii="Times New Roman" w:hAnsi="Times New Roman"/>
          <w:sz w:val="32"/>
          <w:szCs w:val="32"/>
        </w:rPr>
        <w:t>Period</w:t>
      </w:r>
      <w:r w:rsidRPr="00527261">
        <w:rPr>
          <w:rFonts w:ascii="Times New Roman" w:hAnsi="Times New Roman"/>
          <w:sz w:val="32"/>
          <w:szCs w:val="32"/>
        </w:rPr>
        <w:t xml:space="preserve">: </w:t>
      </w:r>
      <w:bookmarkStart w:id="0" w:name="_GoBack"/>
      <w:bookmarkEnd w:id="0"/>
      <w:r w:rsidRPr="00527261">
        <w:rPr>
          <w:rFonts w:ascii="Times New Roman" w:hAnsi="Times New Roman"/>
          <w:noProof/>
          <w:sz w:val="32"/>
          <w:szCs w:val="32"/>
        </w:rPr>
        <w:t xml:space="preserve">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04283B32" w:rsidR="00664D89" w:rsidRPr="00D1655A" w:rsidRDefault="00814C77" w:rsidP="0094442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AL.</w:t>
            </w:r>
            <w:r w:rsidR="00CC1461">
              <w:rPr>
                <w:sz w:val="18"/>
                <w:szCs w:val="18"/>
              </w:rPr>
              <w:t>1.1 ECONOMICS/GEOGRAPHY/HISTORY/POLITICAL SCIENCE: IDENTIFY HISTORICAL AND CURRENT ECONOMIC, POLITICAL, AND GEOGRAPHIC INFORMATION ABOUT ALABAMA ON THEMATIC MAPS.</w:t>
            </w:r>
          </w:p>
          <w:p w14:paraId="13843725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20998516" w14:textId="7472C3B0" w:rsidR="00FC3CC3" w:rsidRDefault="009B2222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RETEACH</w:t>
            </w:r>
          </w:p>
          <w:p w14:paraId="3C935A49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19A86B4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62DBC474" w14:textId="384D9848" w:rsidR="00056628" w:rsidRDefault="00CC146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COMPARE MAP SKILL</w:t>
            </w:r>
          </w:p>
          <w:p w14:paraId="58BB52DB" w14:textId="6B796BD9" w:rsidR="00CC1461" w:rsidRDefault="00CC146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DISTINGUISH LAND FORMS</w:t>
            </w:r>
          </w:p>
          <w:p w14:paraId="741A0715" w14:textId="77777777" w:rsidR="00CC1461" w:rsidRDefault="00CC146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1FDB27A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2590C91" w14:textId="484BD97B" w:rsidR="00CC1461" w:rsidRDefault="00DB537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ECONOMIC</w:t>
                            </w:r>
                          </w:p>
                          <w:p w14:paraId="41610CD7" w14:textId="63E71923" w:rsidR="00DB5372" w:rsidRDefault="00DB537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POLITICAL</w:t>
                            </w:r>
                          </w:p>
                          <w:p w14:paraId="5748D9F2" w14:textId="79515F8B" w:rsidR="00DB5372" w:rsidRDefault="00DB537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GEOGRAPHIC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1FDB27A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2590C91" w14:textId="484BD97B" w:rsidR="00CC1461" w:rsidRDefault="00DB537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ECONOMIC</w:t>
                      </w:r>
                    </w:p>
                    <w:p w14:paraId="41610CD7" w14:textId="63E71923" w:rsidR="00DB5372" w:rsidRDefault="00DB537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POLITICAL</w:t>
                      </w:r>
                    </w:p>
                    <w:p w14:paraId="5748D9F2" w14:textId="79515F8B" w:rsidR="00DB5372" w:rsidRDefault="00DB537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GEOGRAPHIC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CC1461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CC1461" w:rsidRDefault="00CC1461" w:rsidP="00CC146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CC1461" w:rsidRDefault="00CC1461" w:rsidP="00CC146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333F056A" w:rsidR="00CC1461" w:rsidRPr="00FC3CC3" w:rsidRDefault="00CC1461" w:rsidP="00CC1461">
            <w:r>
              <w:t>WHAT ARE THE ECONOMIC, POLITICAL, AND GEOGRAPHIC ASPECTS IN ALABAMA?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5CE6FA62" w:rsidR="00CC1461" w:rsidRPr="0024359F" w:rsidRDefault="00CC1461" w:rsidP="00CC146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WHAT ARE THE ECONOMIC, POLITICAL, AND GEOGRAPHIC ASPECTS IN ALABAMA?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57A891C1" w:rsidR="00CC1461" w:rsidRPr="0024359F" w:rsidRDefault="00CC1461" w:rsidP="00CC146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WHAT ARE THE ECONOMIC, POLITICAL, AND GEOGRAPHIC ASPECTS IN ALABAMA?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76C64D6" w:rsidR="00CC1461" w:rsidRPr="0024359F" w:rsidRDefault="00CC1461" w:rsidP="00CC146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WHAT ARE THE ECONOMIC, POLITICAL, AND GEOGRAPHIC ASPECTS IN ALABAMA?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1D71DBF3" w:rsidR="00CC1461" w:rsidRPr="005016AE" w:rsidRDefault="00CC1461" w:rsidP="00CC1461">
            <w:pPr>
              <w:rPr>
                <w:rFonts w:ascii="Times New Roman" w:hAnsi="Times New Roman"/>
              </w:rPr>
            </w:pPr>
            <w:r>
              <w:t>WHAT ARE THE ECONOMIC, POLITICAL, AND GEOGRAPHIC ASPECTS IN ALABAMA?</w:t>
            </w:r>
          </w:p>
        </w:tc>
      </w:tr>
      <w:tr w:rsidR="00CC1461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CC1461" w:rsidRDefault="00CC1461" w:rsidP="00CC146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CC1461" w:rsidRDefault="00CC1461" w:rsidP="00CC1461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CC1461" w:rsidRPr="005F4763" w:rsidRDefault="00CC1461" w:rsidP="00CC1461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384C8929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</w:t>
            </w:r>
            <w:r>
              <w:t xml:space="preserve"> THE ECONOMIC, POLITICAL, AND GEOGRAPHIC ASPECTS IN ALABAMA.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242078F7" w:rsidR="00CC1461" w:rsidRDefault="00CC1461" w:rsidP="00CC146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</w:t>
            </w:r>
            <w:r>
              <w:t xml:space="preserve"> THE ECONOMIC, POLITICAL, AND GEOGRAPHIC ASPECTS IN ALABAMA.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8EC8322" w:rsidR="00CC1461" w:rsidRDefault="00CC1461" w:rsidP="00CC146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</w:t>
            </w:r>
            <w:r>
              <w:t xml:space="preserve"> THE ECONOMIC, POLITICAL, AND GEOGRAPHIC ASPECTS IN ALABAMA.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046525F6" w:rsidR="00CC1461" w:rsidRDefault="00CC1461" w:rsidP="00CC146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</w:t>
            </w:r>
            <w:r>
              <w:t xml:space="preserve"> THE ECONOMIC, POLITICAL, AND GEOGRAPHIC ASPECTS IN ALABAMA.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40FAFFA" w:rsidR="00CC1461" w:rsidRDefault="00CC1461" w:rsidP="00CC146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</w:t>
            </w:r>
            <w:r>
              <w:t xml:space="preserve"> THE ECONOMIC, POLITICAL, AND GEOGRAPHIC ASPECTS IN ALABAMA.</w:t>
            </w:r>
          </w:p>
        </w:tc>
      </w:tr>
      <w:tr w:rsidR="00CC1461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CC1461" w:rsidRDefault="00CC1461" w:rsidP="00CC146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CC1461" w:rsidRDefault="00CC1461" w:rsidP="00CC146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CC1461" w:rsidRDefault="00CC1461" w:rsidP="00CC146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CC1461" w:rsidRDefault="00CC1461" w:rsidP="00CC146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CC1461" w:rsidRDefault="00CC1461" w:rsidP="00CC146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CC1461" w:rsidRDefault="00CC1461" w:rsidP="00CC146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CC1461" w:rsidRPr="00DE7741" w:rsidRDefault="00CC1461" w:rsidP="00CC146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CC1461" w:rsidRPr="006D2A56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CC1461" w:rsidRPr="006D2A56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CC1461" w:rsidRPr="006D2A56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CC1461" w:rsidRPr="00745F85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CC1461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CC1461" w:rsidRDefault="00CC1461" w:rsidP="00CC146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CC1461" w:rsidRDefault="00CC1461" w:rsidP="00CC146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CC1461" w:rsidRDefault="00CC1461" w:rsidP="00CC1461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CC1461" w:rsidRDefault="00CC1461" w:rsidP="00CC14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CC1461" w:rsidRDefault="00CC1461" w:rsidP="00CC14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CC1461" w:rsidRDefault="00CC1461" w:rsidP="00CC14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CC1461" w:rsidRPr="00142E12" w:rsidRDefault="00CC1461" w:rsidP="00CC14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CC1461" w:rsidRDefault="00CC1461" w:rsidP="00CC146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CC1461" w:rsidRDefault="00CC1461" w:rsidP="00CC146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CC1461" w:rsidRDefault="00CC1461" w:rsidP="00CC146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CC1461" w:rsidRPr="008D050D" w:rsidRDefault="00CC1461" w:rsidP="00CC14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3BC29404" w:rsidR="00CC1461" w:rsidRPr="006D2A56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15D3AC70" w14:textId="71F3E3EB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748B09D8" w:rsidR="00CC1461" w:rsidRPr="006D2A56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7B579" w14:textId="77777777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1F683E49" w14:textId="77777777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CC1461" w:rsidRPr="006D2A56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6886FD90" w:rsidR="00CC1461" w:rsidRPr="00745F85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CHECK</w:t>
            </w:r>
          </w:p>
        </w:tc>
      </w:tr>
      <w:tr w:rsidR="00CC1461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CC1461" w:rsidRDefault="00CC1461" w:rsidP="00CC1461">
            <w:pPr>
              <w:rPr>
                <w:rFonts w:ascii="Times New Roman" w:hAnsi="Times New Roman"/>
                <w:sz w:val="20"/>
              </w:rPr>
            </w:pPr>
          </w:p>
          <w:p w14:paraId="398679E0" w14:textId="4CD88B3A" w:rsidR="00CC1461" w:rsidRPr="00CC1461" w:rsidRDefault="00CC1461" w:rsidP="00CC1461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 xml:space="preserve">Small </w:t>
            </w:r>
            <w:proofErr w:type="spellStart"/>
            <w:r>
              <w:rPr>
                <w:rFonts w:ascii="Times New Roman" w:hAnsi="Times New Roman"/>
                <w:sz w:val="20"/>
              </w:rPr>
              <w:t>GroupS</w:t>
            </w:r>
            <w:proofErr w:type="spellEnd"/>
          </w:p>
        </w:tc>
        <w:tc>
          <w:tcPr>
            <w:tcW w:w="2576" w:type="dxa"/>
          </w:tcPr>
          <w:p w14:paraId="76FE5FE9" w14:textId="128AE0B6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0AEBE653" w14:textId="13D59508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CC1461" w:rsidRPr="006D2A56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CC1461" w:rsidRPr="006D2A56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CC1461" w:rsidRPr="006D2A56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CC1461" w:rsidRPr="006D2A56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CC1461" w:rsidRPr="00745F85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CC1461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CC1461" w:rsidRDefault="00CC1461" w:rsidP="00CC146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2439E568" w14:textId="6CDA6B86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6591E56" w14:textId="624F3BC9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6BEC051" w14:textId="0A7182AE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74ED40F7" w14:textId="77777777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3DA70F9F" w14:textId="63F28540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1DC81A2" w14:textId="77777777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EE4BA91" w14:textId="616871BD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EED7E3B" w14:textId="77777777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32305719" w14:textId="2EEA0ACC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71C0B02" w14:textId="77777777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7D63008" w14:textId="602326FB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105256" w14:textId="77777777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0C42DDBA" w14:textId="4D07FF27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A5EA628" w14:textId="77777777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642D736" w14:textId="77777777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KAHOOT</w:t>
            </w:r>
          </w:p>
          <w:p w14:paraId="453369DC" w14:textId="214E5B34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BOOKLET</w:t>
            </w:r>
          </w:p>
        </w:tc>
        <w:tc>
          <w:tcPr>
            <w:tcW w:w="2790" w:type="dxa"/>
            <w:gridSpan w:val="2"/>
          </w:tcPr>
          <w:p w14:paraId="4EFD775A" w14:textId="3C666F52" w:rsidR="00CC1461" w:rsidRP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E90DD45" w14:textId="07C51F42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CC1461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CC1461" w:rsidRDefault="00CC1461" w:rsidP="00CC146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CC1461" w:rsidRDefault="00CC1461" w:rsidP="00CC1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543C985F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="00CC1461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CC1461">
        <w:rPr>
          <w:rFonts w:ascii="Times New Roman" w:hAnsi="Times New Roman"/>
          <w:b/>
          <w:sz w:val="18"/>
          <w:szCs w:val="18"/>
        </w:rPr>
      </w:r>
      <w:r w:rsidR="00CC146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106271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5"/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CC1461">
        <w:rPr>
          <w:rFonts w:ascii="Times New Roman" w:hAnsi="Times New Roman"/>
          <w:sz w:val="20"/>
        </w:rPr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CC1461">
        <w:rPr>
          <w:rFonts w:ascii="Times New Roman" w:hAnsi="Times New Roman"/>
          <w:sz w:val="20"/>
        </w:rPr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F1241" w14:textId="77777777" w:rsidR="001275E7" w:rsidRDefault="001275E7" w:rsidP="00857076">
      <w:r>
        <w:separator/>
      </w:r>
    </w:p>
  </w:endnote>
  <w:endnote w:type="continuationSeparator" w:id="0">
    <w:p w14:paraId="5BAB69B7" w14:textId="77777777" w:rsidR="001275E7" w:rsidRDefault="001275E7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50ECC" w14:textId="77777777" w:rsidR="001275E7" w:rsidRDefault="001275E7" w:rsidP="00857076">
      <w:r>
        <w:separator/>
      </w:r>
    </w:p>
  </w:footnote>
  <w:footnote w:type="continuationSeparator" w:id="0">
    <w:p w14:paraId="2A006CC2" w14:textId="77777777" w:rsidR="001275E7" w:rsidRDefault="001275E7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C087B"/>
    <w:rsid w:val="000C51F0"/>
    <w:rsid w:val="000D31D8"/>
    <w:rsid w:val="001275E7"/>
    <w:rsid w:val="00142E12"/>
    <w:rsid w:val="00145E4F"/>
    <w:rsid w:val="00151017"/>
    <w:rsid w:val="00153B06"/>
    <w:rsid w:val="00156411"/>
    <w:rsid w:val="00187435"/>
    <w:rsid w:val="00197D4C"/>
    <w:rsid w:val="001B0C47"/>
    <w:rsid w:val="001B38BB"/>
    <w:rsid w:val="001B3D6B"/>
    <w:rsid w:val="001D22B4"/>
    <w:rsid w:val="001D56AE"/>
    <w:rsid w:val="001F0436"/>
    <w:rsid w:val="0024359F"/>
    <w:rsid w:val="00253E9E"/>
    <w:rsid w:val="00256095"/>
    <w:rsid w:val="002611BA"/>
    <w:rsid w:val="00261A88"/>
    <w:rsid w:val="00264A7E"/>
    <w:rsid w:val="002823B5"/>
    <w:rsid w:val="0028794B"/>
    <w:rsid w:val="00293B64"/>
    <w:rsid w:val="002B01B0"/>
    <w:rsid w:val="00316412"/>
    <w:rsid w:val="00334848"/>
    <w:rsid w:val="00380F50"/>
    <w:rsid w:val="003B3EA8"/>
    <w:rsid w:val="003E188A"/>
    <w:rsid w:val="00403D71"/>
    <w:rsid w:val="00451D26"/>
    <w:rsid w:val="004849DA"/>
    <w:rsid w:val="00492181"/>
    <w:rsid w:val="004B0DB2"/>
    <w:rsid w:val="004B1079"/>
    <w:rsid w:val="004C0508"/>
    <w:rsid w:val="004C2FC8"/>
    <w:rsid w:val="005016AE"/>
    <w:rsid w:val="00527261"/>
    <w:rsid w:val="00530A91"/>
    <w:rsid w:val="00541B6E"/>
    <w:rsid w:val="00553220"/>
    <w:rsid w:val="00587177"/>
    <w:rsid w:val="00591EF4"/>
    <w:rsid w:val="005935FC"/>
    <w:rsid w:val="005A763F"/>
    <w:rsid w:val="005B5848"/>
    <w:rsid w:val="005D6C96"/>
    <w:rsid w:val="005F3E1A"/>
    <w:rsid w:val="005F4763"/>
    <w:rsid w:val="00604FA1"/>
    <w:rsid w:val="00664D89"/>
    <w:rsid w:val="00665CD5"/>
    <w:rsid w:val="00680FDC"/>
    <w:rsid w:val="006A59F7"/>
    <w:rsid w:val="006A5A97"/>
    <w:rsid w:val="006C1845"/>
    <w:rsid w:val="006D2A56"/>
    <w:rsid w:val="007239D6"/>
    <w:rsid w:val="00727144"/>
    <w:rsid w:val="00745F85"/>
    <w:rsid w:val="0075183C"/>
    <w:rsid w:val="007524AF"/>
    <w:rsid w:val="00760A81"/>
    <w:rsid w:val="00764259"/>
    <w:rsid w:val="00781978"/>
    <w:rsid w:val="00784593"/>
    <w:rsid w:val="00795446"/>
    <w:rsid w:val="00797C5E"/>
    <w:rsid w:val="007A1762"/>
    <w:rsid w:val="007C3148"/>
    <w:rsid w:val="007D40F8"/>
    <w:rsid w:val="007F1C3E"/>
    <w:rsid w:val="00813AE3"/>
    <w:rsid w:val="00814C77"/>
    <w:rsid w:val="00822179"/>
    <w:rsid w:val="00843D7E"/>
    <w:rsid w:val="00857076"/>
    <w:rsid w:val="00871E71"/>
    <w:rsid w:val="0088266C"/>
    <w:rsid w:val="0089327E"/>
    <w:rsid w:val="008D050D"/>
    <w:rsid w:val="008E7E95"/>
    <w:rsid w:val="008F0A91"/>
    <w:rsid w:val="009007B8"/>
    <w:rsid w:val="009026BA"/>
    <w:rsid w:val="00910FB8"/>
    <w:rsid w:val="00925D15"/>
    <w:rsid w:val="0094442D"/>
    <w:rsid w:val="009605B5"/>
    <w:rsid w:val="009B2222"/>
    <w:rsid w:val="009B228C"/>
    <w:rsid w:val="009E2A4F"/>
    <w:rsid w:val="00A04738"/>
    <w:rsid w:val="00A85694"/>
    <w:rsid w:val="00A905B9"/>
    <w:rsid w:val="00AA5AF9"/>
    <w:rsid w:val="00AB6196"/>
    <w:rsid w:val="00AC235F"/>
    <w:rsid w:val="00AE54A0"/>
    <w:rsid w:val="00AE79B4"/>
    <w:rsid w:val="00B04F38"/>
    <w:rsid w:val="00B11F9F"/>
    <w:rsid w:val="00B16DD0"/>
    <w:rsid w:val="00B44E0C"/>
    <w:rsid w:val="00B53E14"/>
    <w:rsid w:val="00B640F4"/>
    <w:rsid w:val="00B76E66"/>
    <w:rsid w:val="00B82C94"/>
    <w:rsid w:val="00BA58C4"/>
    <w:rsid w:val="00C06FEF"/>
    <w:rsid w:val="00C110C3"/>
    <w:rsid w:val="00C3070A"/>
    <w:rsid w:val="00C61774"/>
    <w:rsid w:val="00C70745"/>
    <w:rsid w:val="00C90FF6"/>
    <w:rsid w:val="00C931D3"/>
    <w:rsid w:val="00CA27FE"/>
    <w:rsid w:val="00CC1461"/>
    <w:rsid w:val="00CC7542"/>
    <w:rsid w:val="00D0321F"/>
    <w:rsid w:val="00D05090"/>
    <w:rsid w:val="00D15574"/>
    <w:rsid w:val="00D1655A"/>
    <w:rsid w:val="00D20990"/>
    <w:rsid w:val="00D45CCD"/>
    <w:rsid w:val="00D613CA"/>
    <w:rsid w:val="00D62281"/>
    <w:rsid w:val="00D71EF4"/>
    <w:rsid w:val="00D93DAC"/>
    <w:rsid w:val="00D96845"/>
    <w:rsid w:val="00DB5372"/>
    <w:rsid w:val="00DE7741"/>
    <w:rsid w:val="00E036DE"/>
    <w:rsid w:val="00E148F3"/>
    <w:rsid w:val="00E20ABC"/>
    <w:rsid w:val="00E55C96"/>
    <w:rsid w:val="00EB783C"/>
    <w:rsid w:val="00EC11E0"/>
    <w:rsid w:val="00ED36B5"/>
    <w:rsid w:val="00EE0AD6"/>
    <w:rsid w:val="00EE27B7"/>
    <w:rsid w:val="00EE3ABF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424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2023-09-29T18:10:00Z</cp:lastPrinted>
  <dcterms:created xsi:type="dcterms:W3CDTF">2024-08-26T00:31:00Z</dcterms:created>
  <dcterms:modified xsi:type="dcterms:W3CDTF">2024-08-26T00:31:00Z</dcterms:modified>
</cp:coreProperties>
</file>