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ED4316D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</w:t>
      </w:r>
      <w:r w:rsidR="00E370C4">
        <w:rPr>
          <w:rFonts w:ascii="Times New Roman" w:hAnsi="Times New Roman"/>
          <w:sz w:val="20"/>
        </w:rPr>
        <w:t>Hall. Robinson</w:t>
      </w:r>
      <w:r w:rsidR="00042E65">
        <w:rPr>
          <w:rFonts w:ascii="Times New Roman" w:hAnsi="Times New Roman"/>
          <w:sz w:val="20"/>
        </w:rPr>
        <w:t xml:space="preserve">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FC09A3">
        <w:rPr>
          <w:rFonts w:ascii="Times New Roman" w:hAnsi="Times New Roman"/>
          <w:sz w:val="20"/>
        </w:rPr>
        <w:t>9/30-10/4</w:t>
      </w:r>
      <w:r>
        <w:rPr>
          <w:rFonts w:ascii="Times New Roman" w:hAnsi="Times New Roman"/>
          <w:sz w:val="20"/>
        </w:rPr>
        <w:tab/>
        <w:t xml:space="preserve">Subject: 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000FBCEB" w14:textId="77777777" w:rsidR="008C2657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774567DC" w14:textId="77777777" w:rsidR="008C2657" w:rsidRPr="008C2657" w:rsidRDefault="008C2657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LF.VO.9LF.FL.5LF.FL.REC.R.6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LF.VO.EXP.S.13R2LF.CO.REC.R.16.bR1LF.CO.14LF.WR.EXP.S.41.a</w:t>
            </w:r>
            <w:proofErr w:type="gramEnd"/>
          </w:p>
          <w:p w14:paraId="69EE3E15" w14:textId="3CAE508B" w:rsidR="008C2657" w:rsidRPr="008C2657" w:rsidRDefault="008C2657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LF.CO.REC.R.15.cLF.CO.REC.R.16.bLF.CO.REC.R.16.cLF.CO.EXP.S.30.aLF.CO.REC.R.21.bLF.CO.EXP.W.28LF.WR.32LF.FL.EXP.W.8LF.CO.14LF.VO.9LF.FL.5LF.FL.REC.R.</w:t>
            </w:r>
            <w:proofErr w:type="gramEnd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6R1</w:t>
            </w:r>
          </w:p>
          <w:p w14:paraId="5AAB32FC" w14:textId="77777777" w:rsidR="008C2657" w:rsidRDefault="008C2657" w:rsidP="008C2657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proofErr w:type="gramStart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LF.CO.REC.R.21.cR</w:t>
            </w:r>
            <w:proofErr w:type="gramEnd"/>
            <w:r w:rsidRPr="008C2657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1</w:t>
            </w:r>
          </w:p>
          <w:p w14:paraId="28CC9EDE" w14:textId="45B86384" w:rsidR="009F43A6" w:rsidRPr="008C2657" w:rsidRDefault="009F43A6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TSW EXPLAIN EVENTS, PROCEDURES, IDEAS, OR CONCEPTS IN A HISTORICAL, SCIENTIFIC, OR TECHNICAL TEXT, INCLUDING WHAT HAPPENED AND WHY, BASED ON SPECIFIC INFORMATION IN THE TEXT. </w:t>
            </w:r>
            <w:r w:rsidRPr="00425CCE">
              <w:rPr>
                <w:b/>
                <w:sz w:val="16"/>
                <w:szCs w:val="16"/>
              </w:rPr>
              <w:t>{RL.4.</w:t>
            </w:r>
            <w:r>
              <w:rPr>
                <w:b/>
                <w:sz w:val="16"/>
                <w:szCs w:val="16"/>
              </w:rPr>
              <w:t>3</w:t>
            </w:r>
            <w:r w:rsidRPr="00425CC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</w:t>
            </w:r>
            <w:proofErr w:type="gramStart"/>
            <w:r>
              <w:rPr>
                <w:sz w:val="16"/>
                <w:szCs w:val="16"/>
              </w:rPr>
              <w:t>explain</w:t>
            </w:r>
            <w:proofErr w:type="gramEnd"/>
            <w:r>
              <w:rPr>
                <w:sz w:val="16"/>
                <w:szCs w:val="16"/>
              </w:rPr>
              <w:t xml:space="preserve"> how an author uses reasons and evidence to support </w:t>
            </w:r>
            <w:r w:rsidR="00E370C4">
              <w:rPr>
                <w:sz w:val="16"/>
                <w:szCs w:val="16"/>
              </w:rPr>
              <w:t>points</w:t>
            </w:r>
            <w:r>
              <w:rPr>
                <w:sz w:val="16"/>
                <w:szCs w:val="16"/>
              </w:rPr>
              <w:t xml:space="preserve"> in a text.  </w:t>
            </w:r>
            <w:r w:rsidRPr="00F77B0E">
              <w:rPr>
                <w:b/>
                <w:sz w:val="16"/>
                <w:szCs w:val="16"/>
              </w:rPr>
              <w:t>{RL.4.8}</w:t>
            </w:r>
            <w:r>
              <w:rPr>
                <w:sz w:val="16"/>
                <w:szCs w:val="16"/>
              </w:rPr>
              <w:t xml:space="preserve"> TSW REFERS TO DETAILS AND EXAMPLES IN A TEXT WHEN EXPLAINING WHAT THE TEXT SAY EXPLICITY AND WHEN DRAWING INFERENCES FROM THE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I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IDENTIFY THE NARRATOR’S POINT OF VIEW IN A LITERARY TEXT AND EXPLAIN HOW IT DIFFERS FROM A CHARACTER’S PERSPECTIVE.  </w:t>
            </w:r>
            <w:r w:rsidRPr="00E16FA5">
              <w:rPr>
                <w:b/>
                <w:sz w:val="16"/>
                <w:szCs w:val="16"/>
              </w:rPr>
              <w:t>{RL.4.1</w:t>
            </w:r>
            <w:r>
              <w:rPr>
                <w:b/>
                <w:sz w:val="16"/>
                <w:szCs w:val="16"/>
              </w:rPr>
              <w:t>7</w:t>
            </w:r>
            <w:r w:rsidRPr="00E16FA5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3C935A49" w14:textId="6E32E99E" w:rsidR="00664D89" w:rsidRPr="009F43A6" w:rsidRDefault="00664D89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6F2E5552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r w:rsidR="00E370C4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</w:p>
          <w:p w14:paraId="0CAD1FB4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and irregular comparatives and superlatives.</w:t>
            </w:r>
          </w:p>
          <w:p w14:paraId="45555206" w14:textId="3166D0CC" w:rsidR="008C2657" w:rsidRP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s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5019C500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regular and irregular comparatives and superlatives.</w:t>
            </w:r>
          </w:p>
          <w:p w14:paraId="07A77495" w14:textId="5F8C1E0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review </w:t>
            </w:r>
            <w:r w:rsidR="00E370C4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the 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range of meaning.</w:t>
            </w:r>
          </w:p>
          <w:p w14:paraId="73FB97D6" w14:textId="1C1B8B6A" w:rsidR="008C2657" w:rsidRP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26AF3B92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Clarifying.</w:t>
            </w:r>
          </w:p>
          <w:p w14:paraId="2B8D0FF4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5DA9DB28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0DD58E2F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discuss the elements of narrative nonfiction.</w:t>
            </w:r>
          </w:p>
          <w:p w14:paraId="54BC5500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listen attentively.</w:t>
            </w:r>
          </w:p>
          <w:p w14:paraId="5815B61E" w14:textId="5064DEF3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vocabulary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8F97EB7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Language Use.</w:t>
            </w:r>
          </w:p>
          <w:p w14:paraId="567EF876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Genre.</w:t>
            </w:r>
          </w:p>
          <w:p w14:paraId="600EB9BB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2FF8263B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proper intonation.</w:t>
            </w:r>
          </w:p>
          <w:p w14:paraId="4820B779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2A2B6E09" w14:textId="77777777" w:rsidR="008C2657" w:rsidRDefault="008C2657" w:rsidP="008C2657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Making Connections and Clarifying.</w:t>
            </w:r>
          </w:p>
          <w:p w14:paraId="240C8004" w14:textId="07C66C41" w:rsidR="005F7EF4" w:rsidRPr="00EC5E7E" w:rsidRDefault="008C2657" w:rsidP="00EC5E7E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Classify and Categorize and Making Inferences.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E256701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0C4">
              <w:rPr>
                <w:rFonts w:ascii="Times New Roman" w:hAnsi="Times New Roman"/>
                <w:sz w:val="18"/>
                <w:szCs w:val="18"/>
              </w:rPr>
              <w:t>Smartboard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704DD22B" w14:textId="50B99F96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CONVERSE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LUMINOUS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02E34FB9" w14:textId="28007047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EFFICIENT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RADIATION</w:t>
                            </w:r>
                          </w:p>
                          <w:p w14:paraId="00772C87" w14:textId="1F5D6213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CATALYST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REPUTATION</w:t>
                            </w:r>
                          </w:p>
                          <w:p w14:paraId="3E332425" w14:textId="582C8ED8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CONTROVERSIAL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SITES</w:t>
                            </w:r>
                          </w:p>
                          <w:p w14:paraId="45D67F43" w14:textId="1BF266F7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LEAD</w:t>
                            </w:r>
                          </w:p>
                          <w:p w14:paraId="622FC2E9" w14:textId="1CC4B836" w:rsidR="0093516E" w:rsidRDefault="0093516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OBSERVE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704DD22B" w14:textId="50B99F96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CONVERSE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LUMINOUS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</w:p>
                    <w:p w14:paraId="02E34FB9" w14:textId="28007047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EFFICIENT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RADIATION</w:t>
                      </w:r>
                    </w:p>
                    <w:p w14:paraId="00772C87" w14:textId="1F5D6213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CATALYST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REPUTATION</w:t>
                      </w:r>
                    </w:p>
                    <w:p w14:paraId="3E332425" w14:textId="582C8ED8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CONTROVERSIAL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SITES</w:t>
                      </w:r>
                    </w:p>
                    <w:p w14:paraId="45D67F43" w14:textId="1BF266F7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LEAD</w:t>
                      </w:r>
                    </w:p>
                    <w:p w14:paraId="622FC2E9" w14:textId="1CC4B836" w:rsidR="0093516E" w:rsidRDefault="0093516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OBSERVE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16F7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16F77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16F77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4984C5EA" w:rsidR="00316F77" w:rsidRPr="00FC3CC3" w:rsidRDefault="00316F77" w:rsidP="00316F77">
            <w:bookmarkStart w:id="24" w:name="_Hlk150431184"/>
            <w:r>
              <w:t>HOW DO SCIENTISTS COLLABORATE AND WHAT DO THEY LEARN FROM EACH OTHER?</w:t>
            </w:r>
            <w:bookmarkEnd w:id="24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381E7B3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35AEAE7B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5450E498" w:rsidR="00316F77" w:rsidRPr="0024359F" w:rsidRDefault="00316F77" w:rsidP="00316F7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HOW DO SCIENTISTS COLLABORATE AND WHAT DO THEY LEARN FROM EACH OTHER?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51383677" w:rsidR="00316F77" w:rsidRPr="00FE4184" w:rsidRDefault="00316F77" w:rsidP="00316F77">
            <w:pPr>
              <w:rPr>
                <w:sz w:val="16"/>
                <w:szCs w:val="16"/>
              </w:rPr>
            </w:pPr>
            <w:r>
              <w:t>HOW DO SCIENTISTS COLLABORATE AND WHAT DO THEY LEARN FROM EACH OTHER?</w:t>
            </w:r>
          </w:p>
        </w:tc>
      </w:tr>
      <w:tr w:rsidR="00316F7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316F77" w:rsidRPr="00F83C25" w:rsidRDefault="00316F77" w:rsidP="00316F7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316F77" w:rsidRPr="005F4763" w:rsidRDefault="00316F77" w:rsidP="00316F7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6E00EA1" w:rsidR="00316F77" w:rsidRDefault="00316F77" w:rsidP="00316F7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bookmarkStart w:id="25" w:name="_Hlk150431237"/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  <w:bookmarkEnd w:id="25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9A2A068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9686F9E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E5E7CB3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48E4ECA" w:rsidR="00316F77" w:rsidRPr="00FE4184" w:rsidRDefault="00316F77" w:rsidP="00316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ELABORATE HOW SCIENTISTS COLLABORATE AND LEARN FROM EACH OTHER.</w:t>
            </w:r>
          </w:p>
        </w:tc>
      </w:tr>
      <w:tr w:rsidR="007315DA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FB1A7C5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B477CBA" w14:textId="61E69633" w:rsidR="007315DA" w:rsidRP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088C856" w14:textId="77777777" w:rsidR="007315DA" w:rsidRPr="0050055E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6A7A39C5" w14:textId="77777777" w:rsidR="007315DA" w:rsidRPr="000E7B6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38FA91A1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E07330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638B87E2" w14:textId="40CF9644" w:rsidR="007315DA" w:rsidRP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E8E46E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53904F6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2436E4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4FEB3CD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0E88E449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SKILLS REVIEW</w:t>
            </w:r>
          </w:p>
          <w:p w14:paraId="34AA8D8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E033E32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2D75BDB6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0B7951C9" w14:textId="5F9647DD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843523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59B65C7A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406934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4B4C03C6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3E3990A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SKILLS REVIEW</w:t>
            </w:r>
          </w:p>
          <w:p w14:paraId="416E583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413A1243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CC844C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1A0DAE56" w14:textId="745C5F80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9E5D0E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08C7947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48154B3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3F3868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607D9594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SKILLS REVIEW</w:t>
            </w:r>
          </w:p>
          <w:p w14:paraId="4CE03E2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51BE6EBC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6BDB7299" w:rsidR="007315DA" w:rsidRPr="00D37CDF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76A29654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7E7A08AF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7315D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7315DA" w:rsidRDefault="007315DA" w:rsidP="007315D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7315DA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7315DA" w:rsidRPr="008D050D" w:rsidRDefault="007315DA" w:rsidP="007315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7315DA" w:rsidRDefault="007315DA" w:rsidP="007315DA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F1C4F4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VISUALIZING, ASK AND ANSWER QUESTIONS </w:t>
            </w:r>
          </w:p>
          <w:p w14:paraId="1075289F" w14:textId="017D049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7315DA" w:rsidRPr="008D050D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2D6A43D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58F9F5EA" w14:textId="256B4100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SELECTIO </w:t>
            </w:r>
          </w:p>
          <w:p w14:paraId="085BEB53" w14:textId="480922B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– MAKING CONNECTIONS AND CLAIFYING </w:t>
            </w:r>
          </w:p>
          <w:p w14:paraId="495F9669" w14:textId="70DC21E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1AC568DE" w14:textId="14583648" w:rsidR="007315DA" w:rsidRPr="00190A16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</w:tc>
        <w:tc>
          <w:tcPr>
            <w:tcW w:w="2614" w:type="dxa"/>
          </w:tcPr>
          <w:p w14:paraId="1947B09D" w14:textId="239DF7E2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DE817B7" w14:textId="5325C4E4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520FA37D" w14:textId="7AE934D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3CFFE041" w14:textId="148C021D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 COMPARE AND CONTRAST</w:t>
            </w:r>
          </w:p>
          <w:p w14:paraId="3F4B0264" w14:textId="56D4C26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MAKING INFERENCES </w:t>
            </w:r>
          </w:p>
          <w:p w14:paraId="3BA79BEE" w14:textId="720E42AE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</w:t>
            </w:r>
          </w:p>
          <w:p w14:paraId="2815DEFE" w14:textId="75F7084C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7315DA" w:rsidRPr="00C13601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4739C4E6" w14:textId="32D83649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POINT OF VIEW </w:t>
            </w:r>
          </w:p>
          <w:p w14:paraId="0E43767D" w14:textId="2B7E4072" w:rsidR="007315DA" w:rsidRDefault="007315DA" w:rsidP="00731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013D2B90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</w:tc>
        <w:tc>
          <w:tcPr>
            <w:tcW w:w="2790" w:type="dxa"/>
            <w:gridSpan w:val="2"/>
          </w:tcPr>
          <w:p w14:paraId="4C132A2C" w14:textId="23E68963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7315DA" w:rsidRDefault="007315DA" w:rsidP="00731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7315DA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7315DA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315DA" w:rsidRDefault="007315DA" w:rsidP="007315DA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7315DA" w:rsidRPr="00553220" w:rsidRDefault="007315DA" w:rsidP="007315D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7315DA" w:rsidRPr="006D2A56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7315DA" w:rsidRPr="00C351D9" w:rsidRDefault="007315DA" w:rsidP="007315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7315DA" w:rsidRPr="00745F85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7315DA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7315DA" w:rsidRDefault="007315DA" w:rsidP="007315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7315DA" w:rsidRPr="00C351D9" w:rsidRDefault="007315DA" w:rsidP="007315D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7CE28D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B0236D9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EFEDBC7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52423CEE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522855EB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07501F1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53D87821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2857450" w14:textId="0D6426E9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READING SKILLS </w:t>
            </w:r>
            <w:r w:rsidR="00FB2114">
              <w:rPr>
                <w:rFonts w:ascii="Times New Roman" w:hAnsi="Times New Roman"/>
                <w:sz w:val="20"/>
              </w:rPr>
              <w:t>87-88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FB2114">
              <w:rPr>
                <w:rFonts w:ascii="Times New Roman" w:hAnsi="Times New Roman"/>
                <w:sz w:val="20"/>
              </w:rPr>
              <w:t>93-94</w:t>
            </w:r>
          </w:p>
          <w:p w14:paraId="44CBF13C" w14:textId="19BD57F2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WRITING PG </w:t>
            </w:r>
            <w:r w:rsidR="00FB2114">
              <w:rPr>
                <w:rFonts w:ascii="Times New Roman" w:hAnsi="Times New Roman"/>
                <w:sz w:val="20"/>
              </w:rPr>
              <w:t>89-90</w:t>
            </w:r>
          </w:p>
          <w:p w14:paraId="5EF27245" w14:textId="68D3F6B3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FB2114">
              <w:rPr>
                <w:rFonts w:ascii="Times New Roman" w:hAnsi="Times New Roman"/>
                <w:sz w:val="20"/>
              </w:rPr>
              <w:t>91-92, 83-84</w:t>
            </w:r>
          </w:p>
          <w:p w14:paraId="1616BB5A" w14:textId="2F521882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FB2114">
              <w:rPr>
                <w:rFonts w:ascii="Times New Roman" w:hAnsi="Times New Roman"/>
                <w:sz w:val="20"/>
              </w:rPr>
              <w:t>85-86</w:t>
            </w:r>
          </w:p>
          <w:p w14:paraId="011E2FF6" w14:textId="3E3A978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 w:rsidR="00FB2114">
              <w:rPr>
                <w:rFonts w:ascii="Times New Roman" w:hAnsi="Times New Roman"/>
                <w:sz w:val="20"/>
              </w:rPr>
              <w:t>130</w:t>
            </w:r>
            <w:r>
              <w:rPr>
                <w:rFonts w:ascii="Times New Roman" w:hAnsi="Times New Roman"/>
                <w:sz w:val="20"/>
              </w:rPr>
              <w:t xml:space="preserve"> Q</w:t>
            </w:r>
            <w:r w:rsidR="00FB2114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, Q</w:t>
            </w:r>
            <w:r w:rsidR="00FB2114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3FDB24EA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F2E70F0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EBC3DC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036F4A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B5C525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56D6984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1CD8397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25EA3405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964921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84E2D5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D13F04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AD42F4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08A44B25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308A84B9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5A638E13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EED7E3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7E228FA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GRAND CONVERSATION</w:t>
            </w:r>
          </w:p>
          <w:p w14:paraId="0EEF29EF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0828707F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1270743B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F27C8D5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34508592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02104FD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5DC9144E" w14:textId="77777777" w:rsidR="007315DA" w:rsidRDefault="007315DA" w:rsidP="007315D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61CEF99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1F206C58" w14:textId="77777777" w:rsidR="007315DA" w:rsidRDefault="007315DA" w:rsidP="007315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7315DA" w:rsidRPr="00C351D9" w:rsidRDefault="007315DA" w:rsidP="007315DA"/>
        </w:tc>
      </w:tr>
      <w:tr w:rsidR="007315D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315DA" w:rsidRDefault="007315DA" w:rsidP="007315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46D1E2C3" w:rsidR="007315DA" w:rsidRDefault="007315DA" w:rsidP="007315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 w:rsidR="00E370C4">
              <w:rPr>
                <w:rFonts w:ascii="Times New Roman" w:hAnsi="Times New Roman"/>
                <w:sz w:val="18"/>
                <w:szCs w:val="18"/>
              </w:rPr>
              <w:t>Classwork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50D2A2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="00E370C4">
        <w:rPr>
          <w:rFonts w:ascii="Times New Roman" w:hAnsi="Times New Roman"/>
          <w:sz w:val="18"/>
          <w:szCs w:val="18"/>
        </w:rPr>
        <w:t>Project-based</w:t>
      </w:r>
      <w:r w:rsidRPr="00760A81">
        <w:rPr>
          <w:rFonts w:ascii="Times New Roman" w:hAnsi="Times New Roman"/>
          <w:sz w:val="18"/>
          <w:szCs w:val="18"/>
        </w:rPr>
        <w:t xml:space="preserve">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6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7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9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DC64" w14:textId="77777777" w:rsidR="007F0D25" w:rsidRDefault="007F0D25" w:rsidP="00857076">
      <w:r>
        <w:separator/>
      </w:r>
    </w:p>
  </w:endnote>
  <w:endnote w:type="continuationSeparator" w:id="0">
    <w:p w14:paraId="7419E49B" w14:textId="77777777" w:rsidR="007F0D25" w:rsidRDefault="007F0D25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67DC" w14:textId="77777777" w:rsidR="007F0D25" w:rsidRDefault="007F0D25" w:rsidP="00857076">
      <w:r>
        <w:separator/>
      </w:r>
    </w:p>
  </w:footnote>
  <w:footnote w:type="continuationSeparator" w:id="0">
    <w:p w14:paraId="4CB5D4A6" w14:textId="77777777" w:rsidR="007F0D25" w:rsidRDefault="007F0D25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E51F0"/>
    <w:multiLevelType w:val="multilevel"/>
    <w:tmpl w:val="589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37376"/>
    <w:multiLevelType w:val="multilevel"/>
    <w:tmpl w:val="8C9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01D69"/>
    <w:multiLevelType w:val="multilevel"/>
    <w:tmpl w:val="13D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F755FB"/>
    <w:multiLevelType w:val="multilevel"/>
    <w:tmpl w:val="84B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74721"/>
    <w:multiLevelType w:val="multilevel"/>
    <w:tmpl w:val="F80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148A0"/>
    <w:multiLevelType w:val="multilevel"/>
    <w:tmpl w:val="B77C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A21D0"/>
    <w:multiLevelType w:val="multilevel"/>
    <w:tmpl w:val="A2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477AC8"/>
    <w:multiLevelType w:val="multilevel"/>
    <w:tmpl w:val="587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94E23"/>
    <w:multiLevelType w:val="multilevel"/>
    <w:tmpl w:val="D266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A3249"/>
    <w:multiLevelType w:val="multilevel"/>
    <w:tmpl w:val="903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E278C1"/>
    <w:multiLevelType w:val="multilevel"/>
    <w:tmpl w:val="A0C6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6E2553"/>
    <w:multiLevelType w:val="multilevel"/>
    <w:tmpl w:val="205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4C69C5"/>
    <w:multiLevelType w:val="multilevel"/>
    <w:tmpl w:val="D9FE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7"/>
  </w:num>
  <w:num w:numId="2" w16cid:durableId="721098016">
    <w:abstractNumId w:val="23"/>
  </w:num>
  <w:num w:numId="3" w16cid:durableId="780229035">
    <w:abstractNumId w:val="8"/>
  </w:num>
  <w:num w:numId="4" w16cid:durableId="753741714">
    <w:abstractNumId w:val="32"/>
  </w:num>
  <w:num w:numId="5" w16cid:durableId="1359696108">
    <w:abstractNumId w:val="2"/>
  </w:num>
  <w:num w:numId="6" w16cid:durableId="2046100272">
    <w:abstractNumId w:val="14"/>
  </w:num>
  <w:num w:numId="7" w16cid:durableId="925499995">
    <w:abstractNumId w:val="0"/>
  </w:num>
  <w:num w:numId="8" w16cid:durableId="727655483">
    <w:abstractNumId w:val="35"/>
  </w:num>
  <w:num w:numId="9" w16cid:durableId="2136483112">
    <w:abstractNumId w:val="16"/>
  </w:num>
  <w:num w:numId="10" w16cid:durableId="45573358">
    <w:abstractNumId w:val="24"/>
  </w:num>
  <w:num w:numId="11" w16cid:durableId="251092877">
    <w:abstractNumId w:val="22"/>
  </w:num>
  <w:num w:numId="12" w16cid:durableId="402457126">
    <w:abstractNumId w:val="25"/>
  </w:num>
  <w:num w:numId="13" w16cid:durableId="277683987">
    <w:abstractNumId w:val="5"/>
  </w:num>
  <w:num w:numId="14" w16cid:durableId="864095109">
    <w:abstractNumId w:val="21"/>
  </w:num>
  <w:num w:numId="15" w16cid:durableId="1600025178">
    <w:abstractNumId w:val="39"/>
  </w:num>
  <w:num w:numId="16" w16cid:durableId="1417361870">
    <w:abstractNumId w:val="4"/>
  </w:num>
  <w:num w:numId="17" w16cid:durableId="1912696304">
    <w:abstractNumId w:val="40"/>
  </w:num>
  <w:num w:numId="18" w16cid:durableId="925069987">
    <w:abstractNumId w:val="6"/>
  </w:num>
  <w:num w:numId="19" w16cid:durableId="1598950522">
    <w:abstractNumId w:val="10"/>
  </w:num>
  <w:num w:numId="20" w16cid:durableId="1935357799">
    <w:abstractNumId w:val="9"/>
  </w:num>
  <w:num w:numId="21" w16cid:durableId="726346013">
    <w:abstractNumId w:val="15"/>
  </w:num>
  <w:num w:numId="22" w16cid:durableId="1479035570">
    <w:abstractNumId w:val="33"/>
  </w:num>
  <w:num w:numId="23" w16cid:durableId="1111899408">
    <w:abstractNumId w:val="27"/>
  </w:num>
  <w:num w:numId="24" w16cid:durableId="821889099">
    <w:abstractNumId w:val="42"/>
  </w:num>
  <w:num w:numId="25" w16cid:durableId="968321518">
    <w:abstractNumId w:val="43"/>
  </w:num>
  <w:num w:numId="26" w16cid:durableId="1077509445">
    <w:abstractNumId w:val="19"/>
  </w:num>
  <w:num w:numId="27" w16cid:durableId="1499925362">
    <w:abstractNumId w:val="37"/>
  </w:num>
  <w:num w:numId="28" w16cid:durableId="1050031267">
    <w:abstractNumId w:val="30"/>
  </w:num>
  <w:num w:numId="29" w16cid:durableId="404955216">
    <w:abstractNumId w:val="1"/>
  </w:num>
  <w:num w:numId="30" w16cid:durableId="1957321880">
    <w:abstractNumId w:val="12"/>
  </w:num>
  <w:num w:numId="31" w16cid:durableId="456488013">
    <w:abstractNumId w:val="28"/>
  </w:num>
  <w:num w:numId="32" w16cid:durableId="1327903287">
    <w:abstractNumId w:val="31"/>
  </w:num>
  <w:num w:numId="33" w16cid:durableId="1674143915">
    <w:abstractNumId w:val="26"/>
  </w:num>
  <w:num w:numId="34" w16cid:durableId="250360148">
    <w:abstractNumId w:val="11"/>
  </w:num>
  <w:num w:numId="35" w16cid:durableId="684283181">
    <w:abstractNumId w:val="41"/>
  </w:num>
  <w:num w:numId="36" w16cid:durableId="148912554">
    <w:abstractNumId w:val="18"/>
  </w:num>
  <w:num w:numId="37" w16cid:durableId="1522620370">
    <w:abstractNumId w:val="29"/>
  </w:num>
  <w:num w:numId="38" w16cid:durableId="616260284">
    <w:abstractNumId w:val="36"/>
  </w:num>
  <w:num w:numId="39" w16cid:durableId="825128333">
    <w:abstractNumId w:val="3"/>
  </w:num>
  <w:num w:numId="40" w16cid:durableId="1948538614">
    <w:abstractNumId w:val="38"/>
  </w:num>
  <w:num w:numId="41" w16cid:durableId="957223851">
    <w:abstractNumId w:val="20"/>
  </w:num>
  <w:num w:numId="42" w16cid:durableId="1637449240">
    <w:abstractNumId w:val="34"/>
  </w:num>
  <w:num w:numId="43" w16cid:durableId="1427775537">
    <w:abstractNumId w:val="13"/>
  </w:num>
  <w:num w:numId="44" w16cid:durableId="10399411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107899"/>
    <w:rsid w:val="00151017"/>
    <w:rsid w:val="00156411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BFC"/>
    <w:rsid w:val="0023095B"/>
    <w:rsid w:val="0024359F"/>
    <w:rsid w:val="00256095"/>
    <w:rsid w:val="002611BA"/>
    <w:rsid w:val="00261A88"/>
    <w:rsid w:val="002823B5"/>
    <w:rsid w:val="00282F83"/>
    <w:rsid w:val="0028794B"/>
    <w:rsid w:val="00293B64"/>
    <w:rsid w:val="002A3B13"/>
    <w:rsid w:val="002B01B0"/>
    <w:rsid w:val="00316412"/>
    <w:rsid w:val="00316F77"/>
    <w:rsid w:val="0034643C"/>
    <w:rsid w:val="00380F50"/>
    <w:rsid w:val="003B0280"/>
    <w:rsid w:val="003B3EA8"/>
    <w:rsid w:val="003E188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B1079"/>
    <w:rsid w:val="004C0508"/>
    <w:rsid w:val="004C2FC8"/>
    <w:rsid w:val="004E1B7B"/>
    <w:rsid w:val="0050055E"/>
    <w:rsid w:val="005016AE"/>
    <w:rsid w:val="00530A91"/>
    <w:rsid w:val="00541B6E"/>
    <w:rsid w:val="00553220"/>
    <w:rsid w:val="005618F6"/>
    <w:rsid w:val="00585C92"/>
    <w:rsid w:val="00587177"/>
    <w:rsid w:val="005935FC"/>
    <w:rsid w:val="0059734F"/>
    <w:rsid w:val="005A763F"/>
    <w:rsid w:val="005B5848"/>
    <w:rsid w:val="005C294D"/>
    <w:rsid w:val="005E29C9"/>
    <w:rsid w:val="005F3E1A"/>
    <w:rsid w:val="005F4763"/>
    <w:rsid w:val="005F7EF4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315DA"/>
    <w:rsid w:val="00745F85"/>
    <w:rsid w:val="007524AF"/>
    <w:rsid w:val="00756D62"/>
    <w:rsid w:val="00757DDB"/>
    <w:rsid w:val="00760A81"/>
    <w:rsid w:val="00764259"/>
    <w:rsid w:val="00781978"/>
    <w:rsid w:val="0078369F"/>
    <w:rsid w:val="00795446"/>
    <w:rsid w:val="00796AE3"/>
    <w:rsid w:val="007A1762"/>
    <w:rsid w:val="007C3148"/>
    <w:rsid w:val="007D3E07"/>
    <w:rsid w:val="007D40F8"/>
    <w:rsid w:val="007E268A"/>
    <w:rsid w:val="007F0D25"/>
    <w:rsid w:val="007F1C3E"/>
    <w:rsid w:val="00802678"/>
    <w:rsid w:val="00814646"/>
    <w:rsid w:val="00822179"/>
    <w:rsid w:val="00843D7E"/>
    <w:rsid w:val="00857076"/>
    <w:rsid w:val="0088266C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605B5"/>
    <w:rsid w:val="009868A4"/>
    <w:rsid w:val="009871ED"/>
    <w:rsid w:val="009C12BD"/>
    <w:rsid w:val="009E2A4F"/>
    <w:rsid w:val="009F1817"/>
    <w:rsid w:val="009F43A6"/>
    <w:rsid w:val="00A03C31"/>
    <w:rsid w:val="00A04738"/>
    <w:rsid w:val="00A04996"/>
    <w:rsid w:val="00A0632B"/>
    <w:rsid w:val="00A348FF"/>
    <w:rsid w:val="00A85694"/>
    <w:rsid w:val="00A905B9"/>
    <w:rsid w:val="00AA5AF9"/>
    <w:rsid w:val="00AB6196"/>
    <w:rsid w:val="00AD6741"/>
    <w:rsid w:val="00AE0CDC"/>
    <w:rsid w:val="00AE54A0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37CDF"/>
    <w:rsid w:val="00D4437D"/>
    <w:rsid w:val="00D45CCD"/>
    <w:rsid w:val="00D47525"/>
    <w:rsid w:val="00D5171F"/>
    <w:rsid w:val="00D54562"/>
    <w:rsid w:val="00D56122"/>
    <w:rsid w:val="00D62281"/>
    <w:rsid w:val="00D6604A"/>
    <w:rsid w:val="00D75435"/>
    <w:rsid w:val="00D85A96"/>
    <w:rsid w:val="00D95274"/>
    <w:rsid w:val="00D96845"/>
    <w:rsid w:val="00E036DE"/>
    <w:rsid w:val="00E148F3"/>
    <w:rsid w:val="00E370C4"/>
    <w:rsid w:val="00E55C96"/>
    <w:rsid w:val="00E76A7D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2BFD"/>
    <w:rsid w:val="00F76659"/>
    <w:rsid w:val="00F83C25"/>
    <w:rsid w:val="00F8664E"/>
    <w:rsid w:val="00F978BF"/>
    <w:rsid w:val="00FA6B11"/>
    <w:rsid w:val="00FB1860"/>
    <w:rsid w:val="00FB2114"/>
    <w:rsid w:val="00FB34D8"/>
    <w:rsid w:val="00FB7779"/>
    <w:rsid w:val="00FC09A3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4</Pages>
  <Words>1120</Words>
  <Characters>7039</Characters>
  <Application>Microsoft Office Word</Application>
  <DocSecurity>0</DocSecurity>
  <Lines>502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Angela Nicholson</cp:lastModifiedBy>
  <cp:revision>2</cp:revision>
  <cp:lastPrinted>2023-10-12T18:30:00Z</cp:lastPrinted>
  <dcterms:created xsi:type="dcterms:W3CDTF">2024-09-30T01:29:00Z</dcterms:created>
  <dcterms:modified xsi:type="dcterms:W3CDTF">2024-09-30T01:29:00Z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88aec2739d7b85921970e673ca27fdc3637cfc57e9905e290d039d154e52730c</vt:lpwstr>
  </property>
</Properties>
</file>