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73A" w14:textId="782DC8E1" w:rsidR="00EB4937" w:rsidRPr="00EA0663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A0663">
        <w:rPr>
          <w:rFonts w:ascii="Times New Roman" w:hAnsi="Times New Roman"/>
          <w:spacing w:val="-3"/>
          <w:sz w:val="20"/>
        </w:rPr>
        <w:t>Teacher:</w:t>
      </w:r>
      <w:r w:rsidR="005F7472" w:rsidRPr="00EA0663">
        <w:rPr>
          <w:rFonts w:ascii="Times New Roman" w:hAnsi="Times New Roman"/>
          <w:spacing w:val="-3"/>
          <w:sz w:val="20"/>
        </w:rPr>
        <w:t xml:space="preserve">  </w:t>
      </w:r>
      <w:r w:rsidR="00EA0663" w:rsidRPr="00EA0663">
        <w:rPr>
          <w:rFonts w:ascii="Times New Roman" w:hAnsi="Times New Roman"/>
          <w:spacing w:val="-3"/>
          <w:sz w:val="20"/>
        </w:rPr>
        <w:t>D. Guin</w:t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563ED2">
        <w:rPr>
          <w:rFonts w:ascii="Times New Roman" w:hAnsi="Times New Roman"/>
          <w:spacing w:val="-3"/>
          <w:sz w:val="20"/>
        </w:rPr>
        <w:t xml:space="preserve">     </w:t>
      </w:r>
      <w:r w:rsidR="00137D9E" w:rsidRPr="00EA0663">
        <w:rPr>
          <w:rFonts w:ascii="Times New Roman" w:hAnsi="Times New Roman"/>
          <w:spacing w:val="-3"/>
          <w:sz w:val="20"/>
        </w:rPr>
        <w:t>We</w:t>
      </w:r>
      <w:r w:rsidR="005F7472" w:rsidRPr="00EA0663">
        <w:rPr>
          <w:rFonts w:ascii="Times New Roman" w:hAnsi="Times New Roman"/>
          <w:spacing w:val="-3"/>
          <w:sz w:val="20"/>
        </w:rPr>
        <w:t xml:space="preserve">ek of: </w:t>
      </w:r>
      <w:r w:rsidR="006043C1">
        <w:rPr>
          <w:rFonts w:ascii="Times New Roman" w:hAnsi="Times New Roman"/>
          <w:spacing w:val="-3"/>
          <w:sz w:val="20"/>
        </w:rPr>
        <w:t>March 31-April 4</w:t>
      </w:r>
      <w:r w:rsidR="00EF5806">
        <w:rPr>
          <w:rFonts w:ascii="Times New Roman" w:hAnsi="Times New Roman"/>
          <w:spacing w:val="-3"/>
          <w:sz w:val="20"/>
        </w:rPr>
        <w:t>,</w:t>
      </w:r>
      <w:r w:rsidR="00967B1D">
        <w:rPr>
          <w:rFonts w:ascii="Times New Roman" w:hAnsi="Times New Roman"/>
          <w:spacing w:val="-3"/>
          <w:sz w:val="20"/>
        </w:rPr>
        <w:t xml:space="preserve"> </w:t>
      </w:r>
      <w:r w:rsidR="00EF5806">
        <w:rPr>
          <w:rFonts w:ascii="Times New Roman" w:hAnsi="Times New Roman"/>
          <w:spacing w:val="-3"/>
          <w:sz w:val="20"/>
        </w:rPr>
        <w:t>202</w:t>
      </w:r>
      <w:r w:rsidR="006043C1">
        <w:rPr>
          <w:rFonts w:ascii="Times New Roman" w:hAnsi="Times New Roman"/>
          <w:spacing w:val="-3"/>
          <w:sz w:val="20"/>
        </w:rPr>
        <w:t>5</w:t>
      </w:r>
      <w:r w:rsidR="00563ED2">
        <w:rPr>
          <w:rFonts w:ascii="Times New Roman" w:hAnsi="Times New Roman"/>
          <w:spacing w:val="-3"/>
          <w:sz w:val="20"/>
        </w:rPr>
        <w:t xml:space="preserve">  </w:t>
      </w:r>
      <w:r w:rsidR="00811753">
        <w:rPr>
          <w:rFonts w:ascii="Times New Roman" w:hAnsi="Times New Roman"/>
          <w:spacing w:val="-3"/>
          <w:sz w:val="20"/>
        </w:rPr>
        <w:t xml:space="preserve">  </w:t>
      </w:r>
      <w:r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   </w:t>
      </w:r>
      <w:r w:rsidR="00563ED2">
        <w:rPr>
          <w:rFonts w:ascii="Times New Roman" w:hAnsi="Times New Roman"/>
          <w:spacing w:val="-3"/>
          <w:sz w:val="20"/>
        </w:rPr>
        <w:t xml:space="preserve">                 </w:t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Pr="00EA0663">
        <w:rPr>
          <w:rFonts w:ascii="Times New Roman" w:hAnsi="Times New Roman"/>
          <w:spacing w:val="-3"/>
          <w:sz w:val="20"/>
        </w:rPr>
        <w:t>Subject:</w:t>
      </w:r>
      <w:r w:rsidR="00A92A17" w:rsidRPr="00EA0663">
        <w:rPr>
          <w:rFonts w:ascii="Times New Roman" w:hAnsi="Times New Roman"/>
          <w:spacing w:val="-3"/>
          <w:sz w:val="20"/>
        </w:rPr>
        <w:t xml:space="preserve"> 7</w:t>
      </w:r>
      <w:r w:rsidR="00A92A17" w:rsidRPr="00EA0663">
        <w:rPr>
          <w:rFonts w:ascii="Times New Roman" w:hAnsi="Times New Roman"/>
          <w:spacing w:val="-3"/>
          <w:sz w:val="20"/>
          <w:vertAlign w:val="superscript"/>
        </w:rPr>
        <w:t>th</w:t>
      </w:r>
      <w:r w:rsidR="00A92A17" w:rsidRPr="00EA0663">
        <w:rPr>
          <w:rFonts w:ascii="Times New Roman" w:hAnsi="Times New Roman"/>
          <w:spacing w:val="-3"/>
          <w:sz w:val="20"/>
        </w:rPr>
        <w:t xml:space="preserve"> </w:t>
      </w:r>
      <w:r w:rsidR="00EA0663" w:rsidRPr="00EA0663">
        <w:rPr>
          <w:rFonts w:ascii="Times New Roman" w:hAnsi="Times New Roman"/>
          <w:spacing w:val="-3"/>
          <w:sz w:val="20"/>
        </w:rPr>
        <w:t xml:space="preserve"> </w:t>
      </w:r>
      <w:r w:rsidR="002137F5" w:rsidRPr="00EA0663">
        <w:rPr>
          <w:rFonts w:ascii="Times New Roman" w:hAnsi="Times New Roman"/>
          <w:spacing w:val="-3"/>
          <w:sz w:val="20"/>
        </w:rPr>
        <w:t>Math</w:t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 xml:space="preserve">         </w:t>
      </w:r>
      <w:r w:rsidR="005F7472" w:rsidRPr="00EA0663">
        <w:rPr>
          <w:rFonts w:ascii="Times New Roman" w:hAnsi="Times New Roman"/>
          <w:spacing w:val="-3"/>
          <w:sz w:val="20"/>
        </w:rPr>
        <w:t xml:space="preserve">Period: </w:t>
      </w:r>
      <w:r w:rsidR="00C74F56">
        <w:rPr>
          <w:rFonts w:ascii="Times New Roman" w:hAnsi="Times New Roman"/>
          <w:spacing w:val="-3"/>
          <w:sz w:val="20"/>
        </w:rPr>
        <w:t>2</w:t>
      </w:r>
      <w:r w:rsidR="003E1C32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4CC2CC8" w14:textId="77777777" w:rsidTr="0075109D">
        <w:tc>
          <w:tcPr>
            <w:tcW w:w="490" w:type="dxa"/>
            <w:shd w:val="pct15" w:color="auto" w:fill="auto"/>
          </w:tcPr>
          <w:p w14:paraId="6DE463F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DDBE7E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85C556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7945D53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071290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6E3F5F2F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0338D9B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B1122E" w14:paraId="57F5567A" w14:textId="77777777" w:rsidTr="00706759">
        <w:trPr>
          <w:trHeight w:val="1582"/>
        </w:trPr>
        <w:tc>
          <w:tcPr>
            <w:tcW w:w="490" w:type="dxa"/>
            <w:shd w:val="pct15" w:color="auto" w:fill="auto"/>
          </w:tcPr>
          <w:p w14:paraId="47DEB458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5B97CF1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7FB15BF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67E2550" w14:textId="47C4EE0B" w:rsidR="00B1122E" w:rsidRPr="00D747D2" w:rsidRDefault="00B1122E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 w:val="22"/>
                <w:szCs w:val="22"/>
              </w:rPr>
              <w:t>Review</w:t>
            </w:r>
            <w:r w:rsidR="00C74F56">
              <w:rPr>
                <w:rFonts w:ascii="Times New Roman" w:hAnsi="Times New Roman"/>
                <w:spacing w:val="-2"/>
                <w:szCs w:val="24"/>
              </w:rPr>
              <w:t xml:space="preserve"> – Preparation for 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606A61AD" w14:textId="77777777" w:rsidR="00C32A0B" w:rsidRDefault="00C32A0B" w:rsidP="00B112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DMR.</w:t>
            </w:r>
          </w:p>
          <w:p w14:paraId="6C320E2D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5756B681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4A44AE8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DDA6A2B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F27BCD3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283D641" w14:textId="77777777" w:rsidR="00B1122E" w:rsidRDefault="00B1122E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66BF28CB" w14:textId="77777777" w:rsidR="00B1122E" w:rsidRDefault="00B1122E" w:rsidP="00B1122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Assigned  in</w:t>
            </w:r>
          </w:p>
          <w:p w14:paraId="4E8CE1E4" w14:textId="77777777" w:rsidR="00B1122E" w:rsidRPr="00C86F2E" w:rsidRDefault="00B1122E" w:rsidP="00B1122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</w:t>
            </w:r>
          </w:p>
        </w:tc>
        <w:tc>
          <w:tcPr>
            <w:tcW w:w="1620" w:type="dxa"/>
          </w:tcPr>
          <w:p w14:paraId="0DC2C21F" w14:textId="77777777" w:rsidR="00B1122E" w:rsidRPr="00760D16" w:rsidRDefault="00B1122E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 Discussion</w:t>
            </w:r>
          </w:p>
        </w:tc>
        <w:tc>
          <w:tcPr>
            <w:tcW w:w="2970" w:type="dxa"/>
          </w:tcPr>
          <w:p w14:paraId="039DCE05" w14:textId="77777777" w:rsidR="00B1122E" w:rsidRPr="00D747D2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Cs w:val="24"/>
              </w:rPr>
              <w:t>Review all standards for the year</w:t>
            </w:r>
          </w:p>
        </w:tc>
      </w:tr>
      <w:tr w:rsidR="00811753" w:rsidRPr="005677AB" w14:paraId="7BFD93E3" w14:textId="77777777" w:rsidTr="0075109D">
        <w:tc>
          <w:tcPr>
            <w:tcW w:w="490" w:type="dxa"/>
            <w:shd w:val="pct15" w:color="auto" w:fill="auto"/>
          </w:tcPr>
          <w:p w14:paraId="7A037D27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72E54484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8265D3" w14:textId="770C89BF" w:rsidR="00811753" w:rsidRPr="00D747D2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 w:val="22"/>
                <w:szCs w:val="22"/>
              </w:rPr>
              <w:t>Review</w:t>
            </w:r>
            <w:r w:rsidR="00C74F56">
              <w:rPr>
                <w:rFonts w:ascii="Times New Roman" w:hAnsi="Times New Roman"/>
                <w:spacing w:val="-2"/>
                <w:szCs w:val="24"/>
              </w:rPr>
              <w:t xml:space="preserve"> – Preparation for 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58942D2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DMR.</w:t>
            </w:r>
          </w:p>
          <w:p w14:paraId="7DD52CBB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7621F5D8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FE15FAD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4201B3B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EC186CA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15CE3DA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39DEE66" w14:textId="77777777" w:rsidR="00811753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Assigned  in</w:t>
            </w:r>
          </w:p>
          <w:p w14:paraId="4CCF8E7A" w14:textId="77777777" w:rsidR="00811753" w:rsidRPr="00C86F2E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</w:t>
            </w:r>
          </w:p>
        </w:tc>
        <w:tc>
          <w:tcPr>
            <w:tcW w:w="1620" w:type="dxa"/>
          </w:tcPr>
          <w:p w14:paraId="5199CCD7" w14:textId="77777777" w:rsidR="00811753" w:rsidRPr="00760D16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 Discussion</w:t>
            </w:r>
          </w:p>
        </w:tc>
        <w:tc>
          <w:tcPr>
            <w:tcW w:w="2970" w:type="dxa"/>
          </w:tcPr>
          <w:p w14:paraId="14542AE0" w14:textId="77777777" w:rsidR="00811753" w:rsidRPr="00D747D2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Cs w:val="24"/>
              </w:rPr>
              <w:t>Review all standards for the year</w:t>
            </w:r>
          </w:p>
        </w:tc>
      </w:tr>
      <w:tr w:rsidR="00811753" w:rsidRPr="005677AB" w14:paraId="49949390" w14:textId="77777777" w:rsidTr="0075109D">
        <w:tc>
          <w:tcPr>
            <w:tcW w:w="490" w:type="dxa"/>
            <w:shd w:val="pct15" w:color="auto" w:fill="auto"/>
          </w:tcPr>
          <w:p w14:paraId="4A1F545D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F45904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F07B123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237EE2" w14:textId="6429D44A" w:rsidR="00811753" w:rsidRPr="00D747D2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 w:val="22"/>
                <w:szCs w:val="22"/>
              </w:rPr>
              <w:t>Review</w:t>
            </w:r>
            <w:r w:rsidR="00C74F56">
              <w:rPr>
                <w:rFonts w:ascii="Times New Roman" w:hAnsi="Times New Roman"/>
                <w:spacing w:val="-2"/>
                <w:szCs w:val="24"/>
              </w:rPr>
              <w:t xml:space="preserve"> – Preparation for 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DC75EA0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DMR.</w:t>
            </w:r>
          </w:p>
          <w:p w14:paraId="3485CE48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0C4775CE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C7F048D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FDE6F37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335D4A3A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CF56438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0D128752" w14:textId="77777777" w:rsidR="00811753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Assigned  in</w:t>
            </w:r>
          </w:p>
          <w:p w14:paraId="1ADE1980" w14:textId="77777777" w:rsidR="00811753" w:rsidRPr="00C86F2E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</w:t>
            </w:r>
          </w:p>
        </w:tc>
        <w:tc>
          <w:tcPr>
            <w:tcW w:w="1620" w:type="dxa"/>
          </w:tcPr>
          <w:p w14:paraId="55850CA1" w14:textId="77777777" w:rsidR="00811753" w:rsidRPr="00760D16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 Discussion</w:t>
            </w:r>
          </w:p>
        </w:tc>
        <w:tc>
          <w:tcPr>
            <w:tcW w:w="2970" w:type="dxa"/>
          </w:tcPr>
          <w:p w14:paraId="6C42611D" w14:textId="77777777" w:rsidR="00811753" w:rsidRPr="00D747D2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Cs w:val="24"/>
              </w:rPr>
              <w:t>Review all standards for the year</w:t>
            </w:r>
          </w:p>
        </w:tc>
      </w:tr>
      <w:tr w:rsidR="00811753" w:rsidRPr="005677AB" w14:paraId="57303CFB" w14:textId="77777777" w:rsidTr="0075109D">
        <w:tc>
          <w:tcPr>
            <w:tcW w:w="490" w:type="dxa"/>
            <w:shd w:val="pct15" w:color="auto" w:fill="auto"/>
          </w:tcPr>
          <w:p w14:paraId="63EDE93B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19682E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EBE8E32" w14:textId="6C973E80" w:rsidR="00811753" w:rsidRPr="00D747D2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 w:val="22"/>
                <w:szCs w:val="22"/>
              </w:rPr>
              <w:t>Review</w:t>
            </w:r>
            <w:r w:rsidR="00C74F56">
              <w:rPr>
                <w:rFonts w:ascii="Times New Roman" w:hAnsi="Times New Roman"/>
                <w:spacing w:val="-2"/>
                <w:szCs w:val="24"/>
              </w:rPr>
              <w:t xml:space="preserve"> – Preparation for 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F61D3B5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DMR.</w:t>
            </w:r>
          </w:p>
          <w:p w14:paraId="37037B6E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</w:t>
            </w:r>
          </w:p>
        </w:tc>
        <w:tc>
          <w:tcPr>
            <w:tcW w:w="2700" w:type="dxa"/>
          </w:tcPr>
          <w:p w14:paraId="1BA2F90A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638B273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822B9FF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47464BC5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6ED5A020" w14:textId="77777777" w:rsidR="00811753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Assigned  in</w:t>
            </w:r>
          </w:p>
          <w:p w14:paraId="146CEA7B" w14:textId="77777777" w:rsidR="00811753" w:rsidRPr="00C86F2E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</w:t>
            </w:r>
          </w:p>
        </w:tc>
        <w:tc>
          <w:tcPr>
            <w:tcW w:w="1620" w:type="dxa"/>
          </w:tcPr>
          <w:p w14:paraId="316C3817" w14:textId="77777777" w:rsidR="00811753" w:rsidRPr="00760D16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 Discussion</w:t>
            </w:r>
          </w:p>
        </w:tc>
        <w:tc>
          <w:tcPr>
            <w:tcW w:w="2970" w:type="dxa"/>
          </w:tcPr>
          <w:p w14:paraId="1FB0A82B" w14:textId="77777777" w:rsidR="00811753" w:rsidRPr="00D747D2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Cs w:val="24"/>
              </w:rPr>
              <w:t>Review all standards for the year</w:t>
            </w:r>
          </w:p>
        </w:tc>
      </w:tr>
      <w:tr w:rsidR="00811753" w14:paraId="5905715C" w14:textId="77777777" w:rsidTr="0075109D">
        <w:tc>
          <w:tcPr>
            <w:tcW w:w="490" w:type="dxa"/>
            <w:shd w:val="pct15" w:color="auto" w:fill="auto"/>
          </w:tcPr>
          <w:p w14:paraId="70A04E56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A1B53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0271026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5A36935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907E334" w14:textId="77777777" w:rsidR="00811753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EA430A3" w14:textId="4D427D41" w:rsidR="00811753" w:rsidRPr="00D747D2" w:rsidRDefault="00811753" w:rsidP="00C74F5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 w:val="22"/>
                <w:szCs w:val="22"/>
              </w:rPr>
              <w:t>Review</w:t>
            </w:r>
            <w:r w:rsidR="00C74F56">
              <w:rPr>
                <w:rFonts w:ascii="Times New Roman" w:hAnsi="Times New Roman"/>
                <w:spacing w:val="-2"/>
                <w:szCs w:val="24"/>
              </w:rPr>
              <w:t xml:space="preserve"> – Preparation for ACAP 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>Testing</w:t>
            </w:r>
          </w:p>
        </w:tc>
        <w:tc>
          <w:tcPr>
            <w:tcW w:w="2970" w:type="dxa"/>
          </w:tcPr>
          <w:p w14:paraId="1BEAA287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DMR.</w:t>
            </w:r>
          </w:p>
          <w:p w14:paraId="1369C932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</w:t>
            </w:r>
          </w:p>
        </w:tc>
        <w:tc>
          <w:tcPr>
            <w:tcW w:w="2700" w:type="dxa"/>
          </w:tcPr>
          <w:p w14:paraId="5C5846D3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1A1E751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7B33E005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026189B" w14:textId="77777777" w:rsidR="00811753" w:rsidRDefault="00811753" w:rsidP="0081175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208A9E4B" w14:textId="77777777" w:rsidR="00811753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Assigned  in</w:t>
            </w:r>
          </w:p>
          <w:p w14:paraId="00E76EA1" w14:textId="77777777" w:rsidR="00811753" w:rsidRPr="00C86F2E" w:rsidRDefault="00811753" w:rsidP="0081175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</w:t>
            </w:r>
          </w:p>
        </w:tc>
        <w:tc>
          <w:tcPr>
            <w:tcW w:w="1620" w:type="dxa"/>
          </w:tcPr>
          <w:p w14:paraId="498BBFA0" w14:textId="77777777" w:rsidR="00811753" w:rsidRPr="00760D16" w:rsidRDefault="00811753" w:rsidP="0081175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Class Discussion</w:t>
            </w:r>
          </w:p>
        </w:tc>
        <w:tc>
          <w:tcPr>
            <w:tcW w:w="2970" w:type="dxa"/>
          </w:tcPr>
          <w:p w14:paraId="11432C41" w14:textId="77777777" w:rsidR="00811753" w:rsidRPr="00D747D2" w:rsidRDefault="00811753" w:rsidP="00811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D747D2">
              <w:rPr>
                <w:rFonts w:ascii="Times New Roman" w:hAnsi="Times New Roman"/>
                <w:spacing w:val="-2"/>
                <w:szCs w:val="24"/>
              </w:rPr>
              <w:t>Review all standards for the year</w:t>
            </w:r>
          </w:p>
        </w:tc>
      </w:tr>
    </w:tbl>
    <w:p w14:paraId="40DAB5A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  <w:r w:rsidR="002137F5">
        <w:rPr>
          <w:rFonts w:ascii="Roman 10pt Bold" w:hAnsi="Roman 10pt Bold"/>
          <w:b/>
          <w:spacing w:val="-2"/>
          <w:sz w:val="20"/>
        </w:rPr>
        <w:t xml:space="preserve"> </w:t>
      </w:r>
    </w:p>
    <w:p w14:paraId="2177C2B4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C420" w14:textId="77777777" w:rsidR="002F281D" w:rsidRDefault="002F281D">
      <w:pPr>
        <w:spacing w:line="20" w:lineRule="exact"/>
      </w:pPr>
    </w:p>
  </w:endnote>
  <w:endnote w:type="continuationSeparator" w:id="0">
    <w:p w14:paraId="1DD176BB" w14:textId="77777777" w:rsidR="002F281D" w:rsidRDefault="002F281D">
      <w:r>
        <w:t xml:space="preserve"> </w:t>
      </w:r>
    </w:p>
  </w:endnote>
  <w:endnote w:type="continuationNotice" w:id="1">
    <w:p w14:paraId="1FF0BAC7" w14:textId="77777777" w:rsidR="002F281D" w:rsidRDefault="002F28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E8BA" w14:textId="77777777" w:rsidR="002F281D" w:rsidRDefault="002F281D">
      <w:r>
        <w:separator/>
      </w:r>
    </w:p>
  </w:footnote>
  <w:footnote w:type="continuationSeparator" w:id="0">
    <w:p w14:paraId="5F7DC363" w14:textId="77777777" w:rsidR="002F281D" w:rsidRDefault="002F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0F"/>
    <w:rsid w:val="00025B5C"/>
    <w:rsid w:val="00036626"/>
    <w:rsid w:val="00090E7B"/>
    <w:rsid w:val="000D3076"/>
    <w:rsid w:val="000E3260"/>
    <w:rsid w:val="00134ABF"/>
    <w:rsid w:val="00137D9E"/>
    <w:rsid w:val="001A50D5"/>
    <w:rsid w:val="001B04F1"/>
    <w:rsid w:val="001D6956"/>
    <w:rsid w:val="002078B2"/>
    <w:rsid w:val="002137F5"/>
    <w:rsid w:val="00217925"/>
    <w:rsid w:val="002213E8"/>
    <w:rsid w:val="002569C1"/>
    <w:rsid w:val="00287047"/>
    <w:rsid w:val="00291000"/>
    <w:rsid w:val="002B3D90"/>
    <w:rsid w:val="002C61E0"/>
    <w:rsid w:val="002F281D"/>
    <w:rsid w:val="00310B6A"/>
    <w:rsid w:val="00326778"/>
    <w:rsid w:val="00330A97"/>
    <w:rsid w:val="00351ADB"/>
    <w:rsid w:val="00356567"/>
    <w:rsid w:val="003870CC"/>
    <w:rsid w:val="003B05F0"/>
    <w:rsid w:val="003C357A"/>
    <w:rsid w:val="003D3DA6"/>
    <w:rsid w:val="003E1C32"/>
    <w:rsid w:val="003E49DD"/>
    <w:rsid w:val="0041397A"/>
    <w:rsid w:val="004438CA"/>
    <w:rsid w:val="00445DA3"/>
    <w:rsid w:val="0047387E"/>
    <w:rsid w:val="004C0BC0"/>
    <w:rsid w:val="004E3398"/>
    <w:rsid w:val="00542E36"/>
    <w:rsid w:val="005575BE"/>
    <w:rsid w:val="00563ED2"/>
    <w:rsid w:val="005677AB"/>
    <w:rsid w:val="00580505"/>
    <w:rsid w:val="005C6899"/>
    <w:rsid w:val="005E2457"/>
    <w:rsid w:val="005E5CC5"/>
    <w:rsid w:val="005E5E41"/>
    <w:rsid w:val="005F7472"/>
    <w:rsid w:val="006043C1"/>
    <w:rsid w:val="0061360F"/>
    <w:rsid w:val="00654F5E"/>
    <w:rsid w:val="006778E8"/>
    <w:rsid w:val="006A7C18"/>
    <w:rsid w:val="006F0FCE"/>
    <w:rsid w:val="00706759"/>
    <w:rsid w:val="00727944"/>
    <w:rsid w:val="007305EB"/>
    <w:rsid w:val="0075109D"/>
    <w:rsid w:val="0078209D"/>
    <w:rsid w:val="007A4820"/>
    <w:rsid w:val="007C2DFC"/>
    <w:rsid w:val="007C6492"/>
    <w:rsid w:val="007D57E0"/>
    <w:rsid w:val="007E586C"/>
    <w:rsid w:val="00811753"/>
    <w:rsid w:val="00823CC9"/>
    <w:rsid w:val="00823FBB"/>
    <w:rsid w:val="00830A81"/>
    <w:rsid w:val="00831ABD"/>
    <w:rsid w:val="00870059"/>
    <w:rsid w:val="00890FE5"/>
    <w:rsid w:val="00892725"/>
    <w:rsid w:val="0089315A"/>
    <w:rsid w:val="008A56A6"/>
    <w:rsid w:val="008B108D"/>
    <w:rsid w:val="008D4DAD"/>
    <w:rsid w:val="008E0D05"/>
    <w:rsid w:val="008E7249"/>
    <w:rsid w:val="008E7A41"/>
    <w:rsid w:val="008F4A24"/>
    <w:rsid w:val="009069B4"/>
    <w:rsid w:val="00922953"/>
    <w:rsid w:val="009279ED"/>
    <w:rsid w:val="009339B7"/>
    <w:rsid w:val="0093566C"/>
    <w:rsid w:val="00967B1D"/>
    <w:rsid w:val="00997FEF"/>
    <w:rsid w:val="009C1390"/>
    <w:rsid w:val="009D0F94"/>
    <w:rsid w:val="00A04001"/>
    <w:rsid w:val="00A30428"/>
    <w:rsid w:val="00A4102A"/>
    <w:rsid w:val="00A44950"/>
    <w:rsid w:val="00A555F9"/>
    <w:rsid w:val="00A613E6"/>
    <w:rsid w:val="00A631FB"/>
    <w:rsid w:val="00A92A17"/>
    <w:rsid w:val="00A9393C"/>
    <w:rsid w:val="00AB5821"/>
    <w:rsid w:val="00AB715A"/>
    <w:rsid w:val="00B05ACD"/>
    <w:rsid w:val="00B1122E"/>
    <w:rsid w:val="00B34114"/>
    <w:rsid w:val="00B44B40"/>
    <w:rsid w:val="00B53DA2"/>
    <w:rsid w:val="00B55BF2"/>
    <w:rsid w:val="00B62125"/>
    <w:rsid w:val="00B727B7"/>
    <w:rsid w:val="00B7626E"/>
    <w:rsid w:val="00B8549B"/>
    <w:rsid w:val="00BB5D30"/>
    <w:rsid w:val="00BD1480"/>
    <w:rsid w:val="00BD2A39"/>
    <w:rsid w:val="00BD3F8B"/>
    <w:rsid w:val="00BF7461"/>
    <w:rsid w:val="00C1179B"/>
    <w:rsid w:val="00C32A0B"/>
    <w:rsid w:val="00C47F44"/>
    <w:rsid w:val="00C74F56"/>
    <w:rsid w:val="00C74F9D"/>
    <w:rsid w:val="00C83806"/>
    <w:rsid w:val="00C9315A"/>
    <w:rsid w:val="00C95015"/>
    <w:rsid w:val="00C97593"/>
    <w:rsid w:val="00CD2C9D"/>
    <w:rsid w:val="00CE5122"/>
    <w:rsid w:val="00D0560F"/>
    <w:rsid w:val="00D06EDC"/>
    <w:rsid w:val="00D451AE"/>
    <w:rsid w:val="00D547CF"/>
    <w:rsid w:val="00D55804"/>
    <w:rsid w:val="00D60060"/>
    <w:rsid w:val="00D8540C"/>
    <w:rsid w:val="00DB21FC"/>
    <w:rsid w:val="00DE0442"/>
    <w:rsid w:val="00DE1EF3"/>
    <w:rsid w:val="00DE4325"/>
    <w:rsid w:val="00DF2B54"/>
    <w:rsid w:val="00E17D0A"/>
    <w:rsid w:val="00E21188"/>
    <w:rsid w:val="00E37522"/>
    <w:rsid w:val="00E64717"/>
    <w:rsid w:val="00E74229"/>
    <w:rsid w:val="00EA0663"/>
    <w:rsid w:val="00EB4937"/>
    <w:rsid w:val="00EC2462"/>
    <w:rsid w:val="00ED3E84"/>
    <w:rsid w:val="00ED45F9"/>
    <w:rsid w:val="00EE1E14"/>
    <w:rsid w:val="00EF5806"/>
    <w:rsid w:val="00EF6718"/>
    <w:rsid w:val="00F121FE"/>
    <w:rsid w:val="00F4622A"/>
    <w:rsid w:val="00F65BD2"/>
    <w:rsid w:val="00F83701"/>
    <w:rsid w:val="00FB0901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BBD4"/>
  <w15:docId w15:val="{616DD36E-1758-413C-9E2D-60D21A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19</cp:revision>
  <cp:lastPrinted>2016-04-06T16:01:00Z</cp:lastPrinted>
  <dcterms:created xsi:type="dcterms:W3CDTF">2015-04-16T17:08:00Z</dcterms:created>
  <dcterms:modified xsi:type="dcterms:W3CDTF">2025-03-14T12:40:00Z</dcterms:modified>
</cp:coreProperties>
</file>