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A0A05F6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AF3703">
        <w:rPr>
          <w:rFonts w:ascii="Times New Roman" w:hAnsi="Times New Roman"/>
          <w:sz w:val="20"/>
        </w:rPr>
        <w:t>8/</w:t>
      </w:r>
      <w:r w:rsidR="0093725B">
        <w:rPr>
          <w:rFonts w:ascii="Times New Roman" w:hAnsi="Times New Roman"/>
          <w:sz w:val="20"/>
        </w:rPr>
        <w:t>19-23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19A5BAAE" w:rsidR="002B4D4B" w:rsidRDefault="002C5BED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IDENTIFY HISTORICAL AD CURRENT ECONOMIC, POLITICAL, AND GEOGRAPHIC INFORMATION ABOUT HE ALABAMA ON THEMATIC MAPS.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13ACC47E" w:rsidR="00664D89" w:rsidRPr="00530A91" w:rsidRDefault="00000000" w:rsidP="00665CD5">
      <w:pPr>
        <w:rPr>
          <w:sz w:val="18"/>
          <w:szCs w:val="18"/>
        </w:rPr>
      </w:pPr>
      <w:r>
        <w:rPr>
          <w:noProof/>
        </w:rPr>
        <w:pict w14:anchorId="23F61BA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<v:textbox>
              <w:txbxContent>
                <w:p w14:paraId="29BC866B" w14:textId="6D4657F4" w:rsidR="00FC3CC3" w:rsidRDefault="00FC3CC3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This Week’s Vocabulary</w:t>
                  </w:r>
                  <w:r w:rsidR="00AD6AFB"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  <w:p w14:paraId="77379FEF" w14:textId="67B79F76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GEOGRAPHY</w:t>
                  </w:r>
                </w:p>
                <w:p w14:paraId="22D518B0" w14:textId="640E6B1F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HISTORICAL</w:t>
                  </w:r>
                </w:p>
                <w:p w14:paraId="172028DF" w14:textId="0447E7DB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POLITICAL</w:t>
                  </w:r>
                </w:p>
                <w:p w14:paraId="08B38B2B" w14:textId="0D6B2E2C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MAPS</w:t>
                  </w:r>
                </w:p>
              </w:txbxContent>
            </v:textbox>
            <w10:wrap type="square" anchorx="margin"/>
          </v:shape>
        </w:pic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0A02B4E" w:rsidR="002C5BED" w:rsidRPr="002D00DA" w:rsidRDefault="002C5BED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993D737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9E524A0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CD2313C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031564F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321C4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7B435AB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AD1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7A349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FC8D7C2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8E057" w14:textId="77777777" w:rsidR="00715B3A" w:rsidRDefault="00715B3A" w:rsidP="00857076">
      <w:r>
        <w:separator/>
      </w:r>
    </w:p>
  </w:endnote>
  <w:endnote w:type="continuationSeparator" w:id="0">
    <w:p w14:paraId="1E06A4A1" w14:textId="77777777" w:rsidR="00715B3A" w:rsidRDefault="00715B3A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88F9" w14:textId="77777777" w:rsidR="00715B3A" w:rsidRDefault="00715B3A" w:rsidP="00857076">
      <w:r>
        <w:separator/>
      </w:r>
    </w:p>
  </w:footnote>
  <w:footnote w:type="continuationSeparator" w:id="0">
    <w:p w14:paraId="53F72233" w14:textId="77777777" w:rsidR="00715B3A" w:rsidRDefault="00715B3A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F0"/>
    <w:rsid w:val="0013721F"/>
    <w:rsid w:val="00142E12"/>
    <w:rsid w:val="00145E4F"/>
    <w:rsid w:val="00151017"/>
    <w:rsid w:val="00153B06"/>
    <w:rsid w:val="00156411"/>
    <w:rsid w:val="00187435"/>
    <w:rsid w:val="00197D4C"/>
    <w:rsid w:val="001A17A2"/>
    <w:rsid w:val="001B38BB"/>
    <w:rsid w:val="001D22B4"/>
    <w:rsid w:val="001D410E"/>
    <w:rsid w:val="001D56AE"/>
    <w:rsid w:val="001F0436"/>
    <w:rsid w:val="00203E1A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29FE8"/>
  <w15:docId w15:val="{047DAAE7-6936-4873-8874-9A8D081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2024-05-10T15:13:00Z</cp:lastPrinted>
  <dcterms:created xsi:type="dcterms:W3CDTF">2024-08-16T18:18:00Z</dcterms:created>
  <dcterms:modified xsi:type="dcterms:W3CDTF">2024-08-16T18:18:00Z</dcterms:modified>
</cp:coreProperties>
</file>