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">
                <v:textbox>
                  <w:txbxContent>
                    <w:p w:rsidRPr="008D050D" w:rsidR="00664D89" w:rsidP="00857076" w:rsidRDefault="008D050D" w14:paraId="6EA96869" w14:textId="6910805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Pr="008D050D" w:rsidR="00604FA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4196C9C3" w:rsidR="00664D89" w:rsidRDefault="54A7FB03" w:rsidP="00561BBA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 w:rsidRPr="13B929C6">
        <w:rPr>
          <w:rFonts w:ascii="Times New Roman" w:hAnsi="Times New Roman"/>
          <w:sz w:val="20"/>
          <w:szCs w:val="20"/>
        </w:rPr>
        <w:t>T</w:t>
      </w:r>
      <w:r w:rsidR="7716CD44" w:rsidRPr="13B929C6">
        <w:rPr>
          <w:rFonts w:ascii="Times New Roman" w:hAnsi="Times New Roman"/>
          <w:sz w:val="20"/>
          <w:szCs w:val="20"/>
        </w:rPr>
        <w:t>eache</w:t>
      </w:r>
      <w:r w:rsidR="11971D6C" w:rsidRPr="13B929C6">
        <w:rPr>
          <w:rFonts w:ascii="Times New Roman" w:hAnsi="Times New Roman"/>
          <w:sz w:val="20"/>
          <w:szCs w:val="20"/>
        </w:rPr>
        <w:t xml:space="preserve">r: </w:t>
      </w:r>
      <w:r w:rsidR="00B35B95" w:rsidRPr="00B35B95">
        <w:rPr>
          <w:rFonts w:ascii="Times New Roman" w:hAnsi="Times New Roman"/>
          <w:sz w:val="20"/>
          <w:szCs w:val="20"/>
          <w:u w:val="single"/>
        </w:rPr>
        <w:t>Yolanda Randolph</w:t>
      </w:r>
      <w:r w:rsidR="0C3888BA" w:rsidRPr="13B929C6">
        <w:rPr>
          <w:rFonts w:ascii="Times New Roman" w:hAnsi="Times New Roman"/>
          <w:sz w:val="20"/>
          <w:szCs w:val="20"/>
        </w:rPr>
        <w:t xml:space="preserve">           </w:t>
      </w:r>
      <w:r w:rsidR="00561BBA">
        <w:rPr>
          <w:rFonts w:ascii="Times New Roman" w:hAnsi="Times New Roman"/>
          <w:sz w:val="20"/>
          <w:szCs w:val="20"/>
        </w:rPr>
        <w:tab/>
      </w:r>
      <w:r w:rsidR="00972330">
        <w:tab/>
      </w:r>
      <w:r w:rsidR="7716CD44" w:rsidRPr="13B929C6">
        <w:rPr>
          <w:rFonts w:ascii="Times New Roman" w:hAnsi="Times New Roman"/>
          <w:sz w:val="20"/>
          <w:szCs w:val="20"/>
        </w:rPr>
        <w:t xml:space="preserve">Date: </w:t>
      </w:r>
      <w:r w:rsidR="35618AA3" w:rsidRPr="13B929C6">
        <w:rPr>
          <w:rFonts w:ascii="Times New Roman" w:hAnsi="Times New Roman"/>
          <w:noProof/>
          <w:sz w:val="20"/>
          <w:szCs w:val="20"/>
        </w:rPr>
        <w:t xml:space="preserve"> </w:t>
      </w:r>
      <w:r w:rsidR="70FAE4F6" w:rsidRPr="00B35B95">
        <w:rPr>
          <w:rFonts w:ascii="Times New Roman" w:hAnsi="Times New Roman"/>
          <w:noProof/>
          <w:sz w:val="20"/>
          <w:szCs w:val="20"/>
          <w:u w:val="single"/>
        </w:rPr>
        <w:t>No</w:t>
      </w:r>
      <w:r w:rsidR="58B09E35" w:rsidRPr="00B35B95">
        <w:rPr>
          <w:rFonts w:ascii="Times New Roman" w:hAnsi="Times New Roman"/>
          <w:noProof/>
          <w:sz w:val="20"/>
          <w:szCs w:val="20"/>
          <w:u w:val="single"/>
        </w:rPr>
        <w:t>v</w:t>
      </w:r>
      <w:r w:rsidR="00B35B95">
        <w:rPr>
          <w:rFonts w:ascii="Times New Roman" w:hAnsi="Times New Roman"/>
          <w:noProof/>
          <w:sz w:val="20"/>
          <w:szCs w:val="20"/>
          <w:u w:val="single"/>
        </w:rPr>
        <w:t>ember</w:t>
      </w:r>
      <w:r w:rsidR="58B09E35" w:rsidRPr="00B35B95">
        <w:rPr>
          <w:rFonts w:ascii="Times New Roman" w:hAnsi="Times New Roman"/>
          <w:noProof/>
          <w:sz w:val="20"/>
          <w:szCs w:val="20"/>
          <w:u w:val="single"/>
        </w:rPr>
        <w:t xml:space="preserve"> 11-15, </w:t>
      </w:r>
      <w:r w:rsidR="63FFD502" w:rsidRPr="00B35B95">
        <w:rPr>
          <w:rFonts w:ascii="Times New Roman" w:hAnsi="Times New Roman"/>
          <w:noProof/>
          <w:sz w:val="20"/>
          <w:szCs w:val="20"/>
          <w:u w:val="single"/>
        </w:rPr>
        <w:t xml:space="preserve"> </w:t>
      </w:r>
      <w:r w:rsidR="3FC2DE3C" w:rsidRPr="00B35B95">
        <w:rPr>
          <w:rFonts w:ascii="Times New Roman" w:hAnsi="Times New Roman"/>
          <w:noProof/>
          <w:sz w:val="20"/>
          <w:szCs w:val="20"/>
          <w:u w:val="single"/>
        </w:rPr>
        <w:t>2024</w:t>
      </w:r>
      <w:r w:rsidR="1654AA2C" w:rsidRPr="00B35B95">
        <w:rPr>
          <w:rFonts w:ascii="Times New Roman" w:hAnsi="Times New Roman"/>
          <w:sz w:val="20"/>
          <w:szCs w:val="20"/>
          <w:u w:val="single"/>
        </w:rPr>
        <w:t xml:space="preserve"> </w:t>
      </w:r>
      <w:r w:rsidR="47C5F7FD" w:rsidRPr="00B35B95">
        <w:rPr>
          <w:rFonts w:ascii="Times New Roman" w:hAnsi="Times New Roman"/>
          <w:sz w:val="20"/>
          <w:szCs w:val="20"/>
          <w:highlight w:val="yellow"/>
          <w:u w:val="single"/>
        </w:rPr>
        <w:t>(Continue</w:t>
      </w:r>
      <w:r w:rsidR="47C5F7FD" w:rsidRPr="13B929C6">
        <w:rPr>
          <w:rFonts w:ascii="Times New Roman" w:hAnsi="Times New Roman"/>
          <w:sz w:val="20"/>
          <w:szCs w:val="20"/>
          <w:highlight w:val="yellow"/>
        </w:rPr>
        <w:t>)</w:t>
      </w:r>
      <w:r w:rsidR="00561BBA">
        <w:rPr>
          <w:rFonts w:ascii="Times New Roman" w:hAnsi="Times New Roman"/>
          <w:sz w:val="20"/>
          <w:szCs w:val="20"/>
        </w:rPr>
        <w:tab/>
      </w:r>
      <w:r w:rsidR="00561BBA">
        <w:rPr>
          <w:rFonts w:ascii="Times New Roman" w:hAnsi="Times New Roman"/>
          <w:sz w:val="20"/>
          <w:szCs w:val="20"/>
        </w:rPr>
        <w:tab/>
      </w:r>
      <w:r w:rsidR="00561BBA">
        <w:rPr>
          <w:rFonts w:ascii="Times New Roman" w:hAnsi="Times New Roman"/>
          <w:sz w:val="20"/>
          <w:szCs w:val="20"/>
        </w:rPr>
        <w:tab/>
      </w:r>
      <w:r w:rsidR="06BCAE0A" w:rsidRPr="13B929C6">
        <w:rPr>
          <w:rFonts w:ascii="Times New Roman" w:hAnsi="Times New Roman"/>
          <w:sz w:val="20"/>
          <w:szCs w:val="20"/>
        </w:rPr>
        <w:t xml:space="preserve"> </w:t>
      </w:r>
      <w:r w:rsidR="7716CD44" w:rsidRPr="13B929C6">
        <w:rPr>
          <w:rFonts w:ascii="Times New Roman" w:hAnsi="Times New Roman"/>
          <w:sz w:val="20"/>
          <w:szCs w:val="20"/>
        </w:rPr>
        <w:t xml:space="preserve">Subject: </w:t>
      </w:r>
      <w:r w:rsidR="35618AA3" w:rsidRPr="00B35B95">
        <w:rPr>
          <w:rFonts w:ascii="Times New Roman" w:hAnsi="Times New Roman"/>
          <w:noProof/>
          <w:sz w:val="20"/>
          <w:szCs w:val="20"/>
          <w:u w:val="single"/>
        </w:rPr>
        <w:t>Math</w:t>
      </w:r>
      <w:r w:rsidR="35618AA3" w:rsidRPr="13B929C6">
        <w:rPr>
          <w:rFonts w:ascii="Times New Roman" w:hAnsi="Times New Roman"/>
          <w:noProof/>
          <w:sz w:val="20"/>
          <w:szCs w:val="20"/>
        </w:rPr>
        <w:t xml:space="preserve"> </w:t>
      </w:r>
      <w:r w:rsidR="7716CD44" w:rsidRPr="13B929C6">
        <w:rPr>
          <w:rFonts w:ascii="Times New Roman" w:hAnsi="Times New Roman"/>
          <w:sz w:val="20"/>
          <w:szCs w:val="20"/>
        </w:rPr>
        <w:t xml:space="preserve">     </w:t>
      </w:r>
      <w:r w:rsidR="62E3298F" w:rsidRPr="13B929C6">
        <w:rPr>
          <w:rFonts w:ascii="Times New Roman" w:hAnsi="Times New Roman"/>
          <w:sz w:val="20"/>
          <w:szCs w:val="20"/>
        </w:rPr>
        <w:t xml:space="preserve">     </w:t>
      </w:r>
      <w:r w:rsidR="00561BBA">
        <w:rPr>
          <w:rFonts w:ascii="Times New Roman" w:hAnsi="Times New Roman"/>
          <w:sz w:val="20"/>
          <w:szCs w:val="20"/>
        </w:rPr>
        <w:tab/>
      </w:r>
      <w:r w:rsidR="00561BBA">
        <w:rPr>
          <w:rFonts w:ascii="Times New Roman" w:hAnsi="Times New Roman"/>
          <w:sz w:val="20"/>
          <w:szCs w:val="20"/>
        </w:rPr>
        <w:tab/>
        <w:t xml:space="preserve">Period: </w:t>
      </w:r>
      <w:r w:rsidR="62E3298F" w:rsidRPr="13B929C6">
        <w:rPr>
          <w:rFonts w:ascii="Times New Roman" w:hAnsi="Times New Roman"/>
          <w:sz w:val="20"/>
          <w:szCs w:val="20"/>
        </w:rPr>
        <w:t xml:space="preserve">  </w:t>
      </w:r>
      <w:r w:rsidR="00561BBA">
        <w:rPr>
          <w:rFonts w:ascii="Times New Roman" w:hAnsi="Times New Roman"/>
          <w:sz w:val="20"/>
          <w:szCs w:val="20"/>
          <w:u w:val="single"/>
        </w:rPr>
        <w:t>Fifth</w:t>
      </w:r>
      <w:r w:rsidR="62E3298F" w:rsidRPr="13B929C6">
        <w:rPr>
          <w:rFonts w:ascii="Times New Roman" w:hAnsi="Times New Roman"/>
          <w:sz w:val="20"/>
          <w:szCs w:val="20"/>
        </w:rPr>
        <w:t xml:space="preserve">        </w:t>
      </w:r>
      <w:r w:rsidR="7716CD44" w:rsidRPr="13B929C6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AE0675" w14:textId="77777777" w:rsidR="00664D89" w:rsidRDefault="00664D89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410F7E4B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0CB2767D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410F7E4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7716CD44" w:rsidRPr="410F7E4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655906B0" w:rsidRPr="410F7E4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7716CD44" w:rsidRPr="410F7E4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655906B0" w:rsidRPr="410F7E4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7716CD44" w:rsidRPr="410F7E4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7716CD44" w:rsidRPr="410F7E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4EFBDE9B" w14:textId="07AC6781" w:rsidR="5A309299" w:rsidRDefault="5A309299" w:rsidP="410F7E4B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</w:rPr>
            </w:pPr>
            <w:r w:rsidRPr="410F7E4B">
              <w:rPr>
                <w:rFonts w:ascii="Times New Roman" w:hAnsi="Times New Roman"/>
                <w:color w:val="FF0000"/>
              </w:rPr>
              <w:t>3.20</w:t>
            </w:r>
            <w:r w:rsidRPr="410F7E4B">
              <w:rPr>
                <w:rFonts w:ascii="Times New Roman" w:hAnsi="Times New Roman"/>
                <w:color w:val="212529"/>
              </w:rPr>
              <w:t xml:space="preserve">   </w:t>
            </w:r>
            <w:r w:rsidRPr="410F7E4B">
              <w:rPr>
                <w:rFonts w:ascii="Times New Roman" w:hAnsi="Times New Roman"/>
                <w:color w:val="FF0000"/>
              </w:rPr>
              <w:t>Find the area of a rectangle with whole number side lengths by tiling without gaps or overlays and counting unit squares.</w:t>
            </w:r>
          </w:p>
          <w:p w14:paraId="7B703A52" w14:textId="1D18B753" w:rsidR="2723FC61" w:rsidRDefault="2723FC61" w:rsidP="410F7E4B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</w:rPr>
            </w:pPr>
            <w:r w:rsidRPr="410F7E4B">
              <w:rPr>
                <w:rFonts w:ascii="Times New Roman" w:hAnsi="Times New Roman"/>
                <w:color w:val="FF0000"/>
              </w:rPr>
              <w:t>3.21 Count unit squares (square cm, square m, square in, square ft, and improvised or non-standard units) to determine area.</w:t>
            </w:r>
          </w:p>
          <w:p w14:paraId="50461F2C" w14:textId="26E69B67" w:rsidR="2F5B4970" w:rsidRDefault="2F5B4970" w:rsidP="410F7E4B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</w:rPr>
            </w:pPr>
            <w:r w:rsidRPr="410F7E4B">
              <w:rPr>
                <w:rFonts w:ascii="Times New Roman" w:hAnsi="Times New Roman"/>
                <w:color w:val="FF0000"/>
              </w:rPr>
              <w:t>3.22 Relate area to the operations of multiplication using real-world problems, concrete materials, mathematical reasoning, and the distributive property.</w:t>
            </w:r>
          </w:p>
          <w:p w14:paraId="0C030D37" w14:textId="10DFE07E" w:rsidR="00556D62" w:rsidRPr="00556D62" w:rsidRDefault="6DA780E6" w:rsidP="4E90ABA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E90ABA8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t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v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a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c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r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o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003B6677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00F30B6E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u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00DD5A35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410F7E4B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655906B0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10F7E4B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07BBFF4E" w:rsidRPr="410F7E4B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616D35A1" w14:textId="7BB31DDD" w:rsidR="7FF1B3A6" w:rsidRDefault="7FF1B3A6" w:rsidP="410F7E4B">
            <w:pPr>
              <w:pStyle w:val="Default"/>
              <w:numPr>
                <w:ilvl w:val="0"/>
                <w:numId w:val="16"/>
              </w:numPr>
              <w:rPr>
                <w:color w:val="525252"/>
                <w:sz w:val="28"/>
                <w:szCs w:val="28"/>
                <w:highlight w:val="yellow"/>
              </w:rPr>
            </w:pPr>
            <w:r w:rsidRPr="410F7E4B">
              <w:rPr>
                <w:color w:val="525252"/>
                <w:sz w:val="28"/>
                <w:szCs w:val="28"/>
                <w:highlight w:val="yellow"/>
              </w:rPr>
              <w:t>Use unit squares to find the area of a shape.</w:t>
            </w:r>
          </w:p>
          <w:p w14:paraId="014AA258" w14:textId="53C44B84" w:rsidR="398A03B4" w:rsidRDefault="398A03B4" w:rsidP="410F7E4B">
            <w:pPr>
              <w:pStyle w:val="Default"/>
              <w:numPr>
                <w:ilvl w:val="0"/>
                <w:numId w:val="16"/>
              </w:numPr>
              <w:rPr>
                <w:color w:val="525252"/>
                <w:sz w:val="28"/>
                <w:szCs w:val="28"/>
                <w:highlight w:val="yellow"/>
              </w:rPr>
            </w:pPr>
            <w:r w:rsidRPr="410F7E4B">
              <w:rPr>
                <w:color w:val="525252"/>
                <w:sz w:val="28"/>
                <w:szCs w:val="28"/>
                <w:highlight w:val="yellow"/>
              </w:rPr>
              <w:t>Use standard units to measure the area of a shape.</w:t>
            </w:r>
          </w:p>
          <w:p w14:paraId="5E6EE9CD" w14:textId="22BD4AF1" w:rsidR="002215DD" w:rsidRPr="00B6505B" w:rsidRDefault="398A03B4" w:rsidP="410F7E4B">
            <w:pPr>
              <w:pStyle w:val="Default"/>
              <w:numPr>
                <w:ilvl w:val="0"/>
                <w:numId w:val="16"/>
              </w:numPr>
              <w:rPr>
                <w:color w:val="525252"/>
                <w:sz w:val="28"/>
                <w:szCs w:val="28"/>
                <w:highlight w:val="yellow"/>
              </w:rPr>
            </w:pPr>
            <w:r w:rsidRPr="410F7E4B">
              <w:rPr>
                <w:color w:val="525252"/>
                <w:sz w:val="28"/>
                <w:szCs w:val="28"/>
                <w:highlight w:val="yellow"/>
              </w:rPr>
              <w:t>Use unit squares and multiplication to find the areas of squares and rectangles.</w:t>
            </w:r>
          </w:p>
          <w:p w14:paraId="0EBA1B98" w14:textId="5C991071" w:rsidR="002215DD" w:rsidRPr="00B6505B" w:rsidRDefault="398A03B4" w:rsidP="410F7E4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525252"/>
                <w:sz w:val="28"/>
                <w:szCs w:val="28"/>
                <w:highlight w:val="yellow"/>
              </w:rPr>
            </w:pPr>
            <w:r w:rsidRPr="410F7E4B">
              <w:rPr>
                <w:rFonts w:ascii="Times New Roman" w:hAnsi="Times New Roman"/>
                <w:color w:val="525252"/>
                <w:sz w:val="28"/>
                <w:szCs w:val="28"/>
                <w:highlight w:val="yellow"/>
              </w:rPr>
              <w:t>Use areas of rectangles to model the Distributive Property of Multiplication.</w:t>
            </w:r>
          </w:p>
          <w:p w14:paraId="57945DEF" w14:textId="0096E043" w:rsidR="002215DD" w:rsidRPr="00B6505B" w:rsidRDefault="002215DD" w:rsidP="410F7E4B">
            <w:pPr>
              <w:pStyle w:val="Default"/>
              <w:rPr>
                <w:rFonts w:eastAsia="Times New Roman"/>
                <w:sz w:val="28"/>
                <w:szCs w:val="28"/>
                <w:highlight w:val="yellow"/>
              </w:rPr>
            </w:pPr>
          </w:p>
          <w:p w14:paraId="78474DF2" w14:textId="428310F4" w:rsidR="00B6505B" w:rsidRPr="00B6505B" w:rsidRDefault="00B6505B" w:rsidP="410F7E4B">
            <w:pPr>
              <w:spacing w:after="120" w:line="285" w:lineRule="auto"/>
              <w:ind w:right="240"/>
              <w:rPr>
                <w:color w:val="525252"/>
                <w:sz w:val="21"/>
                <w:szCs w:val="21"/>
              </w:rPr>
            </w:pPr>
          </w:p>
          <w:p w14:paraId="7820145A" w14:textId="74C311A8" w:rsidR="001F5AAD" w:rsidRPr="00B6505B" w:rsidRDefault="001F5AAD" w:rsidP="0DB6973B">
            <w:pPr>
              <w:pStyle w:val="Default"/>
              <w:ind w:left="720"/>
              <w:rPr>
                <w:sz w:val="28"/>
                <w:szCs w:val="28"/>
                <w:highlight w:val="yellow"/>
              </w:rPr>
            </w:pPr>
          </w:p>
          <w:p w14:paraId="01B9C519" w14:textId="77777777" w:rsidR="001F5AAD" w:rsidRDefault="001F5AAD" w:rsidP="001F5AA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40C8004" w14:textId="15965BBA" w:rsidR="002215DD" w:rsidRPr="002215DD" w:rsidRDefault="002215DD" w:rsidP="001F5AAD">
            <w:pPr>
              <w:pStyle w:val="Default"/>
              <w:ind w:left="720"/>
              <w:rPr>
                <w:b/>
                <w:bCs/>
                <w:sz w:val="22"/>
                <w:szCs w:val="22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38A30B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54A741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9369AF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73C2D396" wp14:editId="21AC7E0E">
                <wp:extent cx="8945880" cy="1556385"/>
                <wp:effectExtent l="0" t="0" r="26670" b="24765"/>
                <wp:docPr id="18503724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880" cy="155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8C354AB" w14:textId="77777777" w:rsidR="00000000" w:rsidRDefault="00000000" w:rsidP="001E25C7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This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weeks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Vocabulary </w:t>
                            </w:r>
                          </w:p>
                          <w:p w14:paraId="3893F0A0" w14:textId="77777777" w:rsidR="00000000" w:rsidRDefault="00000000" w:rsidP="001E25C7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Area</w:t>
                            </w:r>
                          </w:p>
                          <w:p w14:paraId="1E82EF10" w14:textId="77777777" w:rsidR="00000000" w:rsidRDefault="00000000" w:rsidP="001E25C7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Unit Square           </w:t>
                            </w:r>
                          </w:p>
                          <w:p w14:paraId="2019F07D" w14:textId="77777777" w:rsidR="00000000" w:rsidRDefault="00000000" w:rsidP="001E25C7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Square Unit  </w:t>
                            </w:r>
                          </w:p>
                          <w:p w14:paraId="1E2B9D51" w14:textId="77777777" w:rsidR="00000000" w:rsidRDefault="00000000" w:rsidP="001E25C7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Estimate      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835"/>
        <w:gridCol w:w="2391"/>
        <w:gridCol w:w="2379"/>
        <w:gridCol w:w="411"/>
      </w:tblGrid>
      <w:tr w:rsidR="00664D89" w14:paraId="54292C63" w14:textId="77777777" w:rsidTr="13B929C6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391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13B929C6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06087BC5" w:rsidR="000F5309" w:rsidRPr="00FC3CC3" w:rsidRDefault="000F5309" w:rsidP="13B929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3E9FB80" w14:textId="3B045529" w:rsidR="00A066B3" w:rsidRPr="0024359F" w:rsidRDefault="4DACC426" w:rsidP="7C5E67D1">
            <w:pPr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8"/>
                <w:szCs w:val="18"/>
              </w:rPr>
              <w:t xml:space="preserve">Topic </w:t>
            </w:r>
            <w:r w:rsidR="46BF0D0A" w:rsidRPr="410F7E4B">
              <w:rPr>
                <w:rFonts w:ascii="Times New Roman" w:hAnsi="Times New Roman"/>
                <w:sz w:val="18"/>
                <w:szCs w:val="18"/>
              </w:rPr>
              <w:t>6</w:t>
            </w:r>
            <w:r w:rsidRPr="410F7E4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410F7E4B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57F6602C" w14:textId="56B6A0D1" w:rsidR="00A066B3" w:rsidRPr="0024359F" w:rsidRDefault="23C10056" w:rsidP="410F7E4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10F7E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How Can You Measure Area Using Non-Standard Units?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FAEDA90" w14:textId="3E055890" w:rsidR="000F5309" w:rsidRPr="00F30782" w:rsidRDefault="66111850" w:rsidP="410F7E4B">
            <w:pPr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182C82A6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="31288048" w:rsidRPr="410F7E4B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410F7E4B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21D44B15" w14:textId="60F980F2" w:rsidR="000F5309" w:rsidRPr="00F30782" w:rsidRDefault="7D328D3F" w:rsidP="410F7E4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10F7E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How Can You Measure Area Using Standard Units of Length?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4A54B289" w14:textId="7D318F0A" w:rsidR="000F5309" w:rsidRPr="00F30782" w:rsidRDefault="4CB56A9C" w:rsidP="4E90ABA8">
            <w:pPr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Topic:</w:t>
            </w:r>
            <w:r w:rsidR="7E2B3ED6" w:rsidRPr="410F7E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6</w:t>
            </w:r>
            <w:r w:rsidR="3A301B3B" w:rsidRPr="410F7E4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: </w:t>
            </w:r>
            <w:r w:rsidR="01E7EDC8" w:rsidRPr="410F7E4B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685128F6" w14:textId="674013DB" w:rsidR="000F5309" w:rsidRPr="00F30782" w:rsidRDefault="69EF696D" w:rsidP="410F7E4B">
            <w:r w:rsidRPr="410F7E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How Can You Find the Area of a Figure</w:t>
            </w:r>
            <w:r w:rsidRPr="410F7E4B">
              <w:rPr>
                <w:rFonts w:ascii="Arial" w:eastAsia="Arial" w:hAnsi="Arial" w:cs="Arial"/>
                <w:color w:val="000000" w:themeColor="text1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F0BBCBE" w14:textId="3F070610" w:rsidR="000F5309" w:rsidRPr="00195240" w:rsidRDefault="7B96B3F9" w:rsidP="4E90ABA8">
            <w:pPr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8"/>
                <w:szCs w:val="18"/>
              </w:rPr>
              <w:t xml:space="preserve">Topic </w:t>
            </w:r>
            <w:r w:rsidR="0CCE9D1F" w:rsidRPr="410F7E4B">
              <w:rPr>
                <w:rFonts w:ascii="Times New Roman" w:hAnsi="Times New Roman"/>
                <w:sz w:val="18"/>
                <w:szCs w:val="18"/>
              </w:rPr>
              <w:t xml:space="preserve">6: </w:t>
            </w:r>
            <w:r w:rsidR="1450F758" w:rsidRPr="410F7E4B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0C9D5863" w14:textId="42032E99" w:rsidR="000F5309" w:rsidRPr="00195240" w:rsidRDefault="47574EC7" w:rsidP="410F7E4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10F7E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How Can the Area of Rectangles Represent the Distributive Property?</w:t>
            </w:r>
          </w:p>
        </w:tc>
      </w:tr>
      <w:tr w:rsidR="000F5309" w14:paraId="243C26FC" w14:textId="77777777" w:rsidTr="13B929C6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14:paraId="13BD8CF7" w14:textId="339FA3DE" w:rsidR="009000EE" w:rsidRPr="009000EE" w:rsidRDefault="3A752251" w:rsidP="13B929C6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1086A9F" wp14:editId="6CE35A79">
                  <wp:extent cx="1485900" cy="838200"/>
                  <wp:effectExtent l="0" t="0" r="0" b="0"/>
                  <wp:docPr id="2026813826" name="Picture 2026813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4E7852" w14:textId="73F1B25D" w:rsidR="009000EE" w:rsidRPr="009000EE" w:rsidRDefault="009000EE" w:rsidP="13B929C6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381CA653" w14:textId="28E07CCE" w:rsidR="003F7533" w:rsidRDefault="3291FA56" w:rsidP="410F7E4B">
            <w:pPr>
              <w:pStyle w:val="Default"/>
              <w:rPr>
                <w:color w:val="525252"/>
                <w:sz w:val="20"/>
                <w:szCs w:val="20"/>
              </w:rPr>
            </w:pPr>
            <w:r w:rsidRPr="410F7E4B">
              <w:rPr>
                <w:b/>
                <w:bCs/>
                <w:sz w:val="16"/>
                <w:szCs w:val="16"/>
              </w:rPr>
              <w:t xml:space="preserve">TS </w:t>
            </w:r>
            <w:r w:rsidRPr="410F7E4B">
              <w:rPr>
                <w:sz w:val="20"/>
                <w:szCs w:val="20"/>
              </w:rPr>
              <w:t>u</w:t>
            </w:r>
            <w:r w:rsidRPr="410F7E4B">
              <w:rPr>
                <w:color w:val="525252"/>
                <w:sz w:val="20"/>
                <w:szCs w:val="20"/>
              </w:rPr>
              <w:t>se</w:t>
            </w:r>
            <w:r w:rsidR="6CA563E6" w:rsidRPr="410F7E4B">
              <w:rPr>
                <w:color w:val="525252"/>
                <w:sz w:val="21"/>
                <w:szCs w:val="21"/>
              </w:rPr>
              <w:t xml:space="preserve"> unit squares to find the area of a figure.</w:t>
            </w:r>
          </w:p>
          <w:p w14:paraId="03407B88" w14:textId="362F9062" w:rsidR="003F7533" w:rsidRDefault="003F7533" w:rsidP="410F7E4B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445010EB" w14:textId="7A51AEE0" w:rsidR="003F7533" w:rsidRDefault="6CA563E6" w:rsidP="003F7533">
            <w:pPr>
              <w:pStyle w:val="Default"/>
            </w:pPr>
            <w:r w:rsidRPr="410F7E4B">
              <w:rPr>
                <w:color w:val="525252"/>
                <w:sz w:val="21"/>
                <w:szCs w:val="21"/>
              </w:rPr>
              <w:t>Draw and count unit squares to find the area of a shape.</w:t>
            </w:r>
          </w:p>
          <w:p w14:paraId="4EA5E122" w14:textId="77777777" w:rsidR="003F7533" w:rsidRDefault="003F7533" w:rsidP="003F7533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4CBAC66B" w14:textId="6BA6AAC7" w:rsidR="003F7533" w:rsidRDefault="3291FA56" w:rsidP="410F7E4B">
            <w:pPr>
              <w:pStyle w:val="Default"/>
              <w:rPr>
                <w:sz w:val="20"/>
                <w:szCs w:val="20"/>
              </w:rPr>
            </w:pPr>
            <w:r w:rsidRPr="410F7E4B">
              <w:rPr>
                <w:sz w:val="20"/>
                <w:szCs w:val="20"/>
              </w:rPr>
              <w:t xml:space="preserve">I can </w:t>
            </w:r>
            <w:r w:rsidR="7DFECA8E" w:rsidRPr="410F7E4B">
              <w:rPr>
                <w:sz w:val="20"/>
                <w:szCs w:val="20"/>
              </w:rPr>
              <w:t>count the number of unit squares.</w:t>
            </w:r>
          </w:p>
          <w:p w14:paraId="2DDB170C" w14:textId="01F66732" w:rsidR="410F7E4B" w:rsidRDefault="410F7E4B" w:rsidP="410F7E4B">
            <w:pPr>
              <w:pStyle w:val="Default"/>
              <w:rPr>
                <w:sz w:val="20"/>
                <w:szCs w:val="20"/>
              </w:rPr>
            </w:pPr>
          </w:p>
          <w:p w14:paraId="2D3B4F0D" w14:textId="587DF8EF" w:rsidR="7DFECA8E" w:rsidRDefault="7DFECA8E" w:rsidP="410F7E4B">
            <w:pPr>
              <w:pStyle w:val="Default"/>
              <w:rPr>
                <w:sz w:val="20"/>
                <w:szCs w:val="20"/>
              </w:rPr>
            </w:pPr>
            <w:r w:rsidRPr="410F7E4B">
              <w:rPr>
                <w:sz w:val="20"/>
                <w:szCs w:val="20"/>
              </w:rPr>
              <w:t>I can use a different unit square.</w:t>
            </w:r>
          </w:p>
          <w:p w14:paraId="3A550E76" w14:textId="0D80C8C7" w:rsidR="000209BB" w:rsidRPr="00A0106B" w:rsidRDefault="000209BB" w:rsidP="7C5E67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056AADFF" w14:textId="651373FC" w:rsidR="000209BB" w:rsidRPr="00A0106B" w:rsidRDefault="000209BB" w:rsidP="003F7533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CF224E6" w14:textId="51BB1F66" w:rsidR="003F7533" w:rsidRPr="000F5309" w:rsidRDefault="3291FA56" w:rsidP="003F7533">
            <w:pPr>
              <w:pStyle w:val="Default"/>
              <w:rPr>
                <w:color w:val="525252"/>
                <w:sz w:val="21"/>
                <w:szCs w:val="21"/>
              </w:rPr>
            </w:pPr>
            <w:r w:rsidRPr="410F7E4B">
              <w:rPr>
                <w:color w:val="525252"/>
                <w:sz w:val="21"/>
                <w:szCs w:val="21"/>
              </w:rPr>
              <w:t xml:space="preserve">TS </w:t>
            </w:r>
            <w:r w:rsidR="07A3078E" w:rsidRPr="410F7E4B">
              <w:rPr>
                <w:color w:val="525252"/>
                <w:sz w:val="21"/>
                <w:szCs w:val="21"/>
              </w:rPr>
              <w:t>use standard units to measure the area of a shape.</w:t>
            </w:r>
          </w:p>
          <w:p w14:paraId="1C33E978" w14:textId="1EC249E2" w:rsidR="410F7E4B" w:rsidRDefault="410F7E4B" w:rsidP="410F7E4B">
            <w:pPr>
              <w:pStyle w:val="Default"/>
              <w:rPr>
                <w:color w:val="525252"/>
                <w:sz w:val="20"/>
                <w:szCs w:val="20"/>
              </w:rPr>
            </w:pPr>
          </w:p>
          <w:p w14:paraId="07ECE96B" w14:textId="72352E64" w:rsidR="07A3078E" w:rsidRDefault="07A3078E" w:rsidP="410F7E4B">
            <w:pPr>
              <w:pStyle w:val="Default"/>
              <w:rPr>
                <w:color w:val="525252"/>
                <w:sz w:val="20"/>
                <w:szCs w:val="20"/>
              </w:rPr>
            </w:pPr>
            <w:r w:rsidRPr="410F7E4B">
              <w:rPr>
                <w:color w:val="525252"/>
                <w:sz w:val="20"/>
                <w:szCs w:val="20"/>
              </w:rPr>
              <w:t>Write the correct standard unit to record the area of a shape.</w:t>
            </w:r>
          </w:p>
          <w:p w14:paraId="4F77ABA5" w14:textId="050DC2E4" w:rsidR="410F7E4B" w:rsidRDefault="410F7E4B" w:rsidP="410F7E4B">
            <w:pPr>
              <w:pStyle w:val="Default"/>
              <w:rPr>
                <w:sz w:val="18"/>
                <w:szCs w:val="18"/>
              </w:rPr>
            </w:pPr>
          </w:p>
          <w:p w14:paraId="021E736C" w14:textId="75FC9B82" w:rsidR="3291FA56" w:rsidRDefault="3291FA56" w:rsidP="410F7E4B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410F7E4B">
              <w:rPr>
                <w:sz w:val="18"/>
                <w:szCs w:val="18"/>
              </w:rPr>
              <w:t xml:space="preserve">I can </w:t>
            </w:r>
            <w:r w:rsidR="3B393504" w:rsidRPr="410F7E4B">
              <w:rPr>
                <w:rFonts w:eastAsia="Times New Roman"/>
                <w:color w:val="000000" w:themeColor="text1"/>
                <w:sz w:val="20"/>
                <w:szCs w:val="20"/>
              </w:rPr>
              <w:t>measure area in standard units.</w:t>
            </w:r>
          </w:p>
          <w:p w14:paraId="68A1B8B2" w14:textId="074BFE59" w:rsidR="000F5309" w:rsidRPr="00495A37" w:rsidRDefault="000F5309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131DA6FE" w14:textId="2BF7E18A" w:rsidR="003F7533" w:rsidRPr="000F5309" w:rsidRDefault="5EACB8EB" w:rsidP="410F7E4B">
            <w:pPr>
              <w:pStyle w:val="Default"/>
              <w:rPr>
                <w:rFonts w:eastAsia="Times New Roman"/>
                <w:color w:val="525252"/>
                <w:sz w:val="20"/>
                <w:szCs w:val="20"/>
              </w:rPr>
            </w:pPr>
            <w:r w:rsidRPr="410F7E4B">
              <w:rPr>
                <w:color w:val="525252"/>
                <w:sz w:val="21"/>
                <w:szCs w:val="21"/>
              </w:rPr>
              <w:t xml:space="preserve">TS </w:t>
            </w:r>
            <w:r w:rsidR="75E35A87" w:rsidRPr="410F7E4B">
              <w:rPr>
                <w:rFonts w:eastAsia="Times New Roman"/>
                <w:color w:val="525252"/>
                <w:sz w:val="20"/>
                <w:szCs w:val="20"/>
              </w:rPr>
              <w:t>uses</w:t>
            </w:r>
            <w:r w:rsidRPr="410F7E4B">
              <w:rPr>
                <w:rFonts w:eastAsia="Times New Roman"/>
                <w:color w:val="525252"/>
                <w:sz w:val="20"/>
                <w:szCs w:val="20"/>
              </w:rPr>
              <w:t xml:space="preserve"> unit squares and multiplication to find the areas of squares and rectangles.</w:t>
            </w:r>
          </w:p>
          <w:p w14:paraId="46E2F318" w14:textId="5AC38DE6" w:rsidR="003F7533" w:rsidRPr="000F5309" w:rsidRDefault="003F7533" w:rsidP="410F7E4B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34D47889" w14:textId="223AFFA2" w:rsidR="5EACB8EB" w:rsidRDefault="5EACB8EB" w:rsidP="410F7E4B">
            <w:pPr>
              <w:pStyle w:val="Default"/>
              <w:rPr>
                <w:rFonts w:eastAsia="Times New Roman"/>
                <w:color w:val="525252"/>
                <w:sz w:val="20"/>
                <w:szCs w:val="20"/>
              </w:rPr>
            </w:pPr>
            <w:r w:rsidRPr="410F7E4B">
              <w:rPr>
                <w:rFonts w:eastAsia="Times New Roman"/>
                <w:color w:val="525252"/>
                <w:sz w:val="20"/>
                <w:szCs w:val="20"/>
              </w:rPr>
              <w:t>Explain how to use multiplication to find the area of squares and rectangles.</w:t>
            </w:r>
          </w:p>
          <w:p w14:paraId="0B94A9FA" w14:textId="77777777" w:rsidR="003F7533" w:rsidRPr="000F5309" w:rsidRDefault="003F7533" w:rsidP="003F7533">
            <w:pPr>
              <w:pStyle w:val="Default"/>
              <w:rPr>
                <w:sz w:val="16"/>
                <w:szCs w:val="16"/>
              </w:rPr>
            </w:pPr>
          </w:p>
          <w:p w14:paraId="2FC9C9C8" w14:textId="2B878CB2" w:rsidR="000F5309" w:rsidRPr="000F5309" w:rsidRDefault="3291FA56" w:rsidP="410F7E4B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410F7E4B">
              <w:rPr>
                <w:sz w:val="18"/>
                <w:szCs w:val="18"/>
              </w:rPr>
              <w:t xml:space="preserve">I can </w:t>
            </w:r>
            <w:r w:rsidR="6079D78F" w:rsidRPr="410F7E4B">
              <w:rPr>
                <w:rFonts w:eastAsia="Times New Roman"/>
                <w:sz w:val="20"/>
                <w:szCs w:val="20"/>
              </w:rPr>
              <w:t xml:space="preserve">count the unit squares to find </w:t>
            </w:r>
            <w:r w:rsidR="28CD7B8C" w:rsidRPr="410F7E4B">
              <w:rPr>
                <w:rFonts w:eastAsia="Times New Roman"/>
                <w:sz w:val="20"/>
                <w:szCs w:val="20"/>
              </w:rPr>
              <w:t>the area</w:t>
            </w:r>
            <w:r w:rsidR="6079D78F" w:rsidRPr="410F7E4B">
              <w:rPr>
                <w:rFonts w:eastAsia="Times New Roman"/>
                <w:sz w:val="20"/>
                <w:szCs w:val="20"/>
              </w:rPr>
              <w:t>.</w:t>
            </w:r>
          </w:p>
          <w:p w14:paraId="1F377330" w14:textId="6A63D635" w:rsidR="000F5309" w:rsidRPr="000F5309" w:rsidRDefault="000F5309" w:rsidP="7C5E67D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950D55F" w14:textId="6D46EBF6" w:rsidR="007D703B" w:rsidRPr="00111307" w:rsidRDefault="4FC13426" w:rsidP="410F7E4B">
            <w:pPr>
              <w:widowControl/>
              <w:rPr>
                <w:rFonts w:ascii="Times New Roman" w:hAnsi="Times New Roman"/>
                <w:color w:val="525252"/>
                <w:sz w:val="20"/>
                <w:szCs w:val="20"/>
              </w:rPr>
            </w:pPr>
            <w:r w:rsidRPr="7C5E67D1">
              <w:rPr>
                <w:b/>
                <w:bCs/>
                <w:sz w:val="16"/>
                <w:szCs w:val="16"/>
              </w:rPr>
              <w:t xml:space="preserve">TS </w:t>
            </w:r>
            <w:r w:rsidR="61711D3B" w:rsidRPr="410F7E4B">
              <w:rPr>
                <w:b/>
                <w:bCs/>
                <w:sz w:val="20"/>
                <w:szCs w:val="20"/>
              </w:rPr>
              <w:t>uses</w:t>
            </w:r>
            <w:r w:rsidR="32969D7A" w:rsidRPr="410F7E4B">
              <w:rPr>
                <w:rFonts w:ascii="Times New Roman" w:hAnsi="Times New Roman"/>
                <w:color w:val="525252"/>
                <w:sz w:val="20"/>
                <w:szCs w:val="20"/>
              </w:rPr>
              <w:t xml:space="preserve"> areas of rectangles to model the Distributive Property of Multiplication</w:t>
            </w:r>
            <w:r w:rsidR="32969D7A" w:rsidRPr="410F7E4B">
              <w:rPr>
                <w:rFonts w:eastAsia="Courier New" w:cs="Courier New"/>
                <w:color w:val="525252"/>
                <w:sz w:val="20"/>
                <w:szCs w:val="20"/>
              </w:rPr>
              <w:t>.</w:t>
            </w:r>
          </w:p>
          <w:p w14:paraId="5DA19CA4" w14:textId="2FB26655" w:rsidR="007D703B" w:rsidRPr="00111307" w:rsidRDefault="007D703B" w:rsidP="410F7E4B">
            <w:pPr>
              <w:widowControl/>
              <w:rPr>
                <w:b/>
                <w:bCs/>
                <w:sz w:val="16"/>
                <w:szCs w:val="16"/>
              </w:rPr>
            </w:pPr>
          </w:p>
          <w:p w14:paraId="06FC2850" w14:textId="63B0B363" w:rsidR="007D703B" w:rsidRPr="00111307" w:rsidRDefault="32969D7A" w:rsidP="410F7E4B">
            <w:pPr>
              <w:widowControl/>
              <w:rPr>
                <w:rFonts w:ascii="Times New Roman" w:hAnsi="Times New Roman"/>
                <w:color w:val="525252"/>
                <w:sz w:val="20"/>
                <w:szCs w:val="20"/>
              </w:rPr>
            </w:pPr>
            <w:r w:rsidRPr="410F7E4B">
              <w:rPr>
                <w:rFonts w:ascii="Times New Roman" w:hAnsi="Times New Roman"/>
                <w:color w:val="525252"/>
                <w:sz w:val="20"/>
                <w:szCs w:val="20"/>
              </w:rPr>
              <w:t>Identify and write missing numbers to model how to use the Distributive Property of Multiplication.</w:t>
            </w:r>
          </w:p>
          <w:p w14:paraId="2CE1D750" w14:textId="6EDDDB09" w:rsidR="410F7E4B" w:rsidRDefault="410F7E4B" w:rsidP="410F7E4B">
            <w:pPr>
              <w:widowControl/>
              <w:rPr>
                <w:b/>
                <w:bCs/>
                <w:sz w:val="16"/>
                <w:szCs w:val="16"/>
              </w:rPr>
            </w:pPr>
          </w:p>
          <w:p w14:paraId="2D4AA8D8" w14:textId="4F5CD258" w:rsidR="00111307" w:rsidRPr="00111307" w:rsidRDefault="486B6273" w:rsidP="410F7E4B">
            <w:pPr>
              <w:rPr>
                <w:rStyle w:val="pspdfkit-6fq5ysqkmc2gc1fek9b659qfh8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1307">
              <w:rPr>
                <w:rStyle w:val="pspdfkit-6fq5ysqkmc2gc1fek9b659qfh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I can </w:t>
            </w:r>
            <w:r w:rsidR="6836F4C2" w:rsidRPr="410F7E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use distributive Property to break apart facts to find the</w:t>
            </w:r>
            <w:r w:rsidR="6836F4C2" w:rsidRPr="410F7E4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6836F4C2" w:rsidRPr="410F7E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product.</w:t>
            </w:r>
          </w:p>
        </w:tc>
      </w:tr>
      <w:tr w:rsidR="00664D89" w14:paraId="632169B7" w14:textId="77777777" w:rsidTr="13B929C6">
        <w:trPr>
          <w:trHeight w:val="870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23083F52" w:rsidR="00FC3CC3" w:rsidRPr="006D2A56" w:rsidRDefault="00FC3CC3" w:rsidP="13B92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0174275E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94D9BE9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9CA81EE" w14:textId="1192E1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835" w:type="dxa"/>
          </w:tcPr>
          <w:p w14:paraId="6016E078" w14:textId="77777777" w:rsidR="000050E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1349ADB" w14:textId="77777777" w:rsidR="006937DC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E76712" w14:textId="016595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391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13B929C6">
        <w:trPr>
          <w:trHeight w:val="273"/>
        </w:trPr>
        <w:tc>
          <w:tcPr>
            <w:tcW w:w="1557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AA23033" w14:textId="6010FDB8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3DC71D8C" w14:textId="174D599A" w:rsidR="00E175F8" w:rsidRPr="008D050D" w:rsidRDefault="00E175F8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3262042B" w14:textId="77777777" w:rsidR="00E175F8" w:rsidRPr="006D2A56" w:rsidRDefault="72FC1BDE" w:rsidP="7C5E67D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80D1EA0" w14:textId="5C368051" w:rsidR="00E175F8" w:rsidRPr="00C975D8" w:rsidRDefault="72FC1BDE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2A80D538" w14:textId="253597B0" w:rsidR="720B4812" w:rsidRDefault="720B4812" w:rsidP="410F7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1D02997F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Pr="410F7E4B">
              <w:rPr>
                <w:rFonts w:ascii="Times New Roman" w:hAnsi="Times New Roman"/>
                <w:sz w:val="16"/>
                <w:szCs w:val="16"/>
              </w:rPr>
              <w:t xml:space="preserve">: Lesson </w:t>
            </w:r>
            <w:r w:rsidR="23A20FD2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Pr="410F7E4B">
              <w:rPr>
                <w:rFonts w:ascii="Times New Roman" w:hAnsi="Times New Roman"/>
                <w:sz w:val="16"/>
                <w:szCs w:val="16"/>
              </w:rPr>
              <w:t>-2</w:t>
            </w:r>
          </w:p>
          <w:p w14:paraId="342FC2EA" w14:textId="17FFD8A1" w:rsidR="00C975D8" w:rsidRPr="006D2A56" w:rsidRDefault="720B4812" w:rsidP="410F7E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 xml:space="preserve">Lesson </w:t>
            </w:r>
            <w:r w:rsidR="597FE5C1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Pr="410F7E4B">
              <w:rPr>
                <w:rFonts w:ascii="Times New Roman" w:hAnsi="Times New Roman"/>
                <w:sz w:val="16"/>
                <w:szCs w:val="16"/>
              </w:rPr>
              <w:t xml:space="preserve">-2: pgs. </w:t>
            </w:r>
            <w:r w:rsidR="66C33544" w:rsidRPr="410F7E4B">
              <w:rPr>
                <w:rFonts w:ascii="Times New Roman" w:hAnsi="Times New Roman"/>
                <w:sz w:val="16"/>
                <w:szCs w:val="16"/>
              </w:rPr>
              <w:t xml:space="preserve">214-216 </w:t>
            </w:r>
          </w:p>
          <w:p w14:paraId="3F7325B3" w14:textId="73EAE8A8" w:rsidR="00C975D8" w:rsidRPr="006D2A56" w:rsidRDefault="720B4812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3F7A22BD" w14:textId="77777777" w:rsidR="00C975D8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B9376EA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345C912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573F9E1D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3EA1B200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1AC568DE" w14:textId="41FA9048" w:rsidR="00E175F8" w:rsidRPr="006D2A56" w:rsidRDefault="00E175F8" w:rsidP="7C5E67D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515A8A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594ED14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15A0824F" w14:textId="2EDF0EEF" w:rsidR="00C975D8" w:rsidRDefault="720B4812" w:rsidP="00C975D8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410F7E4B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Topic </w:t>
            </w:r>
            <w:r w:rsidR="6F1F4669" w:rsidRPr="410F7E4B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6</w:t>
            </w:r>
            <w:r w:rsidRPr="410F7E4B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Lesson </w:t>
            </w:r>
            <w:r w:rsidR="231DD971" w:rsidRPr="410F7E4B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6</w:t>
            </w:r>
            <w:r w:rsidRPr="410F7E4B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-3</w:t>
            </w:r>
          </w:p>
          <w:p w14:paraId="49B3C5C0" w14:textId="77777777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10B6214F" w14:textId="563E211B" w:rsidR="00C975D8" w:rsidRPr="006D2A56" w:rsidRDefault="720B4812" w:rsidP="410F7E4B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410F7E4B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Lesson 5-3 pgs. </w:t>
            </w:r>
            <w:r w:rsidR="7A8CFEBB" w:rsidRPr="410F7E4B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218-220</w:t>
            </w:r>
          </w:p>
          <w:p w14:paraId="36287CE9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A4CCCBD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F573D2E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3DA5FA48" w14:textId="77777777" w:rsidR="00C975D8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Independent Practi</w:t>
            </w:r>
            <w:r>
              <w:rPr>
                <w:rFonts w:ascii="Times New Roman" w:hAnsi="Times New Roman"/>
                <w:sz w:val="16"/>
                <w:szCs w:val="16"/>
              </w:rPr>
              <w:t>ce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</w:p>
          <w:p w14:paraId="4C58C733" w14:textId="6B8DE563" w:rsidR="00E175F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Problem-Solving</w:t>
            </w:r>
          </w:p>
          <w:p w14:paraId="0B923BBC" w14:textId="72329F7D" w:rsidR="00E175F8" w:rsidRPr="006D2A56" w:rsidRDefault="00E175F8" w:rsidP="00C975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54BA6F" w14:textId="22B9B764" w:rsidR="00E175F8" w:rsidRPr="006D2A56" w:rsidRDefault="00E175F8" w:rsidP="1B2A3B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14:paraId="6B64FDA9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lastRenderedPageBreak/>
              <w:t>30 Minutes</w:t>
            </w:r>
          </w:p>
          <w:p w14:paraId="1C6429B8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2455CF71" w14:textId="6DDA4E3D" w:rsidR="00C975D8" w:rsidRDefault="720B4812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38B46BAC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Pr="410F7E4B">
              <w:rPr>
                <w:rFonts w:ascii="Times New Roman" w:hAnsi="Times New Roman"/>
                <w:sz w:val="16"/>
                <w:szCs w:val="16"/>
              </w:rPr>
              <w:t xml:space="preserve"> Lesson </w:t>
            </w:r>
            <w:r w:rsidR="35906119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Pr="410F7E4B">
              <w:rPr>
                <w:rFonts w:ascii="Times New Roman" w:hAnsi="Times New Roman"/>
                <w:sz w:val="16"/>
                <w:szCs w:val="16"/>
              </w:rPr>
              <w:t>-4</w:t>
            </w:r>
          </w:p>
          <w:p w14:paraId="0B03D887" w14:textId="77777777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2D96688B" w14:textId="0029E979" w:rsidR="00C975D8" w:rsidRDefault="720B4812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 xml:space="preserve">Lesson 5-4 pgs. </w:t>
            </w:r>
            <w:r w:rsidR="0341B2C8" w:rsidRPr="410F7E4B">
              <w:rPr>
                <w:rFonts w:ascii="Times New Roman" w:hAnsi="Times New Roman"/>
                <w:sz w:val="16"/>
                <w:szCs w:val="16"/>
              </w:rPr>
              <w:t>222-224</w:t>
            </w:r>
          </w:p>
          <w:p w14:paraId="7E356A7E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62436759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EE099AC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9743B3F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7CC7497A" w14:textId="1B11989C" w:rsidR="00E175F8" w:rsidRPr="00195240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6924A93" w14:textId="77777777" w:rsidR="00C975D8" w:rsidRDefault="00C975D8" w:rsidP="7C5E67D1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</w:p>
          <w:p w14:paraId="2780E721" w14:textId="5305375A" w:rsidR="00E175F8" w:rsidRPr="006D2A56" w:rsidRDefault="00E175F8" w:rsidP="4E90AB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00BC6963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lastRenderedPageBreak/>
              <w:t>30 Minutes</w:t>
            </w:r>
          </w:p>
          <w:p w14:paraId="471EB96D" w14:textId="53A4BAEC" w:rsidR="00C975D8" w:rsidRDefault="720B4812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63767E74" w14:textId="1A47EFF8" w:rsidR="00C975D8" w:rsidRDefault="3499A835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0CB8AC99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="720B4812" w:rsidRPr="410F7E4B">
              <w:rPr>
                <w:rFonts w:ascii="Times New Roman" w:hAnsi="Times New Roman"/>
                <w:sz w:val="16"/>
                <w:szCs w:val="16"/>
              </w:rPr>
              <w:t xml:space="preserve">: Lesson </w:t>
            </w:r>
            <w:r w:rsidR="75B527FF" w:rsidRPr="410F7E4B">
              <w:rPr>
                <w:rFonts w:ascii="Times New Roman" w:hAnsi="Times New Roman"/>
                <w:sz w:val="16"/>
                <w:szCs w:val="16"/>
              </w:rPr>
              <w:t>6-</w:t>
            </w:r>
            <w:r w:rsidR="720B4812" w:rsidRPr="410F7E4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1F39E0B4" w14:textId="3ACB1401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6DCEEF9E" w14:textId="6C6FD8A7" w:rsidR="4E90ABA8" w:rsidRDefault="4BC9332D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Lesson</w:t>
            </w:r>
            <w:r w:rsidR="3499A835" w:rsidRPr="410F7E4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4DAEA" w:rsidRPr="410F7E4B">
              <w:rPr>
                <w:rFonts w:ascii="Times New Roman" w:hAnsi="Times New Roman"/>
                <w:sz w:val="16"/>
                <w:szCs w:val="16"/>
              </w:rPr>
              <w:t>5</w:t>
            </w:r>
            <w:r w:rsidR="2E1AC09B" w:rsidRPr="410F7E4B">
              <w:rPr>
                <w:rFonts w:ascii="Times New Roman" w:hAnsi="Times New Roman"/>
                <w:sz w:val="16"/>
                <w:szCs w:val="16"/>
              </w:rPr>
              <w:t>-</w:t>
            </w:r>
            <w:r w:rsidR="720B4812" w:rsidRPr="410F7E4B">
              <w:rPr>
                <w:rFonts w:ascii="Times New Roman" w:hAnsi="Times New Roman"/>
                <w:sz w:val="16"/>
                <w:szCs w:val="16"/>
              </w:rPr>
              <w:t xml:space="preserve">5 </w:t>
            </w:r>
            <w:r w:rsidR="4D63ABB9" w:rsidRPr="410F7E4B">
              <w:rPr>
                <w:rFonts w:ascii="Times New Roman" w:hAnsi="Times New Roman"/>
                <w:sz w:val="16"/>
                <w:szCs w:val="16"/>
              </w:rPr>
              <w:t>pgs.</w:t>
            </w:r>
            <w:r w:rsidR="3499A835" w:rsidRPr="410F7E4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25BA5765" w:rsidRPr="410F7E4B">
              <w:rPr>
                <w:rFonts w:ascii="Times New Roman" w:hAnsi="Times New Roman"/>
                <w:sz w:val="16"/>
                <w:szCs w:val="16"/>
              </w:rPr>
              <w:t>226-228</w:t>
            </w:r>
          </w:p>
          <w:p w14:paraId="639494D5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FD54F8D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6272F164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5D57E3C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042ECB" w14:textId="26634D3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5F1AB5F" w14:textId="72329F7D" w:rsidR="00A0106B" w:rsidRPr="00745F85" w:rsidRDefault="00A0106B" w:rsidP="1B2A3B59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72F9650" w14:textId="66A85B0C" w:rsidR="00A0106B" w:rsidRPr="00745F85" w:rsidRDefault="00A0106B" w:rsidP="0DB6973B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D89" w14:paraId="62C11F8D" w14:textId="77777777" w:rsidTr="13B929C6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64D89" w:rsidRPr="00553220" w:rsidRDefault="00664D89" w:rsidP="008D050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3E51858C" w:rsidR="00FC3CC3" w:rsidRPr="006D2A56" w:rsidRDefault="00FC3CC3" w:rsidP="410F7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052D3C74" w14:textId="5FD553A8" w:rsidR="00664D89" w:rsidRPr="006D2A56" w:rsidRDefault="5553F7AE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</w:t>
            </w:r>
            <w:r w:rsidR="31115C54" w:rsidRPr="7C5E67D1">
              <w:rPr>
                <w:rFonts w:ascii="Times New Roman" w:hAnsi="Times New Roman"/>
                <w:sz w:val="20"/>
                <w:szCs w:val="20"/>
              </w:rPr>
              <w:t xml:space="preserve"> Activity</w:t>
            </w:r>
          </w:p>
          <w:p w14:paraId="3FE40767" w14:textId="044FBEE1" w:rsidR="00664D89" w:rsidRPr="006D2A56" w:rsidRDefault="7ED3C12B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E500B5" w14:textId="39276F31" w:rsidR="00664D89" w:rsidRPr="006D2A56" w:rsidRDefault="2B3619E0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10F7E4B">
              <w:rPr>
                <w:rFonts w:ascii="Times New Roman" w:hAnsi="Times New Roman"/>
                <w:sz w:val="20"/>
                <w:szCs w:val="20"/>
              </w:rPr>
              <w:t xml:space="preserve">Topic </w:t>
            </w:r>
            <w:r w:rsidR="68048D53" w:rsidRPr="410F7E4B">
              <w:rPr>
                <w:rFonts w:ascii="Times New Roman" w:hAnsi="Times New Roman"/>
                <w:sz w:val="20"/>
                <w:szCs w:val="20"/>
              </w:rPr>
              <w:t>6</w:t>
            </w:r>
            <w:r w:rsidRPr="410F7E4B">
              <w:rPr>
                <w:rFonts w:ascii="Times New Roman" w:hAnsi="Times New Roman"/>
                <w:sz w:val="20"/>
                <w:szCs w:val="20"/>
              </w:rPr>
              <w:t xml:space="preserve">: Lesson </w:t>
            </w:r>
            <w:r w:rsidR="3A3FD765" w:rsidRPr="410F7E4B">
              <w:rPr>
                <w:rFonts w:ascii="Times New Roman" w:hAnsi="Times New Roman"/>
                <w:sz w:val="20"/>
                <w:szCs w:val="20"/>
              </w:rPr>
              <w:t>6-</w:t>
            </w:r>
            <w:r w:rsidR="6B6289F1" w:rsidRPr="410F7E4B">
              <w:rPr>
                <w:rFonts w:ascii="Times New Roman" w:hAnsi="Times New Roman"/>
                <w:sz w:val="20"/>
                <w:szCs w:val="20"/>
              </w:rPr>
              <w:t>2</w:t>
            </w:r>
            <w:r w:rsidRPr="410F7E4B">
              <w:rPr>
                <w:rFonts w:ascii="Times New Roman" w:hAnsi="Times New Roman"/>
                <w:sz w:val="20"/>
                <w:szCs w:val="20"/>
              </w:rPr>
              <w:t xml:space="preserve"> Reteach</w:t>
            </w:r>
          </w:p>
        </w:tc>
        <w:tc>
          <w:tcPr>
            <w:tcW w:w="2835" w:type="dxa"/>
          </w:tcPr>
          <w:p w14:paraId="61386692" w14:textId="3C4CA558" w:rsidR="00664D89" w:rsidRPr="00503247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4D88BB90" w14:textId="768C1DE5" w:rsidR="00664D89" w:rsidRPr="00503247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A58CBBC" w14:textId="583DBF38" w:rsidR="00664D89" w:rsidRPr="00503247" w:rsidRDefault="0E67F699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10F7E4B">
              <w:rPr>
                <w:rFonts w:ascii="Times New Roman" w:hAnsi="Times New Roman"/>
                <w:sz w:val="20"/>
                <w:szCs w:val="20"/>
              </w:rPr>
              <w:t xml:space="preserve">Topic </w:t>
            </w:r>
            <w:r w:rsidR="1D8BF99A" w:rsidRPr="410F7E4B">
              <w:rPr>
                <w:rFonts w:ascii="Times New Roman" w:hAnsi="Times New Roman"/>
                <w:sz w:val="20"/>
                <w:szCs w:val="20"/>
              </w:rPr>
              <w:t>6</w:t>
            </w:r>
            <w:r w:rsidRPr="410F7E4B">
              <w:rPr>
                <w:rFonts w:ascii="Times New Roman" w:hAnsi="Times New Roman"/>
                <w:sz w:val="20"/>
                <w:szCs w:val="20"/>
              </w:rPr>
              <w:t xml:space="preserve">: Lesson </w:t>
            </w:r>
            <w:r w:rsidR="4ACF9ED7" w:rsidRPr="410F7E4B">
              <w:rPr>
                <w:rFonts w:ascii="Times New Roman" w:hAnsi="Times New Roman"/>
                <w:sz w:val="20"/>
                <w:szCs w:val="20"/>
              </w:rPr>
              <w:t>6</w:t>
            </w:r>
            <w:r w:rsidR="01DF462D" w:rsidRPr="410F7E4B">
              <w:rPr>
                <w:rFonts w:ascii="Times New Roman" w:hAnsi="Times New Roman"/>
                <w:sz w:val="20"/>
                <w:szCs w:val="20"/>
              </w:rPr>
              <w:t>-</w:t>
            </w:r>
            <w:r w:rsidR="6B6289F1" w:rsidRPr="410F7E4B">
              <w:rPr>
                <w:rFonts w:ascii="Times New Roman" w:hAnsi="Times New Roman"/>
                <w:sz w:val="20"/>
                <w:szCs w:val="20"/>
              </w:rPr>
              <w:t>3</w:t>
            </w:r>
            <w:r w:rsidR="01DF462D" w:rsidRPr="410F7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410F7E4B">
              <w:rPr>
                <w:rFonts w:ascii="Times New Roman" w:hAnsi="Times New Roman"/>
                <w:sz w:val="20"/>
                <w:szCs w:val="20"/>
              </w:rPr>
              <w:t>Reteach</w:t>
            </w:r>
          </w:p>
        </w:tc>
        <w:tc>
          <w:tcPr>
            <w:tcW w:w="2391" w:type="dxa"/>
          </w:tcPr>
          <w:p w14:paraId="5B4334BC" w14:textId="775BBD29" w:rsidR="00664D89" w:rsidRPr="006D2A56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607D12A" w14:textId="389ABC8D" w:rsidR="00664D89" w:rsidRPr="006D2A56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B8CDD09" w14:textId="3D6E0B9A" w:rsidR="00664D89" w:rsidRPr="006D2A56" w:rsidRDefault="0E67F699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10F7E4B">
              <w:rPr>
                <w:rFonts w:ascii="Times New Roman" w:hAnsi="Times New Roman"/>
                <w:sz w:val="20"/>
                <w:szCs w:val="20"/>
              </w:rPr>
              <w:t xml:space="preserve">Topic </w:t>
            </w:r>
            <w:r w:rsidR="5FCE2BB5" w:rsidRPr="410F7E4B">
              <w:rPr>
                <w:rFonts w:ascii="Times New Roman" w:hAnsi="Times New Roman"/>
                <w:sz w:val="20"/>
                <w:szCs w:val="20"/>
              </w:rPr>
              <w:t>6</w:t>
            </w:r>
            <w:r w:rsidR="7C9AF966" w:rsidRPr="410F7E4B">
              <w:rPr>
                <w:rFonts w:ascii="Times New Roman" w:hAnsi="Times New Roman"/>
                <w:sz w:val="20"/>
                <w:szCs w:val="20"/>
              </w:rPr>
              <w:t>:</w:t>
            </w:r>
            <w:r w:rsidRPr="410F7E4B">
              <w:rPr>
                <w:rFonts w:ascii="Times New Roman" w:hAnsi="Times New Roman"/>
                <w:sz w:val="20"/>
                <w:szCs w:val="20"/>
              </w:rPr>
              <w:t xml:space="preserve"> Lesson </w:t>
            </w:r>
            <w:r w:rsidR="2D62C7F3" w:rsidRPr="410F7E4B">
              <w:rPr>
                <w:rFonts w:ascii="Times New Roman" w:hAnsi="Times New Roman"/>
                <w:sz w:val="20"/>
                <w:szCs w:val="20"/>
              </w:rPr>
              <w:t>6</w:t>
            </w:r>
            <w:r w:rsidR="6551B9A9" w:rsidRPr="410F7E4B">
              <w:rPr>
                <w:rFonts w:ascii="Times New Roman" w:hAnsi="Times New Roman"/>
                <w:sz w:val="20"/>
                <w:szCs w:val="20"/>
              </w:rPr>
              <w:t>-</w:t>
            </w:r>
            <w:r w:rsidR="6B6289F1" w:rsidRPr="410F7E4B">
              <w:rPr>
                <w:rFonts w:ascii="Times New Roman" w:hAnsi="Times New Roman"/>
                <w:sz w:val="20"/>
                <w:szCs w:val="20"/>
              </w:rPr>
              <w:t>4</w:t>
            </w:r>
            <w:r w:rsidR="6551B9A9" w:rsidRPr="410F7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410F7E4B">
              <w:rPr>
                <w:rFonts w:ascii="Times New Roman" w:hAnsi="Times New Roman"/>
                <w:sz w:val="20"/>
                <w:szCs w:val="20"/>
              </w:rPr>
              <w:t>Reteach</w:t>
            </w:r>
          </w:p>
        </w:tc>
        <w:tc>
          <w:tcPr>
            <w:tcW w:w="2790" w:type="dxa"/>
            <w:gridSpan w:val="2"/>
          </w:tcPr>
          <w:p w14:paraId="0D5B938F" w14:textId="7248FD3D" w:rsidR="00E175F8" w:rsidRDefault="00DF5F4D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</w:t>
            </w:r>
            <w:r w:rsidR="00E175F8" w:rsidRPr="7C5E67D1">
              <w:rPr>
                <w:rFonts w:ascii="Times New Roman" w:hAnsi="Times New Roman"/>
                <w:sz w:val="20"/>
                <w:szCs w:val="20"/>
              </w:rPr>
              <w:t xml:space="preserve"> Activity</w:t>
            </w:r>
          </w:p>
          <w:p w14:paraId="744E58C1" w14:textId="080FCD36" w:rsidR="40657E87" w:rsidRDefault="40657E8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089822" w14:textId="7E9A987B" w:rsidR="00664D89" w:rsidRPr="00DB7E56" w:rsidRDefault="6E889553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10F7E4B">
              <w:rPr>
                <w:rFonts w:ascii="Times New Roman" w:hAnsi="Times New Roman"/>
                <w:sz w:val="20"/>
                <w:szCs w:val="20"/>
              </w:rPr>
              <w:t>Topic</w:t>
            </w:r>
            <w:r w:rsidR="6381189C" w:rsidRPr="410F7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3BFD5AFA" w:rsidRPr="410F7E4B">
              <w:rPr>
                <w:rFonts w:ascii="Times New Roman" w:hAnsi="Times New Roman"/>
                <w:sz w:val="20"/>
                <w:szCs w:val="20"/>
              </w:rPr>
              <w:t>6</w:t>
            </w:r>
            <w:r w:rsidR="6381189C" w:rsidRPr="410F7E4B">
              <w:rPr>
                <w:rFonts w:ascii="Times New Roman" w:hAnsi="Times New Roman"/>
                <w:sz w:val="20"/>
                <w:szCs w:val="20"/>
              </w:rPr>
              <w:t>:</w:t>
            </w:r>
            <w:r w:rsidR="18B5BC40" w:rsidRPr="410F7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47B99269" w:rsidRPr="410F7E4B">
              <w:rPr>
                <w:rFonts w:ascii="Times New Roman" w:hAnsi="Times New Roman"/>
                <w:sz w:val="20"/>
                <w:szCs w:val="20"/>
              </w:rPr>
              <w:t xml:space="preserve">Lesson </w:t>
            </w:r>
            <w:r w:rsidR="63C3C4B8" w:rsidRPr="410F7E4B">
              <w:rPr>
                <w:rFonts w:ascii="Times New Roman" w:hAnsi="Times New Roman"/>
                <w:sz w:val="20"/>
                <w:szCs w:val="20"/>
              </w:rPr>
              <w:t>6</w:t>
            </w:r>
            <w:r w:rsidR="3EE901A4" w:rsidRPr="410F7E4B">
              <w:rPr>
                <w:rFonts w:ascii="Times New Roman" w:hAnsi="Times New Roman"/>
                <w:sz w:val="20"/>
                <w:szCs w:val="20"/>
              </w:rPr>
              <w:t>-</w:t>
            </w:r>
            <w:r w:rsidR="6B6289F1" w:rsidRPr="410F7E4B">
              <w:rPr>
                <w:rFonts w:ascii="Times New Roman" w:hAnsi="Times New Roman"/>
                <w:sz w:val="20"/>
                <w:szCs w:val="20"/>
              </w:rPr>
              <w:t>5</w:t>
            </w:r>
            <w:r w:rsidR="69E9B426" w:rsidRPr="410F7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47B99269" w:rsidRPr="410F7E4B">
              <w:rPr>
                <w:rFonts w:ascii="Times New Roman" w:hAnsi="Times New Roman"/>
                <w:sz w:val="20"/>
                <w:szCs w:val="20"/>
              </w:rPr>
              <w:t>Reteach</w:t>
            </w:r>
          </w:p>
        </w:tc>
      </w:tr>
      <w:tr w:rsidR="00664D89" w14:paraId="6869CC00" w14:textId="77777777" w:rsidTr="13B929C6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4CE2413C" w14:textId="4D3B3404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1EED7E3B" w14:textId="3C75E937" w:rsidR="00664D89" w:rsidRPr="00DB7E56" w:rsidRDefault="3C748EDA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Additional</w:t>
            </w:r>
            <w:r w:rsidR="078148EE" w:rsidRPr="410F7E4B">
              <w:rPr>
                <w:rFonts w:ascii="Times New Roman" w:hAnsi="Times New Roman"/>
                <w:sz w:val="16"/>
                <w:szCs w:val="16"/>
              </w:rPr>
              <w:t xml:space="preserve"> Pract</w:t>
            </w:r>
            <w:r w:rsidRPr="410F7E4B">
              <w:rPr>
                <w:rFonts w:ascii="Times New Roman" w:hAnsi="Times New Roman"/>
                <w:sz w:val="16"/>
                <w:szCs w:val="16"/>
              </w:rPr>
              <w:t>ic</w:t>
            </w:r>
            <w:r w:rsidR="078148EE" w:rsidRPr="410F7E4B">
              <w:rPr>
                <w:rFonts w:ascii="Times New Roman" w:hAnsi="Times New Roman"/>
                <w:sz w:val="16"/>
                <w:szCs w:val="16"/>
              </w:rPr>
              <w:t>e</w:t>
            </w:r>
            <w:r w:rsidRPr="410F7E4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116A55B1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="4CCC07CB" w:rsidRPr="410F7E4B">
              <w:rPr>
                <w:rFonts w:ascii="Times New Roman" w:hAnsi="Times New Roman"/>
                <w:sz w:val="16"/>
                <w:szCs w:val="16"/>
              </w:rPr>
              <w:t>-</w:t>
            </w:r>
            <w:r w:rsidR="3291FA56" w:rsidRPr="410F7E4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14:paraId="18105256" w14:textId="76C96435" w:rsidR="00664D89" w:rsidRDefault="7BAED58F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4F855F53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="56447CD4" w:rsidRPr="410F7E4B">
              <w:rPr>
                <w:rFonts w:ascii="Times New Roman" w:hAnsi="Times New Roman"/>
                <w:sz w:val="16"/>
                <w:szCs w:val="16"/>
              </w:rPr>
              <w:t>-</w:t>
            </w:r>
            <w:r w:rsidR="3291FA56" w:rsidRPr="410F7E4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91" w:type="dxa"/>
          </w:tcPr>
          <w:p w14:paraId="453369DC" w14:textId="0D402663" w:rsidR="00664D89" w:rsidRDefault="3C748EDA" w:rsidP="4E90ABA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22B72E28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="44F1D772" w:rsidRPr="410F7E4B">
              <w:rPr>
                <w:rFonts w:ascii="Times New Roman" w:hAnsi="Times New Roman"/>
                <w:sz w:val="16"/>
                <w:szCs w:val="16"/>
              </w:rPr>
              <w:t>-</w:t>
            </w:r>
            <w:r w:rsidR="3291FA56" w:rsidRPr="410F7E4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90" w:type="dxa"/>
            <w:gridSpan w:val="2"/>
          </w:tcPr>
          <w:p w14:paraId="19497637" w14:textId="7C428A99" w:rsidR="00664D89" w:rsidRDefault="0D0DDE75" w:rsidP="4E90ABA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55D8DEFC" w:rsidRPr="410F7E4B">
              <w:rPr>
                <w:rFonts w:ascii="Times New Roman" w:hAnsi="Times New Roman"/>
                <w:sz w:val="16"/>
                <w:szCs w:val="16"/>
              </w:rPr>
              <w:t>6</w:t>
            </w:r>
            <w:r w:rsidR="1ED74021" w:rsidRPr="410F7E4B">
              <w:rPr>
                <w:rFonts w:ascii="Times New Roman" w:hAnsi="Times New Roman"/>
                <w:sz w:val="16"/>
                <w:szCs w:val="16"/>
              </w:rPr>
              <w:t>-</w:t>
            </w:r>
            <w:r w:rsidR="3291FA56" w:rsidRPr="410F7E4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6070F4BC" w14:textId="5C32AD5D" w:rsidR="00664D89" w:rsidRDefault="00664D89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4D89" w14:paraId="008F3191" w14:textId="77777777" w:rsidTr="13B929C6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175F8">
              <w:rPr>
                <w:rFonts w:ascii="Times New Roman" w:hAnsi="Times New Roman"/>
                <w:sz w:val="18"/>
                <w:szCs w:val="18"/>
              </w:rPr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B7E56">
        <w:rPr>
          <w:rFonts w:ascii="Times New Roman" w:hAnsi="Times New Roman"/>
          <w:sz w:val="18"/>
          <w:szCs w:val="18"/>
        </w:rPr>
      </w:r>
      <w:r w:rsidR="00DB7E56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B7E56">
        <w:rPr>
          <w:rFonts w:ascii="Times New Roman" w:hAnsi="Times New Roman"/>
          <w:sz w:val="20"/>
        </w:rPr>
      </w:r>
      <w:r w:rsidR="00DB7E56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E44C3" w14:textId="77777777" w:rsidR="00AE1AC0" w:rsidRDefault="00AE1AC0" w:rsidP="00857076">
      <w:r>
        <w:separator/>
      </w:r>
    </w:p>
  </w:endnote>
  <w:endnote w:type="continuationSeparator" w:id="0">
    <w:p w14:paraId="70B7DA54" w14:textId="77777777" w:rsidR="00AE1AC0" w:rsidRDefault="00AE1AC0" w:rsidP="00857076">
      <w:r>
        <w:continuationSeparator/>
      </w:r>
    </w:p>
  </w:endnote>
  <w:endnote w:type="continuationNotice" w:id="1">
    <w:p w14:paraId="210FB7A9" w14:textId="77777777" w:rsidR="00AE1AC0" w:rsidRDefault="00AE1A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B63ED" w14:textId="77777777" w:rsidR="00AE1AC0" w:rsidRDefault="00AE1AC0" w:rsidP="00857076">
      <w:r>
        <w:separator/>
      </w:r>
    </w:p>
  </w:footnote>
  <w:footnote w:type="continuationSeparator" w:id="0">
    <w:p w14:paraId="39F198B0" w14:textId="77777777" w:rsidR="00AE1AC0" w:rsidRDefault="00AE1AC0" w:rsidP="00857076">
      <w:r>
        <w:continuationSeparator/>
      </w:r>
    </w:p>
  </w:footnote>
  <w:footnote w:type="continuationNotice" w:id="1">
    <w:p w14:paraId="0D786019" w14:textId="77777777" w:rsidR="00AE1AC0" w:rsidRDefault="00AE1A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0"/>
  </w:num>
  <w:num w:numId="2" w16cid:durableId="1791437781">
    <w:abstractNumId w:val="9"/>
  </w:num>
  <w:num w:numId="3" w16cid:durableId="1767798971">
    <w:abstractNumId w:val="15"/>
  </w:num>
  <w:num w:numId="4" w16cid:durableId="389546790">
    <w:abstractNumId w:val="13"/>
  </w:num>
  <w:num w:numId="5" w16cid:durableId="119418468">
    <w:abstractNumId w:val="14"/>
  </w:num>
  <w:num w:numId="6" w16cid:durableId="812214415">
    <w:abstractNumId w:val="1"/>
  </w:num>
  <w:num w:numId="7" w16cid:durableId="1283150734">
    <w:abstractNumId w:val="5"/>
  </w:num>
  <w:num w:numId="8" w16cid:durableId="1002658081">
    <w:abstractNumId w:val="2"/>
  </w:num>
  <w:num w:numId="9" w16cid:durableId="38480875">
    <w:abstractNumId w:val="3"/>
  </w:num>
  <w:num w:numId="10" w16cid:durableId="1842619162">
    <w:abstractNumId w:val="11"/>
  </w:num>
  <w:num w:numId="11" w16cid:durableId="2016879225">
    <w:abstractNumId w:val="8"/>
  </w:num>
  <w:num w:numId="12" w16cid:durableId="1882010641">
    <w:abstractNumId w:val="6"/>
  </w:num>
  <w:num w:numId="13" w16cid:durableId="696808647">
    <w:abstractNumId w:val="7"/>
  </w:num>
  <w:num w:numId="14" w16cid:durableId="2095321487">
    <w:abstractNumId w:val="10"/>
  </w:num>
  <w:num w:numId="15" w16cid:durableId="1862818677">
    <w:abstractNumId w:val="12"/>
  </w:num>
  <w:num w:numId="16" w16cid:durableId="99137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54134"/>
    <w:rsid w:val="00056628"/>
    <w:rsid w:val="00080D0A"/>
    <w:rsid w:val="000810C0"/>
    <w:rsid w:val="000C51F0"/>
    <w:rsid w:val="000F5309"/>
    <w:rsid w:val="001006DC"/>
    <w:rsid w:val="00111307"/>
    <w:rsid w:val="00111967"/>
    <w:rsid w:val="00111E84"/>
    <w:rsid w:val="0011B0D1"/>
    <w:rsid w:val="0014665E"/>
    <w:rsid w:val="0014DAEA"/>
    <w:rsid w:val="00151017"/>
    <w:rsid w:val="00156411"/>
    <w:rsid w:val="00161E2A"/>
    <w:rsid w:val="00187435"/>
    <w:rsid w:val="00195240"/>
    <w:rsid w:val="00197D4C"/>
    <w:rsid w:val="001B38BB"/>
    <w:rsid w:val="001C0775"/>
    <w:rsid w:val="001D56AE"/>
    <w:rsid w:val="001E4EFD"/>
    <w:rsid w:val="001F0436"/>
    <w:rsid w:val="001F5AAD"/>
    <w:rsid w:val="002215DD"/>
    <w:rsid w:val="0024359F"/>
    <w:rsid w:val="002439CA"/>
    <w:rsid w:val="00256095"/>
    <w:rsid w:val="002611BA"/>
    <w:rsid w:val="00261A88"/>
    <w:rsid w:val="002823B5"/>
    <w:rsid w:val="00282671"/>
    <w:rsid w:val="00284DAC"/>
    <w:rsid w:val="0028794B"/>
    <w:rsid w:val="00293B64"/>
    <w:rsid w:val="002A3606"/>
    <w:rsid w:val="002B01B0"/>
    <w:rsid w:val="002B7BA1"/>
    <w:rsid w:val="002D6EA2"/>
    <w:rsid w:val="002E282E"/>
    <w:rsid w:val="002E7362"/>
    <w:rsid w:val="00307913"/>
    <w:rsid w:val="00313476"/>
    <w:rsid w:val="00316412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3F7533"/>
    <w:rsid w:val="00403D71"/>
    <w:rsid w:val="00445D4F"/>
    <w:rsid w:val="00451234"/>
    <w:rsid w:val="00451D26"/>
    <w:rsid w:val="00455D1F"/>
    <w:rsid w:val="0047729B"/>
    <w:rsid w:val="00483D71"/>
    <w:rsid w:val="004849DA"/>
    <w:rsid w:val="00492181"/>
    <w:rsid w:val="00495A37"/>
    <w:rsid w:val="004A376F"/>
    <w:rsid w:val="004B1079"/>
    <w:rsid w:val="004C0508"/>
    <w:rsid w:val="004C2FC8"/>
    <w:rsid w:val="004D0F5B"/>
    <w:rsid w:val="005016AE"/>
    <w:rsid w:val="005028D6"/>
    <w:rsid w:val="00503247"/>
    <w:rsid w:val="00530A91"/>
    <w:rsid w:val="00541B6E"/>
    <w:rsid w:val="00553220"/>
    <w:rsid w:val="00556D62"/>
    <w:rsid w:val="005613FB"/>
    <w:rsid w:val="00561BBA"/>
    <w:rsid w:val="00587177"/>
    <w:rsid w:val="00590075"/>
    <w:rsid w:val="005921B9"/>
    <w:rsid w:val="005935FC"/>
    <w:rsid w:val="005A763F"/>
    <w:rsid w:val="005B5848"/>
    <w:rsid w:val="005F3E1A"/>
    <w:rsid w:val="005F4763"/>
    <w:rsid w:val="005F47E0"/>
    <w:rsid w:val="005F7BCF"/>
    <w:rsid w:val="00604FA1"/>
    <w:rsid w:val="00620DCB"/>
    <w:rsid w:val="00664D89"/>
    <w:rsid w:val="00665CD5"/>
    <w:rsid w:val="00680FDC"/>
    <w:rsid w:val="006937DC"/>
    <w:rsid w:val="00697AF3"/>
    <w:rsid w:val="006A5A97"/>
    <w:rsid w:val="006D2A56"/>
    <w:rsid w:val="0070106D"/>
    <w:rsid w:val="00701C5A"/>
    <w:rsid w:val="00702740"/>
    <w:rsid w:val="007044C1"/>
    <w:rsid w:val="007239D6"/>
    <w:rsid w:val="00727144"/>
    <w:rsid w:val="00734647"/>
    <w:rsid w:val="00745F85"/>
    <w:rsid w:val="007524AF"/>
    <w:rsid w:val="00760A81"/>
    <w:rsid w:val="00764259"/>
    <w:rsid w:val="00781978"/>
    <w:rsid w:val="00795446"/>
    <w:rsid w:val="007A1762"/>
    <w:rsid w:val="007A2917"/>
    <w:rsid w:val="007B14DD"/>
    <w:rsid w:val="007C212E"/>
    <w:rsid w:val="007C3148"/>
    <w:rsid w:val="007D40F8"/>
    <w:rsid w:val="007D703B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8266C"/>
    <w:rsid w:val="008969A6"/>
    <w:rsid w:val="008A5F56"/>
    <w:rsid w:val="008D050D"/>
    <w:rsid w:val="008F0A91"/>
    <w:rsid w:val="009000EE"/>
    <w:rsid w:val="009007B8"/>
    <w:rsid w:val="009026BA"/>
    <w:rsid w:val="00910FB8"/>
    <w:rsid w:val="00923893"/>
    <w:rsid w:val="00925D15"/>
    <w:rsid w:val="0094442D"/>
    <w:rsid w:val="009605B5"/>
    <w:rsid w:val="00972330"/>
    <w:rsid w:val="009E2A4F"/>
    <w:rsid w:val="009E6794"/>
    <w:rsid w:val="00A0106B"/>
    <w:rsid w:val="00A04738"/>
    <w:rsid w:val="00A066B3"/>
    <w:rsid w:val="00A44089"/>
    <w:rsid w:val="00A51E5F"/>
    <w:rsid w:val="00A70E05"/>
    <w:rsid w:val="00A77F24"/>
    <w:rsid w:val="00A85694"/>
    <w:rsid w:val="00A905B9"/>
    <w:rsid w:val="00A9704C"/>
    <w:rsid w:val="00AA5AF9"/>
    <w:rsid w:val="00AB6196"/>
    <w:rsid w:val="00AE1AC0"/>
    <w:rsid w:val="00AE54A0"/>
    <w:rsid w:val="00AE6AE8"/>
    <w:rsid w:val="00AE79B4"/>
    <w:rsid w:val="00B001AE"/>
    <w:rsid w:val="00B04F38"/>
    <w:rsid w:val="00B16DD0"/>
    <w:rsid w:val="00B35B95"/>
    <w:rsid w:val="00B53E14"/>
    <w:rsid w:val="00B640F4"/>
    <w:rsid w:val="00B6505B"/>
    <w:rsid w:val="00B76E66"/>
    <w:rsid w:val="00B82C94"/>
    <w:rsid w:val="00BA58C4"/>
    <w:rsid w:val="00BE0AFB"/>
    <w:rsid w:val="00C00FFF"/>
    <w:rsid w:val="00C3070A"/>
    <w:rsid w:val="00C61774"/>
    <w:rsid w:val="00C70745"/>
    <w:rsid w:val="00C90FF6"/>
    <w:rsid w:val="00C975D8"/>
    <w:rsid w:val="00CA27FE"/>
    <w:rsid w:val="00CC7BA6"/>
    <w:rsid w:val="00CD3C1F"/>
    <w:rsid w:val="00CE4F5E"/>
    <w:rsid w:val="00D0321F"/>
    <w:rsid w:val="00D11739"/>
    <w:rsid w:val="00D15574"/>
    <w:rsid w:val="00D1655A"/>
    <w:rsid w:val="00D20990"/>
    <w:rsid w:val="00D2263E"/>
    <w:rsid w:val="00D302EF"/>
    <w:rsid w:val="00D45CCD"/>
    <w:rsid w:val="00D62281"/>
    <w:rsid w:val="00D710EB"/>
    <w:rsid w:val="00D851D0"/>
    <w:rsid w:val="00D95A8E"/>
    <w:rsid w:val="00D96845"/>
    <w:rsid w:val="00DB7E56"/>
    <w:rsid w:val="00DD0D02"/>
    <w:rsid w:val="00DD0F34"/>
    <w:rsid w:val="00DD5A35"/>
    <w:rsid w:val="00DE2B86"/>
    <w:rsid w:val="00DF5F4D"/>
    <w:rsid w:val="00E036DE"/>
    <w:rsid w:val="00E13A7B"/>
    <w:rsid w:val="00E175F8"/>
    <w:rsid w:val="00E3FDE1"/>
    <w:rsid w:val="00E4372C"/>
    <w:rsid w:val="00E55C96"/>
    <w:rsid w:val="00E96569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182483"/>
    <w:rsid w:val="015717AF"/>
    <w:rsid w:val="017A0E2B"/>
    <w:rsid w:val="017C0938"/>
    <w:rsid w:val="0198BBDA"/>
    <w:rsid w:val="01B969A9"/>
    <w:rsid w:val="01C65F5E"/>
    <w:rsid w:val="01DF462D"/>
    <w:rsid w:val="01E7EDC8"/>
    <w:rsid w:val="0214B818"/>
    <w:rsid w:val="027E4B18"/>
    <w:rsid w:val="029A56D6"/>
    <w:rsid w:val="02B5AEC4"/>
    <w:rsid w:val="02DD554A"/>
    <w:rsid w:val="02E7BC27"/>
    <w:rsid w:val="032FC9DC"/>
    <w:rsid w:val="0341B2C8"/>
    <w:rsid w:val="0374770A"/>
    <w:rsid w:val="037FC736"/>
    <w:rsid w:val="038A30F7"/>
    <w:rsid w:val="03B52E90"/>
    <w:rsid w:val="03F3DD69"/>
    <w:rsid w:val="0477B551"/>
    <w:rsid w:val="04886C51"/>
    <w:rsid w:val="0551DF50"/>
    <w:rsid w:val="05644AED"/>
    <w:rsid w:val="05E6FD1E"/>
    <w:rsid w:val="061DB482"/>
    <w:rsid w:val="06461F2D"/>
    <w:rsid w:val="06898146"/>
    <w:rsid w:val="068EEE05"/>
    <w:rsid w:val="06B1E26B"/>
    <w:rsid w:val="06BCAE0A"/>
    <w:rsid w:val="06E7C422"/>
    <w:rsid w:val="06EDD7F3"/>
    <w:rsid w:val="06F2420D"/>
    <w:rsid w:val="07255569"/>
    <w:rsid w:val="0741976A"/>
    <w:rsid w:val="075C71F9"/>
    <w:rsid w:val="078148EE"/>
    <w:rsid w:val="07A3078E"/>
    <w:rsid w:val="07B7D536"/>
    <w:rsid w:val="07BBFF4E"/>
    <w:rsid w:val="07BF0D3E"/>
    <w:rsid w:val="07DAAB33"/>
    <w:rsid w:val="082A269F"/>
    <w:rsid w:val="08A88BCD"/>
    <w:rsid w:val="08AA9FAB"/>
    <w:rsid w:val="08F37353"/>
    <w:rsid w:val="0927AF5D"/>
    <w:rsid w:val="0981247E"/>
    <w:rsid w:val="09D3C701"/>
    <w:rsid w:val="09E6E3F2"/>
    <w:rsid w:val="0A5933E6"/>
    <w:rsid w:val="0A7211FD"/>
    <w:rsid w:val="0B090E55"/>
    <w:rsid w:val="0BB754ED"/>
    <w:rsid w:val="0C25BC68"/>
    <w:rsid w:val="0C2A65C5"/>
    <w:rsid w:val="0C31CD8A"/>
    <w:rsid w:val="0C3888BA"/>
    <w:rsid w:val="0C5C034A"/>
    <w:rsid w:val="0CB2767D"/>
    <w:rsid w:val="0CB8AC99"/>
    <w:rsid w:val="0CBCB772"/>
    <w:rsid w:val="0CCE9D1F"/>
    <w:rsid w:val="0CF8E8B9"/>
    <w:rsid w:val="0D0DDE75"/>
    <w:rsid w:val="0D5BF55C"/>
    <w:rsid w:val="0D73D37C"/>
    <w:rsid w:val="0D88CC68"/>
    <w:rsid w:val="0D90C96A"/>
    <w:rsid w:val="0DB6973B"/>
    <w:rsid w:val="0DED03A3"/>
    <w:rsid w:val="0DFAF9C5"/>
    <w:rsid w:val="0DFCB767"/>
    <w:rsid w:val="0E11128C"/>
    <w:rsid w:val="0E332921"/>
    <w:rsid w:val="0E67F699"/>
    <w:rsid w:val="0E70DE12"/>
    <w:rsid w:val="0E8C8B92"/>
    <w:rsid w:val="0EC0076E"/>
    <w:rsid w:val="0ED38A2C"/>
    <w:rsid w:val="0F245087"/>
    <w:rsid w:val="0F3523C0"/>
    <w:rsid w:val="0F8F004C"/>
    <w:rsid w:val="0FE925DF"/>
    <w:rsid w:val="103E6FD6"/>
    <w:rsid w:val="105AC956"/>
    <w:rsid w:val="106E8CD4"/>
    <w:rsid w:val="107835FE"/>
    <w:rsid w:val="10A77789"/>
    <w:rsid w:val="10F88733"/>
    <w:rsid w:val="113BE2B7"/>
    <w:rsid w:val="114556AD"/>
    <w:rsid w:val="116A55B1"/>
    <w:rsid w:val="118C1A3F"/>
    <w:rsid w:val="11948798"/>
    <w:rsid w:val="11971D6C"/>
    <w:rsid w:val="11E3E57F"/>
    <w:rsid w:val="11FEF62F"/>
    <w:rsid w:val="123B5F4D"/>
    <w:rsid w:val="12D050B3"/>
    <w:rsid w:val="12D7AF91"/>
    <w:rsid w:val="1337AA61"/>
    <w:rsid w:val="13696EF9"/>
    <w:rsid w:val="13B929C6"/>
    <w:rsid w:val="13DB5349"/>
    <w:rsid w:val="13F2B324"/>
    <w:rsid w:val="140672A5"/>
    <w:rsid w:val="1444C470"/>
    <w:rsid w:val="1450F758"/>
    <w:rsid w:val="14875845"/>
    <w:rsid w:val="14968EA3"/>
    <w:rsid w:val="14DC1D73"/>
    <w:rsid w:val="14DF1B5C"/>
    <w:rsid w:val="14E203BA"/>
    <w:rsid w:val="14F15686"/>
    <w:rsid w:val="1504AB46"/>
    <w:rsid w:val="158A0687"/>
    <w:rsid w:val="15944923"/>
    <w:rsid w:val="159AF585"/>
    <w:rsid w:val="15B37122"/>
    <w:rsid w:val="1640734B"/>
    <w:rsid w:val="1640BC45"/>
    <w:rsid w:val="1654AA2C"/>
    <w:rsid w:val="169FD9D0"/>
    <w:rsid w:val="16BC90D7"/>
    <w:rsid w:val="16FA1C6E"/>
    <w:rsid w:val="17116C5E"/>
    <w:rsid w:val="1768B1D4"/>
    <w:rsid w:val="179B2DED"/>
    <w:rsid w:val="17A06919"/>
    <w:rsid w:val="17F20EA4"/>
    <w:rsid w:val="17FE370F"/>
    <w:rsid w:val="180C3CAC"/>
    <w:rsid w:val="182C82A6"/>
    <w:rsid w:val="1862BFDF"/>
    <w:rsid w:val="189A771F"/>
    <w:rsid w:val="18B5BC40"/>
    <w:rsid w:val="18EBE84F"/>
    <w:rsid w:val="19524769"/>
    <w:rsid w:val="195B0F18"/>
    <w:rsid w:val="19AF3CBE"/>
    <w:rsid w:val="19BB3D58"/>
    <w:rsid w:val="19C77FFA"/>
    <w:rsid w:val="19D14169"/>
    <w:rsid w:val="19FD1BAF"/>
    <w:rsid w:val="1A1741EB"/>
    <w:rsid w:val="1A811C54"/>
    <w:rsid w:val="1A899A80"/>
    <w:rsid w:val="1AD44F4B"/>
    <w:rsid w:val="1B01D6B5"/>
    <w:rsid w:val="1B28E52F"/>
    <w:rsid w:val="1B2A3B59"/>
    <w:rsid w:val="1B4524E4"/>
    <w:rsid w:val="1B67B6E9"/>
    <w:rsid w:val="1B6AE616"/>
    <w:rsid w:val="1B863566"/>
    <w:rsid w:val="1BE06569"/>
    <w:rsid w:val="1BFF3933"/>
    <w:rsid w:val="1C1E9361"/>
    <w:rsid w:val="1C2736E5"/>
    <w:rsid w:val="1C2F24B7"/>
    <w:rsid w:val="1C33B63B"/>
    <w:rsid w:val="1C462A8B"/>
    <w:rsid w:val="1C9043AB"/>
    <w:rsid w:val="1CFEA44F"/>
    <w:rsid w:val="1D02997F"/>
    <w:rsid w:val="1D08C4F0"/>
    <w:rsid w:val="1D23BBEF"/>
    <w:rsid w:val="1D8621DB"/>
    <w:rsid w:val="1D8BF99A"/>
    <w:rsid w:val="1D8EFA02"/>
    <w:rsid w:val="1D9FE211"/>
    <w:rsid w:val="1DB83263"/>
    <w:rsid w:val="1DE6F753"/>
    <w:rsid w:val="1E29BF83"/>
    <w:rsid w:val="1E60E0AB"/>
    <w:rsid w:val="1E67486B"/>
    <w:rsid w:val="1EA899FC"/>
    <w:rsid w:val="1ECC7C5B"/>
    <w:rsid w:val="1ED74021"/>
    <w:rsid w:val="1F135634"/>
    <w:rsid w:val="1F736D6C"/>
    <w:rsid w:val="1FB1C8CA"/>
    <w:rsid w:val="1FD3C43F"/>
    <w:rsid w:val="1FFDFC62"/>
    <w:rsid w:val="2009DE87"/>
    <w:rsid w:val="20237A0A"/>
    <w:rsid w:val="20A30B09"/>
    <w:rsid w:val="20DE89C1"/>
    <w:rsid w:val="20E04926"/>
    <w:rsid w:val="20F18A3C"/>
    <w:rsid w:val="21409031"/>
    <w:rsid w:val="21642B0C"/>
    <w:rsid w:val="2189B93D"/>
    <w:rsid w:val="21A75ADE"/>
    <w:rsid w:val="21A952A0"/>
    <w:rsid w:val="21CDAB3D"/>
    <w:rsid w:val="21DA026F"/>
    <w:rsid w:val="21F28BA5"/>
    <w:rsid w:val="21F88632"/>
    <w:rsid w:val="224E045A"/>
    <w:rsid w:val="2267F4FF"/>
    <w:rsid w:val="22A9AD47"/>
    <w:rsid w:val="22B72E28"/>
    <w:rsid w:val="2302F93F"/>
    <w:rsid w:val="230A518A"/>
    <w:rsid w:val="231DD971"/>
    <w:rsid w:val="2338D9FD"/>
    <w:rsid w:val="235F6246"/>
    <w:rsid w:val="2363830F"/>
    <w:rsid w:val="2373BC31"/>
    <w:rsid w:val="23A20FD2"/>
    <w:rsid w:val="23C10056"/>
    <w:rsid w:val="23E13918"/>
    <w:rsid w:val="23EF8F4C"/>
    <w:rsid w:val="23FB76F5"/>
    <w:rsid w:val="23FD299B"/>
    <w:rsid w:val="2414BB0C"/>
    <w:rsid w:val="24246F06"/>
    <w:rsid w:val="246AF778"/>
    <w:rsid w:val="248F2C3B"/>
    <w:rsid w:val="24A55104"/>
    <w:rsid w:val="24FA1949"/>
    <w:rsid w:val="2535E719"/>
    <w:rsid w:val="255D0106"/>
    <w:rsid w:val="25695441"/>
    <w:rsid w:val="2591F101"/>
    <w:rsid w:val="25B4915A"/>
    <w:rsid w:val="25BA5765"/>
    <w:rsid w:val="2602CFAD"/>
    <w:rsid w:val="260462A8"/>
    <w:rsid w:val="26210208"/>
    <w:rsid w:val="26431A18"/>
    <w:rsid w:val="2645F03C"/>
    <w:rsid w:val="266A6B0E"/>
    <w:rsid w:val="266D52B9"/>
    <w:rsid w:val="26E9CD8B"/>
    <w:rsid w:val="27062E37"/>
    <w:rsid w:val="27070EA8"/>
    <w:rsid w:val="27231D7F"/>
    <w:rsid w:val="2723FC61"/>
    <w:rsid w:val="2741E2A6"/>
    <w:rsid w:val="27A8302A"/>
    <w:rsid w:val="27BCC584"/>
    <w:rsid w:val="2857F00E"/>
    <w:rsid w:val="285A7CF6"/>
    <w:rsid w:val="2863E902"/>
    <w:rsid w:val="289D8606"/>
    <w:rsid w:val="28C34E57"/>
    <w:rsid w:val="28CD7B8C"/>
    <w:rsid w:val="28EE1CC2"/>
    <w:rsid w:val="29B5B979"/>
    <w:rsid w:val="29B97479"/>
    <w:rsid w:val="29CF494D"/>
    <w:rsid w:val="29D80E9B"/>
    <w:rsid w:val="29E05674"/>
    <w:rsid w:val="2A0BDB29"/>
    <w:rsid w:val="2A1BC7CD"/>
    <w:rsid w:val="2A2351D8"/>
    <w:rsid w:val="2A5B9BDA"/>
    <w:rsid w:val="2A5D2A81"/>
    <w:rsid w:val="2A70FE0C"/>
    <w:rsid w:val="2A873383"/>
    <w:rsid w:val="2A98473A"/>
    <w:rsid w:val="2AC54825"/>
    <w:rsid w:val="2ACE6F2E"/>
    <w:rsid w:val="2B3619E0"/>
    <w:rsid w:val="2B7042F0"/>
    <w:rsid w:val="2B714153"/>
    <w:rsid w:val="2B826C88"/>
    <w:rsid w:val="2B8604CD"/>
    <w:rsid w:val="2B89FD70"/>
    <w:rsid w:val="2B8B94DB"/>
    <w:rsid w:val="2BBC5088"/>
    <w:rsid w:val="2BCCC2BF"/>
    <w:rsid w:val="2BD6BEA2"/>
    <w:rsid w:val="2C2D8F52"/>
    <w:rsid w:val="2C513B1C"/>
    <w:rsid w:val="2C598BF9"/>
    <w:rsid w:val="2C94E10C"/>
    <w:rsid w:val="2CA9C375"/>
    <w:rsid w:val="2D50D91D"/>
    <w:rsid w:val="2D62C7F3"/>
    <w:rsid w:val="2DBCBF14"/>
    <w:rsid w:val="2DC663C2"/>
    <w:rsid w:val="2DD562D1"/>
    <w:rsid w:val="2DF833D6"/>
    <w:rsid w:val="2E1AC09B"/>
    <w:rsid w:val="2E58C780"/>
    <w:rsid w:val="2E64C198"/>
    <w:rsid w:val="2F29E3FA"/>
    <w:rsid w:val="2F5B4970"/>
    <w:rsid w:val="2F5DD5DB"/>
    <w:rsid w:val="2F8DF4F5"/>
    <w:rsid w:val="2F94A6E7"/>
    <w:rsid w:val="2FAD56C0"/>
    <w:rsid w:val="3044C292"/>
    <w:rsid w:val="309356D3"/>
    <w:rsid w:val="309B98FA"/>
    <w:rsid w:val="30A09EB8"/>
    <w:rsid w:val="30A6E8EB"/>
    <w:rsid w:val="30AABA43"/>
    <w:rsid w:val="30C941EF"/>
    <w:rsid w:val="30FEED06"/>
    <w:rsid w:val="31115C54"/>
    <w:rsid w:val="31288048"/>
    <w:rsid w:val="31373B6E"/>
    <w:rsid w:val="3140C2CC"/>
    <w:rsid w:val="31A247E5"/>
    <w:rsid w:val="3291FA56"/>
    <w:rsid w:val="32969D7A"/>
    <w:rsid w:val="32A74609"/>
    <w:rsid w:val="32C8F29C"/>
    <w:rsid w:val="32D319BF"/>
    <w:rsid w:val="33C0EC23"/>
    <w:rsid w:val="33E0355B"/>
    <w:rsid w:val="33EAF488"/>
    <w:rsid w:val="33EE3CCB"/>
    <w:rsid w:val="3474C400"/>
    <w:rsid w:val="3499A835"/>
    <w:rsid w:val="34CFAFA2"/>
    <w:rsid w:val="35111697"/>
    <w:rsid w:val="3530EDFC"/>
    <w:rsid w:val="3540C896"/>
    <w:rsid w:val="35618AA3"/>
    <w:rsid w:val="3561BD16"/>
    <w:rsid w:val="3565E0AB"/>
    <w:rsid w:val="35906119"/>
    <w:rsid w:val="35ACD4F9"/>
    <w:rsid w:val="35DF4DB0"/>
    <w:rsid w:val="3604FFDE"/>
    <w:rsid w:val="360933F4"/>
    <w:rsid w:val="360996C6"/>
    <w:rsid w:val="36550968"/>
    <w:rsid w:val="367795C2"/>
    <w:rsid w:val="36BA6729"/>
    <w:rsid w:val="36C230FB"/>
    <w:rsid w:val="36F9C587"/>
    <w:rsid w:val="370EFA70"/>
    <w:rsid w:val="37662DD7"/>
    <w:rsid w:val="378EA711"/>
    <w:rsid w:val="378FB721"/>
    <w:rsid w:val="37B38A7E"/>
    <w:rsid w:val="37E28536"/>
    <w:rsid w:val="37E7FD03"/>
    <w:rsid w:val="380A9FA7"/>
    <w:rsid w:val="38662F0B"/>
    <w:rsid w:val="38909F52"/>
    <w:rsid w:val="38B46BAC"/>
    <w:rsid w:val="38BDC0A4"/>
    <w:rsid w:val="39495A87"/>
    <w:rsid w:val="396C9ABA"/>
    <w:rsid w:val="398A03B4"/>
    <w:rsid w:val="39EE2BAB"/>
    <w:rsid w:val="39F28257"/>
    <w:rsid w:val="39F78723"/>
    <w:rsid w:val="39FB5611"/>
    <w:rsid w:val="39FD5B1E"/>
    <w:rsid w:val="3A301B3B"/>
    <w:rsid w:val="3A3722F1"/>
    <w:rsid w:val="3A3FD765"/>
    <w:rsid w:val="3A752251"/>
    <w:rsid w:val="3ACB2E62"/>
    <w:rsid w:val="3ACC701A"/>
    <w:rsid w:val="3AD2BF63"/>
    <w:rsid w:val="3ADC143A"/>
    <w:rsid w:val="3AE9B78B"/>
    <w:rsid w:val="3B1A3189"/>
    <w:rsid w:val="3B393504"/>
    <w:rsid w:val="3B53F485"/>
    <w:rsid w:val="3B95CB30"/>
    <w:rsid w:val="3BFD5AFA"/>
    <w:rsid w:val="3C257EFB"/>
    <w:rsid w:val="3C748EDA"/>
    <w:rsid w:val="3CBD13F7"/>
    <w:rsid w:val="3CBD7C5E"/>
    <w:rsid w:val="3CD3B929"/>
    <w:rsid w:val="3CE17CA8"/>
    <w:rsid w:val="3CE8AE7C"/>
    <w:rsid w:val="3CE8BDD0"/>
    <w:rsid w:val="3CF20E26"/>
    <w:rsid w:val="3D8744A5"/>
    <w:rsid w:val="3E6DCC0B"/>
    <w:rsid w:val="3E83A9A8"/>
    <w:rsid w:val="3EE901A4"/>
    <w:rsid w:val="3F1C55AC"/>
    <w:rsid w:val="3F534648"/>
    <w:rsid w:val="3F536AA9"/>
    <w:rsid w:val="3FB4D974"/>
    <w:rsid w:val="3FC2DE3C"/>
    <w:rsid w:val="40657E87"/>
    <w:rsid w:val="40702D1B"/>
    <w:rsid w:val="40C8C8E9"/>
    <w:rsid w:val="410C5566"/>
    <w:rsid w:val="410F7E4B"/>
    <w:rsid w:val="4138533A"/>
    <w:rsid w:val="415E35CE"/>
    <w:rsid w:val="41B0E8FA"/>
    <w:rsid w:val="41EB8175"/>
    <w:rsid w:val="422C09BC"/>
    <w:rsid w:val="425905F0"/>
    <w:rsid w:val="4282146C"/>
    <w:rsid w:val="429E02AD"/>
    <w:rsid w:val="42D7F60B"/>
    <w:rsid w:val="443B709C"/>
    <w:rsid w:val="44A9FDF4"/>
    <w:rsid w:val="44F1D772"/>
    <w:rsid w:val="44FB440F"/>
    <w:rsid w:val="45C78AA8"/>
    <w:rsid w:val="45C9AB8C"/>
    <w:rsid w:val="45D1A671"/>
    <w:rsid w:val="45E9F3FE"/>
    <w:rsid w:val="463639AD"/>
    <w:rsid w:val="4640C73D"/>
    <w:rsid w:val="4695C613"/>
    <w:rsid w:val="4695D1DE"/>
    <w:rsid w:val="469C9190"/>
    <w:rsid w:val="46BF0D0A"/>
    <w:rsid w:val="4740D25C"/>
    <w:rsid w:val="47574EC7"/>
    <w:rsid w:val="47B99269"/>
    <w:rsid w:val="47C5F7FD"/>
    <w:rsid w:val="485E105A"/>
    <w:rsid w:val="486B6273"/>
    <w:rsid w:val="48763DE0"/>
    <w:rsid w:val="4893E1A9"/>
    <w:rsid w:val="48C70539"/>
    <w:rsid w:val="48FD1630"/>
    <w:rsid w:val="4905B295"/>
    <w:rsid w:val="4906FBA5"/>
    <w:rsid w:val="492F6F7A"/>
    <w:rsid w:val="4930D025"/>
    <w:rsid w:val="4963315C"/>
    <w:rsid w:val="499285A3"/>
    <w:rsid w:val="4A340139"/>
    <w:rsid w:val="4ACF9ED7"/>
    <w:rsid w:val="4B08506D"/>
    <w:rsid w:val="4B1B9A30"/>
    <w:rsid w:val="4B201B57"/>
    <w:rsid w:val="4B276896"/>
    <w:rsid w:val="4B3F4AFB"/>
    <w:rsid w:val="4B74B8B3"/>
    <w:rsid w:val="4B89D639"/>
    <w:rsid w:val="4B960E9B"/>
    <w:rsid w:val="4BBA0EFE"/>
    <w:rsid w:val="4BC20B4B"/>
    <w:rsid w:val="4BC6788B"/>
    <w:rsid w:val="4BC9332D"/>
    <w:rsid w:val="4BF8F5BE"/>
    <w:rsid w:val="4C647D9B"/>
    <w:rsid w:val="4C8CD880"/>
    <w:rsid w:val="4C9BC6B3"/>
    <w:rsid w:val="4CACC3CE"/>
    <w:rsid w:val="4CB56A9C"/>
    <w:rsid w:val="4CC5FE78"/>
    <w:rsid w:val="4CC78947"/>
    <w:rsid w:val="4CCC07CB"/>
    <w:rsid w:val="4CE24DF0"/>
    <w:rsid w:val="4CEED17C"/>
    <w:rsid w:val="4CF2F1D3"/>
    <w:rsid w:val="4D17DE8E"/>
    <w:rsid w:val="4D2F6A8F"/>
    <w:rsid w:val="4D334CE7"/>
    <w:rsid w:val="4D577879"/>
    <w:rsid w:val="4D63ABB9"/>
    <w:rsid w:val="4D6A181A"/>
    <w:rsid w:val="4D6A7776"/>
    <w:rsid w:val="4D7354F5"/>
    <w:rsid w:val="4D8C15A5"/>
    <w:rsid w:val="4D979B55"/>
    <w:rsid w:val="4DACC426"/>
    <w:rsid w:val="4DBB1B74"/>
    <w:rsid w:val="4DF20B29"/>
    <w:rsid w:val="4DF5A845"/>
    <w:rsid w:val="4DF9FA00"/>
    <w:rsid w:val="4E27A145"/>
    <w:rsid w:val="4E60DB22"/>
    <w:rsid w:val="4E6228AA"/>
    <w:rsid w:val="4E86BE9E"/>
    <w:rsid w:val="4E90ABA8"/>
    <w:rsid w:val="4EA949EB"/>
    <w:rsid w:val="4EB89331"/>
    <w:rsid w:val="4ED63F2C"/>
    <w:rsid w:val="4EEAED43"/>
    <w:rsid w:val="4F120A58"/>
    <w:rsid w:val="4F5775D0"/>
    <w:rsid w:val="4F80BE70"/>
    <w:rsid w:val="4F855F53"/>
    <w:rsid w:val="4F88ABED"/>
    <w:rsid w:val="4FC13426"/>
    <w:rsid w:val="4FD60205"/>
    <w:rsid w:val="50220941"/>
    <w:rsid w:val="502289AB"/>
    <w:rsid w:val="503421EF"/>
    <w:rsid w:val="50475417"/>
    <w:rsid w:val="508BD297"/>
    <w:rsid w:val="50FE19A4"/>
    <w:rsid w:val="510117EE"/>
    <w:rsid w:val="5158DA18"/>
    <w:rsid w:val="515FC02E"/>
    <w:rsid w:val="519EAF61"/>
    <w:rsid w:val="51B0B717"/>
    <w:rsid w:val="51CD2444"/>
    <w:rsid w:val="520EA960"/>
    <w:rsid w:val="522CE49C"/>
    <w:rsid w:val="525C4317"/>
    <w:rsid w:val="5270F5FD"/>
    <w:rsid w:val="5281522A"/>
    <w:rsid w:val="52C7B3C9"/>
    <w:rsid w:val="535F40FC"/>
    <w:rsid w:val="536312B9"/>
    <w:rsid w:val="538F8886"/>
    <w:rsid w:val="53C07AF0"/>
    <w:rsid w:val="53D9F0B8"/>
    <w:rsid w:val="53FA375D"/>
    <w:rsid w:val="5431075B"/>
    <w:rsid w:val="5464BB7D"/>
    <w:rsid w:val="546EE1E6"/>
    <w:rsid w:val="54A7FB03"/>
    <w:rsid w:val="54DAB2F5"/>
    <w:rsid w:val="54ED00A3"/>
    <w:rsid w:val="550DBD0E"/>
    <w:rsid w:val="553E5D73"/>
    <w:rsid w:val="5553F7AE"/>
    <w:rsid w:val="557902EB"/>
    <w:rsid w:val="558A2E32"/>
    <w:rsid w:val="55981BBA"/>
    <w:rsid w:val="559D7B9E"/>
    <w:rsid w:val="55D8DEFC"/>
    <w:rsid w:val="55F141D2"/>
    <w:rsid w:val="56447CD4"/>
    <w:rsid w:val="56591AFF"/>
    <w:rsid w:val="5663A898"/>
    <w:rsid w:val="5678D677"/>
    <w:rsid w:val="568D7A33"/>
    <w:rsid w:val="5691928C"/>
    <w:rsid w:val="569B0140"/>
    <w:rsid w:val="56C11225"/>
    <w:rsid w:val="56EAED8A"/>
    <w:rsid w:val="571221CE"/>
    <w:rsid w:val="5712ADB7"/>
    <w:rsid w:val="57316E59"/>
    <w:rsid w:val="575A3987"/>
    <w:rsid w:val="5773AAA1"/>
    <w:rsid w:val="577E832B"/>
    <w:rsid w:val="579E5586"/>
    <w:rsid w:val="57BF0669"/>
    <w:rsid w:val="57D5933D"/>
    <w:rsid w:val="582E0785"/>
    <w:rsid w:val="589B44FA"/>
    <w:rsid w:val="58B09E35"/>
    <w:rsid w:val="58F17CF0"/>
    <w:rsid w:val="58F33D23"/>
    <w:rsid w:val="59474FAB"/>
    <w:rsid w:val="597FE5C1"/>
    <w:rsid w:val="5A27F896"/>
    <w:rsid w:val="5A309299"/>
    <w:rsid w:val="5A5581D5"/>
    <w:rsid w:val="5A57A474"/>
    <w:rsid w:val="5AB2652A"/>
    <w:rsid w:val="5AF6839B"/>
    <w:rsid w:val="5B23B6BB"/>
    <w:rsid w:val="5B9395D8"/>
    <w:rsid w:val="5BC7ECF0"/>
    <w:rsid w:val="5BE39567"/>
    <w:rsid w:val="5BFA9FC9"/>
    <w:rsid w:val="5C0258F0"/>
    <w:rsid w:val="5C637B65"/>
    <w:rsid w:val="5CA54A59"/>
    <w:rsid w:val="5CD5EAF5"/>
    <w:rsid w:val="5CD9DA0D"/>
    <w:rsid w:val="5CE9A678"/>
    <w:rsid w:val="5CEE7C07"/>
    <w:rsid w:val="5CF3D0AD"/>
    <w:rsid w:val="5CF430C3"/>
    <w:rsid w:val="5D25AE43"/>
    <w:rsid w:val="5DA54924"/>
    <w:rsid w:val="5DA78992"/>
    <w:rsid w:val="5DAC1A12"/>
    <w:rsid w:val="5DD402E8"/>
    <w:rsid w:val="5E666F77"/>
    <w:rsid w:val="5E68CED1"/>
    <w:rsid w:val="5E7D638B"/>
    <w:rsid w:val="5EA5C908"/>
    <w:rsid w:val="5EACB8EB"/>
    <w:rsid w:val="5ECA7117"/>
    <w:rsid w:val="5ECFA510"/>
    <w:rsid w:val="5F7E720B"/>
    <w:rsid w:val="5F899FC8"/>
    <w:rsid w:val="5FAE702D"/>
    <w:rsid w:val="5FC06A7C"/>
    <w:rsid w:val="5FCE2BB5"/>
    <w:rsid w:val="6002C054"/>
    <w:rsid w:val="60137BEE"/>
    <w:rsid w:val="6017385F"/>
    <w:rsid w:val="60465D96"/>
    <w:rsid w:val="60589DA1"/>
    <w:rsid w:val="6079D78F"/>
    <w:rsid w:val="6096B270"/>
    <w:rsid w:val="60ABA87D"/>
    <w:rsid w:val="60DE1EBE"/>
    <w:rsid w:val="60E91FAB"/>
    <w:rsid w:val="60EE0E62"/>
    <w:rsid w:val="6145DEFE"/>
    <w:rsid w:val="61711D3B"/>
    <w:rsid w:val="618F4D72"/>
    <w:rsid w:val="61C43FC0"/>
    <w:rsid w:val="6211D602"/>
    <w:rsid w:val="622148DA"/>
    <w:rsid w:val="62235B7C"/>
    <w:rsid w:val="6235F4D5"/>
    <w:rsid w:val="62CEB7C9"/>
    <w:rsid w:val="62E3298F"/>
    <w:rsid w:val="62FEF730"/>
    <w:rsid w:val="6334D2CD"/>
    <w:rsid w:val="636C42A3"/>
    <w:rsid w:val="6381189C"/>
    <w:rsid w:val="63BA67BF"/>
    <w:rsid w:val="63C3C4B8"/>
    <w:rsid w:val="63E4DB46"/>
    <w:rsid w:val="63FFD502"/>
    <w:rsid w:val="64186786"/>
    <w:rsid w:val="64841580"/>
    <w:rsid w:val="64AFF8EB"/>
    <w:rsid w:val="65416B90"/>
    <w:rsid w:val="6551B9A9"/>
    <w:rsid w:val="655906B0"/>
    <w:rsid w:val="656FBA52"/>
    <w:rsid w:val="65EB3F2E"/>
    <w:rsid w:val="66111850"/>
    <w:rsid w:val="666FB583"/>
    <w:rsid w:val="668F349F"/>
    <w:rsid w:val="66C33544"/>
    <w:rsid w:val="670530C3"/>
    <w:rsid w:val="6706E8CF"/>
    <w:rsid w:val="671C44DC"/>
    <w:rsid w:val="6729323A"/>
    <w:rsid w:val="675406C0"/>
    <w:rsid w:val="675736CD"/>
    <w:rsid w:val="675B8B7C"/>
    <w:rsid w:val="6762BAF0"/>
    <w:rsid w:val="6783551B"/>
    <w:rsid w:val="67C8DD83"/>
    <w:rsid w:val="67EDA544"/>
    <w:rsid w:val="68048D53"/>
    <w:rsid w:val="6808CF7D"/>
    <w:rsid w:val="6836F4C2"/>
    <w:rsid w:val="686F8002"/>
    <w:rsid w:val="687E51D4"/>
    <w:rsid w:val="68DE1EB4"/>
    <w:rsid w:val="693122B6"/>
    <w:rsid w:val="6960B924"/>
    <w:rsid w:val="69CF1DF3"/>
    <w:rsid w:val="69CFD45B"/>
    <w:rsid w:val="69E9B426"/>
    <w:rsid w:val="69EF696D"/>
    <w:rsid w:val="69F60543"/>
    <w:rsid w:val="6A135105"/>
    <w:rsid w:val="6A2645BD"/>
    <w:rsid w:val="6A27FED5"/>
    <w:rsid w:val="6AA49907"/>
    <w:rsid w:val="6AD0A544"/>
    <w:rsid w:val="6B1E163D"/>
    <w:rsid w:val="6B3C785C"/>
    <w:rsid w:val="6B6289F1"/>
    <w:rsid w:val="6BBC9F2E"/>
    <w:rsid w:val="6C8805EE"/>
    <w:rsid w:val="6C8D51DD"/>
    <w:rsid w:val="6C9A5F0C"/>
    <w:rsid w:val="6C9A667B"/>
    <w:rsid w:val="6CA563E6"/>
    <w:rsid w:val="6CC9AE79"/>
    <w:rsid w:val="6D020FA2"/>
    <w:rsid w:val="6D580456"/>
    <w:rsid w:val="6D723A2C"/>
    <w:rsid w:val="6D8AE4B4"/>
    <w:rsid w:val="6DA780E6"/>
    <w:rsid w:val="6DD74708"/>
    <w:rsid w:val="6DF308E6"/>
    <w:rsid w:val="6E115679"/>
    <w:rsid w:val="6E204DD0"/>
    <w:rsid w:val="6E2DFCF4"/>
    <w:rsid w:val="6E5CBBA4"/>
    <w:rsid w:val="6E7CF2D6"/>
    <w:rsid w:val="6E889553"/>
    <w:rsid w:val="6EEB29B9"/>
    <w:rsid w:val="6F08EE52"/>
    <w:rsid w:val="6F1F4669"/>
    <w:rsid w:val="6F395619"/>
    <w:rsid w:val="6F48715E"/>
    <w:rsid w:val="6FB711CB"/>
    <w:rsid w:val="7035C64C"/>
    <w:rsid w:val="70853A14"/>
    <w:rsid w:val="709DE06B"/>
    <w:rsid w:val="70D8EF20"/>
    <w:rsid w:val="70FAE4F6"/>
    <w:rsid w:val="70FC5959"/>
    <w:rsid w:val="711050C1"/>
    <w:rsid w:val="71165B6A"/>
    <w:rsid w:val="711DD955"/>
    <w:rsid w:val="71686722"/>
    <w:rsid w:val="718EB420"/>
    <w:rsid w:val="71B7D4F4"/>
    <w:rsid w:val="71CA1148"/>
    <w:rsid w:val="720B4812"/>
    <w:rsid w:val="72677FB0"/>
    <w:rsid w:val="7272D0A0"/>
    <w:rsid w:val="72D5D4AB"/>
    <w:rsid w:val="72FC1BDE"/>
    <w:rsid w:val="73079489"/>
    <w:rsid w:val="7309720F"/>
    <w:rsid w:val="730EDCEF"/>
    <w:rsid w:val="7375A449"/>
    <w:rsid w:val="73F02ABD"/>
    <w:rsid w:val="7400545E"/>
    <w:rsid w:val="742A9CB3"/>
    <w:rsid w:val="751615E0"/>
    <w:rsid w:val="7527FFFF"/>
    <w:rsid w:val="758B4A10"/>
    <w:rsid w:val="75AE0513"/>
    <w:rsid w:val="75B527FF"/>
    <w:rsid w:val="75E35A87"/>
    <w:rsid w:val="75EB1765"/>
    <w:rsid w:val="75F8993E"/>
    <w:rsid w:val="76104750"/>
    <w:rsid w:val="762040D6"/>
    <w:rsid w:val="767B3F8E"/>
    <w:rsid w:val="768BCACC"/>
    <w:rsid w:val="76EBD339"/>
    <w:rsid w:val="76F04396"/>
    <w:rsid w:val="76F67449"/>
    <w:rsid w:val="7716CD44"/>
    <w:rsid w:val="774501E6"/>
    <w:rsid w:val="77B2EC68"/>
    <w:rsid w:val="77E022E5"/>
    <w:rsid w:val="77E493E6"/>
    <w:rsid w:val="77F81416"/>
    <w:rsid w:val="780AEF90"/>
    <w:rsid w:val="7826CDB6"/>
    <w:rsid w:val="78375947"/>
    <w:rsid w:val="783A981A"/>
    <w:rsid w:val="784C28F0"/>
    <w:rsid w:val="78AB04A4"/>
    <w:rsid w:val="78B0DA4E"/>
    <w:rsid w:val="78CA2445"/>
    <w:rsid w:val="78D037D6"/>
    <w:rsid w:val="78D98C34"/>
    <w:rsid w:val="78E3B966"/>
    <w:rsid w:val="78E469E6"/>
    <w:rsid w:val="78EE9A67"/>
    <w:rsid w:val="78F82718"/>
    <w:rsid w:val="792D12EA"/>
    <w:rsid w:val="79528855"/>
    <w:rsid w:val="795BF667"/>
    <w:rsid w:val="795FC146"/>
    <w:rsid w:val="7983DA8E"/>
    <w:rsid w:val="79B6473C"/>
    <w:rsid w:val="7A6612C9"/>
    <w:rsid w:val="7A8CFEBB"/>
    <w:rsid w:val="7A8F41C6"/>
    <w:rsid w:val="7AB3F12A"/>
    <w:rsid w:val="7AD77C76"/>
    <w:rsid w:val="7B56D3A5"/>
    <w:rsid w:val="7B7211E5"/>
    <w:rsid w:val="7B7D1504"/>
    <w:rsid w:val="7B96B3F9"/>
    <w:rsid w:val="7BAED58F"/>
    <w:rsid w:val="7C5E67D1"/>
    <w:rsid w:val="7C6A6B30"/>
    <w:rsid w:val="7C819F7F"/>
    <w:rsid w:val="7C827D0E"/>
    <w:rsid w:val="7C9AF966"/>
    <w:rsid w:val="7CA269FF"/>
    <w:rsid w:val="7CC05F12"/>
    <w:rsid w:val="7CFCF500"/>
    <w:rsid w:val="7D328D3F"/>
    <w:rsid w:val="7D5BC646"/>
    <w:rsid w:val="7D635E4E"/>
    <w:rsid w:val="7DEA10B3"/>
    <w:rsid w:val="7DFECA8E"/>
    <w:rsid w:val="7E0E89C2"/>
    <w:rsid w:val="7E2B3ED6"/>
    <w:rsid w:val="7E3C5F1E"/>
    <w:rsid w:val="7E4F6EAC"/>
    <w:rsid w:val="7E7F92BB"/>
    <w:rsid w:val="7E9806A6"/>
    <w:rsid w:val="7EC4D104"/>
    <w:rsid w:val="7ED3C12B"/>
    <w:rsid w:val="7F262B67"/>
    <w:rsid w:val="7F5BBD3B"/>
    <w:rsid w:val="7FA89C33"/>
    <w:rsid w:val="7FBCDFF8"/>
    <w:rsid w:val="7FF1B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ACB14EF0-EA8C-40FC-8BFB-5A67C70E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6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pdfkit-6fq5ysqkmc2gc1fek9b659qfh8">
    <w:name w:val="pspdfkit-6fq5ysqkmc2gc1fek9b659qfh8"/>
    <w:basedOn w:val="DefaultParagraphFont"/>
    <w:rsid w:val="0011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759</Words>
  <Characters>4226</Characters>
  <Application>Microsoft Office Word</Application>
  <DocSecurity>0</DocSecurity>
  <Lines>304</Lines>
  <Paragraphs>156</Paragraphs>
  <ScaleCrop>false</ScaleCrop>
  <Company>Information Transport Solutions, Inc.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7</cp:revision>
  <cp:lastPrinted>2024-08-19T15:26:00Z</cp:lastPrinted>
  <dcterms:created xsi:type="dcterms:W3CDTF">2024-10-21T01:54:00Z</dcterms:created>
  <dcterms:modified xsi:type="dcterms:W3CDTF">2024-11-12T14:08:00Z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