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3156A6C0" w14:textId="77777777" w:rsidR="00FC3CC3" w:rsidRDefault="00604FA1" w:rsidP="00665CD5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5ACCB58" wp14:editId="1101C73D">
                <wp:simplePos x="0" y="0"/>
                <wp:positionH relativeFrom="margin">
                  <wp:align>center</wp:align>
                </wp:positionH>
                <wp:positionV relativeFrom="paragraph">
                  <wp:posOffset>19647</wp:posOffset>
                </wp:positionV>
                <wp:extent cx="2724150" cy="228600"/>
                <wp:effectExtent l="0" t="0" r="1905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67724" w14:textId="77777777" w:rsidR="00664D89" w:rsidRPr="008D050D" w:rsidRDefault="008D050D" w:rsidP="00857076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jc w:val="center"/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</w:pPr>
                            <w:r w:rsidRPr="008D050D">
                              <w:rPr>
                                <w:rFonts w:ascii="Aharoni" w:hAnsi="Aharoni" w:cs="Aharoni"/>
                                <w:b/>
                                <w:sz w:val="28"/>
                                <w:szCs w:val="28"/>
                              </w:rPr>
                              <w:t>District Lesson Plan Template</w:t>
                            </w:r>
                            <w:r w:rsidR="00604FA1" w:rsidRPr="008D050D">
                              <w:rPr>
                                <w:rFonts w:ascii="Aharoni" w:hAnsi="Aharoni" w:cs="Aharon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DD5A719" w14:textId="77777777" w:rsidR="00664D89" w:rsidRDefault="00664D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<w:pict w14:anchorId="42DA231F">
              <v:shapetype id="_x0000_t202" coordsize="21600,21600" o:spt="202" path="m,l,21600r21600,l21600,xe" w14:anchorId="045DCE7B">
                <v:stroke joinstyle="miter"/>
                <v:path gradientshapeok="t" o:connecttype="rect"/>
              </v:shapetype>
              <v:shape id="Text Box 2" style="position:absolute;margin-left:0;margin-top:1.55pt;width:214.5pt;height:18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">
                <v:textbox>
                  <w:txbxContent>
                    <w:p w:rsidRPr="008D050D" w:rsidR="00664D89" w:rsidP="00857076" w:rsidRDefault="008D050D" w14:paraId="1076A563" w14:textId="177C3C9C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jc w:val="center"/>
                        <w:rPr>
                          <w:rFonts w:ascii="Aharoni" w:hAnsi="Aharoni" w:cs="Aharoni"/>
                          <w:sz w:val="28"/>
                          <w:szCs w:val="28"/>
                        </w:rPr>
                      </w:pPr>
                      <w:r w:rsidRPr="008D050D">
                        <w:rPr>
                          <w:rFonts w:ascii="Aharoni" w:hAnsi="Aharoni" w:cs="Aharoni"/>
                          <w:b/>
                          <w:sz w:val="28"/>
                          <w:szCs w:val="28"/>
                        </w:rPr>
                        <w:t>District Lesson Plan Template</w:t>
                      </w:r>
                      <w:r w:rsidRPr="008D050D" w:rsidR="00604FA1">
                        <w:rPr>
                          <w:rFonts w:ascii="Aharoni" w:hAnsi="Aharoni" w:cs="Aharoni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664D89" w:rsidRDefault="00664D89" w14:paraId="672A6659" w14:textId="77777777"/>
                  </w:txbxContent>
                </v:textbox>
                <w10:wrap anchorx="margin"/>
              </v:shape>
            </w:pict>
          </mc:Fallback>
        </mc:AlternateContent>
      </w:r>
    </w:p>
    <w:p w14:paraId="6447E858" w14:textId="77777777" w:rsidR="00664D89" w:rsidRDefault="00664D89" w:rsidP="3B02057D">
      <w:pPr>
        <w:pStyle w:val="Header"/>
        <w:tabs>
          <w:tab w:val="clear" w:pos="4320"/>
          <w:tab w:val="clear" w:pos="8640"/>
        </w:tabs>
        <w:spacing w:line="259" w:lineRule="auto"/>
        <w:rPr>
          <w:rFonts w:ascii="Times New Roman" w:hAnsi="Times New Roman"/>
          <w:sz w:val="20"/>
          <w:szCs w:val="20"/>
        </w:rPr>
      </w:pPr>
    </w:p>
    <w:p w14:paraId="35A95495" w14:textId="77777777" w:rsidR="00664D89" w:rsidRDefault="00664D89" w:rsidP="3B02057D">
      <w:pPr>
        <w:pStyle w:val="Header"/>
        <w:tabs>
          <w:tab w:val="clear" w:pos="4320"/>
          <w:tab w:val="clear" w:pos="8640"/>
        </w:tabs>
        <w:spacing w:line="259" w:lineRule="auto"/>
        <w:rPr>
          <w:rFonts w:ascii="Times New Roman" w:hAnsi="Times New Roman"/>
          <w:sz w:val="20"/>
          <w:szCs w:val="20"/>
        </w:rPr>
      </w:pPr>
    </w:p>
    <w:p w14:paraId="3C1E9F16" w14:textId="77777777" w:rsidR="00664D89" w:rsidRDefault="11E3E451" w:rsidP="3B02057D">
      <w:pPr>
        <w:pStyle w:val="Header"/>
        <w:tabs>
          <w:tab w:val="clear" w:pos="4320"/>
          <w:tab w:val="clear" w:pos="8640"/>
        </w:tabs>
        <w:spacing w:line="259" w:lineRule="auto"/>
        <w:ind w:left="720"/>
        <w:rPr>
          <w:rFonts w:ascii="Times New Roman" w:hAnsi="Times New Roman"/>
          <w:sz w:val="20"/>
          <w:szCs w:val="20"/>
        </w:rPr>
      </w:pPr>
      <w:r w:rsidRPr="3B02057D">
        <w:rPr>
          <w:rFonts w:ascii="Times New Roman" w:hAnsi="Times New Roman"/>
          <w:sz w:val="20"/>
          <w:szCs w:val="20"/>
        </w:rPr>
        <w:t>Teacher: Gandy/ Washington</w:t>
      </w:r>
      <w:r w:rsidR="00664D89">
        <w:tab/>
      </w:r>
      <w:r w:rsidR="5CFD7260" w:rsidRPr="184F98F4">
        <w:rPr>
          <w:rFonts w:ascii="Times New Roman" w:hAnsi="Times New Roman"/>
          <w:sz w:val="20"/>
          <w:szCs w:val="20"/>
        </w:rPr>
        <w:t xml:space="preserve">   </w:t>
      </w:r>
      <w:r w:rsidR="1A39F973" w:rsidRPr="184F98F4">
        <w:rPr>
          <w:rFonts w:ascii="Times New Roman" w:hAnsi="Times New Roman"/>
          <w:sz w:val="20"/>
          <w:szCs w:val="20"/>
        </w:rPr>
        <w:t xml:space="preserve"> </w:t>
      </w:r>
      <w:r w:rsidR="463FFB5C" w:rsidRPr="184F98F4">
        <w:rPr>
          <w:rFonts w:ascii="Times New Roman" w:hAnsi="Times New Roman"/>
          <w:sz w:val="20"/>
          <w:szCs w:val="20"/>
        </w:rPr>
        <w:t xml:space="preserve">                </w:t>
      </w:r>
      <w:r w:rsidR="1A39F973" w:rsidRPr="184F98F4">
        <w:rPr>
          <w:rFonts w:ascii="Times New Roman" w:hAnsi="Times New Roman"/>
          <w:sz w:val="20"/>
          <w:szCs w:val="20"/>
        </w:rPr>
        <w:t xml:space="preserve">  </w:t>
      </w:r>
      <w:r w:rsidR="5CFD7260" w:rsidRPr="184F98F4">
        <w:rPr>
          <w:rFonts w:ascii="Times New Roman" w:hAnsi="Times New Roman"/>
          <w:sz w:val="20"/>
          <w:szCs w:val="20"/>
        </w:rPr>
        <w:t>Date:</w:t>
      </w:r>
      <w:r w:rsidR="272F8D7F" w:rsidRPr="184F98F4">
        <w:rPr>
          <w:rFonts w:ascii="Times New Roman" w:hAnsi="Times New Roman"/>
          <w:sz w:val="20"/>
          <w:szCs w:val="20"/>
        </w:rPr>
        <w:t xml:space="preserve"> August 12-16</w:t>
      </w:r>
      <w:r w:rsidR="5EA3AD7C" w:rsidRPr="184F98F4">
        <w:rPr>
          <w:rFonts w:ascii="Times New Roman" w:hAnsi="Times New Roman"/>
          <w:sz w:val="20"/>
          <w:szCs w:val="20"/>
        </w:rPr>
        <w:t>, 202</w:t>
      </w:r>
      <w:r w:rsidR="04F452E9" w:rsidRPr="184F98F4">
        <w:rPr>
          <w:rFonts w:ascii="Times New Roman" w:hAnsi="Times New Roman"/>
          <w:sz w:val="20"/>
          <w:szCs w:val="20"/>
        </w:rPr>
        <w:t>4</w:t>
      </w:r>
      <w:r w:rsidR="7A561622" w:rsidRPr="184F98F4">
        <w:rPr>
          <w:rFonts w:ascii="Times New Roman" w:hAnsi="Times New Roman"/>
          <w:sz w:val="20"/>
          <w:szCs w:val="20"/>
        </w:rPr>
        <w:t xml:space="preserve">                    </w:t>
      </w:r>
      <w:r w:rsidR="00664D89">
        <w:rPr>
          <w:rFonts w:ascii="Times New Roman" w:hAnsi="Times New Roman"/>
          <w:sz w:val="20"/>
        </w:rPr>
        <w:tab/>
      </w:r>
      <w:r w:rsidR="00664D89">
        <w:rPr>
          <w:rFonts w:ascii="Times New Roman" w:hAnsi="Times New Roman"/>
          <w:sz w:val="20"/>
        </w:rPr>
        <w:tab/>
      </w:r>
      <w:r w:rsidR="5CFD7260" w:rsidRPr="184F98F4">
        <w:rPr>
          <w:rFonts w:ascii="Times New Roman" w:hAnsi="Times New Roman"/>
          <w:sz w:val="20"/>
          <w:szCs w:val="20"/>
        </w:rPr>
        <w:t>Subject:</w:t>
      </w:r>
      <w:r w:rsidR="17E5CBFA" w:rsidRPr="184F98F4">
        <w:rPr>
          <w:rFonts w:ascii="Times New Roman" w:hAnsi="Times New Roman"/>
          <w:sz w:val="20"/>
          <w:szCs w:val="20"/>
        </w:rPr>
        <w:t xml:space="preserve"> Math</w:t>
      </w:r>
      <w:r w:rsidR="5CFD7260" w:rsidRPr="184F98F4">
        <w:rPr>
          <w:rFonts w:ascii="Times New Roman" w:hAnsi="Times New Roman"/>
          <w:sz w:val="20"/>
          <w:szCs w:val="20"/>
        </w:rPr>
        <w:t xml:space="preserve">      </w:t>
      </w:r>
      <w:r w:rsidR="32F6D250" w:rsidRPr="184F98F4">
        <w:rPr>
          <w:rFonts w:ascii="Times New Roman" w:hAnsi="Times New Roman"/>
          <w:sz w:val="20"/>
          <w:szCs w:val="20"/>
        </w:rPr>
        <w:t xml:space="preserve">                                         </w:t>
      </w:r>
      <w:r w:rsidR="5CFD7260" w:rsidRPr="184F98F4">
        <w:rPr>
          <w:rFonts w:ascii="Times New Roman" w:hAnsi="Times New Roman"/>
          <w:sz w:val="20"/>
          <w:szCs w:val="20"/>
        </w:rPr>
        <w:t xml:space="preserve">  </w:t>
      </w:r>
      <w:r w:rsidR="1482EFB9" w:rsidRPr="184F98F4">
        <w:rPr>
          <w:rFonts w:ascii="Times New Roman" w:hAnsi="Times New Roman"/>
          <w:sz w:val="20"/>
          <w:szCs w:val="20"/>
        </w:rPr>
        <w:t>Period</w:t>
      </w:r>
      <w:r w:rsidR="5CFD7260" w:rsidRPr="184F98F4">
        <w:rPr>
          <w:rFonts w:ascii="Times New Roman" w:hAnsi="Times New Roman"/>
          <w:sz w:val="20"/>
          <w:szCs w:val="20"/>
        </w:rPr>
        <w:t xml:space="preserve">: </w:t>
      </w:r>
      <w:r w:rsidR="4930DCE6" w:rsidRPr="184F98F4">
        <w:rPr>
          <w:rFonts w:ascii="Times New Roman" w:hAnsi="Times New Roman"/>
          <w:sz w:val="20"/>
          <w:szCs w:val="20"/>
        </w:rPr>
        <w:t>-</w:t>
      </w:r>
      <w:r w:rsidR="00604FA1">
        <w:rPr>
          <w:rFonts w:ascii="Times New Roman" w:hAnsi="Times New Roman"/>
          <w:noProof/>
          <w:sz w:val="20"/>
        </w:rPr>
        <w:drawing>
          <wp:inline distT="0" distB="0" distL="0" distR="0" wp14:anchorId="0C452197" wp14:editId="53265AB2">
            <wp:extent cx="904875" cy="2190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5CFD7260" w:rsidRPr="184F98F4">
        <w:rPr>
          <w:rFonts w:ascii="Times New Roman" w:hAnsi="Times New Roman"/>
          <w:noProof/>
          <w:sz w:val="20"/>
          <w:szCs w:val="20"/>
        </w:rPr>
        <w:t xml:space="preserve">                                                           </w:t>
      </w:r>
    </w:p>
    <w:p w14:paraId="7DC9E95A" w14:textId="77777777" w:rsidR="00664D89" w:rsidRDefault="00664D89" w:rsidP="67AFA3A6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0"/>
          <w:szCs w:val="20"/>
        </w:rPr>
      </w:pPr>
    </w:p>
    <w:tbl>
      <w:tblPr>
        <w:tblW w:w="14448" w:type="dxa"/>
        <w:tblInd w:w="-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4448"/>
      </w:tblGrid>
      <w:tr w:rsidR="00664D89" w14:paraId="4928D2FE" w14:textId="77777777" w:rsidTr="3CB61900">
        <w:trPr>
          <w:trHeight w:val="816"/>
        </w:trPr>
        <w:tc>
          <w:tcPr>
            <w:tcW w:w="14448" w:type="dxa"/>
            <w:tcBorders>
              <w:top w:val="single" w:sz="4" w:space="0" w:color="auto"/>
              <w:bottom w:val="single" w:sz="4" w:space="0" w:color="auto"/>
            </w:tcBorders>
          </w:tcPr>
          <w:p w14:paraId="460A2425" w14:textId="77777777" w:rsidR="00664D89" w:rsidRPr="003B3EA8" w:rsidRDefault="00664D89" w:rsidP="67AFA3A6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67AFA3A6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 xml:space="preserve">Alabama </w:t>
            </w:r>
            <w:r w:rsidR="00056628" w:rsidRPr="67AFA3A6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CCRS/</w:t>
            </w:r>
            <w:r w:rsidRPr="67AFA3A6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 xml:space="preserve">COS: </w:t>
            </w:r>
            <w:r w:rsidR="00056628" w:rsidRPr="67AFA3A6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S</w:t>
            </w:r>
            <w:r w:rsidRPr="67AFA3A6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 xml:space="preserve">tandards  </w:t>
            </w:r>
            <w:r w:rsidRPr="67AFA3A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</w:t>
            </w:r>
          </w:p>
          <w:p w14:paraId="0E19826D" w14:textId="77777777" w:rsidR="00664D89" w:rsidRPr="003B3EA8" w:rsidRDefault="00664D89" w:rsidP="5316463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eastAsia="Arial" w:hAnsi="Arial" w:cs="Arial"/>
                <w:color w:val="000000" w:themeColor="text1"/>
              </w:rPr>
            </w:pPr>
            <w:r w:rsidRPr="5316463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2DE0DB06" w:rsidRPr="5316463D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  <w:p w14:paraId="03AD410E" w14:textId="77777777" w:rsidR="1BFD341E" w:rsidRDefault="3CB61900" w:rsidP="3CB61900">
            <w:pPr>
              <w:pStyle w:val="Header"/>
              <w:tabs>
                <w:tab w:val="clear" w:pos="4320"/>
                <w:tab w:val="clear" w:pos="8640"/>
              </w:tabs>
              <w:spacing w:line="360" w:lineRule="exact"/>
              <w:rPr>
                <w:color w:val="000000" w:themeColor="text1"/>
              </w:rPr>
            </w:pPr>
            <w:r w:rsidRPr="3CB61900">
              <w:rPr>
                <w:color w:val="000000" w:themeColor="text1"/>
              </w:rPr>
              <w:t xml:space="preserve">SWBAT: </w:t>
            </w:r>
            <w:r w:rsidRPr="3CB61900">
              <w:rPr>
                <w:rFonts w:eastAsia="Courier New" w:cs="Courier New"/>
              </w:rPr>
              <w:t xml:space="preserve">Write numbers from 0 to 20. </w:t>
            </w:r>
            <w:r w:rsidRPr="3CB61900">
              <w:rPr>
                <w:color w:val="000000" w:themeColor="text1"/>
              </w:rPr>
              <w:t>(K.3)</w:t>
            </w:r>
          </w:p>
          <w:p w14:paraId="28A56511" w14:textId="77777777" w:rsidR="36C29DD8" w:rsidRDefault="3CB61900" w:rsidP="3CB61900">
            <w:pPr>
              <w:pStyle w:val="Header"/>
              <w:tabs>
                <w:tab w:val="clear" w:pos="4320"/>
                <w:tab w:val="clear" w:pos="8640"/>
              </w:tabs>
              <w:rPr>
                <w:color w:val="000000" w:themeColor="text1"/>
              </w:rPr>
            </w:pPr>
            <w:r w:rsidRPr="3CB61900">
              <w:rPr>
                <w:color w:val="000000" w:themeColor="text1"/>
              </w:rPr>
              <w:t>SWBAT: Represent 0 to 20 using concrete objects when given a written numeral from 0 to 20 (with 0 representing a count of no objects). (K.3.a)</w:t>
            </w:r>
          </w:p>
          <w:p w14:paraId="6C2312BE" w14:textId="77777777" w:rsidR="6DF769FC" w:rsidRDefault="6DF769FC" w:rsidP="6DF769FC">
            <w:pPr>
              <w:pStyle w:val="Header"/>
              <w:tabs>
                <w:tab w:val="clear" w:pos="4320"/>
                <w:tab w:val="clear" w:pos="8640"/>
              </w:tabs>
              <w:rPr>
                <w:color w:val="000000" w:themeColor="text1"/>
              </w:rPr>
            </w:pPr>
          </w:p>
          <w:p w14:paraId="1892ED80" w14:textId="77777777" w:rsidR="40498612" w:rsidRDefault="3CB61900" w:rsidP="2E9FD7F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3CB6190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MP.2 Reason Abstractly and Quantitatively </w:t>
            </w:r>
          </w:p>
          <w:p w14:paraId="57ADFF52" w14:textId="77777777" w:rsidR="00664D89" w:rsidRDefault="3CB61900" w:rsidP="3CB61900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3CB6190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</w:t>
            </w:r>
          </w:p>
        </w:tc>
      </w:tr>
    </w:tbl>
    <w:p w14:paraId="3E332AD2" w14:textId="77777777" w:rsidR="00664D89" w:rsidRDefault="00664D89" w:rsidP="00665CD5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16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14509"/>
      </w:tblGrid>
      <w:tr w:rsidR="00056628" w14:paraId="44D40F06" w14:textId="77777777" w:rsidTr="3CB61900">
        <w:trPr>
          <w:trHeight w:val="1880"/>
        </w:trPr>
        <w:tc>
          <w:tcPr>
            <w:tcW w:w="14509" w:type="dxa"/>
          </w:tcPr>
          <w:p w14:paraId="4BFE9E3E" w14:textId="77777777" w:rsidR="7AF13850" w:rsidRDefault="3CB61900" w:rsidP="7356B679">
            <w:pPr>
              <w:spacing w:before="240" w:after="240"/>
              <w:rPr>
                <w:rFonts w:ascii="Arial" w:eastAsia="Arial" w:hAnsi="Arial" w:cs="Arial"/>
              </w:rPr>
            </w:pPr>
            <w:r w:rsidRPr="3CB61900">
              <w:rPr>
                <w:rFonts w:ascii="Arial" w:eastAsia="Arial" w:hAnsi="Arial" w:cs="Arial"/>
              </w:rPr>
              <w:t xml:space="preserve"> I can count and read numerals up to 3.</w:t>
            </w:r>
          </w:p>
          <w:p w14:paraId="02099635" w14:textId="77777777" w:rsidR="00056628" w:rsidRDefault="3CB61900" w:rsidP="3CB619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eastAsia="Arial" w:hAnsi="Arial" w:cs="Arial"/>
                <w:color w:val="000000" w:themeColor="text1"/>
              </w:rPr>
            </w:pPr>
            <w:r w:rsidRPr="3CB61900">
              <w:rPr>
                <w:rFonts w:ascii="Arial" w:eastAsia="Arial" w:hAnsi="Arial" w:cs="Arial"/>
                <w:color w:val="000000" w:themeColor="text1"/>
              </w:rPr>
              <w:t>In Topic 1, students develop a fundamental understanding of numbers, the counting sequence, and written numerals.</w:t>
            </w:r>
          </w:p>
        </w:tc>
      </w:tr>
    </w:tbl>
    <w:p w14:paraId="165133A0" w14:textId="77777777" w:rsidR="00056628" w:rsidRPr="003B3EA8" w:rsidRDefault="00056628" w:rsidP="00056628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sz w:val="20"/>
        </w:rPr>
      </w:pPr>
      <w:r w:rsidRPr="003B3EA8">
        <w:rPr>
          <w:rFonts w:ascii="Times New Roman" w:hAnsi="Times New Roman"/>
          <w:b/>
          <w:sz w:val="20"/>
          <w:u w:val="single"/>
        </w:rPr>
        <w:t xml:space="preserve">  </w:t>
      </w:r>
      <w:r w:rsidRPr="003B3EA8">
        <w:rPr>
          <w:rFonts w:ascii="Times New Roman" w:hAnsi="Times New Roman"/>
          <w:b/>
          <w:sz w:val="20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0"/>
        </w:rPr>
        <w:t xml:space="preserve">       </w:t>
      </w:r>
    </w:p>
    <w:p w14:paraId="44362E75" w14:textId="77777777" w:rsidR="00664D89" w:rsidRDefault="00E036DE" w:rsidP="00665CD5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>ACTIVATING LEARNING STRATEGY/STRATEGIC</w:t>
      </w:r>
      <w:r w:rsidR="00664D89">
        <w:rPr>
          <w:rFonts w:ascii="Times New Roman" w:hAnsi="Times New Roman"/>
          <w:b/>
          <w:bCs/>
          <w:sz w:val="20"/>
        </w:rPr>
        <w:t xml:space="preserve"> TEACHING STRATEGIES:</w:t>
      </w:r>
    </w:p>
    <w:tbl>
      <w:tblPr>
        <w:tblW w:w="14457" w:type="dxa"/>
        <w:tblInd w:w="-2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"/>
        <w:gridCol w:w="1046"/>
        <w:gridCol w:w="316"/>
        <w:gridCol w:w="2298"/>
        <w:gridCol w:w="316"/>
        <w:gridCol w:w="2625"/>
        <w:gridCol w:w="316"/>
        <w:gridCol w:w="1145"/>
        <w:gridCol w:w="316"/>
        <w:gridCol w:w="2641"/>
        <w:gridCol w:w="35"/>
        <w:gridCol w:w="327"/>
        <w:gridCol w:w="2676"/>
      </w:tblGrid>
      <w:tr w:rsidR="00664D89" w14:paraId="35EC69E1" w14:textId="77777777" w:rsidTr="3B02057D">
        <w:trPr>
          <w:trHeight w:val="125"/>
        </w:trPr>
        <w:tc>
          <w:tcPr>
            <w:tcW w:w="400" w:type="dxa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A11438" w14:textId="77777777" w:rsidR="00664D89" w:rsidRDefault="00664D89" w:rsidP="0094442D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 </w:t>
            </w:r>
          </w:p>
        </w:tc>
        <w:tc>
          <w:tcPr>
            <w:tcW w:w="1046" w:type="dxa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91A0C1" w14:textId="77777777" w:rsidR="00664D89" w:rsidRDefault="00664D89" w:rsidP="0094442D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316" w:type="dxa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D0E20F" w14:textId="77777777" w:rsidR="00664D89" w:rsidRDefault="00664D89" w:rsidP="0094442D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2298" w:type="dxa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7D1A09" w14:textId="77777777" w:rsidR="00664D89" w:rsidRDefault="00664D89" w:rsidP="0094442D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316" w:type="dxa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5CBB23" w14:textId="77777777" w:rsidR="00664D89" w:rsidRDefault="00664D89" w:rsidP="0094442D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2625" w:type="dxa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840ED3" w14:textId="77777777" w:rsidR="00664D89" w:rsidRDefault="00664D89" w:rsidP="0094442D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316" w:type="dxa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3977B7" w14:textId="77777777" w:rsidR="00664D89" w:rsidRDefault="00664D89" w:rsidP="0094442D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B270C2" w14:textId="77777777" w:rsidR="00664D89" w:rsidRDefault="00664D89" w:rsidP="0094442D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316" w:type="dxa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9CCC0C" w14:textId="77777777" w:rsidR="00664D89" w:rsidRDefault="00664D89" w:rsidP="0094442D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2676" w:type="dxa"/>
            <w:gridSpan w:val="2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4CAEB7" w14:textId="77777777" w:rsidR="00664D89" w:rsidRDefault="00664D89" w:rsidP="0094442D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327" w:type="dxa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D791D4" w14:textId="77777777" w:rsidR="00664D89" w:rsidRDefault="00664D89" w:rsidP="00944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72" w:type="dxa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022258" w14:textId="77777777" w:rsidR="00664D89" w:rsidRDefault="00664D89" w:rsidP="00944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64D89" w14:paraId="50872EE4" w14:textId="77777777" w:rsidTr="3B02057D">
        <w:trPr>
          <w:trHeight w:val="216"/>
        </w:trPr>
        <w:tc>
          <w:tcPr>
            <w:tcW w:w="4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A6A365" w14:textId="77777777" w:rsidR="00664D89" w:rsidRDefault="00664D89" w:rsidP="009444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bookmarkStart w:id="1" w:name="Check6"/>
            <w:r w:rsidR="00261A8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63F82">
              <w:rPr>
                <w:rFonts w:ascii="Arial" w:hAnsi="Arial" w:cs="Arial"/>
                <w:sz w:val="20"/>
                <w:szCs w:val="20"/>
              </w:rPr>
            </w:r>
            <w:r w:rsidR="00363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61A8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0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D73E8C" w14:textId="77777777" w:rsidR="00664D89" w:rsidRDefault="00664D89" w:rsidP="009444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KWL</w:t>
            </w:r>
          </w:p>
        </w:tc>
        <w:tc>
          <w:tcPr>
            <w:tcW w:w="3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874712" w14:textId="77777777" w:rsidR="00664D89" w:rsidRDefault="00664D89" w:rsidP="0094442D">
            <w:pPr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2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BE3896" w14:textId="77777777" w:rsidR="00664D89" w:rsidRDefault="00664D89" w:rsidP="007A176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A1762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0"/>
            <w:r w:rsidR="007A1762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363F82">
              <w:rPr>
                <w:rFonts w:ascii="Times New Roman" w:hAnsi="Times New Roman"/>
                <w:sz w:val="18"/>
                <w:szCs w:val="18"/>
              </w:rPr>
            </w:r>
            <w:r w:rsidR="00363F82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7A1762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2"/>
            <w:r>
              <w:rPr>
                <w:rFonts w:ascii="Times New Roman" w:hAnsi="Times New Roman"/>
                <w:sz w:val="18"/>
                <w:szCs w:val="18"/>
              </w:rPr>
              <w:t xml:space="preserve">  Word Splash</w:t>
            </w:r>
          </w:p>
        </w:tc>
        <w:tc>
          <w:tcPr>
            <w:tcW w:w="3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8D8B10" w14:textId="77777777" w:rsidR="00664D89" w:rsidRDefault="00664D89" w:rsidP="00665CD5">
            <w:pPr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 </w:t>
            </w:r>
          </w:p>
        </w:tc>
        <w:bookmarkStart w:id="3" w:name="Check14"/>
        <w:tc>
          <w:tcPr>
            <w:tcW w:w="2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1CC3F9" w14:textId="77777777" w:rsidR="00664D89" w:rsidRDefault="00261A88" w:rsidP="009444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D89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363F82">
              <w:rPr>
                <w:rFonts w:ascii="Times New Roman" w:hAnsi="Times New Roman"/>
                <w:sz w:val="18"/>
                <w:szCs w:val="18"/>
              </w:rPr>
            </w:r>
            <w:r w:rsidR="00363F82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3"/>
            <w:r w:rsidR="00664D89">
              <w:rPr>
                <w:rFonts w:ascii="Times New Roman" w:hAnsi="Times New Roman"/>
                <w:sz w:val="18"/>
                <w:szCs w:val="18"/>
              </w:rPr>
              <w:t xml:space="preserve">  Anticipation Guide</w:t>
            </w:r>
          </w:p>
        </w:tc>
        <w:tc>
          <w:tcPr>
            <w:tcW w:w="3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96F529" w14:textId="77777777" w:rsidR="00664D89" w:rsidRDefault="00664D89" w:rsidP="0094442D">
            <w:pPr>
              <w:rPr>
                <w:rFonts w:ascii="Times New Roman" w:hAnsi="Times New Roman"/>
                <w:sz w:val="20"/>
                <w:szCs w:val="18"/>
              </w:rPr>
            </w:pPr>
          </w:p>
        </w:tc>
        <w:bookmarkStart w:id="4" w:name="Check18"/>
        <w:tc>
          <w:tcPr>
            <w:tcW w:w="11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47E73B" w14:textId="77777777" w:rsidR="00664D89" w:rsidRDefault="00261A88" w:rsidP="009444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D89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363F82">
              <w:rPr>
                <w:rFonts w:ascii="Times New Roman" w:hAnsi="Times New Roman"/>
                <w:sz w:val="18"/>
                <w:szCs w:val="18"/>
              </w:rPr>
            </w:r>
            <w:r w:rsidR="00363F82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4"/>
            <w:r w:rsidR="00F8664E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664D89">
              <w:rPr>
                <w:rFonts w:ascii="Times New Roman" w:hAnsi="Times New Roman"/>
                <w:sz w:val="18"/>
                <w:szCs w:val="18"/>
              </w:rPr>
              <w:t>Lecture</w:t>
            </w:r>
          </w:p>
        </w:tc>
        <w:tc>
          <w:tcPr>
            <w:tcW w:w="3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7EAB41" w14:textId="77777777" w:rsidR="00664D89" w:rsidRDefault="00664D89" w:rsidP="0094442D">
            <w:pPr>
              <w:rPr>
                <w:rFonts w:ascii="Times New Roman" w:hAnsi="Times New Roman"/>
                <w:sz w:val="20"/>
                <w:szCs w:val="18"/>
              </w:rPr>
            </w:pPr>
          </w:p>
        </w:tc>
        <w:bookmarkStart w:id="5" w:name="Check22"/>
        <w:tc>
          <w:tcPr>
            <w:tcW w:w="267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7CE13E" w14:textId="77777777" w:rsidR="00664D89" w:rsidRDefault="00261A88" w:rsidP="009444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D89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363F82">
              <w:rPr>
                <w:rFonts w:ascii="Times New Roman" w:hAnsi="Times New Roman"/>
                <w:sz w:val="18"/>
                <w:szCs w:val="18"/>
              </w:rPr>
            </w:r>
            <w:r w:rsidR="00363F82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5"/>
            <w:r w:rsidR="00F8664E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664D89">
              <w:rPr>
                <w:rFonts w:ascii="Times New Roman" w:hAnsi="Times New Roman"/>
                <w:sz w:val="18"/>
                <w:szCs w:val="18"/>
              </w:rPr>
              <w:t>Graphic Organizer/VLT</w:t>
            </w:r>
          </w:p>
        </w:tc>
        <w:tc>
          <w:tcPr>
            <w:tcW w:w="3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D9A81E" w14:textId="77777777" w:rsidR="00664D89" w:rsidRDefault="00664D89" w:rsidP="0094442D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 </w:t>
            </w:r>
          </w:p>
        </w:tc>
        <w:bookmarkStart w:id="6" w:name="Check26"/>
        <w:tc>
          <w:tcPr>
            <w:tcW w:w="26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136144" w14:textId="77777777" w:rsidR="00664D89" w:rsidRDefault="00261A88" w:rsidP="009444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D89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363F82">
              <w:rPr>
                <w:rFonts w:ascii="Times New Roman" w:hAnsi="Times New Roman"/>
                <w:sz w:val="18"/>
                <w:szCs w:val="18"/>
              </w:rPr>
            </w:r>
            <w:r w:rsidR="00363F82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6"/>
            <w:r w:rsidR="00F8664E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664D89">
              <w:rPr>
                <w:rFonts w:ascii="Times New Roman" w:hAnsi="Times New Roman"/>
                <w:sz w:val="18"/>
                <w:szCs w:val="18"/>
              </w:rPr>
              <w:t>Poem, Rhymes, etc.</w:t>
            </w:r>
          </w:p>
        </w:tc>
      </w:tr>
      <w:tr w:rsidR="00664D89" w14:paraId="374F6CD3" w14:textId="77777777" w:rsidTr="3B02057D">
        <w:trPr>
          <w:trHeight w:val="216"/>
        </w:trPr>
        <w:tc>
          <w:tcPr>
            <w:tcW w:w="4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1EBBB7" w14:textId="77777777" w:rsidR="00664D89" w:rsidRDefault="00664D89" w:rsidP="009444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bookmarkStart w:id="7" w:name="Check7"/>
            <w:r w:rsidR="00261A8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63F82">
              <w:rPr>
                <w:rFonts w:ascii="Arial" w:hAnsi="Arial" w:cs="Arial"/>
                <w:sz w:val="20"/>
                <w:szCs w:val="20"/>
              </w:rPr>
            </w:r>
            <w:r w:rsidR="00363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61A8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0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1441FB" w14:textId="77777777" w:rsidR="00664D89" w:rsidRDefault="00664D89" w:rsidP="009444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Survey</w:t>
            </w:r>
          </w:p>
        </w:tc>
        <w:tc>
          <w:tcPr>
            <w:tcW w:w="3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34269B" w14:textId="77777777" w:rsidR="00664D89" w:rsidRDefault="00664D89" w:rsidP="0094442D">
            <w:pPr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 </w:t>
            </w:r>
          </w:p>
        </w:tc>
        <w:tc>
          <w:tcPr>
            <w:tcW w:w="2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B9DBC8" w14:textId="77777777" w:rsidR="00664D89" w:rsidRDefault="00664D89" w:rsidP="009444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bookmarkStart w:id="8" w:name="Check11"/>
            <w:r w:rsidR="00261A88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363F82">
              <w:rPr>
                <w:rFonts w:ascii="Times New Roman" w:hAnsi="Times New Roman"/>
                <w:sz w:val="18"/>
                <w:szCs w:val="18"/>
              </w:rPr>
            </w:r>
            <w:r w:rsidR="00363F82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61A88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8"/>
            <w:r w:rsidR="00F8664E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/>
                <w:sz w:val="18"/>
                <w:szCs w:val="18"/>
              </w:rPr>
              <w:t>Possible Sentence</w:t>
            </w:r>
          </w:p>
        </w:tc>
        <w:tc>
          <w:tcPr>
            <w:tcW w:w="3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314879" w14:textId="77777777" w:rsidR="00664D89" w:rsidRDefault="00664D89" w:rsidP="00665CD5">
            <w:pPr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 </w:t>
            </w:r>
          </w:p>
        </w:tc>
        <w:bookmarkStart w:id="9" w:name="Check15"/>
        <w:tc>
          <w:tcPr>
            <w:tcW w:w="2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B60201" w14:textId="77777777" w:rsidR="00664D89" w:rsidRDefault="00261A88" w:rsidP="009444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D89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363F82">
              <w:rPr>
                <w:rFonts w:ascii="Times New Roman" w:hAnsi="Times New Roman"/>
                <w:sz w:val="18"/>
                <w:szCs w:val="18"/>
              </w:rPr>
            </w:r>
            <w:r w:rsidR="00363F82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9"/>
            <w:r w:rsidR="00664D89">
              <w:rPr>
                <w:rFonts w:ascii="Times New Roman" w:hAnsi="Times New Roman"/>
                <w:sz w:val="18"/>
                <w:szCs w:val="18"/>
              </w:rPr>
              <w:t xml:space="preserve">  Think-Pair-Share</w:t>
            </w:r>
          </w:p>
        </w:tc>
        <w:tc>
          <w:tcPr>
            <w:tcW w:w="3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77B51B" w14:textId="77777777" w:rsidR="00664D89" w:rsidRDefault="00664D89" w:rsidP="0094442D">
            <w:pPr>
              <w:rPr>
                <w:rFonts w:ascii="Times New Roman" w:hAnsi="Times New Roman"/>
                <w:sz w:val="20"/>
                <w:szCs w:val="18"/>
              </w:rPr>
            </w:pPr>
          </w:p>
        </w:tc>
        <w:bookmarkStart w:id="10" w:name="Check19"/>
        <w:tc>
          <w:tcPr>
            <w:tcW w:w="11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6BB75C" w14:textId="77777777" w:rsidR="00664D89" w:rsidRDefault="00261A88" w:rsidP="009444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D89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363F82">
              <w:rPr>
                <w:rFonts w:ascii="Times New Roman" w:hAnsi="Times New Roman"/>
                <w:sz w:val="18"/>
                <w:szCs w:val="18"/>
              </w:rPr>
            </w:r>
            <w:r w:rsidR="00363F82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0"/>
            <w:r w:rsidR="00F8664E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664D89">
              <w:rPr>
                <w:rFonts w:ascii="Times New Roman" w:hAnsi="Times New Roman"/>
                <w:sz w:val="18"/>
                <w:szCs w:val="18"/>
              </w:rPr>
              <w:t>Reading</w:t>
            </w:r>
          </w:p>
        </w:tc>
        <w:tc>
          <w:tcPr>
            <w:tcW w:w="3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660322" w14:textId="77777777" w:rsidR="00664D89" w:rsidRDefault="00664D89" w:rsidP="0094442D">
            <w:pPr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 </w:t>
            </w:r>
          </w:p>
        </w:tc>
        <w:bookmarkStart w:id="11" w:name="Check23"/>
        <w:tc>
          <w:tcPr>
            <w:tcW w:w="267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9330D4" w14:textId="77777777" w:rsidR="00664D89" w:rsidRDefault="00261A88" w:rsidP="009444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D89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363F82">
              <w:rPr>
                <w:rFonts w:ascii="Times New Roman" w:hAnsi="Times New Roman"/>
                <w:sz w:val="18"/>
                <w:szCs w:val="18"/>
              </w:rPr>
            </w:r>
            <w:r w:rsidR="00363F82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1"/>
            <w:r w:rsidR="00F8664E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664D89">
              <w:rPr>
                <w:rFonts w:ascii="Times New Roman" w:hAnsi="Times New Roman"/>
                <w:sz w:val="18"/>
                <w:szCs w:val="18"/>
              </w:rPr>
              <w:t>Pictograph</w:t>
            </w:r>
          </w:p>
        </w:tc>
        <w:tc>
          <w:tcPr>
            <w:tcW w:w="3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C50A10" w14:textId="77777777" w:rsidR="00664D89" w:rsidRDefault="00664D89" w:rsidP="00665CD5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 </w:t>
            </w:r>
          </w:p>
        </w:tc>
        <w:bookmarkStart w:id="12" w:name="Check27"/>
        <w:tc>
          <w:tcPr>
            <w:tcW w:w="26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1FC182" w14:textId="77777777" w:rsidR="00664D89" w:rsidRDefault="00261A88" w:rsidP="009444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D89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363F82">
              <w:rPr>
                <w:rFonts w:ascii="Times New Roman" w:hAnsi="Times New Roman"/>
                <w:sz w:val="18"/>
                <w:szCs w:val="18"/>
              </w:rPr>
            </w:r>
            <w:r w:rsidR="00363F82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2"/>
            <w:r w:rsidR="00F8664E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664D89">
              <w:rPr>
                <w:rFonts w:ascii="Times New Roman" w:hAnsi="Times New Roman"/>
                <w:sz w:val="18"/>
                <w:szCs w:val="18"/>
              </w:rPr>
              <w:t>Acronyms/Word</w:t>
            </w:r>
          </w:p>
        </w:tc>
      </w:tr>
      <w:tr w:rsidR="00664D89" w14:paraId="468D62F8" w14:textId="77777777" w:rsidTr="3B02057D">
        <w:trPr>
          <w:trHeight w:val="216"/>
        </w:trPr>
        <w:tc>
          <w:tcPr>
            <w:tcW w:w="4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0E9C66" w14:textId="77777777" w:rsidR="00664D89" w:rsidRDefault="00664D89" w:rsidP="009444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bookmarkStart w:id="13" w:name="Check8"/>
            <w:r w:rsidR="00261A8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63F82">
              <w:rPr>
                <w:rFonts w:ascii="Arial" w:hAnsi="Arial" w:cs="Arial"/>
                <w:sz w:val="20"/>
                <w:szCs w:val="20"/>
              </w:rPr>
            </w:r>
            <w:r w:rsidR="00363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61A8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0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92F0FD" w14:textId="77777777" w:rsidR="00664D89" w:rsidRDefault="00664D89" w:rsidP="009444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First Word</w:t>
            </w:r>
          </w:p>
        </w:tc>
        <w:tc>
          <w:tcPr>
            <w:tcW w:w="3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33DE2C" w14:textId="77777777" w:rsidR="00664D89" w:rsidRDefault="00664D89" w:rsidP="0094442D">
            <w:pPr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 </w:t>
            </w:r>
          </w:p>
        </w:tc>
        <w:tc>
          <w:tcPr>
            <w:tcW w:w="2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DF03AB" w14:textId="77777777" w:rsidR="00664D89" w:rsidRDefault="00664D89" w:rsidP="009444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bookmarkStart w:id="14" w:name="Check12"/>
            <w:r w:rsidR="00261A88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363F82">
              <w:rPr>
                <w:rFonts w:ascii="Times New Roman" w:hAnsi="Times New Roman"/>
                <w:sz w:val="18"/>
                <w:szCs w:val="18"/>
              </w:rPr>
            </w:r>
            <w:r w:rsidR="00363F82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61A88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4"/>
            <w:r>
              <w:rPr>
                <w:rFonts w:ascii="Times New Roman" w:hAnsi="Times New Roman"/>
                <w:sz w:val="18"/>
                <w:szCs w:val="18"/>
              </w:rPr>
              <w:t xml:space="preserve">  Concept Map</w:t>
            </w:r>
          </w:p>
        </w:tc>
        <w:tc>
          <w:tcPr>
            <w:tcW w:w="3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9C8E1E" w14:textId="77777777" w:rsidR="00664D89" w:rsidRDefault="00664D89" w:rsidP="0094442D">
            <w:pPr>
              <w:rPr>
                <w:rFonts w:ascii="Times New Roman" w:hAnsi="Times New Roman"/>
                <w:sz w:val="20"/>
                <w:szCs w:val="18"/>
              </w:rPr>
            </w:pPr>
          </w:p>
        </w:tc>
        <w:bookmarkStart w:id="15" w:name="Check16"/>
        <w:tc>
          <w:tcPr>
            <w:tcW w:w="2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04C3F4" w14:textId="77777777" w:rsidR="00664D89" w:rsidRDefault="00261A88" w:rsidP="009444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D89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363F82">
              <w:rPr>
                <w:rFonts w:ascii="Times New Roman" w:hAnsi="Times New Roman"/>
                <w:sz w:val="18"/>
                <w:szCs w:val="18"/>
              </w:rPr>
            </w:r>
            <w:r w:rsidR="00363F82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5"/>
            <w:r w:rsidR="00664D89">
              <w:rPr>
                <w:rFonts w:ascii="Times New Roman" w:hAnsi="Times New Roman"/>
                <w:sz w:val="18"/>
                <w:szCs w:val="18"/>
              </w:rPr>
              <w:t xml:space="preserve">  Vocabulary Overview</w:t>
            </w:r>
          </w:p>
        </w:tc>
        <w:tc>
          <w:tcPr>
            <w:tcW w:w="3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DE442D" w14:textId="77777777" w:rsidR="00664D89" w:rsidRDefault="00664D89" w:rsidP="3B02057D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3B02057D">
              <w:rPr>
                <w:rFonts w:ascii="Times New Roman" w:hAnsi="Times New Roman"/>
                <w:sz w:val="20"/>
                <w:szCs w:val="20"/>
                <w:highlight w:val="yellow"/>
              </w:rPr>
              <w:t> </w:t>
            </w:r>
          </w:p>
        </w:tc>
        <w:bookmarkStart w:id="16" w:name="Check20"/>
        <w:tc>
          <w:tcPr>
            <w:tcW w:w="11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EA58B3" w14:textId="77777777" w:rsidR="00664D89" w:rsidRDefault="00261A88" w:rsidP="3B02057D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D89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363F82">
              <w:rPr>
                <w:rFonts w:ascii="Times New Roman" w:hAnsi="Times New Roman"/>
                <w:sz w:val="18"/>
                <w:szCs w:val="18"/>
              </w:rPr>
            </w:r>
            <w:r w:rsidR="00363F82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6"/>
            <w:r w:rsidR="38E91BD9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664D89" w:rsidRPr="3B02057D">
              <w:rPr>
                <w:rFonts w:ascii="Times New Roman" w:hAnsi="Times New Roman"/>
                <w:sz w:val="18"/>
                <w:szCs w:val="18"/>
                <w:highlight w:val="yellow"/>
              </w:rPr>
              <w:t>Model</w:t>
            </w:r>
          </w:p>
        </w:tc>
        <w:tc>
          <w:tcPr>
            <w:tcW w:w="3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59A982" w14:textId="77777777" w:rsidR="00664D89" w:rsidRDefault="00664D89" w:rsidP="00665CD5">
            <w:pPr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 </w:t>
            </w:r>
          </w:p>
        </w:tc>
        <w:bookmarkStart w:id="17" w:name="Check24"/>
        <w:tc>
          <w:tcPr>
            <w:tcW w:w="267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C8E24D" w14:textId="77777777" w:rsidR="00664D89" w:rsidRDefault="00261A88" w:rsidP="009444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D89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363F82">
              <w:rPr>
                <w:rFonts w:ascii="Times New Roman" w:hAnsi="Times New Roman"/>
                <w:sz w:val="18"/>
                <w:szCs w:val="18"/>
              </w:rPr>
            </w:r>
            <w:r w:rsidR="00363F82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7"/>
            <w:r w:rsidR="00F8664E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664D89">
              <w:rPr>
                <w:rFonts w:ascii="Times New Roman" w:hAnsi="Times New Roman"/>
                <w:sz w:val="18"/>
                <w:szCs w:val="18"/>
              </w:rPr>
              <w:t>Diagram</w:t>
            </w:r>
          </w:p>
        </w:tc>
        <w:tc>
          <w:tcPr>
            <w:tcW w:w="3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9E8A65" w14:textId="77777777" w:rsidR="00664D89" w:rsidRDefault="00664D89" w:rsidP="0094442D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 </w:t>
            </w:r>
          </w:p>
        </w:tc>
        <w:bookmarkStart w:id="18" w:name="Check28"/>
        <w:tc>
          <w:tcPr>
            <w:tcW w:w="26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305082" w14:textId="77777777" w:rsidR="00664D89" w:rsidRDefault="00261A88" w:rsidP="009444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D89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363F82">
              <w:rPr>
                <w:rFonts w:ascii="Times New Roman" w:hAnsi="Times New Roman"/>
                <w:sz w:val="18"/>
                <w:szCs w:val="18"/>
              </w:rPr>
            </w:r>
            <w:r w:rsidR="00363F82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8"/>
            <w:r w:rsidR="00F8664E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664D89">
              <w:rPr>
                <w:rFonts w:ascii="Times New Roman" w:hAnsi="Times New Roman"/>
                <w:sz w:val="18"/>
                <w:szCs w:val="18"/>
              </w:rPr>
              <w:t>Other: ____________</w:t>
            </w:r>
          </w:p>
        </w:tc>
      </w:tr>
      <w:tr w:rsidR="00664D89" w14:paraId="180148C3" w14:textId="77777777" w:rsidTr="3B02057D">
        <w:trPr>
          <w:trHeight w:val="308"/>
        </w:trPr>
        <w:tc>
          <w:tcPr>
            <w:tcW w:w="4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1A9278" w14:textId="77777777" w:rsidR="00664D89" w:rsidRDefault="00664D89" w:rsidP="009444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bookmarkStart w:id="19" w:name="Check9"/>
            <w:r w:rsidR="00261A8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63F82">
              <w:rPr>
                <w:rFonts w:ascii="Arial" w:hAnsi="Arial" w:cs="Arial"/>
                <w:sz w:val="20"/>
                <w:szCs w:val="20"/>
              </w:rPr>
            </w:r>
            <w:r w:rsidR="00363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61A8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0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71DF48" w14:textId="77777777" w:rsidR="00664D89" w:rsidRDefault="00664D89" w:rsidP="009444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Word Map</w:t>
            </w:r>
          </w:p>
        </w:tc>
        <w:tc>
          <w:tcPr>
            <w:tcW w:w="3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8FB741" w14:textId="77777777" w:rsidR="00664D89" w:rsidRDefault="00664D89" w:rsidP="00665CD5">
            <w:pPr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 </w:t>
            </w:r>
          </w:p>
        </w:tc>
        <w:tc>
          <w:tcPr>
            <w:tcW w:w="2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761A3F" w14:textId="77777777" w:rsidR="00664D89" w:rsidRDefault="00664D89" w:rsidP="00F8664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bookmarkStart w:id="20" w:name="Check13"/>
            <w:r w:rsidR="00261A88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363F82">
              <w:rPr>
                <w:rFonts w:ascii="Times New Roman" w:hAnsi="Times New Roman"/>
                <w:sz w:val="18"/>
                <w:szCs w:val="18"/>
              </w:rPr>
            </w:r>
            <w:r w:rsidR="00363F82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61A88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20"/>
            <w:r>
              <w:rPr>
                <w:rFonts w:ascii="Times New Roman" w:hAnsi="Times New Roman"/>
                <w:sz w:val="18"/>
                <w:szCs w:val="18"/>
              </w:rPr>
              <w:t xml:space="preserve">  Frayer Model</w:t>
            </w:r>
          </w:p>
        </w:tc>
        <w:tc>
          <w:tcPr>
            <w:tcW w:w="3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D9B05D" w14:textId="77777777" w:rsidR="00664D89" w:rsidRDefault="00664D89" w:rsidP="0094442D">
            <w:pPr>
              <w:rPr>
                <w:rFonts w:ascii="Times New Roman" w:hAnsi="Times New Roman"/>
                <w:sz w:val="20"/>
                <w:szCs w:val="18"/>
              </w:rPr>
            </w:pPr>
          </w:p>
        </w:tc>
        <w:bookmarkStart w:id="21" w:name="Check17"/>
        <w:tc>
          <w:tcPr>
            <w:tcW w:w="2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4FB296" w14:textId="77777777" w:rsidR="00664D89" w:rsidRDefault="00261A88" w:rsidP="009444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D89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363F82">
              <w:rPr>
                <w:rFonts w:ascii="Times New Roman" w:hAnsi="Times New Roman"/>
                <w:sz w:val="18"/>
                <w:szCs w:val="18"/>
              </w:rPr>
            </w:r>
            <w:r w:rsidR="00363F82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21"/>
            <w:r w:rsidR="00664D89">
              <w:rPr>
                <w:rFonts w:ascii="Times New Roman" w:hAnsi="Times New Roman"/>
                <w:sz w:val="18"/>
                <w:szCs w:val="18"/>
              </w:rPr>
              <w:t xml:space="preserve">  Daily Language Practice (DLP)___________________</w:t>
            </w:r>
          </w:p>
        </w:tc>
        <w:tc>
          <w:tcPr>
            <w:tcW w:w="3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82CCF4" w14:textId="77777777" w:rsidR="00664D89" w:rsidRDefault="00664D89" w:rsidP="00665CD5">
            <w:pPr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 </w:t>
            </w:r>
          </w:p>
        </w:tc>
        <w:bookmarkStart w:id="22" w:name="Check21"/>
        <w:tc>
          <w:tcPr>
            <w:tcW w:w="11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FD89C7" w14:textId="77777777" w:rsidR="00664D89" w:rsidRDefault="00261A88" w:rsidP="009444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D89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363F82">
              <w:rPr>
                <w:rFonts w:ascii="Times New Roman" w:hAnsi="Times New Roman"/>
                <w:sz w:val="18"/>
                <w:szCs w:val="18"/>
              </w:rPr>
            </w:r>
            <w:r w:rsidR="00363F82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22"/>
            <w:r w:rsidR="08FE5E39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664D89" w:rsidRPr="184F98F4">
              <w:rPr>
                <w:rFonts w:ascii="Times New Roman" w:hAnsi="Times New Roman"/>
                <w:sz w:val="18"/>
                <w:szCs w:val="18"/>
                <w:highlight w:val="yellow"/>
              </w:rPr>
              <w:t>Hands</w:t>
            </w:r>
            <w:r w:rsidR="00664D89">
              <w:rPr>
                <w:rFonts w:ascii="Times New Roman" w:hAnsi="Times New Roman"/>
                <w:sz w:val="18"/>
                <w:szCs w:val="18"/>
              </w:rPr>
              <w:t>-</w:t>
            </w:r>
            <w:r w:rsidR="00664D89" w:rsidRPr="184F98F4">
              <w:rPr>
                <w:rFonts w:ascii="Times New Roman" w:hAnsi="Times New Roman"/>
                <w:sz w:val="18"/>
                <w:szCs w:val="18"/>
                <w:highlight w:val="yellow"/>
              </w:rPr>
              <w:t>on</w:t>
            </w:r>
          </w:p>
        </w:tc>
        <w:tc>
          <w:tcPr>
            <w:tcW w:w="3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9B68AB" w14:textId="77777777" w:rsidR="00664D89" w:rsidRDefault="00664D89" w:rsidP="0094442D">
            <w:pPr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 </w:t>
            </w:r>
          </w:p>
        </w:tc>
        <w:bookmarkStart w:id="23" w:name="Check25"/>
        <w:tc>
          <w:tcPr>
            <w:tcW w:w="2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0B25A3" w14:textId="77777777" w:rsidR="00664D89" w:rsidRDefault="00261A88" w:rsidP="009444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D89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363F82">
              <w:rPr>
                <w:rFonts w:ascii="Times New Roman" w:hAnsi="Times New Roman"/>
                <w:sz w:val="18"/>
                <w:szCs w:val="18"/>
              </w:rPr>
            </w:r>
            <w:r w:rsidR="00363F82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23"/>
            <w:r w:rsidR="00F8664E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664D89">
              <w:rPr>
                <w:rFonts w:ascii="Times New Roman" w:hAnsi="Times New Roman"/>
                <w:sz w:val="18"/>
                <w:szCs w:val="18"/>
              </w:rPr>
              <w:t>Mind Map/Visual Guide</w:t>
            </w:r>
          </w:p>
        </w:tc>
        <w:tc>
          <w:tcPr>
            <w:tcW w:w="362" w:type="dxa"/>
            <w:gridSpan w:val="2"/>
            <w:vAlign w:val="bottom"/>
          </w:tcPr>
          <w:p w14:paraId="3DAFBCED" w14:textId="77777777" w:rsidR="00664D89" w:rsidRDefault="00664D89" w:rsidP="009444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EF9A5B" w14:textId="77777777" w:rsidR="00664D89" w:rsidRDefault="00664D89" w:rsidP="0094442D">
            <w:pPr>
              <w:rPr>
                <w:sz w:val="20"/>
                <w:szCs w:val="18"/>
              </w:rPr>
            </w:pPr>
          </w:p>
        </w:tc>
      </w:tr>
      <w:tr w:rsidR="00664D89" w14:paraId="4B1F834D" w14:textId="77777777" w:rsidTr="3B02057D">
        <w:trPr>
          <w:trHeight w:val="309"/>
        </w:trPr>
        <w:tc>
          <w:tcPr>
            <w:tcW w:w="400" w:type="dxa"/>
            <w:tcBorders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51210F" w14:textId="77777777" w:rsidR="00664D89" w:rsidRDefault="00664D89" w:rsidP="009444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6" w:type="dxa"/>
            <w:tcBorders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6DE31D" w14:textId="77777777" w:rsidR="00664D89" w:rsidRDefault="00664D89" w:rsidP="0094442D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316" w:type="dxa"/>
            <w:tcBorders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AE9EE3" w14:textId="77777777" w:rsidR="00664D89" w:rsidRDefault="00664D89" w:rsidP="0094442D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2298" w:type="dxa"/>
            <w:tcBorders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122BA6" w14:textId="77777777" w:rsidR="00664D89" w:rsidRDefault="00664D89" w:rsidP="0094442D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316" w:type="dxa"/>
            <w:tcBorders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21808E" w14:textId="77777777" w:rsidR="00664D89" w:rsidRDefault="00664D89" w:rsidP="0094442D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2625" w:type="dxa"/>
            <w:tcBorders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4DAE29" w14:textId="77777777" w:rsidR="00664D89" w:rsidRDefault="00664D89" w:rsidP="0094442D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316" w:type="dxa"/>
            <w:tcBorders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1F4E5C" w14:textId="77777777" w:rsidR="00664D89" w:rsidRDefault="00664D89" w:rsidP="0094442D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0DF5BE" w14:textId="77777777" w:rsidR="00664D89" w:rsidRDefault="00664D89" w:rsidP="0094442D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316" w:type="dxa"/>
            <w:tcBorders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993718" w14:textId="77777777" w:rsidR="00664D89" w:rsidRDefault="00664D89" w:rsidP="0094442D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2676" w:type="dxa"/>
            <w:gridSpan w:val="2"/>
            <w:tcBorders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E3489E" w14:textId="77777777" w:rsidR="00664D89" w:rsidRDefault="00664D89" w:rsidP="0094442D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327" w:type="dxa"/>
            <w:tcBorders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65B860" w14:textId="77777777" w:rsidR="00664D89" w:rsidRDefault="00664D89" w:rsidP="00944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72" w:type="dxa"/>
            <w:tcBorders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5F3921" w14:textId="77777777" w:rsidR="00664D89" w:rsidRDefault="00664D89" w:rsidP="00944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64D89" w:rsidRPr="00530A91" w14:paraId="5663A20B" w14:textId="77777777" w:rsidTr="3B02057D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797"/>
        </w:trPr>
        <w:tc>
          <w:tcPr>
            <w:tcW w:w="14457" w:type="dxa"/>
            <w:gridSpan w:val="13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12FCF26C" w14:textId="77777777" w:rsidR="00FC3CC3" w:rsidRDefault="00FC3CC3" w:rsidP="0094442D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CECDDB9" w14:textId="77777777" w:rsidR="00664D89" w:rsidRPr="00530A91" w:rsidRDefault="00664D89" w:rsidP="0094442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530A91">
              <w:rPr>
                <w:rFonts w:ascii="Times New Roman" w:hAnsi="Times New Roman"/>
                <w:b/>
                <w:sz w:val="18"/>
                <w:szCs w:val="18"/>
              </w:rPr>
              <w:t>Engagement Strategies:</w:t>
            </w:r>
          </w:p>
          <w:p w14:paraId="7602B66E" w14:textId="77777777" w:rsidR="00664D89" w:rsidRPr="00530A91" w:rsidRDefault="00261A88" w:rsidP="0094442D">
            <w:pPr>
              <w:pStyle w:val="msoaddress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530A9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D89" w:rsidRPr="00530A91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363F82">
              <w:rPr>
                <w:rFonts w:ascii="Times New Roman" w:hAnsi="Times New Roman"/>
                <w:sz w:val="18"/>
                <w:szCs w:val="18"/>
              </w:rPr>
            </w:r>
            <w:r w:rsidR="00363F82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530A91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="00664D89" w:rsidRPr="00530A91">
              <w:rPr>
                <w:rFonts w:ascii="Times New Roman" w:hAnsi="Times New Roman"/>
                <w:sz w:val="18"/>
                <w:szCs w:val="18"/>
              </w:rPr>
              <w:t xml:space="preserve"> - </w:t>
            </w:r>
            <w:r w:rsidR="00664D89" w:rsidRPr="184F98F4">
              <w:rPr>
                <w:rFonts w:ascii="Times New Roman" w:hAnsi="Times New Roman"/>
                <w:sz w:val="18"/>
                <w:szCs w:val="18"/>
                <w:highlight w:val="yellow"/>
              </w:rPr>
              <w:t>Collaborative</w:t>
            </w:r>
            <w:r w:rsidR="00664D89" w:rsidRPr="00530A9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664D89" w:rsidRPr="184F98F4">
              <w:rPr>
                <w:rFonts w:ascii="Times New Roman" w:hAnsi="Times New Roman"/>
                <w:sz w:val="18"/>
                <w:szCs w:val="18"/>
                <w:highlight w:val="yellow"/>
              </w:rPr>
              <w:t>Group</w:t>
            </w:r>
            <w:r w:rsidR="00664D89" w:rsidRPr="00530A9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664D89" w:rsidRPr="184F98F4">
              <w:rPr>
                <w:rFonts w:ascii="Times New Roman" w:hAnsi="Times New Roman"/>
                <w:sz w:val="18"/>
                <w:szCs w:val="18"/>
                <w:highlight w:val="yellow"/>
              </w:rPr>
              <w:t>Work</w:t>
            </w:r>
            <w:r w:rsidR="00664D89" w:rsidRPr="00530A91">
              <w:rPr>
                <w:rFonts w:ascii="Times New Roman" w:hAnsi="Times New Roman"/>
                <w:sz w:val="18"/>
                <w:szCs w:val="18"/>
              </w:rPr>
              <w:t xml:space="preserve">                                   </w:t>
            </w:r>
            <w:r w:rsidR="00664D89">
              <w:rPr>
                <w:rFonts w:ascii="Times New Roman" w:hAnsi="Times New Roman"/>
                <w:sz w:val="18"/>
                <w:szCs w:val="18"/>
              </w:rPr>
              <w:t xml:space="preserve">         </w:t>
            </w:r>
            <w:r w:rsidRPr="00530A9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D89" w:rsidRPr="00530A91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363F82">
              <w:rPr>
                <w:rFonts w:ascii="Times New Roman" w:hAnsi="Times New Roman"/>
                <w:sz w:val="18"/>
                <w:szCs w:val="18"/>
              </w:rPr>
            </w:r>
            <w:r w:rsidR="00363F82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530A91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="00664D89" w:rsidRPr="00530A91">
              <w:rPr>
                <w:rFonts w:ascii="Times New Roman" w:hAnsi="Times New Roman"/>
                <w:sz w:val="18"/>
                <w:szCs w:val="18"/>
              </w:rPr>
              <w:t xml:space="preserve"> - Writing to Learn                               </w:t>
            </w:r>
            <w:bookmarkStart w:id="24" w:name="Check5"/>
            <w:r w:rsidRPr="00530A9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D89" w:rsidRPr="00530A91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363F82">
              <w:rPr>
                <w:rFonts w:ascii="Times New Roman" w:hAnsi="Times New Roman"/>
                <w:sz w:val="18"/>
                <w:szCs w:val="18"/>
              </w:rPr>
            </w:r>
            <w:r w:rsidR="00363F82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530A91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24"/>
            <w:r w:rsidR="00664D89">
              <w:rPr>
                <w:rFonts w:ascii="Times New Roman" w:hAnsi="Times New Roman"/>
                <w:sz w:val="18"/>
                <w:szCs w:val="18"/>
              </w:rPr>
              <w:t xml:space="preserve"> - Literacy Groups  </w:t>
            </w:r>
            <w:r w:rsidR="00664D89" w:rsidRPr="00530A91"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 w:rsidR="00664D89"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 w:rsidR="00664D89" w:rsidRPr="00530A9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D89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363F82">
              <w:rPr>
                <w:rFonts w:ascii="Times New Roman" w:hAnsi="Times New Roman"/>
                <w:sz w:val="18"/>
                <w:szCs w:val="18"/>
              </w:rPr>
            </w:r>
            <w:r w:rsidR="00363F82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="00664D89">
              <w:rPr>
                <w:rFonts w:ascii="Times New Roman" w:hAnsi="Times New Roman"/>
                <w:sz w:val="18"/>
                <w:szCs w:val="18"/>
              </w:rPr>
              <w:t xml:space="preserve"> Other:_____________________</w:t>
            </w:r>
            <w:r w:rsidR="00664D89" w:rsidRPr="00530A91"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 w:rsidR="72654DA6">
              <w:rPr>
                <w:rFonts w:ascii="Times New Roman" w:hAnsi="Times New Roman"/>
                <w:sz w:val="18"/>
                <w:szCs w:val="18"/>
              </w:rPr>
              <w:t xml:space="preserve">           </w:t>
            </w:r>
            <w:r w:rsidR="00664D89" w:rsidRPr="00530A91">
              <w:rPr>
                <w:rFonts w:ascii="Times New Roman" w:hAnsi="Times New Roman"/>
                <w:sz w:val="18"/>
                <w:szCs w:val="18"/>
              </w:rPr>
              <w:t xml:space="preserve">                              </w:t>
            </w:r>
          </w:p>
          <w:p w14:paraId="611D8AF3" w14:textId="77777777" w:rsidR="00664D89" w:rsidRPr="00530A91" w:rsidRDefault="00261A88" w:rsidP="0094442D">
            <w:pPr>
              <w:pStyle w:val="msoaddress"/>
              <w:widowControl w:val="0"/>
              <w:ind w:left="360" w:hanging="360"/>
              <w:rPr>
                <w:rFonts w:ascii="Times New Roman" w:hAnsi="Times New Roman"/>
                <w:sz w:val="18"/>
                <w:szCs w:val="18"/>
              </w:rPr>
            </w:pPr>
            <w:r w:rsidRPr="00530A9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D89" w:rsidRPr="00530A91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363F82">
              <w:rPr>
                <w:rFonts w:ascii="Times New Roman" w:hAnsi="Times New Roman"/>
                <w:sz w:val="18"/>
                <w:szCs w:val="18"/>
              </w:rPr>
            </w:r>
            <w:r w:rsidR="00363F82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530A91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="00664D89" w:rsidRPr="00530A91">
              <w:rPr>
                <w:rFonts w:ascii="Times New Roman" w:hAnsi="Times New Roman"/>
                <w:sz w:val="18"/>
                <w:szCs w:val="18"/>
              </w:rPr>
              <w:t xml:space="preserve"> - Questioning Techniques                                      </w:t>
            </w:r>
            <w:r w:rsidR="00664D89">
              <w:rPr>
                <w:rFonts w:ascii="Times New Roman" w:hAnsi="Times New Roman"/>
                <w:sz w:val="18"/>
                <w:szCs w:val="18"/>
              </w:rPr>
              <w:t xml:space="preserve">         </w:t>
            </w:r>
            <w:r w:rsidR="00664D89" w:rsidRPr="00530A9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30A9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D89" w:rsidRPr="00530A91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363F82">
              <w:rPr>
                <w:rFonts w:ascii="Times New Roman" w:hAnsi="Times New Roman"/>
                <w:sz w:val="18"/>
                <w:szCs w:val="18"/>
              </w:rPr>
            </w:r>
            <w:r w:rsidR="00363F82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530A91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="00664D89" w:rsidRPr="00530A91">
              <w:rPr>
                <w:rFonts w:ascii="Times New Roman" w:hAnsi="Times New Roman"/>
                <w:sz w:val="18"/>
                <w:szCs w:val="18"/>
              </w:rPr>
              <w:t xml:space="preserve"> -  Scaffolding Text                              </w:t>
            </w:r>
            <w:r w:rsidRPr="00530A9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D89" w:rsidRPr="00530A91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363F82">
              <w:rPr>
                <w:rFonts w:ascii="Times New Roman" w:hAnsi="Times New Roman"/>
                <w:sz w:val="18"/>
                <w:szCs w:val="18"/>
              </w:rPr>
            </w:r>
            <w:r w:rsidR="00363F82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530A91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="00664D89" w:rsidRPr="00530A91">
              <w:rPr>
                <w:rFonts w:ascii="Times New Roman" w:hAnsi="Times New Roman"/>
                <w:sz w:val="18"/>
                <w:szCs w:val="18"/>
              </w:rPr>
              <w:t xml:space="preserve"> -</w:t>
            </w:r>
            <w:r w:rsidR="00664D89" w:rsidRPr="3B02057D">
              <w:rPr>
                <w:rFonts w:ascii="Times New Roman" w:hAnsi="Times New Roman"/>
                <w:sz w:val="18"/>
                <w:szCs w:val="18"/>
                <w:highlight w:val="yellow"/>
              </w:rPr>
              <w:t>Classroom Talk</w:t>
            </w:r>
            <w:r w:rsidR="00316412">
              <w:rPr>
                <w:rFonts w:ascii="Times New Roman" w:hAnsi="Times New Roman"/>
                <w:sz w:val="18"/>
                <w:szCs w:val="18"/>
              </w:rPr>
              <w:t xml:space="preserve">             </w:t>
            </w:r>
            <w:r w:rsidR="00316412" w:rsidRPr="00530A9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6412" w:rsidRPr="00530A91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363F82">
              <w:rPr>
                <w:rFonts w:ascii="Times New Roman" w:hAnsi="Times New Roman"/>
                <w:sz w:val="18"/>
                <w:szCs w:val="18"/>
              </w:rPr>
            </w:r>
            <w:r w:rsidR="00363F82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316412" w:rsidRPr="00530A91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="00316412">
              <w:rPr>
                <w:rFonts w:ascii="Times New Roman" w:hAnsi="Times New Roman"/>
                <w:sz w:val="18"/>
                <w:szCs w:val="18"/>
              </w:rPr>
              <w:t xml:space="preserve"> - T.W.I.R.L.</w:t>
            </w:r>
          </w:p>
          <w:p w14:paraId="4568892F" w14:textId="77777777" w:rsidR="00FC3CC3" w:rsidRPr="00530A91" w:rsidRDefault="00FC3CC3" w:rsidP="009444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64D89" w:rsidRPr="00530A91" w14:paraId="2B56D6FE" w14:textId="77777777" w:rsidTr="3B02057D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79"/>
        </w:trPr>
        <w:tc>
          <w:tcPr>
            <w:tcW w:w="14457" w:type="dxa"/>
            <w:gridSpan w:val="13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474C7542" w14:textId="77777777" w:rsidR="00FC3CC3" w:rsidRDefault="00FC3CC3" w:rsidP="0094442D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B3B4914" w14:textId="77777777" w:rsidR="00664D89" w:rsidRDefault="00664D89" w:rsidP="0094442D">
            <w:pPr>
              <w:rPr>
                <w:rFonts w:ascii="Times New Roman" w:hAnsi="Times New Roman"/>
                <w:sz w:val="18"/>
                <w:szCs w:val="18"/>
              </w:rPr>
            </w:pPr>
            <w:r w:rsidRPr="184F98F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Technology Integration: </w:t>
            </w:r>
            <w:r w:rsidR="00261A88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363F82">
              <w:rPr>
                <w:rFonts w:ascii="Times New Roman" w:hAnsi="Times New Roman"/>
                <w:sz w:val="18"/>
                <w:szCs w:val="18"/>
              </w:rPr>
            </w:r>
            <w:r w:rsidR="00363F82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61A88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="08FE5E3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184F98F4">
              <w:rPr>
                <w:rFonts w:ascii="Times New Roman" w:hAnsi="Times New Roman"/>
                <w:sz w:val="18"/>
                <w:szCs w:val="18"/>
                <w:highlight w:val="yellow"/>
              </w:rPr>
              <w:t>Smart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184F98F4">
              <w:rPr>
                <w:rFonts w:ascii="Times New Roman" w:hAnsi="Times New Roman"/>
                <w:sz w:val="18"/>
                <w:szCs w:val="18"/>
                <w:highlight w:val="yellow"/>
              </w:rPr>
              <w:t>board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</w:t>
            </w:r>
            <w:r w:rsidR="00261A88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363F82">
              <w:rPr>
                <w:rFonts w:ascii="Times New Roman" w:hAnsi="Times New Roman"/>
                <w:sz w:val="18"/>
                <w:szCs w:val="18"/>
              </w:rPr>
            </w:r>
            <w:r w:rsidR="00363F82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61A88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="08FE5E3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184F98F4">
              <w:rPr>
                <w:rFonts w:ascii="Times New Roman" w:hAnsi="Times New Roman"/>
                <w:sz w:val="18"/>
                <w:szCs w:val="18"/>
                <w:highlight w:val="yellow"/>
              </w:rPr>
              <w:t>Document Camera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</w:t>
            </w:r>
            <w:r w:rsidR="00261A88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363F82">
              <w:rPr>
                <w:rFonts w:ascii="Times New Roman" w:hAnsi="Times New Roman"/>
                <w:sz w:val="18"/>
                <w:szCs w:val="18"/>
              </w:rPr>
            </w:r>
            <w:r w:rsidR="00363F82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61A88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IPADS      </w:t>
            </w:r>
            <w:r w:rsidR="00261A88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363F82">
              <w:rPr>
                <w:rFonts w:ascii="Times New Roman" w:hAnsi="Times New Roman"/>
                <w:sz w:val="18"/>
                <w:szCs w:val="18"/>
              </w:rPr>
            </w:r>
            <w:r w:rsidR="00363F82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61A88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="08FE5E3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Mac Books        </w:t>
            </w:r>
            <w:r w:rsidR="00261A88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363F82">
              <w:rPr>
                <w:rFonts w:ascii="Times New Roman" w:hAnsi="Times New Roman"/>
                <w:sz w:val="18"/>
                <w:szCs w:val="18"/>
              </w:rPr>
            </w:r>
            <w:r w:rsidR="00363F82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61A88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Computers       </w:t>
            </w:r>
            <w:r w:rsidR="00261A88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363F82">
              <w:rPr>
                <w:rFonts w:ascii="Times New Roman" w:hAnsi="Times New Roman"/>
                <w:sz w:val="18"/>
                <w:szCs w:val="18"/>
              </w:rPr>
            </w:r>
            <w:r w:rsidR="00363F82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61A88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="08FE5E3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Kindles        </w:t>
            </w:r>
            <w:r w:rsidR="00261A88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363F82">
              <w:rPr>
                <w:rFonts w:ascii="Times New Roman" w:hAnsi="Times New Roman"/>
                <w:sz w:val="18"/>
                <w:szCs w:val="18"/>
              </w:rPr>
            </w:r>
            <w:r w:rsidR="00363F82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61A88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Interactive Tablets         </w:t>
            </w:r>
            <w:r w:rsidR="00261A88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363F82">
              <w:rPr>
                <w:rFonts w:ascii="Times New Roman" w:hAnsi="Times New Roman"/>
                <w:sz w:val="18"/>
                <w:szCs w:val="18"/>
              </w:rPr>
            </w:r>
            <w:r w:rsidR="00363F82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61A88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Digital/ Video Camera                                                                                                                                    </w:t>
            </w:r>
            <w:r w:rsidR="00261A88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363F82">
              <w:rPr>
                <w:rFonts w:ascii="Times New Roman" w:hAnsi="Times New Roman"/>
                <w:sz w:val="18"/>
                <w:szCs w:val="18"/>
              </w:rPr>
            </w:r>
            <w:r w:rsidR="00363F82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61A88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Clickers   </w:t>
            </w:r>
            <w:r w:rsidR="00261A88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363F82">
              <w:rPr>
                <w:rFonts w:ascii="Times New Roman" w:hAnsi="Times New Roman"/>
                <w:sz w:val="18"/>
                <w:szCs w:val="18"/>
              </w:rPr>
            </w:r>
            <w:r w:rsidR="00363F82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61A88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ACCESS     </w:t>
            </w:r>
            <w:r w:rsidR="00261A88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363F82">
              <w:rPr>
                <w:rFonts w:ascii="Times New Roman" w:hAnsi="Times New Roman"/>
                <w:sz w:val="18"/>
                <w:szCs w:val="18"/>
              </w:rPr>
            </w:r>
            <w:r w:rsidR="00363F82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61A88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Computer Program:________________________________   </w:t>
            </w:r>
            <w:r w:rsidR="00261A88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363F82">
              <w:rPr>
                <w:rFonts w:ascii="Times New Roman" w:hAnsi="Times New Roman"/>
                <w:sz w:val="18"/>
                <w:szCs w:val="18"/>
              </w:rPr>
            </w:r>
            <w:r w:rsidR="00363F82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61A88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Other:______________________________________ </w:t>
            </w:r>
          </w:p>
          <w:p w14:paraId="0C6F77E2" w14:textId="77777777" w:rsidR="00FC3CC3" w:rsidRPr="00530A91" w:rsidRDefault="00FC3CC3" w:rsidP="0094442D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14:paraId="3D82A976" w14:textId="77777777" w:rsidR="00664D89" w:rsidRPr="00530A91" w:rsidRDefault="007A1762" w:rsidP="00665CD5">
      <w:pPr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724B64" wp14:editId="18C2DDF3">
                <wp:simplePos x="0" y="0"/>
                <wp:positionH relativeFrom="margin">
                  <wp:posOffset>-142875</wp:posOffset>
                </wp:positionH>
                <wp:positionV relativeFrom="paragraph">
                  <wp:posOffset>215265</wp:posOffset>
                </wp:positionV>
                <wp:extent cx="9103995" cy="626745"/>
                <wp:effectExtent l="0" t="0" r="20955" b="20955"/>
                <wp:wrapSquare wrapText="bothSides"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9103995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5AA9F132" w14:textId="77777777" w:rsidR="001D3486" w:rsidRDefault="00363F82" w:rsidP="001D3486">
                            <w:pPr>
                              <w:spacing w:line="252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This Week’s Vocabula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>ry.  Count, one, two,  three, and number.</w:t>
                            </w:r>
                          </w:p>
                        </w:txbxContent>
                      </wps:txbx>
                      <wps:bodyPr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/>
        </mc:AlternateContent>
      </w:r>
    </w:p>
    <w:p w14:paraId="58ABEFE1" w14:textId="77777777" w:rsidR="453D099E" w:rsidRDefault="453D099E" w:rsidP="453D099E">
      <w:pPr>
        <w:rPr>
          <w:sz w:val="18"/>
          <w:szCs w:val="18"/>
        </w:rPr>
      </w:pPr>
    </w:p>
    <w:p w14:paraId="571E66AD" w14:textId="77777777" w:rsidR="00664D89" w:rsidRDefault="00664D89" w:rsidP="274DD261">
      <w:pPr>
        <w:jc w:val="center"/>
        <w:rPr>
          <w:rFonts w:ascii="Times New Roman" w:hAnsi="Times New Roman"/>
          <w:b/>
          <w:bCs/>
          <w:sz w:val="20"/>
          <w:szCs w:val="20"/>
        </w:rPr>
      </w:pPr>
      <w:r w:rsidRPr="274DD261">
        <w:rPr>
          <w:rFonts w:ascii="Times New Roman" w:hAnsi="Times New Roman"/>
          <w:b/>
          <w:bCs/>
        </w:rPr>
        <w:t>PROCEDURAL CONTENT (application</w:t>
      </w:r>
      <w:r w:rsidRPr="274DD261">
        <w:rPr>
          <w:rFonts w:ascii="Times New Roman" w:hAnsi="Times New Roman"/>
          <w:b/>
          <w:bCs/>
          <w:sz w:val="20"/>
          <w:szCs w:val="20"/>
        </w:rPr>
        <w:t>)</w:t>
      </w:r>
    </w:p>
    <w:tbl>
      <w:tblPr>
        <w:tblW w:w="14787" w:type="dxa"/>
        <w:tblInd w:w="-16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"/>
        <w:gridCol w:w="1380"/>
        <w:gridCol w:w="2584"/>
        <w:gridCol w:w="2638"/>
        <w:gridCol w:w="2614"/>
        <w:gridCol w:w="2612"/>
        <w:gridCol w:w="2379"/>
        <w:gridCol w:w="411"/>
      </w:tblGrid>
      <w:tr w:rsidR="00664D89" w14:paraId="02784D29" w14:textId="77777777" w:rsidTr="3CB61900">
        <w:trPr>
          <w:trHeight w:val="73"/>
        </w:trPr>
        <w:tc>
          <w:tcPr>
            <w:tcW w:w="1549" w:type="dxa"/>
            <w:gridSpan w:val="2"/>
            <w:tcBorders>
              <w:top w:val="thinThickSmallGap" w:sz="24" w:space="0" w:color="auto"/>
              <w:bottom w:val="single" w:sz="12" w:space="0" w:color="auto"/>
            </w:tcBorders>
          </w:tcPr>
          <w:p w14:paraId="4455CFD1" w14:textId="77777777" w:rsidR="00664D89" w:rsidRDefault="00664D89" w:rsidP="0094442D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84" w:type="dxa"/>
            <w:tcBorders>
              <w:top w:val="thinThickSmallGap" w:sz="24" w:space="0" w:color="auto"/>
              <w:bottom w:val="single" w:sz="12" w:space="0" w:color="auto"/>
            </w:tcBorders>
          </w:tcPr>
          <w:p w14:paraId="2B125E04" w14:textId="77777777" w:rsidR="00664D89" w:rsidRDefault="00664D89" w:rsidP="0094442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Monday</w:t>
            </w:r>
          </w:p>
        </w:tc>
        <w:tc>
          <w:tcPr>
            <w:tcW w:w="2638" w:type="dxa"/>
            <w:tcBorders>
              <w:top w:val="thinThickSmallGap" w:sz="24" w:space="0" w:color="auto"/>
              <w:bottom w:val="single" w:sz="12" w:space="0" w:color="auto"/>
            </w:tcBorders>
          </w:tcPr>
          <w:p w14:paraId="7AAD982A" w14:textId="77777777" w:rsidR="00664D89" w:rsidRDefault="00664D89" w:rsidP="0094442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Tuesday</w:t>
            </w:r>
          </w:p>
        </w:tc>
        <w:tc>
          <w:tcPr>
            <w:tcW w:w="2614" w:type="dxa"/>
            <w:tcBorders>
              <w:top w:val="thinThickSmallGap" w:sz="24" w:space="0" w:color="auto"/>
              <w:bottom w:val="single" w:sz="12" w:space="0" w:color="auto"/>
            </w:tcBorders>
          </w:tcPr>
          <w:p w14:paraId="70B385DB" w14:textId="77777777" w:rsidR="00664D89" w:rsidRDefault="00664D89" w:rsidP="0094442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Wednesday</w:t>
            </w:r>
          </w:p>
        </w:tc>
        <w:tc>
          <w:tcPr>
            <w:tcW w:w="2612" w:type="dxa"/>
            <w:tcBorders>
              <w:top w:val="thinThickSmallGap" w:sz="24" w:space="0" w:color="auto"/>
              <w:bottom w:val="single" w:sz="12" w:space="0" w:color="auto"/>
            </w:tcBorders>
          </w:tcPr>
          <w:p w14:paraId="3223137A" w14:textId="77777777" w:rsidR="00664D89" w:rsidRDefault="00664D89" w:rsidP="0094442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Thursday</w:t>
            </w:r>
          </w:p>
        </w:tc>
        <w:tc>
          <w:tcPr>
            <w:tcW w:w="2790" w:type="dxa"/>
            <w:gridSpan w:val="2"/>
            <w:tcBorders>
              <w:top w:val="thinThickSmallGap" w:sz="24" w:space="0" w:color="auto"/>
              <w:bottom w:val="single" w:sz="12" w:space="0" w:color="auto"/>
            </w:tcBorders>
          </w:tcPr>
          <w:p w14:paraId="06AEFEF9" w14:textId="77777777" w:rsidR="00664D89" w:rsidRDefault="00664D89" w:rsidP="0094442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Friday</w:t>
            </w:r>
          </w:p>
        </w:tc>
      </w:tr>
      <w:tr w:rsidR="00664D89" w14:paraId="2925A269" w14:textId="77777777" w:rsidTr="3CB61900">
        <w:trPr>
          <w:trHeight w:val="1545"/>
        </w:trPr>
        <w:tc>
          <w:tcPr>
            <w:tcW w:w="1549" w:type="dxa"/>
            <w:gridSpan w:val="2"/>
            <w:tcBorders>
              <w:top w:val="single" w:sz="12" w:space="0" w:color="auto"/>
            </w:tcBorders>
          </w:tcPr>
          <w:p w14:paraId="5C34C1EF" w14:textId="77777777" w:rsidR="00FC3CC3" w:rsidRDefault="00FC3CC3" w:rsidP="0094442D">
            <w:pPr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</w:p>
          <w:p w14:paraId="6F00D5D3" w14:textId="77777777" w:rsidR="00664D89" w:rsidRDefault="00664D89" w:rsidP="0094442D">
            <w:pPr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>Essential Question</w:t>
            </w:r>
          </w:p>
        </w:tc>
        <w:tc>
          <w:tcPr>
            <w:tcW w:w="2584" w:type="dxa"/>
            <w:tcBorders>
              <w:top w:val="single" w:sz="12" w:space="0" w:color="auto"/>
            </w:tcBorders>
          </w:tcPr>
          <w:p w14:paraId="0E17F4FE" w14:textId="77777777" w:rsidR="00FC3CC3" w:rsidRPr="00FC3CC3" w:rsidRDefault="3CB61900" w:rsidP="439BD280">
            <w:r>
              <w:t xml:space="preserve"> What does it mean to count?</w:t>
            </w:r>
          </w:p>
          <w:p w14:paraId="481E7922" w14:textId="77777777" w:rsidR="00FC3CC3" w:rsidRPr="00FC3CC3" w:rsidRDefault="00FC3CC3" w:rsidP="60BAD665">
            <w:pPr>
              <w:spacing w:line="259" w:lineRule="auto"/>
            </w:pPr>
          </w:p>
        </w:tc>
        <w:tc>
          <w:tcPr>
            <w:tcW w:w="2638" w:type="dxa"/>
            <w:tcBorders>
              <w:top w:val="single" w:sz="12" w:space="0" w:color="auto"/>
            </w:tcBorders>
          </w:tcPr>
          <w:p w14:paraId="5419E46B" w14:textId="77777777" w:rsidR="00664D89" w:rsidRPr="0024359F" w:rsidRDefault="3CB61900" w:rsidP="4AF76F37">
            <w:pPr>
              <w:spacing w:line="259" w:lineRule="auto"/>
              <w:rPr>
                <w:rFonts w:eastAsia="Courier New" w:cs="Courier New"/>
              </w:rPr>
            </w:pPr>
            <w:r w:rsidRPr="3CB61900">
              <w:rPr>
                <w:rFonts w:eastAsia="Courier New" w:cs="Courier New"/>
              </w:rPr>
              <w:t>How can you count objects?</w:t>
            </w:r>
          </w:p>
        </w:tc>
        <w:tc>
          <w:tcPr>
            <w:tcW w:w="2614" w:type="dxa"/>
            <w:tcBorders>
              <w:top w:val="single" w:sz="12" w:space="0" w:color="auto"/>
            </w:tcBorders>
          </w:tcPr>
          <w:p w14:paraId="005CB943" w14:textId="77777777" w:rsidR="3CB61900" w:rsidRDefault="3CB61900" w:rsidP="3CB61900">
            <w:pPr>
              <w:spacing w:line="259" w:lineRule="auto"/>
              <w:rPr>
                <w:rFonts w:eastAsia="Courier New" w:cs="Courier New"/>
              </w:rPr>
            </w:pPr>
            <w:r w:rsidRPr="3CB61900">
              <w:rPr>
                <w:rFonts w:eastAsia="Courier New" w:cs="Courier New"/>
              </w:rPr>
              <w:t>How can you count objects?</w:t>
            </w:r>
          </w:p>
          <w:p w14:paraId="003BF165" w14:textId="77777777" w:rsidR="3CB61900" w:rsidRDefault="3CB61900" w:rsidP="3CB61900"/>
          <w:p w14:paraId="16A8700F" w14:textId="77777777" w:rsidR="00664D89" w:rsidRPr="0024359F" w:rsidRDefault="00664D89" w:rsidP="7089AA8B">
            <w:pPr>
              <w:rPr>
                <w:rFonts w:eastAsia="Courier New" w:cs="Courier New"/>
              </w:rPr>
            </w:pPr>
          </w:p>
        </w:tc>
        <w:tc>
          <w:tcPr>
            <w:tcW w:w="2612" w:type="dxa"/>
            <w:tcBorders>
              <w:top w:val="single" w:sz="12" w:space="0" w:color="auto"/>
            </w:tcBorders>
          </w:tcPr>
          <w:p w14:paraId="56DFB26C" w14:textId="77777777" w:rsidR="00664D89" w:rsidRPr="0024359F" w:rsidRDefault="3CB61900" w:rsidP="1BFD341E">
            <w:r>
              <w:t>How do you know the number does not change when you arrange them in a different order?</w:t>
            </w:r>
          </w:p>
          <w:p w14:paraId="5ECCBC45" w14:textId="77777777" w:rsidR="00664D89" w:rsidRPr="0024359F" w:rsidRDefault="00664D89" w:rsidP="1BFD341E"/>
        </w:tc>
        <w:tc>
          <w:tcPr>
            <w:tcW w:w="2790" w:type="dxa"/>
            <w:gridSpan w:val="2"/>
            <w:tcBorders>
              <w:top w:val="single" w:sz="12" w:space="0" w:color="auto"/>
            </w:tcBorders>
          </w:tcPr>
          <w:p w14:paraId="6F5F89B7" w14:textId="77777777" w:rsidR="00664D89" w:rsidRPr="005016AE" w:rsidRDefault="3CB61900" w:rsidP="274DD261">
            <w:pPr>
              <w:keepNext/>
              <w:spacing w:line="259" w:lineRule="auto"/>
            </w:pPr>
            <w:r w:rsidRPr="3CB61900">
              <w:rPr>
                <w:rFonts w:eastAsia="Courier New" w:cs="Courier New"/>
              </w:rPr>
              <w:t xml:space="preserve"> </w:t>
            </w:r>
            <w:r>
              <w:t>How do you know the number does not change when you arrange them in a different order?</w:t>
            </w:r>
          </w:p>
          <w:p w14:paraId="3F332BD7" w14:textId="77777777" w:rsidR="00664D89" w:rsidRPr="005016AE" w:rsidRDefault="00664D89" w:rsidP="274DD261">
            <w:pPr>
              <w:keepNext/>
              <w:spacing w:line="259" w:lineRule="auto"/>
              <w:rPr>
                <w:rFonts w:eastAsia="Courier New" w:cs="Courier New"/>
              </w:rPr>
            </w:pPr>
          </w:p>
        </w:tc>
      </w:tr>
      <w:tr w:rsidR="00664D89" w14:paraId="2C19C609" w14:textId="77777777" w:rsidTr="3CB61900">
        <w:trPr>
          <w:trHeight w:val="348"/>
        </w:trPr>
        <w:tc>
          <w:tcPr>
            <w:tcW w:w="1549" w:type="dxa"/>
            <w:gridSpan w:val="2"/>
            <w:tcBorders>
              <w:top w:val="single" w:sz="12" w:space="0" w:color="auto"/>
            </w:tcBorders>
          </w:tcPr>
          <w:p w14:paraId="23D45EAD" w14:textId="77777777" w:rsidR="00FC3CC3" w:rsidRDefault="00664D89" w:rsidP="00FC3CC3">
            <w:pPr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 xml:space="preserve">         </w:t>
            </w:r>
          </w:p>
          <w:p w14:paraId="2540E618" w14:textId="77777777" w:rsidR="008D050D" w:rsidRDefault="008D050D" w:rsidP="008D050D">
            <w:pPr>
              <w:jc w:val="right"/>
              <w:rPr>
                <w:rFonts w:ascii="Times New Roman" w:hAnsi="Times New Roman"/>
                <w:b/>
                <w:bCs/>
                <w:i/>
                <w:sz w:val="20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</w:rPr>
              <w:t xml:space="preserve">Daily </w:t>
            </w:r>
            <w:r w:rsidR="00664D89" w:rsidRPr="005F4763">
              <w:rPr>
                <w:rFonts w:ascii="Times New Roman" w:hAnsi="Times New Roman"/>
                <w:b/>
                <w:bCs/>
                <w:i/>
                <w:sz w:val="20"/>
              </w:rPr>
              <w:t>Objective</w:t>
            </w:r>
            <w:r w:rsidR="00FC3CC3">
              <w:rPr>
                <w:rFonts w:ascii="Times New Roman" w:hAnsi="Times New Roman"/>
                <w:b/>
                <w:bCs/>
                <w:i/>
                <w:sz w:val="20"/>
              </w:rPr>
              <w:t>(s</w:t>
            </w:r>
            <w:r>
              <w:rPr>
                <w:rFonts w:ascii="Times New Roman" w:hAnsi="Times New Roman"/>
                <w:b/>
                <w:bCs/>
                <w:i/>
                <w:sz w:val="20"/>
              </w:rPr>
              <w:t>)</w:t>
            </w:r>
          </w:p>
          <w:p w14:paraId="45C7F8FD" w14:textId="77777777" w:rsidR="00664D89" w:rsidRPr="005F4763" w:rsidRDefault="008D050D" w:rsidP="008D050D">
            <w:pPr>
              <w:jc w:val="right"/>
              <w:rPr>
                <w:rFonts w:ascii="Times New Roman" w:hAnsi="Times New Roman"/>
                <w:b/>
                <w:bCs/>
                <w:i/>
                <w:sz w:val="20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</w:rPr>
              <w:t xml:space="preserve">I Can Statement </w:t>
            </w:r>
            <w:r w:rsidR="00664D89" w:rsidRPr="005F4763">
              <w:rPr>
                <w:rFonts w:ascii="Times New Roman" w:hAnsi="Times New Roman"/>
                <w:b/>
                <w:bCs/>
                <w:i/>
                <w:sz w:val="20"/>
              </w:rPr>
              <w:t xml:space="preserve"> </w:t>
            </w:r>
          </w:p>
        </w:tc>
        <w:tc>
          <w:tcPr>
            <w:tcW w:w="2584" w:type="dxa"/>
            <w:tcBorders>
              <w:top w:val="single" w:sz="12" w:space="0" w:color="auto"/>
            </w:tcBorders>
          </w:tcPr>
          <w:p w14:paraId="23A7ECAF" w14:textId="77777777" w:rsidR="00FC3CC3" w:rsidRDefault="7370D8D8" w:rsidP="149357E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4AF76F3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7C2FC931" w14:textId="77777777" w:rsidR="4DCFE946" w:rsidRDefault="4DCFE946" w:rsidP="4DCFE94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504651EA" w14:textId="77777777" w:rsidR="00FC3CC3" w:rsidRDefault="3CB61900" w:rsidP="60BAD66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3CB6190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I can count 1, 2, 3 objects.</w:t>
            </w:r>
          </w:p>
          <w:p w14:paraId="34C15440" w14:textId="77777777" w:rsidR="00FC3CC3" w:rsidRDefault="00FC3CC3" w:rsidP="439BD28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single" w:sz="12" w:space="0" w:color="auto"/>
            </w:tcBorders>
          </w:tcPr>
          <w:p w14:paraId="77C9F7B5" w14:textId="77777777" w:rsidR="00664D89" w:rsidRDefault="00664D89" w:rsidP="0D913E6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1A30E081" w14:textId="77777777" w:rsidR="00664D89" w:rsidRDefault="00664D89" w:rsidP="4AF76F3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6021712E" w14:textId="77777777" w:rsidR="00664D89" w:rsidRDefault="3CB61900" w:rsidP="3CB6190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3CB61900">
              <w:rPr>
                <w:rFonts w:ascii="Times New Roman" w:hAnsi="Times New Roman"/>
                <w:b/>
                <w:bCs/>
                <w:sz w:val="20"/>
                <w:szCs w:val="20"/>
              </w:rPr>
              <w:t>I can count 1, 2, 3 objects.</w:t>
            </w:r>
          </w:p>
          <w:p w14:paraId="7DFFD403" w14:textId="77777777" w:rsidR="00664D89" w:rsidRDefault="00664D89" w:rsidP="2E9FD7F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12" w:space="0" w:color="auto"/>
            </w:tcBorders>
          </w:tcPr>
          <w:p w14:paraId="5A758348" w14:textId="77777777" w:rsidR="6DF769FC" w:rsidRDefault="6DF769FC" w:rsidP="60BAD66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693A354C" w14:textId="77777777" w:rsidR="00664D89" w:rsidRDefault="00664D89" w:rsidP="3CB6190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791BA422" w14:textId="77777777" w:rsidR="00664D89" w:rsidRDefault="3CB61900" w:rsidP="3CB6190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3CB61900">
              <w:rPr>
                <w:rFonts w:ascii="Times New Roman" w:hAnsi="Times New Roman"/>
                <w:b/>
                <w:bCs/>
                <w:sz w:val="20"/>
                <w:szCs w:val="20"/>
              </w:rPr>
              <w:t>I can count 1, 2, 3 objects.</w:t>
            </w:r>
          </w:p>
          <w:p w14:paraId="3474B266" w14:textId="77777777" w:rsidR="00664D89" w:rsidRDefault="00664D89" w:rsidP="7089AA8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612" w:type="dxa"/>
            <w:tcBorders>
              <w:top w:val="single" w:sz="12" w:space="0" w:color="auto"/>
            </w:tcBorders>
          </w:tcPr>
          <w:p w14:paraId="7BECCB3E" w14:textId="77777777" w:rsidR="60BAD665" w:rsidRDefault="60BAD665" w:rsidP="60BAD66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463E01B5" w14:textId="77777777" w:rsidR="00664D89" w:rsidRDefault="00664D89" w:rsidP="3CB6190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53D46414" w14:textId="77777777" w:rsidR="00664D89" w:rsidRDefault="3CB61900" w:rsidP="3CB6190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3CB61900">
              <w:rPr>
                <w:rFonts w:ascii="Times New Roman" w:hAnsi="Times New Roman"/>
                <w:b/>
                <w:bCs/>
                <w:sz w:val="20"/>
                <w:szCs w:val="20"/>
              </w:rPr>
              <w:t>I can count 1, 2, 3 objects.</w:t>
            </w:r>
          </w:p>
          <w:p w14:paraId="16103F9D" w14:textId="77777777" w:rsidR="00664D89" w:rsidRDefault="00664D89" w:rsidP="4DCFE94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90" w:type="dxa"/>
            <w:gridSpan w:val="2"/>
            <w:tcBorders>
              <w:top w:val="single" w:sz="12" w:space="0" w:color="auto"/>
            </w:tcBorders>
          </w:tcPr>
          <w:p w14:paraId="0865368A" w14:textId="77777777" w:rsidR="00664D89" w:rsidRDefault="00664D89" w:rsidP="3CB6190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2DEA1111" w14:textId="77777777" w:rsidR="00664D89" w:rsidRDefault="00664D89" w:rsidP="3CB6190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079D9737" w14:textId="77777777" w:rsidR="00664D89" w:rsidRDefault="3CB61900" w:rsidP="3CB6190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3CB61900">
              <w:rPr>
                <w:rFonts w:ascii="Times New Roman" w:hAnsi="Times New Roman"/>
                <w:b/>
                <w:bCs/>
                <w:sz w:val="20"/>
                <w:szCs w:val="20"/>
              </w:rPr>
              <w:t>I can count 1, 2, 3 objects.</w:t>
            </w:r>
          </w:p>
          <w:p w14:paraId="43BECAE2" w14:textId="77777777" w:rsidR="00664D89" w:rsidRDefault="00664D89" w:rsidP="3CB6190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097A18E5" w14:textId="77777777" w:rsidR="00664D89" w:rsidRDefault="00664D89" w:rsidP="0D913E6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664D89" w14:paraId="738FDAD3" w14:textId="77777777" w:rsidTr="3CB61900">
        <w:trPr>
          <w:trHeight w:val="813"/>
        </w:trPr>
        <w:tc>
          <w:tcPr>
            <w:tcW w:w="1549" w:type="dxa"/>
            <w:gridSpan w:val="2"/>
          </w:tcPr>
          <w:p w14:paraId="73CF0DA0" w14:textId="77777777" w:rsidR="00664D89" w:rsidRDefault="00664D89" w:rsidP="00AB6196">
            <w:pPr>
              <w:jc w:val="right"/>
              <w:rPr>
                <w:rFonts w:ascii="Times New Roman" w:hAnsi="Times New Roman"/>
                <w:i/>
                <w:iCs/>
                <w:sz w:val="20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 xml:space="preserve">Preview </w:t>
            </w:r>
          </w:p>
          <w:p w14:paraId="694AA277" w14:textId="77777777" w:rsidR="008D050D" w:rsidRDefault="00664D89" w:rsidP="00AB6196">
            <w:pPr>
              <w:jc w:val="right"/>
              <w:rPr>
                <w:rFonts w:ascii="Times New Roman" w:hAnsi="Times New Roman"/>
                <w:i/>
                <w:iCs/>
                <w:sz w:val="20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>(Before</w:t>
            </w:r>
            <w:r w:rsidR="008D050D">
              <w:rPr>
                <w:rFonts w:ascii="Times New Roman" w:hAnsi="Times New Roman"/>
                <w:i/>
                <w:iCs/>
                <w:sz w:val="20"/>
              </w:rPr>
              <w:t>)</w:t>
            </w:r>
          </w:p>
          <w:p w14:paraId="6F47AC6F" w14:textId="77777777" w:rsidR="00664D89" w:rsidRDefault="008D050D" w:rsidP="00AB6196">
            <w:pPr>
              <w:jc w:val="right"/>
              <w:rPr>
                <w:rFonts w:ascii="Times New Roman" w:hAnsi="Times New Roman"/>
                <w:i/>
                <w:iCs/>
                <w:sz w:val="20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>Warm-up- Hook</w:t>
            </w:r>
          </w:p>
        </w:tc>
        <w:tc>
          <w:tcPr>
            <w:tcW w:w="2584" w:type="dxa"/>
          </w:tcPr>
          <w:p w14:paraId="2BAF0C2C" w14:textId="77777777" w:rsidR="00FC3CC3" w:rsidRDefault="3CB61900" w:rsidP="4DCFE946">
            <w:pPr>
              <w:rPr>
                <w:rFonts w:ascii="Times New Roman" w:hAnsi="Times New Roman"/>
                <w:sz w:val="20"/>
                <w:szCs w:val="20"/>
              </w:rPr>
            </w:pPr>
            <w:r w:rsidRPr="3CB61900">
              <w:rPr>
                <w:rFonts w:ascii="Times New Roman" w:hAnsi="Times New Roman"/>
                <w:sz w:val="20"/>
                <w:szCs w:val="20"/>
              </w:rPr>
              <w:t>Calendar math</w:t>
            </w:r>
          </w:p>
          <w:p w14:paraId="7572B28C" w14:textId="77777777" w:rsidR="00FC3CC3" w:rsidRDefault="00FC3CC3" w:rsidP="4DCFE946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C389866" w14:textId="77777777" w:rsidR="00FC3CC3" w:rsidRPr="006D2A56" w:rsidRDefault="00FC3CC3" w:rsidP="3CB619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8" w:type="dxa"/>
          </w:tcPr>
          <w:p w14:paraId="323B5E7E" w14:textId="77777777" w:rsidR="09345751" w:rsidRDefault="3CB61900" w:rsidP="4DCFE946">
            <w:pPr>
              <w:rPr>
                <w:rFonts w:ascii="Times New Roman" w:hAnsi="Times New Roman"/>
                <w:sz w:val="20"/>
                <w:szCs w:val="20"/>
              </w:rPr>
            </w:pPr>
            <w:r w:rsidRPr="3CB61900">
              <w:rPr>
                <w:rFonts w:ascii="Times New Roman" w:hAnsi="Times New Roman"/>
                <w:sz w:val="20"/>
                <w:szCs w:val="20"/>
              </w:rPr>
              <w:t xml:space="preserve">Calendar talk </w:t>
            </w:r>
          </w:p>
          <w:p w14:paraId="2AA4CEA8" w14:textId="77777777" w:rsidR="4DCFE946" w:rsidRDefault="4DCFE946" w:rsidP="4DCFE946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F98D66E" w14:textId="77777777" w:rsidR="01E87968" w:rsidRDefault="01E87968" w:rsidP="60BAD665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566F3CD" w14:textId="77777777" w:rsidR="00664D89" w:rsidRPr="006D2A56" w:rsidRDefault="00664D89" w:rsidP="184F98F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4" w:type="dxa"/>
          </w:tcPr>
          <w:p w14:paraId="09A4085F" w14:textId="77777777" w:rsidR="600A4D25" w:rsidRDefault="3CB61900" w:rsidP="3CB61900">
            <w:pPr>
              <w:rPr>
                <w:rFonts w:ascii="Times New Roman" w:hAnsi="Times New Roman"/>
                <w:sz w:val="20"/>
                <w:szCs w:val="20"/>
              </w:rPr>
            </w:pPr>
            <w:r w:rsidRPr="3CB61900">
              <w:rPr>
                <w:rFonts w:ascii="Times New Roman" w:hAnsi="Times New Roman"/>
                <w:sz w:val="20"/>
                <w:szCs w:val="20"/>
              </w:rPr>
              <w:t>Calendar talk</w:t>
            </w:r>
          </w:p>
          <w:p w14:paraId="74E1D297" w14:textId="77777777" w:rsidR="6DF769FC" w:rsidRDefault="6DF769FC" w:rsidP="6DF769FC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658DFE5" w14:textId="77777777" w:rsidR="00664D89" w:rsidRPr="006D2A56" w:rsidRDefault="00664D89" w:rsidP="60BAD665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2" w:type="dxa"/>
          </w:tcPr>
          <w:p w14:paraId="6A92238A" w14:textId="77777777" w:rsidR="00664D89" w:rsidRPr="006D2A56" w:rsidRDefault="3CB61900" w:rsidP="3CB61900">
            <w:pPr>
              <w:rPr>
                <w:rFonts w:ascii="Times New Roman" w:hAnsi="Times New Roman"/>
                <w:sz w:val="20"/>
                <w:szCs w:val="20"/>
              </w:rPr>
            </w:pPr>
            <w:r w:rsidRPr="3CB61900">
              <w:rPr>
                <w:rFonts w:ascii="Times New Roman" w:hAnsi="Times New Roman"/>
                <w:sz w:val="20"/>
                <w:szCs w:val="20"/>
              </w:rPr>
              <w:t>Calendar talk</w:t>
            </w:r>
          </w:p>
          <w:p w14:paraId="036A4CB0" w14:textId="77777777" w:rsidR="00664D89" w:rsidRPr="006D2A56" w:rsidRDefault="00664D89" w:rsidP="56E2FFCD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00CB077" w14:textId="77777777" w:rsidR="00664D89" w:rsidRPr="006D2A56" w:rsidRDefault="77CF1200" w:rsidP="0D913E61">
            <w:pPr>
              <w:rPr>
                <w:rFonts w:ascii="Times New Roman" w:hAnsi="Times New Roman"/>
                <w:sz w:val="20"/>
                <w:szCs w:val="20"/>
              </w:rPr>
            </w:pPr>
            <w:r w:rsidRPr="2A0CCFF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1DA855F" w14:textId="77777777" w:rsidR="00664D89" w:rsidRPr="006D2A56" w:rsidRDefault="00664D89" w:rsidP="3CB61900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2"/>
          </w:tcPr>
          <w:p w14:paraId="573B5392" w14:textId="77777777" w:rsidR="00664D89" w:rsidRPr="00745F85" w:rsidRDefault="3CB61900" w:rsidP="56E2FFCD">
            <w:pPr>
              <w:rPr>
                <w:rFonts w:ascii="Times New Roman" w:hAnsi="Times New Roman"/>
                <w:sz w:val="20"/>
                <w:szCs w:val="20"/>
              </w:rPr>
            </w:pPr>
            <w:r w:rsidRPr="3CB61900">
              <w:rPr>
                <w:rFonts w:ascii="Times New Roman" w:hAnsi="Times New Roman"/>
                <w:sz w:val="20"/>
                <w:szCs w:val="20"/>
              </w:rPr>
              <w:t xml:space="preserve"> Calendar talk </w:t>
            </w:r>
          </w:p>
          <w:p w14:paraId="1A01DB83" w14:textId="77777777" w:rsidR="00664D89" w:rsidRPr="00745F85" w:rsidRDefault="00664D89" w:rsidP="56E2FFCD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44EF167" w14:textId="77777777" w:rsidR="00664D89" w:rsidRPr="00745F85" w:rsidRDefault="52B6DF5B" w:rsidP="184F98F4">
            <w:pPr>
              <w:rPr>
                <w:rFonts w:ascii="Times New Roman" w:hAnsi="Times New Roman"/>
                <w:sz w:val="20"/>
                <w:szCs w:val="20"/>
              </w:rPr>
            </w:pPr>
            <w:r w:rsidRPr="60BAD6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1FFC00F0" w:rsidRPr="60BAD66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FC3CC3" w14:paraId="1D6173C2" w14:textId="77777777" w:rsidTr="3CB61900">
        <w:trPr>
          <w:trHeight w:val="2400"/>
        </w:trPr>
        <w:tc>
          <w:tcPr>
            <w:tcW w:w="1549" w:type="dxa"/>
            <w:gridSpan w:val="2"/>
          </w:tcPr>
          <w:p w14:paraId="70CACBC2" w14:textId="77777777" w:rsidR="00FC3CC3" w:rsidRDefault="00FC3CC3" w:rsidP="00FC3CC3">
            <w:pPr>
              <w:jc w:val="right"/>
              <w:rPr>
                <w:rFonts w:ascii="Times New Roman" w:hAnsi="Times New Roman"/>
                <w:i/>
                <w:iCs/>
                <w:sz w:val="20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 xml:space="preserve">  </w:t>
            </w:r>
          </w:p>
          <w:p w14:paraId="2EF7BC1A" w14:textId="77777777" w:rsidR="00FC3CC3" w:rsidRDefault="00FC3CC3" w:rsidP="00FC3CC3">
            <w:pPr>
              <w:jc w:val="right"/>
              <w:rPr>
                <w:rFonts w:ascii="Times New Roman" w:hAnsi="Times New Roman"/>
                <w:i/>
                <w:iCs/>
                <w:sz w:val="20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>Instruction</w:t>
            </w:r>
          </w:p>
          <w:p w14:paraId="70F7F733" w14:textId="77777777" w:rsidR="00FC3CC3" w:rsidRDefault="00FC3CC3" w:rsidP="00FC3CC3">
            <w:pPr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 xml:space="preserve">         (During)</w:t>
            </w:r>
          </w:p>
          <w:p w14:paraId="73D363D9" w14:textId="77777777" w:rsidR="00FC3CC3" w:rsidRDefault="008D050D" w:rsidP="008D050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 Do-</w:t>
            </w:r>
          </w:p>
          <w:p w14:paraId="0FAA73A5" w14:textId="77777777" w:rsidR="008D050D" w:rsidRDefault="008D050D" w:rsidP="008D050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We Do-</w:t>
            </w:r>
          </w:p>
          <w:p w14:paraId="19234581" w14:textId="77777777" w:rsidR="008D050D" w:rsidRDefault="008D050D" w:rsidP="008D050D">
            <w:pPr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Y’all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Do-</w:t>
            </w:r>
          </w:p>
          <w:p w14:paraId="792E210E" w14:textId="77777777" w:rsidR="008D050D" w:rsidRPr="008D050D" w:rsidRDefault="008D050D" w:rsidP="008D050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You Do-</w:t>
            </w:r>
          </w:p>
          <w:p w14:paraId="79B702F4" w14:textId="77777777" w:rsidR="008D050D" w:rsidRDefault="008D050D" w:rsidP="00AB6196">
            <w:pPr>
              <w:jc w:val="right"/>
              <w:rPr>
                <w:rFonts w:ascii="Times New Roman" w:hAnsi="Times New Roman"/>
                <w:i/>
                <w:iCs/>
                <w:sz w:val="20"/>
              </w:rPr>
            </w:pPr>
          </w:p>
          <w:p w14:paraId="7CF947FE" w14:textId="77777777" w:rsidR="008D050D" w:rsidRDefault="008D050D" w:rsidP="3CB61900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2584" w:type="dxa"/>
          </w:tcPr>
          <w:p w14:paraId="024BD722" w14:textId="77777777" w:rsidR="008D050D" w:rsidRPr="008D050D" w:rsidRDefault="3CB61900" w:rsidP="3CB61900">
            <w:pPr>
              <w:rPr>
                <w:rFonts w:ascii="Times New Roman" w:hAnsi="Times New Roman"/>
                <w:sz w:val="20"/>
                <w:szCs w:val="20"/>
              </w:rPr>
            </w:pPr>
            <w:r w:rsidRPr="3CB61900">
              <w:rPr>
                <w:rFonts w:ascii="Times New Roman" w:hAnsi="Times New Roman"/>
                <w:sz w:val="20"/>
                <w:szCs w:val="20"/>
              </w:rPr>
              <w:t xml:space="preserve"> Solve and share</w:t>
            </w:r>
          </w:p>
          <w:p w14:paraId="3288F092" w14:textId="77777777" w:rsidR="008D050D" w:rsidRPr="008D050D" w:rsidRDefault="3CB61900" w:rsidP="3CB61900">
            <w:pPr>
              <w:rPr>
                <w:rFonts w:ascii="Times New Roman" w:hAnsi="Times New Roman"/>
                <w:sz w:val="20"/>
                <w:szCs w:val="20"/>
              </w:rPr>
            </w:pPr>
            <w:r w:rsidRPr="3CB61900">
              <w:rPr>
                <w:rFonts w:ascii="Times New Roman" w:hAnsi="Times New Roman"/>
                <w:sz w:val="20"/>
                <w:szCs w:val="20"/>
              </w:rPr>
              <w:t xml:space="preserve">Read </w:t>
            </w:r>
            <w:r w:rsidRPr="3CB61900">
              <w:rPr>
                <w:rFonts w:ascii="Times New Roman" w:hAnsi="Times New Roman"/>
                <w:sz w:val="20"/>
                <w:szCs w:val="20"/>
                <w:u w:val="single"/>
              </w:rPr>
              <w:t>How many Hippos?</w:t>
            </w:r>
          </w:p>
          <w:p w14:paraId="4A81D3E1" w14:textId="77777777" w:rsidR="008D050D" w:rsidRPr="008D050D" w:rsidRDefault="3CB61900" w:rsidP="3CB61900">
            <w:pPr>
              <w:rPr>
                <w:rFonts w:ascii="Times New Roman" w:hAnsi="Times New Roman"/>
                <w:sz w:val="20"/>
                <w:szCs w:val="20"/>
              </w:rPr>
            </w:pPr>
            <w:r w:rsidRPr="3CB6190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1AA2A1D" w14:textId="77777777" w:rsidR="008D050D" w:rsidRPr="008D050D" w:rsidRDefault="3CB61900" w:rsidP="7356B679">
            <w:pPr>
              <w:rPr>
                <w:rFonts w:ascii="Times New Roman" w:hAnsi="Times New Roman"/>
                <w:sz w:val="20"/>
                <w:szCs w:val="20"/>
              </w:rPr>
            </w:pPr>
            <w:r w:rsidRPr="3CB61900">
              <w:rPr>
                <w:rFonts w:ascii="Times New Roman" w:hAnsi="Times New Roman"/>
                <w:sz w:val="20"/>
                <w:szCs w:val="20"/>
              </w:rPr>
              <w:t>Visual Learning Bridge</w:t>
            </w:r>
          </w:p>
          <w:p w14:paraId="281E9066" w14:textId="77777777" w:rsidR="2B19AD9D" w:rsidRDefault="7691D34E" w:rsidP="60BAD665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60BAD66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7966841" w14:textId="77777777" w:rsidR="2B19AD9D" w:rsidRDefault="3CB61900" w:rsidP="60BAD665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3CB61900">
              <w:rPr>
                <w:rFonts w:ascii="Times New Roman" w:hAnsi="Times New Roman"/>
                <w:sz w:val="20"/>
                <w:szCs w:val="20"/>
              </w:rPr>
              <w:t>Classroom Conversation</w:t>
            </w:r>
          </w:p>
          <w:p w14:paraId="202A5F3B" w14:textId="77777777" w:rsidR="2B19AD9D" w:rsidRDefault="3CB61900" w:rsidP="2A0CCFF2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3CB61900">
              <w:rPr>
                <w:rFonts w:ascii="Times New Roman" w:hAnsi="Times New Roman"/>
                <w:sz w:val="20"/>
                <w:szCs w:val="20"/>
              </w:rPr>
              <w:t>We can count.</w:t>
            </w:r>
          </w:p>
          <w:p w14:paraId="14941734" w14:textId="77777777" w:rsidR="4DCFE946" w:rsidRDefault="4DCFE946" w:rsidP="4DCFE946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04AE548" w14:textId="77777777" w:rsidR="2B19AD9D" w:rsidRDefault="2B19AD9D" w:rsidP="4DCFE946">
            <w:pPr>
              <w:rPr>
                <w:rFonts w:ascii="Times New Roman" w:hAnsi="Times New Roman"/>
                <w:sz w:val="20"/>
                <w:szCs w:val="20"/>
              </w:rPr>
            </w:pPr>
            <w:r w:rsidRPr="4DCFE946">
              <w:rPr>
                <w:rFonts w:ascii="Times New Roman" w:hAnsi="Times New Roman"/>
                <w:sz w:val="20"/>
                <w:szCs w:val="20"/>
              </w:rPr>
              <w:t>Guided Practice</w:t>
            </w:r>
          </w:p>
          <w:p w14:paraId="244AC842" w14:textId="77777777" w:rsidR="2B19AD9D" w:rsidRDefault="3CB61900" w:rsidP="60BAD665">
            <w:pPr>
              <w:rPr>
                <w:rFonts w:ascii="Times New Roman" w:hAnsi="Times New Roman"/>
                <w:sz w:val="20"/>
                <w:szCs w:val="20"/>
              </w:rPr>
            </w:pPr>
            <w:r w:rsidRPr="3CB61900">
              <w:rPr>
                <w:rFonts w:ascii="Times New Roman" w:hAnsi="Times New Roman"/>
                <w:sz w:val="20"/>
                <w:szCs w:val="20"/>
              </w:rPr>
              <w:t>Students will practice counting.</w:t>
            </w:r>
          </w:p>
          <w:p w14:paraId="63F1624B" w14:textId="77777777" w:rsidR="2B19AD9D" w:rsidRDefault="2B19AD9D" w:rsidP="4DCFE946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E54BAAD" w14:textId="77777777" w:rsidR="4DCFE946" w:rsidRDefault="4DCFE946" w:rsidP="4DCFE946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38A5A1C" w14:textId="77777777" w:rsidR="008D050D" w:rsidRPr="008D050D" w:rsidRDefault="008D050D" w:rsidP="67AFA3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8" w:type="dxa"/>
          </w:tcPr>
          <w:p w14:paraId="7DAFC726" w14:textId="77777777" w:rsidR="00FC3CC3" w:rsidRPr="006D2A56" w:rsidRDefault="3CB61900" w:rsidP="3CB61900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3CB61900">
              <w:rPr>
                <w:rFonts w:ascii="Times New Roman" w:hAnsi="Times New Roman"/>
                <w:sz w:val="20"/>
                <w:szCs w:val="20"/>
              </w:rPr>
              <w:t>Solve and share</w:t>
            </w:r>
          </w:p>
          <w:p w14:paraId="5B77FAFC" w14:textId="77777777" w:rsidR="00FC3CC3" w:rsidRPr="006D2A56" w:rsidRDefault="3CB61900" w:rsidP="3CB61900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3CB61900">
              <w:rPr>
                <w:rFonts w:ascii="Times New Roman" w:hAnsi="Times New Roman"/>
                <w:sz w:val="20"/>
                <w:szCs w:val="20"/>
              </w:rPr>
              <w:t xml:space="preserve">  Read </w:t>
            </w:r>
            <w:r w:rsidRPr="3CB61900">
              <w:rPr>
                <w:rFonts w:ascii="Times New Roman" w:hAnsi="Times New Roman"/>
                <w:sz w:val="20"/>
                <w:szCs w:val="20"/>
                <w:u w:val="single"/>
              </w:rPr>
              <w:t>Count the Eggs</w:t>
            </w:r>
            <w:r w:rsidRPr="3CB61900">
              <w:rPr>
                <w:rFonts w:ascii="Times New Roman" w:hAnsi="Times New Roman"/>
                <w:sz w:val="20"/>
                <w:szCs w:val="20"/>
              </w:rPr>
              <w:t xml:space="preserve"> interactive on board. </w:t>
            </w:r>
          </w:p>
          <w:p w14:paraId="24E46AE4" w14:textId="77777777" w:rsidR="00FC3CC3" w:rsidRPr="006D2A56" w:rsidRDefault="00FC3CC3" w:rsidP="3CB61900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9E58265" w14:textId="77777777" w:rsidR="00FC3CC3" w:rsidRPr="006D2A56" w:rsidRDefault="3CB61900" w:rsidP="4DCFE946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3CB61900">
              <w:rPr>
                <w:rFonts w:ascii="Times New Roman" w:hAnsi="Times New Roman"/>
                <w:sz w:val="20"/>
                <w:szCs w:val="20"/>
              </w:rPr>
              <w:t>Visual Learning Bridge</w:t>
            </w:r>
          </w:p>
          <w:p w14:paraId="24C8472B" w14:textId="77777777" w:rsidR="00FC3CC3" w:rsidRPr="006D2A56" w:rsidRDefault="00FC3CC3" w:rsidP="4DCFE946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25EF45E" w14:textId="77777777" w:rsidR="00FC3CC3" w:rsidRPr="006D2A56" w:rsidRDefault="00FC3CC3" w:rsidP="4DCFE946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FD19961" w14:textId="77777777" w:rsidR="00FC3CC3" w:rsidRPr="006D2A56" w:rsidRDefault="727BA5C0" w:rsidP="4DCFE946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4AF76F37">
              <w:rPr>
                <w:rFonts w:ascii="Times New Roman" w:hAnsi="Times New Roman"/>
                <w:sz w:val="20"/>
                <w:szCs w:val="20"/>
              </w:rPr>
              <w:t>Classroom Conversation</w:t>
            </w:r>
          </w:p>
          <w:p w14:paraId="26F61946" w14:textId="77777777" w:rsidR="4AF76F37" w:rsidRDefault="3CB61900" w:rsidP="60BAD665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3CB61900">
              <w:rPr>
                <w:rFonts w:ascii="Times New Roman" w:hAnsi="Times New Roman"/>
                <w:sz w:val="20"/>
                <w:szCs w:val="20"/>
              </w:rPr>
              <w:t xml:space="preserve">What do you see? </w:t>
            </w:r>
          </w:p>
          <w:p w14:paraId="4A344FCC" w14:textId="77777777" w:rsidR="4AF76F37" w:rsidRDefault="4AF76F37" w:rsidP="4AF76F37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3E615E2" w14:textId="77777777" w:rsidR="00FC3CC3" w:rsidRPr="006D2A56" w:rsidRDefault="3CB61900" w:rsidP="4DCFE946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3CB61900">
              <w:rPr>
                <w:rFonts w:ascii="Times New Roman" w:hAnsi="Times New Roman"/>
                <w:sz w:val="20"/>
                <w:szCs w:val="20"/>
              </w:rPr>
              <w:t>Guided Practice</w:t>
            </w:r>
          </w:p>
          <w:p w14:paraId="3CE25199" w14:textId="77777777" w:rsidR="00FC3CC3" w:rsidRPr="006D2A56" w:rsidRDefault="3CB61900" w:rsidP="3CB61900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3CB61900">
              <w:rPr>
                <w:rFonts w:ascii="Times New Roman" w:hAnsi="Times New Roman"/>
                <w:sz w:val="20"/>
                <w:szCs w:val="20"/>
              </w:rPr>
              <w:t>Students will practice counting.</w:t>
            </w:r>
          </w:p>
          <w:p w14:paraId="516133E5" w14:textId="77777777" w:rsidR="00FC3CC3" w:rsidRPr="006D2A56" w:rsidRDefault="00FC3CC3" w:rsidP="4AF76F37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910C5D0" w14:textId="77777777" w:rsidR="00FC3CC3" w:rsidRPr="006D2A56" w:rsidRDefault="00FC3CC3" w:rsidP="56E2FFCD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4" w:type="dxa"/>
          </w:tcPr>
          <w:p w14:paraId="33818C70" w14:textId="77777777" w:rsidR="00FC3CC3" w:rsidRPr="006D2A56" w:rsidRDefault="3CB61900" w:rsidP="3CB61900">
            <w:pPr>
              <w:rPr>
                <w:rFonts w:ascii="Times New Roman" w:hAnsi="Times New Roman"/>
                <w:sz w:val="20"/>
                <w:szCs w:val="20"/>
              </w:rPr>
            </w:pPr>
            <w:r w:rsidRPr="3CB61900">
              <w:rPr>
                <w:rFonts w:ascii="Times New Roman" w:hAnsi="Times New Roman"/>
                <w:sz w:val="20"/>
                <w:szCs w:val="20"/>
              </w:rPr>
              <w:t>Solve and share</w:t>
            </w:r>
          </w:p>
          <w:p w14:paraId="0BF5704B" w14:textId="77777777" w:rsidR="00FC3CC3" w:rsidRPr="006D2A56" w:rsidRDefault="3CB61900" w:rsidP="3CB61900">
            <w:pPr>
              <w:rPr>
                <w:rFonts w:ascii="Times New Roman" w:hAnsi="Times New Roman"/>
                <w:sz w:val="20"/>
                <w:szCs w:val="20"/>
              </w:rPr>
            </w:pPr>
            <w:r w:rsidRPr="3CB61900">
              <w:rPr>
                <w:rFonts w:ascii="Times New Roman" w:hAnsi="Times New Roman"/>
                <w:sz w:val="20"/>
                <w:szCs w:val="20"/>
              </w:rPr>
              <w:t xml:space="preserve">Read </w:t>
            </w:r>
            <w:r w:rsidRPr="3CB61900">
              <w:rPr>
                <w:rFonts w:ascii="Times New Roman" w:hAnsi="Times New Roman"/>
                <w:sz w:val="20"/>
                <w:szCs w:val="20"/>
                <w:u w:val="single"/>
              </w:rPr>
              <w:t>How many Hippos?</w:t>
            </w:r>
            <w:r w:rsidRPr="3CB6190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1E1AB49" w14:textId="77777777" w:rsidR="00FC3CC3" w:rsidRPr="006D2A56" w:rsidRDefault="00FC3CC3" w:rsidP="3CB61900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974F8A5" w14:textId="77777777" w:rsidR="00FC3CC3" w:rsidRPr="006D2A56" w:rsidRDefault="3CB61900" w:rsidP="184F98F4">
            <w:pPr>
              <w:rPr>
                <w:rFonts w:ascii="Times New Roman" w:hAnsi="Times New Roman"/>
                <w:sz w:val="20"/>
                <w:szCs w:val="20"/>
              </w:rPr>
            </w:pPr>
            <w:r w:rsidRPr="3CB61900">
              <w:rPr>
                <w:rFonts w:ascii="Times New Roman" w:hAnsi="Times New Roman"/>
                <w:sz w:val="20"/>
                <w:szCs w:val="20"/>
              </w:rPr>
              <w:t>Visual Learning Bridge</w:t>
            </w:r>
          </w:p>
          <w:p w14:paraId="0773A5B7" w14:textId="77777777" w:rsidR="00FC3CC3" w:rsidRPr="006D2A56" w:rsidRDefault="00FC3CC3" w:rsidP="67AFA3A6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AA913CD" w14:textId="77777777" w:rsidR="72D487A6" w:rsidRDefault="3CB61900" w:rsidP="53425ABD">
            <w:pPr>
              <w:rPr>
                <w:rFonts w:ascii="Times New Roman" w:hAnsi="Times New Roman"/>
                <w:sz w:val="20"/>
                <w:szCs w:val="20"/>
              </w:rPr>
            </w:pPr>
            <w:r w:rsidRPr="3CB61900">
              <w:rPr>
                <w:rFonts w:ascii="Times New Roman" w:hAnsi="Times New Roman"/>
                <w:sz w:val="20"/>
                <w:szCs w:val="20"/>
              </w:rPr>
              <w:t xml:space="preserve"> Classroom Conversation </w:t>
            </w:r>
          </w:p>
          <w:p w14:paraId="436993C3" w14:textId="77777777" w:rsidR="2D7BD36A" w:rsidRDefault="3CB61900" w:rsidP="274DD261">
            <w:pPr>
              <w:rPr>
                <w:rFonts w:ascii="Times New Roman" w:hAnsi="Times New Roman"/>
                <w:sz w:val="20"/>
                <w:szCs w:val="20"/>
              </w:rPr>
            </w:pPr>
            <w:r w:rsidRPr="3CB61900">
              <w:rPr>
                <w:rFonts w:ascii="Times New Roman" w:hAnsi="Times New Roman"/>
                <w:sz w:val="20"/>
                <w:szCs w:val="20"/>
              </w:rPr>
              <w:t>Guided Practice</w:t>
            </w:r>
          </w:p>
          <w:p w14:paraId="44567615" w14:textId="77777777" w:rsidR="00FC3CC3" w:rsidRPr="006D2A56" w:rsidRDefault="3CB61900" w:rsidP="3CB61900">
            <w:pPr>
              <w:rPr>
                <w:rFonts w:ascii="Times New Roman" w:hAnsi="Times New Roman"/>
                <w:sz w:val="20"/>
                <w:szCs w:val="20"/>
              </w:rPr>
            </w:pPr>
            <w:r w:rsidRPr="3CB61900">
              <w:rPr>
                <w:rFonts w:ascii="Times New Roman" w:hAnsi="Times New Roman"/>
                <w:sz w:val="20"/>
                <w:szCs w:val="20"/>
              </w:rPr>
              <w:t>Students will practice counting.</w:t>
            </w:r>
          </w:p>
          <w:p w14:paraId="43FCE017" w14:textId="77777777" w:rsidR="00FC3CC3" w:rsidRPr="006D2A56" w:rsidRDefault="00FC3CC3" w:rsidP="184F98F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2" w:type="dxa"/>
          </w:tcPr>
          <w:p w14:paraId="572DB1BD" w14:textId="77777777" w:rsidR="00FC3CC3" w:rsidRPr="006D2A56" w:rsidRDefault="3CB61900" w:rsidP="3CB61900">
            <w:pPr>
              <w:rPr>
                <w:rFonts w:ascii="Times New Roman" w:hAnsi="Times New Roman"/>
                <w:sz w:val="20"/>
                <w:szCs w:val="20"/>
              </w:rPr>
            </w:pPr>
            <w:r w:rsidRPr="3CB61900">
              <w:rPr>
                <w:rFonts w:ascii="Times New Roman" w:hAnsi="Times New Roman"/>
                <w:sz w:val="20"/>
                <w:szCs w:val="20"/>
              </w:rPr>
              <w:t xml:space="preserve">Solve and share </w:t>
            </w:r>
          </w:p>
          <w:p w14:paraId="0F088245" w14:textId="77777777" w:rsidR="00FC3CC3" w:rsidRPr="006D2A56" w:rsidRDefault="00FC3CC3" w:rsidP="3CB61900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47A460A" w14:textId="77777777" w:rsidR="00FC3CC3" w:rsidRPr="006D2A56" w:rsidRDefault="3CB61900" w:rsidP="4C5DBD07">
            <w:pPr>
              <w:rPr>
                <w:rFonts w:ascii="Times New Roman" w:hAnsi="Times New Roman"/>
                <w:sz w:val="20"/>
                <w:szCs w:val="20"/>
              </w:rPr>
            </w:pPr>
            <w:r w:rsidRPr="3CB61900">
              <w:rPr>
                <w:rFonts w:ascii="Times New Roman" w:hAnsi="Times New Roman"/>
                <w:sz w:val="20"/>
                <w:szCs w:val="20"/>
              </w:rPr>
              <w:t>Visual Learning Bridge</w:t>
            </w:r>
          </w:p>
          <w:p w14:paraId="71DDD794" w14:textId="77777777" w:rsidR="00FC3CC3" w:rsidRPr="006D2A56" w:rsidRDefault="00FC3CC3" w:rsidP="4C5DBD0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6A442D2" w14:textId="77777777" w:rsidR="0D913E61" w:rsidRDefault="0D913E61" w:rsidP="0D913E6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6A46E72" w14:textId="77777777" w:rsidR="00FC3CC3" w:rsidRPr="006D2A56" w:rsidRDefault="3CB61900" w:rsidP="0D913E61">
            <w:pPr>
              <w:rPr>
                <w:rFonts w:ascii="Times New Roman" w:hAnsi="Times New Roman"/>
                <w:sz w:val="20"/>
                <w:szCs w:val="20"/>
              </w:rPr>
            </w:pPr>
            <w:r w:rsidRPr="3CB61900">
              <w:rPr>
                <w:rFonts w:ascii="Times New Roman" w:hAnsi="Times New Roman"/>
                <w:sz w:val="20"/>
                <w:szCs w:val="20"/>
              </w:rPr>
              <w:t>Guided Practice</w:t>
            </w:r>
          </w:p>
          <w:p w14:paraId="2D2DE46E" w14:textId="77777777" w:rsidR="00FC3CC3" w:rsidRPr="006D2A56" w:rsidRDefault="3CB61900" w:rsidP="3CB61900">
            <w:pPr>
              <w:rPr>
                <w:rFonts w:ascii="Times New Roman" w:hAnsi="Times New Roman"/>
                <w:sz w:val="20"/>
                <w:szCs w:val="20"/>
              </w:rPr>
            </w:pPr>
            <w:r w:rsidRPr="3CB61900">
              <w:rPr>
                <w:rFonts w:ascii="Times New Roman" w:hAnsi="Times New Roman"/>
                <w:sz w:val="20"/>
                <w:szCs w:val="20"/>
              </w:rPr>
              <w:t>Students will practice counting.</w:t>
            </w:r>
          </w:p>
          <w:p w14:paraId="54A121B5" w14:textId="77777777" w:rsidR="00FC3CC3" w:rsidRPr="006D2A56" w:rsidRDefault="3CB61900" w:rsidP="2A0CCFF2">
            <w:pPr>
              <w:rPr>
                <w:rFonts w:ascii="Times New Roman" w:hAnsi="Times New Roman"/>
                <w:sz w:val="20"/>
                <w:szCs w:val="20"/>
              </w:rPr>
            </w:pPr>
            <w:r w:rsidRPr="3CB61900">
              <w:rPr>
                <w:rFonts w:ascii="Times New Roman" w:hAnsi="Times New Roman"/>
                <w:sz w:val="20"/>
                <w:szCs w:val="20"/>
              </w:rPr>
              <w:t>Classroom Conversation</w:t>
            </w:r>
          </w:p>
          <w:p w14:paraId="4496FD1D" w14:textId="77777777" w:rsidR="00FC3CC3" w:rsidRPr="006D2A56" w:rsidRDefault="00FC3CC3" w:rsidP="4C5DB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2"/>
          </w:tcPr>
          <w:p w14:paraId="6F790BA3" w14:textId="77777777" w:rsidR="00FC3CC3" w:rsidRPr="00745F85" w:rsidRDefault="3CB61900" w:rsidP="3CB61900">
            <w:pPr>
              <w:rPr>
                <w:rFonts w:ascii="Times New Roman" w:hAnsi="Times New Roman"/>
                <w:sz w:val="20"/>
                <w:szCs w:val="20"/>
              </w:rPr>
            </w:pPr>
            <w:r w:rsidRPr="3CB61900">
              <w:rPr>
                <w:rFonts w:ascii="Times New Roman" w:hAnsi="Times New Roman"/>
                <w:sz w:val="20"/>
                <w:szCs w:val="20"/>
              </w:rPr>
              <w:t xml:space="preserve">Solve and share </w:t>
            </w:r>
          </w:p>
          <w:p w14:paraId="11C05EB5" w14:textId="77777777" w:rsidR="00FC3CC3" w:rsidRPr="00745F85" w:rsidRDefault="3CB61900" w:rsidP="3CB61900">
            <w:pPr>
              <w:rPr>
                <w:rFonts w:ascii="Times New Roman" w:hAnsi="Times New Roman"/>
                <w:sz w:val="20"/>
                <w:szCs w:val="20"/>
              </w:rPr>
            </w:pPr>
            <w:r w:rsidRPr="3CB61900">
              <w:rPr>
                <w:rFonts w:ascii="Times New Roman" w:hAnsi="Times New Roman"/>
                <w:sz w:val="20"/>
                <w:szCs w:val="20"/>
              </w:rPr>
              <w:t>Nature walk to collect item to count.</w:t>
            </w:r>
          </w:p>
          <w:p w14:paraId="1BFE0E36" w14:textId="77777777" w:rsidR="00FC3CC3" w:rsidRPr="00745F85" w:rsidRDefault="00FC3CC3" w:rsidP="3CB61900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C73F9E4" w14:textId="77777777" w:rsidR="00FC3CC3" w:rsidRPr="00745F85" w:rsidRDefault="3CB61900" w:rsidP="7356B679">
            <w:pPr>
              <w:rPr>
                <w:rFonts w:ascii="Times New Roman" w:hAnsi="Times New Roman"/>
                <w:sz w:val="20"/>
                <w:szCs w:val="20"/>
              </w:rPr>
            </w:pPr>
            <w:r w:rsidRPr="3CB61900">
              <w:rPr>
                <w:rFonts w:ascii="Times New Roman" w:hAnsi="Times New Roman"/>
                <w:sz w:val="20"/>
                <w:szCs w:val="20"/>
              </w:rPr>
              <w:t>Visual Learning Bridge</w:t>
            </w:r>
          </w:p>
          <w:p w14:paraId="08469C96" w14:textId="77777777" w:rsidR="00FC3CC3" w:rsidRPr="00745F85" w:rsidRDefault="00FC3CC3" w:rsidP="53425ABD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7F1EA9B" w14:textId="77777777" w:rsidR="00FC3CC3" w:rsidRPr="00745F85" w:rsidRDefault="3CB61900" w:rsidP="53425ABD">
            <w:pPr>
              <w:rPr>
                <w:rFonts w:ascii="Times New Roman" w:hAnsi="Times New Roman"/>
                <w:sz w:val="20"/>
                <w:szCs w:val="20"/>
              </w:rPr>
            </w:pPr>
            <w:r w:rsidRPr="3CB61900">
              <w:rPr>
                <w:rFonts w:ascii="Times New Roman" w:hAnsi="Times New Roman"/>
                <w:sz w:val="20"/>
                <w:szCs w:val="20"/>
              </w:rPr>
              <w:t>Classroom conversation</w:t>
            </w:r>
          </w:p>
          <w:p w14:paraId="36C1F40E" w14:textId="77777777" w:rsidR="60BAD665" w:rsidRDefault="60BAD665" w:rsidP="60BAD665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9BC9C52" w14:textId="77777777" w:rsidR="00FC3CC3" w:rsidRPr="00745F85" w:rsidRDefault="3CB61900" w:rsidP="60BAD665">
            <w:pPr>
              <w:rPr>
                <w:rFonts w:ascii="Times New Roman" w:hAnsi="Times New Roman"/>
                <w:sz w:val="20"/>
                <w:szCs w:val="20"/>
              </w:rPr>
            </w:pPr>
            <w:r w:rsidRPr="3CB61900">
              <w:rPr>
                <w:rFonts w:ascii="Times New Roman" w:hAnsi="Times New Roman"/>
                <w:sz w:val="20"/>
                <w:szCs w:val="20"/>
              </w:rPr>
              <w:t>Guided Practice</w:t>
            </w:r>
          </w:p>
          <w:p w14:paraId="63C5CA75" w14:textId="77777777" w:rsidR="00FC3CC3" w:rsidRPr="00745F85" w:rsidRDefault="3CB61900" w:rsidP="3CB61900">
            <w:pPr>
              <w:rPr>
                <w:rFonts w:ascii="Times New Roman" w:hAnsi="Times New Roman"/>
                <w:sz w:val="20"/>
                <w:szCs w:val="20"/>
              </w:rPr>
            </w:pPr>
            <w:r w:rsidRPr="3CB61900">
              <w:rPr>
                <w:rFonts w:ascii="Times New Roman" w:hAnsi="Times New Roman"/>
                <w:sz w:val="20"/>
                <w:szCs w:val="20"/>
              </w:rPr>
              <w:t>Students will practice counting.</w:t>
            </w:r>
          </w:p>
          <w:p w14:paraId="35F4CE16" w14:textId="77777777" w:rsidR="00FC3CC3" w:rsidRPr="00745F85" w:rsidRDefault="00FC3CC3" w:rsidP="3CB61900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B92E4D5" w14:textId="77777777" w:rsidR="00FC3CC3" w:rsidRPr="00745F85" w:rsidRDefault="00FC3CC3" w:rsidP="184F98F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4D89" w14:paraId="70BCAE1C" w14:textId="77777777" w:rsidTr="3CB61900">
        <w:trPr>
          <w:trHeight w:val="1950"/>
        </w:trPr>
        <w:tc>
          <w:tcPr>
            <w:tcW w:w="1549" w:type="dxa"/>
            <w:gridSpan w:val="2"/>
          </w:tcPr>
          <w:p w14:paraId="3EA28BAE" w14:textId="77777777" w:rsidR="00664D89" w:rsidRDefault="2D23EFC4" w:rsidP="4DCFE946">
            <w:pPr>
              <w:rPr>
                <w:rFonts w:ascii="Times New Roman" w:hAnsi="Times New Roman"/>
                <w:sz w:val="20"/>
                <w:szCs w:val="20"/>
              </w:rPr>
            </w:pPr>
            <w:r w:rsidRPr="4DCFE94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CD56082" w14:textId="77777777" w:rsidR="00664D89" w:rsidRDefault="00664D89" w:rsidP="00553220">
            <w:pPr>
              <w:jc w:val="center"/>
              <w:rPr>
                <w:rFonts w:ascii="Times New Roman" w:hAnsi="Times New Roman"/>
                <w:sz w:val="20"/>
              </w:rPr>
            </w:pPr>
            <w:r w:rsidRPr="00553220">
              <w:rPr>
                <w:rFonts w:ascii="Times New Roman" w:hAnsi="Times New Roman"/>
                <w:sz w:val="20"/>
              </w:rPr>
              <w:t xml:space="preserve">    </w:t>
            </w:r>
            <w:r w:rsidR="008D050D">
              <w:rPr>
                <w:rFonts w:ascii="Times New Roman" w:hAnsi="Times New Roman"/>
                <w:sz w:val="20"/>
              </w:rPr>
              <w:t>Small Groups</w:t>
            </w:r>
          </w:p>
          <w:p w14:paraId="20E45450" w14:textId="77777777" w:rsidR="00664D89" w:rsidRPr="00553220" w:rsidRDefault="00664D89" w:rsidP="3CB619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4" w:type="dxa"/>
          </w:tcPr>
          <w:p w14:paraId="728348EA" w14:textId="77777777" w:rsidR="00FC3CC3" w:rsidRDefault="00FC3CC3" w:rsidP="0094442D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  <w:p w14:paraId="319140A1" w14:textId="77777777" w:rsidR="00FC3CC3" w:rsidRPr="006D2A56" w:rsidRDefault="3DAE058D" w:rsidP="7089AA8B">
            <w:pPr>
              <w:rPr>
                <w:rFonts w:ascii="Times New Roman" w:hAnsi="Times New Roman"/>
                <w:sz w:val="20"/>
                <w:szCs w:val="20"/>
              </w:rPr>
            </w:pPr>
            <w:r w:rsidRPr="53425ABD">
              <w:rPr>
                <w:rFonts w:ascii="Times New Roman" w:hAnsi="Times New Roman"/>
                <w:sz w:val="20"/>
                <w:szCs w:val="20"/>
              </w:rPr>
              <w:t>Convince Me!</w:t>
            </w:r>
          </w:p>
          <w:p w14:paraId="2C6931A3" w14:textId="77777777" w:rsidR="00FC3CC3" w:rsidRPr="006D2A56" w:rsidRDefault="3CB61900" w:rsidP="3CB61900">
            <w:pPr>
              <w:rPr>
                <w:rFonts w:ascii="Times New Roman" w:hAnsi="Times New Roman"/>
                <w:sz w:val="20"/>
                <w:szCs w:val="20"/>
              </w:rPr>
            </w:pPr>
            <w:r w:rsidRPr="3CB61900">
              <w:rPr>
                <w:rFonts w:ascii="Times New Roman" w:hAnsi="Times New Roman"/>
                <w:sz w:val="20"/>
                <w:szCs w:val="20"/>
              </w:rPr>
              <w:t>Circle talk</w:t>
            </w:r>
          </w:p>
          <w:p w14:paraId="5AA20930" w14:textId="77777777" w:rsidR="00FC3CC3" w:rsidRPr="006D2A56" w:rsidRDefault="00FC3CC3" w:rsidP="7356B6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8" w:type="dxa"/>
          </w:tcPr>
          <w:p w14:paraId="15476183" w14:textId="77777777" w:rsidR="214CCFFF" w:rsidRDefault="3A57E2F5" w:rsidP="4DCFE946">
            <w:pPr>
              <w:rPr>
                <w:rFonts w:ascii="Times New Roman" w:hAnsi="Times New Roman"/>
                <w:sz w:val="20"/>
                <w:szCs w:val="20"/>
              </w:rPr>
            </w:pPr>
            <w:r w:rsidRPr="60BAD665">
              <w:rPr>
                <w:rFonts w:ascii="Times New Roman" w:hAnsi="Times New Roman"/>
                <w:sz w:val="20"/>
                <w:szCs w:val="20"/>
              </w:rPr>
              <w:t>Convince M</w:t>
            </w:r>
            <w:r w:rsidR="5F499555" w:rsidRPr="60BAD665">
              <w:rPr>
                <w:rFonts w:ascii="Times New Roman" w:hAnsi="Times New Roman"/>
                <w:sz w:val="20"/>
                <w:szCs w:val="20"/>
              </w:rPr>
              <w:t>e!</w:t>
            </w:r>
          </w:p>
          <w:p w14:paraId="6E74A7B8" w14:textId="77777777" w:rsidR="4DCFE946" w:rsidRDefault="4DCFE946" w:rsidP="4AF76F37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C53227A" w14:textId="77777777" w:rsidR="00664D89" w:rsidRPr="006D2A56" w:rsidRDefault="3CB61900" w:rsidP="3CB61900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3CB61900">
              <w:rPr>
                <w:rFonts w:ascii="Times New Roman" w:hAnsi="Times New Roman"/>
                <w:sz w:val="20"/>
                <w:szCs w:val="20"/>
              </w:rPr>
              <w:t>Circle talk</w:t>
            </w:r>
          </w:p>
        </w:tc>
        <w:tc>
          <w:tcPr>
            <w:tcW w:w="2614" w:type="dxa"/>
          </w:tcPr>
          <w:p w14:paraId="6C5E53B2" w14:textId="77777777" w:rsidR="00664D89" w:rsidRPr="006D2A56" w:rsidRDefault="5B80F2CA" w:rsidP="2E9FD7FD">
            <w:pPr>
              <w:rPr>
                <w:rFonts w:ascii="Times New Roman" w:hAnsi="Times New Roman"/>
                <w:sz w:val="20"/>
                <w:szCs w:val="20"/>
              </w:rPr>
            </w:pPr>
            <w:r w:rsidRPr="4AF76F37">
              <w:rPr>
                <w:rFonts w:ascii="Times New Roman" w:hAnsi="Times New Roman"/>
                <w:sz w:val="20"/>
                <w:szCs w:val="20"/>
              </w:rPr>
              <w:t>Convince Me!</w:t>
            </w:r>
            <w:r w:rsidR="55DCEC02" w:rsidRPr="4AF76F3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9BDC866" w14:textId="77777777" w:rsidR="4AF76F37" w:rsidRDefault="4AF76F37" w:rsidP="4AF76F3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0BDF143" w14:textId="77777777" w:rsidR="00664D89" w:rsidRPr="006D2A56" w:rsidRDefault="3CB61900" w:rsidP="3CB61900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3CB61900">
              <w:rPr>
                <w:rFonts w:ascii="Times New Roman" w:hAnsi="Times New Roman"/>
                <w:sz w:val="20"/>
                <w:szCs w:val="20"/>
              </w:rPr>
              <w:t xml:space="preserve">Introduce center. </w:t>
            </w:r>
          </w:p>
          <w:p w14:paraId="11DD42BA" w14:textId="77777777" w:rsidR="00664D89" w:rsidRPr="006D2A56" w:rsidRDefault="00664D89" w:rsidP="3CB61900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0559390" w14:textId="77777777" w:rsidR="00664D89" w:rsidRPr="006D2A56" w:rsidRDefault="00664D89" w:rsidP="184F98F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2" w:type="dxa"/>
          </w:tcPr>
          <w:p w14:paraId="1E0AF749" w14:textId="77777777" w:rsidR="00664D89" w:rsidRPr="006D2A56" w:rsidRDefault="7F0585C8" w:rsidP="7356B679">
            <w:pPr>
              <w:rPr>
                <w:rFonts w:ascii="Times New Roman" w:hAnsi="Times New Roman"/>
                <w:sz w:val="20"/>
                <w:szCs w:val="20"/>
              </w:rPr>
            </w:pPr>
            <w:r w:rsidRPr="274DD261">
              <w:rPr>
                <w:rFonts w:ascii="Times New Roman" w:hAnsi="Times New Roman"/>
                <w:sz w:val="20"/>
                <w:szCs w:val="20"/>
              </w:rPr>
              <w:t>Convince Me!</w:t>
            </w:r>
          </w:p>
          <w:p w14:paraId="25BD600C" w14:textId="77777777" w:rsidR="7F0585C8" w:rsidRDefault="3CB61900" w:rsidP="4C5DBD07">
            <w:pPr>
              <w:rPr>
                <w:rFonts w:ascii="Times New Roman" w:hAnsi="Times New Roman"/>
                <w:sz w:val="20"/>
                <w:szCs w:val="20"/>
              </w:rPr>
            </w:pPr>
            <w:r w:rsidRPr="3CB6190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6D1A6C7F" w14:textId="77777777" w:rsidR="00664D89" w:rsidRPr="006D2A56" w:rsidRDefault="3CB61900" w:rsidP="3CB61900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3CB61900">
              <w:rPr>
                <w:rFonts w:ascii="Times New Roman" w:hAnsi="Times New Roman"/>
                <w:sz w:val="20"/>
                <w:szCs w:val="20"/>
              </w:rPr>
              <w:t>Introduce center.</w:t>
            </w:r>
          </w:p>
          <w:p w14:paraId="29C1308F" w14:textId="77777777" w:rsidR="00664D89" w:rsidRPr="006D2A56" w:rsidRDefault="00664D89" w:rsidP="3CB61900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370B17E" w14:textId="77777777" w:rsidR="00664D89" w:rsidRPr="006D2A56" w:rsidRDefault="00664D89" w:rsidP="3CB61900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5561CEB" w14:textId="77777777" w:rsidR="00664D89" w:rsidRPr="006D2A56" w:rsidRDefault="00664D89" w:rsidP="184F98F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2"/>
          </w:tcPr>
          <w:p w14:paraId="13A03DD0" w14:textId="77777777" w:rsidR="00664D89" w:rsidRPr="00745F85" w:rsidRDefault="44389108" w:rsidP="2E9FD7FD">
            <w:pPr>
              <w:rPr>
                <w:rFonts w:ascii="Times New Roman" w:hAnsi="Times New Roman"/>
                <w:sz w:val="20"/>
                <w:szCs w:val="20"/>
              </w:rPr>
            </w:pPr>
            <w:r w:rsidRPr="7089AA8B">
              <w:rPr>
                <w:rFonts w:ascii="Times New Roman" w:hAnsi="Times New Roman"/>
                <w:sz w:val="20"/>
                <w:szCs w:val="20"/>
              </w:rPr>
              <w:t>Convince Me!</w:t>
            </w:r>
          </w:p>
          <w:p w14:paraId="05701142" w14:textId="77777777" w:rsidR="00664D89" w:rsidRPr="00745F85" w:rsidRDefault="00664D89" w:rsidP="60BAD665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752C966" w14:textId="77777777" w:rsidR="00664D89" w:rsidRPr="00745F85" w:rsidRDefault="3CB61900" w:rsidP="3CB61900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3CB61900">
              <w:rPr>
                <w:rFonts w:ascii="Times New Roman" w:hAnsi="Times New Roman"/>
                <w:sz w:val="20"/>
                <w:szCs w:val="20"/>
              </w:rPr>
              <w:t>Introduce center.</w:t>
            </w:r>
          </w:p>
          <w:p w14:paraId="7E051F46" w14:textId="77777777" w:rsidR="00664D89" w:rsidRPr="00745F85" w:rsidRDefault="00664D89" w:rsidP="3CB61900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58DBCBD" w14:textId="77777777" w:rsidR="00664D89" w:rsidRPr="00745F85" w:rsidRDefault="00664D89" w:rsidP="3CB61900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98E5F53" w14:textId="77777777" w:rsidR="00664D89" w:rsidRPr="00745F85" w:rsidRDefault="00664D89" w:rsidP="3CB61900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5EBC39F" w14:textId="77777777" w:rsidR="00664D89" w:rsidRPr="00745F85" w:rsidRDefault="00664D89" w:rsidP="184F98F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4D89" w14:paraId="05D05FBD" w14:textId="77777777" w:rsidTr="3CB61900">
        <w:trPr>
          <w:trHeight w:val="1440"/>
        </w:trPr>
        <w:tc>
          <w:tcPr>
            <w:tcW w:w="1549" w:type="dxa"/>
            <w:gridSpan w:val="2"/>
          </w:tcPr>
          <w:p w14:paraId="1170520C" w14:textId="77777777" w:rsidR="00664D89" w:rsidRDefault="2D59A0E4" w:rsidP="0B158034">
            <w:pPr>
              <w:jc w:val="righ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B158034">
              <w:rPr>
                <w:rFonts w:ascii="Times New Roman" w:hAnsi="Times New Roman"/>
                <w:i/>
                <w:iCs/>
                <w:sz w:val="18"/>
                <w:szCs w:val="18"/>
              </w:rPr>
              <w:lastRenderedPageBreak/>
              <w:t>After</w:t>
            </w:r>
            <w:r w:rsidR="5406A2D9" w:rsidRPr="0B158034">
              <w:rPr>
                <w:rFonts w:ascii="Times New Roman" w:hAnsi="Times New Roman"/>
                <w:i/>
                <w:iCs/>
                <w:sz w:val="18"/>
                <w:szCs w:val="18"/>
              </w:rPr>
              <w:t>/</w:t>
            </w:r>
            <w:r w:rsidR="2909D619" w:rsidRPr="0B158034">
              <w:rPr>
                <w:rFonts w:ascii="Times New Roman" w:hAnsi="Times New Roman"/>
                <w:i/>
                <w:iCs/>
                <w:sz w:val="18"/>
                <w:szCs w:val="18"/>
              </w:rPr>
              <w:t>Homework</w:t>
            </w:r>
          </w:p>
        </w:tc>
        <w:tc>
          <w:tcPr>
            <w:tcW w:w="2584" w:type="dxa"/>
          </w:tcPr>
          <w:p w14:paraId="1D08632A" w14:textId="77777777" w:rsidR="00FC3CC3" w:rsidRDefault="3CB61900" w:rsidP="6DB1300F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szCs w:val="20"/>
              </w:rPr>
            </w:pPr>
            <w:r w:rsidRPr="3CB61900">
              <w:rPr>
                <w:rFonts w:ascii="Times New Roman" w:hAnsi="Times New Roman"/>
                <w:sz w:val="20"/>
                <w:szCs w:val="20"/>
              </w:rPr>
              <w:t xml:space="preserve"> None </w:t>
            </w:r>
          </w:p>
          <w:p w14:paraId="65D0FCB3" w14:textId="77777777" w:rsidR="00FC3CC3" w:rsidRDefault="3CB61900" w:rsidP="2EAA9450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szCs w:val="20"/>
              </w:rPr>
            </w:pPr>
            <w:r w:rsidRPr="3CB61900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14:paraId="1D7B52F2" w14:textId="77777777" w:rsidR="00FC3CC3" w:rsidRDefault="00FC3CC3" w:rsidP="439BD280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8" w:type="dxa"/>
          </w:tcPr>
          <w:p w14:paraId="1F29C151" w14:textId="77777777" w:rsidR="00664D89" w:rsidRDefault="3CFA34B1" w:rsidP="6DB1300F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szCs w:val="20"/>
              </w:rPr>
            </w:pPr>
            <w:r w:rsidRPr="7089AA8B">
              <w:rPr>
                <w:rFonts w:ascii="Times New Roman" w:hAnsi="Times New Roman"/>
                <w:sz w:val="20"/>
                <w:szCs w:val="20"/>
              </w:rPr>
              <w:t>Discuss solution strategies and key ideas.</w:t>
            </w:r>
          </w:p>
          <w:p w14:paraId="1FEA0B22" w14:textId="77777777" w:rsidR="7089AA8B" w:rsidRDefault="7089AA8B" w:rsidP="7089AA8B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70B9CE7F" w14:textId="77777777" w:rsidR="00664D89" w:rsidRDefault="3CB61900" w:rsidP="7089AA8B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szCs w:val="20"/>
              </w:rPr>
            </w:pPr>
            <w:r w:rsidRPr="3CB61900">
              <w:rPr>
                <w:rFonts w:ascii="Times New Roman" w:hAnsi="Times New Roman"/>
                <w:sz w:val="20"/>
                <w:szCs w:val="20"/>
              </w:rPr>
              <w:t xml:space="preserve"> Topic 1</w:t>
            </w:r>
          </w:p>
          <w:p w14:paraId="2333D25A" w14:textId="77777777" w:rsidR="00664D89" w:rsidRDefault="00664D89" w:rsidP="67AFA3A6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4" w:type="dxa"/>
          </w:tcPr>
          <w:p w14:paraId="1619960C" w14:textId="77777777" w:rsidR="00664D89" w:rsidRDefault="21C687EE" w:rsidP="6DB1300F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szCs w:val="20"/>
              </w:rPr>
            </w:pPr>
            <w:r w:rsidRPr="7089AA8B">
              <w:rPr>
                <w:rFonts w:ascii="Times New Roman" w:hAnsi="Times New Roman"/>
                <w:sz w:val="20"/>
                <w:szCs w:val="20"/>
              </w:rPr>
              <w:t>Discuss solution strategies and key ideas.</w:t>
            </w:r>
          </w:p>
          <w:p w14:paraId="6E9E0B8B" w14:textId="77777777" w:rsidR="00664D89" w:rsidRDefault="00664D89" w:rsidP="6DB1300F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402DD4BF" w14:textId="77777777" w:rsidR="00664D89" w:rsidRDefault="00664D89" w:rsidP="67AFA3A6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2" w:type="dxa"/>
          </w:tcPr>
          <w:p w14:paraId="394789F7" w14:textId="77777777" w:rsidR="00664D89" w:rsidRDefault="21C687EE" w:rsidP="56E2FFC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szCs w:val="20"/>
              </w:rPr>
            </w:pPr>
            <w:r w:rsidRPr="7089AA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48951EB7" w:rsidRPr="7089AA8B">
              <w:rPr>
                <w:rFonts w:ascii="Times New Roman" w:hAnsi="Times New Roman"/>
                <w:sz w:val="20"/>
                <w:szCs w:val="20"/>
              </w:rPr>
              <w:t>Discuss solution strategies</w:t>
            </w:r>
            <w:r w:rsidR="44084CAD" w:rsidRPr="7089AA8B">
              <w:rPr>
                <w:rFonts w:ascii="Times New Roman" w:hAnsi="Times New Roman"/>
                <w:sz w:val="20"/>
                <w:szCs w:val="20"/>
              </w:rPr>
              <w:t xml:space="preserve"> and key ideas.</w:t>
            </w:r>
          </w:p>
          <w:p w14:paraId="088495C3" w14:textId="77777777" w:rsidR="4C5DBD07" w:rsidRDefault="4C5DBD07" w:rsidP="4C5DBD0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617202D3" w14:textId="77777777" w:rsidR="00664D89" w:rsidRDefault="00664D89" w:rsidP="67AFA3A6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2"/>
          </w:tcPr>
          <w:p w14:paraId="6DE34033" w14:textId="77777777" w:rsidR="00664D89" w:rsidRDefault="6F174A81" w:rsidP="76701848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szCs w:val="20"/>
              </w:rPr>
            </w:pPr>
            <w:r w:rsidRPr="53425A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45793BCD" w:rsidRPr="53425ABD">
              <w:rPr>
                <w:rFonts w:ascii="Times New Roman" w:hAnsi="Times New Roman"/>
                <w:sz w:val="20"/>
                <w:szCs w:val="20"/>
              </w:rPr>
              <w:t>Discuss solution strategies</w:t>
            </w:r>
          </w:p>
          <w:p w14:paraId="4222E5C7" w14:textId="77777777" w:rsidR="4C5DBD07" w:rsidRDefault="7F3D9358" w:rsidP="53425AB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szCs w:val="20"/>
              </w:rPr>
            </w:pPr>
            <w:r w:rsidRPr="53425ABD">
              <w:rPr>
                <w:rFonts w:ascii="Times New Roman" w:hAnsi="Times New Roman"/>
                <w:sz w:val="20"/>
                <w:szCs w:val="20"/>
              </w:rPr>
              <w:t>and key ideas.</w:t>
            </w:r>
          </w:p>
          <w:p w14:paraId="4FD5E9DF" w14:textId="77777777" w:rsidR="4C5DBD07" w:rsidRDefault="4C5DBD07" w:rsidP="53425AB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5C79DD09" w14:textId="77777777" w:rsidR="4C5DBD07" w:rsidRDefault="4C5DBD07" w:rsidP="4C5DBD0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4A2197FB" w14:textId="77777777" w:rsidR="00664D89" w:rsidRDefault="09FE4639" w:rsidP="67AFA3A6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szCs w:val="20"/>
              </w:rPr>
            </w:pPr>
            <w:r w:rsidRPr="53425AB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664D89" w14:paraId="71D2DAD2" w14:textId="77777777" w:rsidTr="3CB61900">
        <w:tblPrEx>
          <w:tblBorders>
            <w:top w:val="none" w:sz="0" w:space="0" w:color="auto"/>
            <w:left w:val="none" w:sz="0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9" w:type="dxa"/>
          <w:wAfter w:w="411" w:type="dxa"/>
          <w:trHeight w:val="405"/>
        </w:trPr>
        <w:tc>
          <w:tcPr>
            <w:tcW w:w="14207" w:type="dxa"/>
            <w:gridSpan w:val="6"/>
            <w:tcBorders>
              <w:top w:val="single" w:sz="0" w:space="0" w:color="000000" w:themeColor="text1"/>
              <w:left w:val="single" w:sz="0" w:space="0" w:color="000000" w:themeColor="text1"/>
              <w:bottom w:val="single" w:sz="4" w:space="0" w:color="auto"/>
              <w:right w:val="single" w:sz="0" w:space="0" w:color="000000" w:themeColor="text1"/>
            </w:tcBorders>
          </w:tcPr>
          <w:p w14:paraId="25F58A30" w14:textId="77777777" w:rsidR="00FC3CC3" w:rsidRDefault="00FC3CC3" w:rsidP="007D40F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  <w:p w14:paraId="57C31393" w14:textId="77777777" w:rsidR="00CA27FE" w:rsidRDefault="00664D89" w:rsidP="184F98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184F98F4">
              <w:rPr>
                <w:rFonts w:ascii="Times New Roman" w:hAnsi="Times New Roman"/>
                <w:b/>
                <w:bCs/>
                <w:sz w:val="20"/>
                <w:szCs w:val="20"/>
              </w:rPr>
              <w:t>Assessment (</w:t>
            </w:r>
            <w:r w:rsidR="00316412" w:rsidRPr="184F98F4">
              <w:rPr>
                <w:rFonts w:ascii="Times New Roman" w:hAnsi="Times New Roman"/>
                <w:b/>
                <w:bCs/>
                <w:sz w:val="20"/>
                <w:szCs w:val="20"/>
              </w:rPr>
              <w:t>Formative</w:t>
            </w:r>
            <w:r w:rsidRPr="184F98F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):  </w:t>
            </w:r>
            <w:r w:rsidR="00261A88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363F82">
              <w:rPr>
                <w:rFonts w:ascii="Times New Roman" w:hAnsi="Times New Roman"/>
                <w:sz w:val="18"/>
                <w:szCs w:val="18"/>
              </w:rPr>
            </w:r>
            <w:r w:rsidR="00363F82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61A88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="007A1762" w:rsidRPr="3B02057D">
              <w:rPr>
                <w:rFonts w:ascii="Times New Roman" w:hAnsi="Times New Roman"/>
                <w:sz w:val="18"/>
                <w:szCs w:val="18"/>
              </w:rPr>
              <w:t>C</w:t>
            </w:r>
            <w:r w:rsidRPr="3B02057D">
              <w:rPr>
                <w:rFonts w:ascii="Times New Roman" w:hAnsi="Times New Roman"/>
                <w:sz w:val="20"/>
                <w:szCs w:val="20"/>
              </w:rPr>
              <w:t>lass work</w:t>
            </w:r>
            <w:r w:rsidRPr="184F98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61A88" w:rsidRPr="00760A8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A81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363F82">
              <w:rPr>
                <w:rFonts w:ascii="Times New Roman" w:hAnsi="Times New Roman"/>
                <w:sz w:val="18"/>
                <w:szCs w:val="18"/>
              </w:rPr>
            </w:r>
            <w:r w:rsidR="00363F82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61A88" w:rsidRPr="00760A81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="007A1762" w:rsidRPr="00760A81">
              <w:rPr>
                <w:rFonts w:ascii="Times New Roman" w:hAnsi="Times New Roman"/>
                <w:sz w:val="18"/>
                <w:szCs w:val="18"/>
              </w:rPr>
              <w:t>N</w:t>
            </w:r>
            <w:r w:rsidRPr="184F98F4">
              <w:rPr>
                <w:rFonts w:ascii="Times New Roman" w:hAnsi="Times New Roman"/>
                <w:sz w:val="20"/>
                <w:szCs w:val="20"/>
              </w:rPr>
              <w:t xml:space="preserve">otebook </w:t>
            </w:r>
            <w:r w:rsidR="00261A88" w:rsidRPr="00760A8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A81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363F82">
              <w:rPr>
                <w:rFonts w:ascii="Times New Roman" w:hAnsi="Times New Roman"/>
                <w:sz w:val="18"/>
                <w:szCs w:val="18"/>
              </w:rPr>
            </w:r>
            <w:r w:rsidR="00363F82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61A88" w:rsidRPr="00760A81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="007A1762" w:rsidRPr="184F98F4">
              <w:rPr>
                <w:rFonts w:ascii="Times New Roman" w:hAnsi="Times New Roman"/>
                <w:sz w:val="20"/>
                <w:szCs w:val="20"/>
              </w:rPr>
              <w:t>H</w:t>
            </w:r>
            <w:r w:rsidRPr="184F98F4">
              <w:rPr>
                <w:rFonts w:ascii="Times New Roman" w:hAnsi="Times New Roman"/>
                <w:sz w:val="20"/>
                <w:szCs w:val="20"/>
              </w:rPr>
              <w:t xml:space="preserve">omework </w:t>
            </w:r>
            <w:r w:rsidR="00261A88" w:rsidRPr="00760A8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A81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363F82">
              <w:rPr>
                <w:rFonts w:ascii="Times New Roman" w:hAnsi="Times New Roman"/>
                <w:sz w:val="18"/>
                <w:szCs w:val="18"/>
              </w:rPr>
            </w:r>
            <w:r w:rsidR="00363F82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61A88" w:rsidRPr="00760A81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184F98F4">
              <w:rPr>
                <w:rFonts w:ascii="Times New Roman" w:hAnsi="Times New Roman"/>
                <w:sz w:val="20"/>
                <w:szCs w:val="20"/>
              </w:rPr>
              <w:t xml:space="preserve">quizzes </w:t>
            </w:r>
            <w:r w:rsidR="00261A88" w:rsidRPr="00760A8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A81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363F82">
              <w:rPr>
                <w:rFonts w:ascii="Times New Roman" w:hAnsi="Times New Roman"/>
                <w:sz w:val="18"/>
                <w:szCs w:val="18"/>
              </w:rPr>
            </w:r>
            <w:r w:rsidR="00363F82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61A88" w:rsidRPr="00760A81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="007A1762" w:rsidRPr="184F98F4">
              <w:rPr>
                <w:rFonts w:ascii="Times New Roman" w:hAnsi="Times New Roman"/>
                <w:sz w:val="20"/>
                <w:szCs w:val="20"/>
              </w:rPr>
              <w:t>T</w:t>
            </w:r>
            <w:r w:rsidRPr="184F98F4">
              <w:rPr>
                <w:rFonts w:ascii="Times New Roman" w:hAnsi="Times New Roman"/>
                <w:sz w:val="20"/>
                <w:szCs w:val="20"/>
              </w:rPr>
              <w:t xml:space="preserve">ests </w:t>
            </w:r>
            <w:r w:rsidR="00261A88" w:rsidRPr="00760A8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A81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363F82">
              <w:rPr>
                <w:rFonts w:ascii="Times New Roman" w:hAnsi="Times New Roman"/>
                <w:sz w:val="18"/>
                <w:szCs w:val="18"/>
              </w:rPr>
            </w:r>
            <w:r w:rsidR="00363F82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61A88" w:rsidRPr="00760A81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="007A1762" w:rsidRPr="184F98F4">
              <w:rPr>
                <w:rFonts w:ascii="Times New Roman" w:hAnsi="Times New Roman"/>
                <w:sz w:val="20"/>
                <w:szCs w:val="20"/>
              </w:rPr>
              <w:t>C</w:t>
            </w:r>
            <w:r w:rsidRPr="184F98F4">
              <w:rPr>
                <w:rFonts w:ascii="Times New Roman" w:hAnsi="Times New Roman"/>
                <w:sz w:val="20"/>
                <w:szCs w:val="20"/>
              </w:rPr>
              <w:t xml:space="preserve">omputer </w:t>
            </w:r>
            <w:r w:rsidR="4129CC0D" w:rsidRPr="184F98F4">
              <w:rPr>
                <w:rFonts w:ascii="Times New Roman" w:hAnsi="Times New Roman"/>
                <w:sz w:val="20"/>
                <w:szCs w:val="20"/>
              </w:rPr>
              <w:t xml:space="preserve">activities </w:t>
            </w:r>
            <w:r w:rsidR="4129CC0D" w:rsidRPr="3B02057D">
              <w:rPr>
                <w:rFonts w:ascii="Times New Roman" w:hAnsi="Times New Roman"/>
                <w:sz w:val="20"/>
                <w:szCs w:val="20"/>
                <w:highlight w:val="green"/>
              </w:rPr>
              <w:t>Collaborative</w:t>
            </w:r>
            <w:r w:rsidR="00261A88" w:rsidRPr="00760A8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A81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363F82">
              <w:rPr>
                <w:rFonts w:ascii="Times New Roman" w:hAnsi="Times New Roman"/>
                <w:sz w:val="18"/>
                <w:szCs w:val="18"/>
              </w:rPr>
            </w:r>
            <w:r w:rsidR="00363F82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61A88" w:rsidRPr="00760A81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184F98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3B02057D">
              <w:rPr>
                <w:rFonts w:ascii="Times New Roman" w:hAnsi="Times New Roman"/>
                <w:sz w:val="20"/>
                <w:szCs w:val="20"/>
                <w:highlight w:val="green"/>
              </w:rPr>
              <w:t>work</w:t>
            </w:r>
            <w:r w:rsidRPr="184F98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2E7A3B03" w:rsidRPr="184F98F4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="00CA27FE" w:rsidRPr="00760A8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27FE" w:rsidRPr="00760A81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363F82">
              <w:rPr>
                <w:rFonts w:ascii="Times New Roman" w:hAnsi="Times New Roman"/>
                <w:sz w:val="18"/>
                <w:szCs w:val="18"/>
              </w:rPr>
            </w:r>
            <w:r w:rsidR="00363F82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CA27FE" w:rsidRPr="00760A81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="2E7A3B03" w:rsidRPr="00760A81">
              <w:rPr>
                <w:rFonts w:ascii="Times New Roman" w:hAnsi="Times New Roman"/>
                <w:sz w:val="18"/>
                <w:szCs w:val="18"/>
              </w:rPr>
              <w:t xml:space="preserve"> Project</w:t>
            </w:r>
            <w:r w:rsidR="4AE9D180">
              <w:rPr>
                <w:rFonts w:ascii="Times New Roman" w:hAnsi="Times New Roman"/>
                <w:sz w:val="18"/>
                <w:szCs w:val="18"/>
              </w:rPr>
              <w:t xml:space="preserve">/ </w:t>
            </w:r>
            <w:r w:rsidR="2E7A3B03" w:rsidRPr="00760A81">
              <w:rPr>
                <w:rFonts w:ascii="Times New Roman" w:hAnsi="Times New Roman"/>
                <w:sz w:val="18"/>
                <w:szCs w:val="18"/>
              </w:rPr>
              <w:t>Other:</w:t>
            </w:r>
          </w:p>
        </w:tc>
      </w:tr>
    </w:tbl>
    <w:p w14:paraId="4121A41F" w14:textId="77777777" w:rsidR="007D40F8" w:rsidRDefault="007D40F8" w:rsidP="007D40F8">
      <w:pPr>
        <w:jc w:val="center"/>
        <w:rPr>
          <w:rFonts w:ascii="Times New Roman" w:hAnsi="Times New Roman"/>
          <w:b/>
          <w:bCs/>
          <w:sz w:val="20"/>
        </w:rPr>
      </w:pPr>
    </w:p>
    <w:p w14:paraId="42A22097" w14:textId="77777777" w:rsidR="00FC3CC3" w:rsidRDefault="007A1762" w:rsidP="3B02057D">
      <w:pPr>
        <w:jc w:val="center"/>
        <w:rPr>
          <w:rFonts w:ascii="Times New Roman" w:hAnsi="Times New Roman"/>
          <w:b/>
          <w:bCs/>
          <w:sz w:val="20"/>
          <w:szCs w:val="20"/>
        </w:rPr>
      </w:pPr>
      <w:r w:rsidRPr="3B02057D">
        <w:rPr>
          <w:rFonts w:ascii="Times New Roman" w:hAnsi="Times New Roman"/>
          <w:b/>
          <w:bCs/>
          <w:sz w:val="20"/>
          <w:szCs w:val="20"/>
        </w:rPr>
        <w:t xml:space="preserve">Assessment (Summative):  </w:t>
      </w:r>
      <w:r>
        <w:rPr>
          <w:rFonts w:ascii="Times New Roman" w:hAnsi="Times New Roman"/>
          <w:sz w:val="18"/>
          <w:szCs w:val="18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18"/>
          <w:szCs w:val="18"/>
        </w:rPr>
        <w:instrText xml:space="preserve"> FORMCHECKBOX </w:instrText>
      </w:r>
      <w:r w:rsidR="00363F82">
        <w:rPr>
          <w:rFonts w:ascii="Times New Roman" w:hAnsi="Times New Roman"/>
          <w:sz w:val="18"/>
          <w:szCs w:val="18"/>
        </w:rPr>
      </w:r>
      <w:r w:rsidR="00363F82">
        <w:rPr>
          <w:rFonts w:ascii="Times New Roman" w:hAnsi="Times New Roman"/>
          <w:sz w:val="18"/>
          <w:szCs w:val="18"/>
        </w:rPr>
        <w:fldChar w:fldCharType="separate"/>
      </w:r>
      <w:r>
        <w:rPr>
          <w:rFonts w:ascii="Times New Roman" w:hAnsi="Times New Roman"/>
          <w:sz w:val="18"/>
          <w:szCs w:val="18"/>
        </w:rPr>
        <w:fldChar w:fldCharType="end"/>
      </w:r>
      <w:r w:rsidRPr="00760A81">
        <w:rPr>
          <w:rFonts w:ascii="Times New Roman" w:hAnsi="Times New Roman"/>
          <w:sz w:val="18"/>
          <w:szCs w:val="18"/>
        </w:rPr>
        <w:t>Q</w:t>
      </w:r>
      <w:r w:rsidRPr="3B02057D">
        <w:rPr>
          <w:rFonts w:ascii="Times New Roman" w:hAnsi="Times New Roman"/>
          <w:sz w:val="20"/>
          <w:szCs w:val="20"/>
        </w:rPr>
        <w:t>uizze</w:t>
      </w:r>
      <w:r w:rsidRPr="3B02057D">
        <w:rPr>
          <w:rFonts w:ascii="Times New Roman" w:hAnsi="Times New Roman"/>
          <w:b/>
          <w:bCs/>
          <w:sz w:val="20"/>
          <w:szCs w:val="20"/>
        </w:rPr>
        <w:t xml:space="preserve">s </w:t>
      </w:r>
      <w:r>
        <w:rPr>
          <w:rFonts w:ascii="Times New Roman" w:hAnsi="Times New Roman"/>
          <w:sz w:val="18"/>
          <w:szCs w:val="18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18"/>
          <w:szCs w:val="18"/>
        </w:rPr>
        <w:instrText xml:space="preserve"> FORMCHECKBOX </w:instrText>
      </w:r>
      <w:r w:rsidR="00363F82">
        <w:rPr>
          <w:rFonts w:ascii="Times New Roman" w:hAnsi="Times New Roman"/>
          <w:sz w:val="18"/>
          <w:szCs w:val="18"/>
        </w:rPr>
      </w:r>
      <w:r w:rsidR="00363F82">
        <w:rPr>
          <w:rFonts w:ascii="Times New Roman" w:hAnsi="Times New Roman"/>
          <w:sz w:val="18"/>
          <w:szCs w:val="18"/>
        </w:rPr>
        <w:fldChar w:fldCharType="separate"/>
      </w:r>
      <w:r>
        <w:rPr>
          <w:rFonts w:ascii="Times New Roman" w:hAnsi="Times New Roman"/>
          <w:sz w:val="18"/>
          <w:szCs w:val="18"/>
        </w:rPr>
        <w:fldChar w:fldCharType="end"/>
      </w:r>
      <w:r w:rsidRPr="439BD280">
        <w:rPr>
          <w:rFonts w:ascii="Times New Roman" w:hAnsi="Times New Roman"/>
          <w:sz w:val="18"/>
          <w:szCs w:val="18"/>
        </w:rPr>
        <w:t>T</w:t>
      </w:r>
      <w:r w:rsidRPr="439BD280">
        <w:rPr>
          <w:rFonts w:ascii="Times New Roman" w:hAnsi="Times New Roman"/>
          <w:b/>
          <w:bCs/>
          <w:sz w:val="20"/>
          <w:szCs w:val="20"/>
        </w:rPr>
        <w:t>ests</w:t>
      </w:r>
      <w:r w:rsidRPr="3B02057D">
        <w:rPr>
          <w:rFonts w:ascii="Times New Roman" w:hAnsi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/>
          <w:sz w:val="18"/>
          <w:szCs w:val="18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18"/>
          <w:szCs w:val="18"/>
        </w:rPr>
        <w:instrText xml:space="preserve"> FORMCHECKBOX </w:instrText>
      </w:r>
      <w:r w:rsidR="00363F82">
        <w:rPr>
          <w:rFonts w:ascii="Times New Roman" w:hAnsi="Times New Roman"/>
          <w:sz w:val="18"/>
          <w:szCs w:val="18"/>
        </w:rPr>
      </w:r>
      <w:r w:rsidR="00363F82">
        <w:rPr>
          <w:rFonts w:ascii="Times New Roman" w:hAnsi="Times New Roman"/>
          <w:sz w:val="18"/>
          <w:szCs w:val="18"/>
        </w:rPr>
        <w:fldChar w:fldCharType="separate"/>
      </w:r>
      <w:r>
        <w:rPr>
          <w:rFonts w:ascii="Times New Roman" w:hAnsi="Times New Roman"/>
          <w:sz w:val="18"/>
          <w:szCs w:val="18"/>
        </w:rPr>
        <w:fldChar w:fldCharType="end"/>
      </w:r>
      <w:r w:rsidRPr="3B02057D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439BD280">
        <w:rPr>
          <w:rFonts w:ascii="Times New Roman" w:hAnsi="Times New Roman"/>
          <w:sz w:val="20"/>
          <w:szCs w:val="20"/>
          <w:highlight w:val="yellow"/>
        </w:rPr>
        <w:t>Group activities</w:t>
      </w:r>
      <w:r w:rsidRPr="3B02057D">
        <w:rPr>
          <w:rFonts w:ascii="Times New Roman" w:hAnsi="Times New Roman"/>
          <w:sz w:val="20"/>
          <w:szCs w:val="20"/>
        </w:rPr>
        <w:t xml:space="preserve">   </w:t>
      </w:r>
      <w:r w:rsidRPr="3B02057D">
        <w:rPr>
          <w:rFonts w:ascii="Times New Roman" w:hAnsi="Times New Roman"/>
          <w:b/>
          <w:bCs/>
          <w:sz w:val="18"/>
          <w:szCs w:val="18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3B02057D">
        <w:rPr>
          <w:rFonts w:ascii="Times New Roman" w:hAnsi="Times New Roman"/>
          <w:b/>
          <w:bCs/>
          <w:sz w:val="18"/>
          <w:szCs w:val="18"/>
        </w:rPr>
        <w:instrText xml:space="preserve"> FORMCHECKBOX </w:instrText>
      </w:r>
      <w:r w:rsidR="00363F82">
        <w:rPr>
          <w:rFonts w:ascii="Times New Roman" w:hAnsi="Times New Roman"/>
          <w:b/>
          <w:bCs/>
          <w:sz w:val="18"/>
          <w:szCs w:val="18"/>
        </w:rPr>
      </w:r>
      <w:r w:rsidR="00363F82">
        <w:rPr>
          <w:rFonts w:ascii="Times New Roman" w:hAnsi="Times New Roman"/>
          <w:b/>
          <w:bCs/>
          <w:sz w:val="18"/>
          <w:szCs w:val="18"/>
        </w:rPr>
        <w:fldChar w:fldCharType="separate"/>
      </w:r>
      <w:r w:rsidRPr="3B02057D">
        <w:rPr>
          <w:rFonts w:ascii="Times New Roman" w:hAnsi="Times New Roman"/>
          <w:b/>
          <w:bCs/>
          <w:sz w:val="18"/>
          <w:szCs w:val="18"/>
        </w:rPr>
        <w:fldChar w:fldCharType="end"/>
      </w:r>
      <w:r w:rsidRPr="3B02057D">
        <w:rPr>
          <w:rFonts w:ascii="Times New Roman" w:hAnsi="Times New Roman"/>
          <w:b/>
          <w:bCs/>
          <w:sz w:val="18"/>
          <w:szCs w:val="18"/>
        </w:rPr>
        <w:t xml:space="preserve"> </w:t>
      </w:r>
      <w:r w:rsidRPr="00760A81">
        <w:rPr>
          <w:rFonts w:ascii="Times New Roman" w:hAnsi="Times New Roman"/>
          <w:sz w:val="18"/>
          <w:szCs w:val="18"/>
        </w:rPr>
        <w:t xml:space="preserve">Project based </w:t>
      </w:r>
      <w:r w:rsidRPr="3B02057D">
        <w:rPr>
          <w:rFonts w:ascii="Times New Roman" w:hAnsi="Times New Roman"/>
          <w:b/>
          <w:bCs/>
          <w:sz w:val="18"/>
          <w:szCs w:val="18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3B02057D">
        <w:rPr>
          <w:rFonts w:ascii="Times New Roman" w:hAnsi="Times New Roman"/>
          <w:b/>
          <w:bCs/>
          <w:sz w:val="18"/>
          <w:szCs w:val="18"/>
        </w:rPr>
        <w:instrText xml:space="preserve"> FORMCHECKBOX </w:instrText>
      </w:r>
      <w:r w:rsidR="00363F82">
        <w:rPr>
          <w:rFonts w:ascii="Times New Roman" w:hAnsi="Times New Roman"/>
          <w:b/>
          <w:bCs/>
          <w:sz w:val="18"/>
          <w:szCs w:val="18"/>
        </w:rPr>
      </w:r>
      <w:r w:rsidR="00363F82">
        <w:rPr>
          <w:rFonts w:ascii="Times New Roman" w:hAnsi="Times New Roman"/>
          <w:b/>
          <w:bCs/>
          <w:sz w:val="18"/>
          <w:szCs w:val="18"/>
        </w:rPr>
        <w:fldChar w:fldCharType="separate"/>
      </w:r>
      <w:r w:rsidRPr="3B02057D">
        <w:rPr>
          <w:rFonts w:ascii="Times New Roman" w:hAnsi="Times New Roman"/>
          <w:b/>
          <w:bCs/>
          <w:sz w:val="18"/>
          <w:szCs w:val="18"/>
        </w:rPr>
        <w:fldChar w:fldCharType="end"/>
      </w:r>
      <w:r w:rsidR="00760A81" w:rsidRPr="3B02057D">
        <w:rPr>
          <w:rFonts w:ascii="Times New Roman" w:hAnsi="Times New Roman"/>
          <w:b/>
          <w:bCs/>
          <w:sz w:val="18"/>
          <w:szCs w:val="18"/>
        </w:rPr>
        <w:t xml:space="preserve"> </w:t>
      </w:r>
      <w:r w:rsidRPr="00760A81">
        <w:rPr>
          <w:rFonts w:ascii="Times New Roman" w:hAnsi="Times New Roman"/>
          <w:sz w:val="18"/>
          <w:szCs w:val="18"/>
        </w:rPr>
        <w:t>O</w:t>
      </w:r>
      <w:r w:rsidR="00760A81">
        <w:rPr>
          <w:rFonts w:ascii="Times New Roman" w:hAnsi="Times New Roman"/>
          <w:sz w:val="18"/>
          <w:szCs w:val="18"/>
        </w:rPr>
        <w:t>ther:</w:t>
      </w:r>
    </w:p>
    <w:p w14:paraId="60C906D6" w14:textId="77777777" w:rsidR="007A1762" w:rsidRDefault="007A1762" w:rsidP="007D40F8">
      <w:pPr>
        <w:jc w:val="center"/>
        <w:rPr>
          <w:rFonts w:ascii="Times New Roman" w:hAnsi="Times New Roman"/>
          <w:b/>
          <w:bCs/>
          <w:sz w:val="20"/>
        </w:rPr>
      </w:pPr>
    </w:p>
    <w:p w14:paraId="1B18329C" w14:textId="77777777" w:rsidR="00664D89" w:rsidRDefault="00664D89" w:rsidP="3B02057D">
      <w:pPr>
        <w:jc w:val="center"/>
        <w:rPr>
          <w:rFonts w:ascii="Times New Roman" w:hAnsi="Times New Roman"/>
          <w:sz w:val="20"/>
          <w:szCs w:val="20"/>
        </w:rPr>
      </w:pPr>
      <w:r w:rsidRPr="3B02057D">
        <w:rPr>
          <w:rFonts w:ascii="Times New Roman" w:hAnsi="Times New Roman"/>
          <w:b/>
          <w:bCs/>
          <w:sz w:val="20"/>
          <w:szCs w:val="20"/>
        </w:rPr>
        <w:t>Summarizing</w:t>
      </w:r>
      <w:bookmarkStart w:id="25" w:name="Check29"/>
      <w:r w:rsidRPr="3B02057D">
        <w:rPr>
          <w:rFonts w:ascii="Times New Roman" w:hAnsi="Times New Roman"/>
          <w:b/>
          <w:bCs/>
          <w:sz w:val="20"/>
          <w:szCs w:val="20"/>
        </w:rPr>
        <w:t xml:space="preserve">:      </w:t>
      </w:r>
      <w:r w:rsidR="00261A88" w:rsidRPr="3B02057D">
        <w:rPr>
          <w:rFonts w:ascii="Times New Roman" w:hAnsi="Times New Roman"/>
          <w:sz w:val="20"/>
          <w:szCs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3B02057D">
        <w:rPr>
          <w:rFonts w:ascii="Times New Roman" w:hAnsi="Times New Roman"/>
          <w:sz w:val="20"/>
          <w:szCs w:val="20"/>
        </w:rPr>
        <w:instrText xml:space="preserve"> FORMCHECKBOX </w:instrText>
      </w:r>
      <w:r w:rsidR="00363F82">
        <w:rPr>
          <w:rFonts w:ascii="Times New Roman" w:hAnsi="Times New Roman"/>
          <w:sz w:val="20"/>
          <w:szCs w:val="20"/>
        </w:rPr>
      </w:r>
      <w:r w:rsidR="00363F82">
        <w:rPr>
          <w:rFonts w:ascii="Times New Roman" w:hAnsi="Times New Roman"/>
          <w:sz w:val="20"/>
          <w:szCs w:val="20"/>
        </w:rPr>
        <w:fldChar w:fldCharType="separate"/>
      </w:r>
      <w:r w:rsidR="00261A88" w:rsidRPr="3B02057D">
        <w:rPr>
          <w:rFonts w:ascii="Times New Roman" w:hAnsi="Times New Roman"/>
          <w:sz w:val="20"/>
          <w:szCs w:val="20"/>
        </w:rPr>
        <w:fldChar w:fldCharType="end"/>
      </w:r>
      <w:bookmarkEnd w:id="25"/>
      <w:r w:rsidR="00760A81" w:rsidRPr="3B02057D">
        <w:rPr>
          <w:rFonts w:ascii="Times New Roman" w:hAnsi="Times New Roman"/>
          <w:sz w:val="20"/>
          <w:szCs w:val="20"/>
        </w:rPr>
        <w:t xml:space="preserve"> </w:t>
      </w:r>
      <w:r w:rsidRPr="3B02057D">
        <w:rPr>
          <w:rFonts w:ascii="Times New Roman" w:hAnsi="Times New Roman"/>
          <w:sz w:val="20"/>
          <w:szCs w:val="20"/>
        </w:rPr>
        <w:t xml:space="preserve">3-2-1   </w:t>
      </w:r>
      <w:bookmarkStart w:id="26" w:name="Check30"/>
      <w:r w:rsidR="00261A88" w:rsidRPr="3B02057D">
        <w:rPr>
          <w:rFonts w:ascii="Times New Roman" w:hAnsi="Times New Roman"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3B02057D">
        <w:rPr>
          <w:rFonts w:ascii="Times New Roman" w:hAnsi="Times New Roman"/>
          <w:sz w:val="20"/>
          <w:szCs w:val="20"/>
        </w:rPr>
        <w:instrText xml:space="preserve"> FORMCHECKBOX </w:instrText>
      </w:r>
      <w:r w:rsidR="00363F82">
        <w:rPr>
          <w:rFonts w:ascii="Times New Roman" w:hAnsi="Times New Roman"/>
          <w:sz w:val="20"/>
          <w:szCs w:val="20"/>
        </w:rPr>
      </w:r>
      <w:r w:rsidR="00363F82">
        <w:rPr>
          <w:rFonts w:ascii="Times New Roman" w:hAnsi="Times New Roman"/>
          <w:sz w:val="20"/>
          <w:szCs w:val="20"/>
        </w:rPr>
        <w:fldChar w:fldCharType="separate"/>
      </w:r>
      <w:r w:rsidR="00261A88" w:rsidRPr="3B02057D">
        <w:rPr>
          <w:rFonts w:ascii="Times New Roman" w:hAnsi="Times New Roman"/>
          <w:sz w:val="20"/>
          <w:szCs w:val="20"/>
        </w:rPr>
        <w:fldChar w:fldCharType="end"/>
      </w:r>
      <w:bookmarkEnd w:id="26"/>
      <w:r w:rsidR="00760A81" w:rsidRPr="3B02057D">
        <w:rPr>
          <w:rFonts w:ascii="Times New Roman" w:hAnsi="Times New Roman"/>
          <w:sz w:val="20"/>
          <w:szCs w:val="20"/>
        </w:rPr>
        <w:t xml:space="preserve"> </w:t>
      </w:r>
      <w:r w:rsidRPr="3B02057D">
        <w:rPr>
          <w:rFonts w:ascii="Times New Roman" w:hAnsi="Times New Roman"/>
          <w:sz w:val="20"/>
          <w:szCs w:val="20"/>
        </w:rPr>
        <w:t xml:space="preserve">Ticket out the Door  </w:t>
      </w:r>
      <w:r w:rsidR="007A1762" w:rsidRPr="3B02057D">
        <w:rPr>
          <w:rFonts w:ascii="Times New Roman" w:hAnsi="Times New Roman"/>
          <w:sz w:val="20"/>
          <w:szCs w:val="20"/>
        </w:rPr>
        <w:t xml:space="preserve"> </w:t>
      </w:r>
      <w:r w:rsidR="00261A88" w:rsidRPr="3B02057D">
        <w:rPr>
          <w:rFonts w:ascii="Times New Roman" w:hAnsi="Times New Roman"/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3B02057D">
        <w:rPr>
          <w:rFonts w:ascii="Times New Roman" w:hAnsi="Times New Roman"/>
          <w:sz w:val="20"/>
          <w:szCs w:val="20"/>
        </w:rPr>
        <w:instrText xml:space="preserve"> FORMCHECKBOX </w:instrText>
      </w:r>
      <w:r w:rsidR="00363F82">
        <w:rPr>
          <w:rFonts w:ascii="Times New Roman" w:hAnsi="Times New Roman"/>
          <w:sz w:val="20"/>
          <w:szCs w:val="20"/>
        </w:rPr>
      </w:r>
      <w:r w:rsidR="00363F82">
        <w:rPr>
          <w:rFonts w:ascii="Times New Roman" w:hAnsi="Times New Roman"/>
          <w:sz w:val="20"/>
          <w:szCs w:val="20"/>
        </w:rPr>
        <w:fldChar w:fldCharType="separate"/>
      </w:r>
      <w:r w:rsidR="00261A88" w:rsidRPr="3B02057D">
        <w:rPr>
          <w:rFonts w:ascii="Times New Roman" w:hAnsi="Times New Roman"/>
          <w:sz w:val="20"/>
          <w:szCs w:val="20"/>
        </w:rPr>
        <w:fldChar w:fldCharType="end"/>
      </w:r>
      <w:r w:rsidR="00760A81" w:rsidRPr="3B02057D">
        <w:rPr>
          <w:rFonts w:ascii="Times New Roman" w:hAnsi="Times New Roman"/>
          <w:sz w:val="20"/>
          <w:szCs w:val="20"/>
        </w:rPr>
        <w:t xml:space="preserve"> </w:t>
      </w:r>
      <w:r w:rsidRPr="3B02057D">
        <w:rPr>
          <w:rFonts w:ascii="Times New Roman" w:hAnsi="Times New Roman"/>
          <w:sz w:val="20"/>
          <w:szCs w:val="20"/>
        </w:rPr>
        <w:t xml:space="preserve">The Important Thing   </w:t>
      </w:r>
      <w:bookmarkStart w:id="27" w:name="Check32"/>
      <w:r w:rsidR="00261A88" w:rsidRPr="3B02057D">
        <w:rPr>
          <w:rFonts w:ascii="Times New Roman" w:hAnsi="Times New Roman"/>
          <w:sz w:val="20"/>
          <w:szCs w:val="20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Pr="3B02057D">
        <w:rPr>
          <w:rFonts w:ascii="Times New Roman" w:hAnsi="Times New Roman"/>
          <w:sz w:val="20"/>
          <w:szCs w:val="20"/>
        </w:rPr>
        <w:instrText xml:space="preserve"> FORMCHECKBOX </w:instrText>
      </w:r>
      <w:r w:rsidR="00363F82">
        <w:rPr>
          <w:rFonts w:ascii="Times New Roman" w:hAnsi="Times New Roman"/>
          <w:sz w:val="20"/>
          <w:szCs w:val="20"/>
        </w:rPr>
      </w:r>
      <w:r w:rsidR="00363F82">
        <w:rPr>
          <w:rFonts w:ascii="Times New Roman" w:hAnsi="Times New Roman"/>
          <w:sz w:val="20"/>
          <w:szCs w:val="20"/>
        </w:rPr>
        <w:fldChar w:fldCharType="separate"/>
      </w:r>
      <w:r w:rsidR="00261A88" w:rsidRPr="3B02057D">
        <w:rPr>
          <w:rFonts w:ascii="Times New Roman" w:hAnsi="Times New Roman"/>
          <w:sz w:val="20"/>
          <w:szCs w:val="20"/>
        </w:rPr>
        <w:fldChar w:fldCharType="end"/>
      </w:r>
      <w:bookmarkEnd w:id="27"/>
      <w:r w:rsidR="00760A81" w:rsidRPr="3B02057D">
        <w:rPr>
          <w:rFonts w:ascii="Times New Roman" w:hAnsi="Times New Roman"/>
          <w:sz w:val="20"/>
          <w:szCs w:val="20"/>
        </w:rPr>
        <w:t xml:space="preserve"> </w:t>
      </w:r>
      <w:r w:rsidRPr="3B02057D">
        <w:rPr>
          <w:rFonts w:ascii="Times New Roman" w:hAnsi="Times New Roman"/>
          <w:sz w:val="20"/>
          <w:szCs w:val="20"/>
        </w:rPr>
        <w:t xml:space="preserve">Cue Cards   </w:t>
      </w:r>
      <w:r w:rsidR="00261A88" w:rsidRPr="3B02057D">
        <w:rPr>
          <w:rFonts w:ascii="Times New Roman" w:hAnsi="Times New Roman"/>
          <w:sz w:val="20"/>
          <w:szCs w:val="20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3B02057D">
        <w:rPr>
          <w:rFonts w:ascii="Times New Roman" w:hAnsi="Times New Roman"/>
          <w:sz w:val="20"/>
          <w:szCs w:val="20"/>
        </w:rPr>
        <w:instrText xml:space="preserve"> FORMCHECKBOX </w:instrText>
      </w:r>
      <w:r w:rsidR="00363F82">
        <w:rPr>
          <w:rFonts w:ascii="Times New Roman" w:hAnsi="Times New Roman"/>
          <w:sz w:val="20"/>
          <w:szCs w:val="20"/>
        </w:rPr>
      </w:r>
      <w:r w:rsidR="00363F82">
        <w:rPr>
          <w:rFonts w:ascii="Times New Roman" w:hAnsi="Times New Roman"/>
          <w:sz w:val="20"/>
          <w:szCs w:val="20"/>
        </w:rPr>
        <w:fldChar w:fldCharType="separate"/>
      </w:r>
      <w:r w:rsidR="00261A88" w:rsidRPr="3B02057D">
        <w:rPr>
          <w:rFonts w:ascii="Times New Roman" w:hAnsi="Times New Roman"/>
          <w:sz w:val="20"/>
          <w:szCs w:val="20"/>
        </w:rPr>
        <w:fldChar w:fldCharType="end"/>
      </w:r>
      <w:r w:rsidR="00760A81" w:rsidRPr="3B02057D">
        <w:rPr>
          <w:rFonts w:ascii="Times New Roman" w:hAnsi="Times New Roman"/>
          <w:sz w:val="20"/>
          <w:szCs w:val="20"/>
        </w:rPr>
        <w:t xml:space="preserve"> </w:t>
      </w:r>
      <w:r w:rsidRPr="3B02057D">
        <w:rPr>
          <w:rFonts w:ascii="Times New Roman" w:hAnsi="Times New Roman"/>
          <w:sz w:val="20"/>
          <w:szCs w:val="20"/>
          <w:highlight w:val="green"/>
        </w:rPr>
        <w:t>Teacher Questions</w:t>
      </w:r>
      <w:r w:rsidRPr="3B02057D">
        <w:rPr>
          <w:rFonts w:ascii="Times New Roman" w:hAnsi="Times New Roman"/>
          <w:sz w:val="20"/>
          <w:szCs w:val="20"/>
        </w:rPr>
        <w:t xml:space="preserve">   </w:t>
      </w:r>
      <w:r w:rsidR="00261A88" w:rsidRPr="3B02057D">
        <w:rPr>
          <w:rFonts w:ascii="Times New Roman" w:hAnsi="Times New Roman"/>
          <w:sz w:val="20"/>
          <w:szCs w:val="20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3B02057D">
        <w:rPr>
          <w:rFonts w:ascii="Times New Roman" w:hAnsi="Times New Roman"/>
          <w:sz w:val="20"/>
          <w:szCs w:val="20"/>
        </w:rPr>
        <w:instrText xml:space="preserve"> FORMCHECKBOX </w:instrText>
      </w:r>
      <w:r w:rsidR="00363F82">
        <w:rPr>
          <w:rFonts w:ascii="Times New Roman" w:hAnsi="Times New Roman"/>
          <w:sz w:val="20"/>
          <w:szCs w:val="20"/>
        </w:rPr>
      </w:r>
      <w:r w:rsidR="00363F82">
        <w:rPr>
          <w:rFonts w:ascii="Times New Roman" w:hAnsi="Times New Roman"/>
          <w:sz w:val="20"/>
          <w:szCs w:val="20"/>
        </w:rPr>
        <w:fldChar w:fldCharType="separate"/>
      </w:r>
      <w:r w:rsidR="00261A88" w:rsidRPr="3B02057D">
        <w:rPr>
          <w:rFonts w:ascii="Times New Roman" w:hAnsi="Times New Roman"/>
          <w:sz w:val="20"/>
          <w:szCs w:val="20"/>
        </w:rPr>
        <w:fldChar w:fldCharType="end"/>
      </w:r>
      <w:r w:rsidR="00760A81" w:rsidRPr="3B02057D">
        <w:rPr>
          <w:rFonts w:ascii="Times New Roman" w:hAnsi="Times New Roman"/>
          <w:sz w:val="20"/>
          <w:szCs w:val="20"/>
        </w:rPr>
        <w:t xml:space="preserve"> </w:t>
      </w:r>
      <w:r w:rsidR="00316412" w:rsidRPr="3B02057D">
        <w:rPr>
          <w:rFonts w:ascii="Times New Roman" w:hAnsi="Times New Roman"/>
          <w:sz w:val="20"/>
          <w:szCs w:val="20"/>
        </w:rPr>
        <w:t>Student Summary</w:t>
      </w:r>
      <w:r w:rsidRPr="3B02057D">
        <w:rPr>
          <w:rFonts w:ascii="Times New Roman" w:hAnsi="Times New Roman"/>
          <w:sz w:val="20"/>
          <w:szCs w:val="20"/>
        </w:rPr>
        <w:t xml:space="preserve"> </w:t>
      </w:r>
      <w:r w:rsidR="00261A88" w:rsidRPr="3B02057D">
        <w:rPr>
          <w:rFonts w:ascii="Times New Roman" w:hAnsi="Times New Roman"/>
          <w:sz w:val="20"/>
          <w:szCs w:val="20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3B02057D">
        <w:rPr>
          <w:rFonts w:ascii="Times New Roman" w:hAnsi="Times New Roman"/>
          <w:sz w:val="20"/>
          <w:szCs w:val="20"/>
        </w:rPr>
        <w:instrText xml:space="preserve"> FORMCHECKBOX </w:instrText>
      </w:r>
      <w:r w:rsidR="00363F82">
        <w:rPr>
          <w:rFonts w:ascii="Times New Roman" w:hAnsi="Times New Roman"/>
          <w:sz w:val="20"/>
          <w:szCs w:val="20"/>
        </w:rPr>
      </w:r>
      <w:r w:rsidR="00363F82">
        <w:rPr>
          <w:rFonts w:ascii="Times New Roman" w:hAnsi="Times New Roman"/>
          <w:sz w:val="20"/>
          <w:szCs w:val="20"/>
        </w:rPr>
        <w:fldChar w:fldCharType="separate"/>
      </w:r>
      <w:r w:rsidR="00261A88" w:rsidRPr="3B02057D">
        <w:rPr>
          <w:rFonts w:ascii="Times New Roman" w:hAnsi="Times New Roman"/>
          <w:sz w:val="20"/>
          <w:szCs w:val="20"/>
        </w:rPr>
        <w:fldChar w:fldCharType="end"/>
      </w:r>
      <w:r w:rsidR="00760A81" w:rsidRPr="3B02057D">
        <w:rPr>
          <w:rFonts w:ascii="Times New Roman" w:hAnsi="Times New Roman"/>
          <w:sz w:val="20"/>
          <w:szCs w:val="20"/>
        </w:rPr>
        <w:t xml:space="preserve"> Other:</w:t>
      </w:r>
    </w:p>
    <w:p w14:paraId="0A5A4F9C" w14:textId="77777777" w:rsidR="00664D89" w:rsidRDefault="00664D89" w:rsidP="00F50637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664D89" w:rsidSect="007F1C3E">
      <w:pgSz w:w="15840" w:h="12240" w:orient="landscape"/>
      <w:pgMar w:top="720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52A5FF" w14:textId="77777777" w:rsidR="00363F82" w:rsidRDefault="00363F82" w:rsidP="00857076">
      <w:r>
        <w:separator/>
      </w:r>
    </w:p>
  </w:endnote>
  <w:endnote w:type="continuationSeparator" w:id="0">
    <w:p w14:paraId="66A66CA5" w14:textId="77777777" w:rsidR="00363F82" w:rsidRDefault="00363F82" w:rsidP="00857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6FDAD4" w14:textId="77777777" w:rsidR="00363F82" w:rsidRDefault="00363F82" w:rsidP="00857076">
      <w:r>
        <w:separator/>
      </w:r>
    </w:p>
  </w:footnote>
  <w:footnote w:type="continuationSeparator" w:id="0">
    <w:p w14:paraId="12843445" w14:textId="77777777" w:rsidR="00363F82" w:rsidRDefault="00363F82" w:rsidP="008570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E41D9"/>
    <w:multiLevelType w:val="hybridMultilevel"/>
    <w:tmpl w:val="AD24B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907184"/>
    <w:multiLevelType w:val="hybridMultilevel"/>
    <w:tmpl w:val="336625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1D9"/>
    <w:rsid w:val="00002483"/>
    <w:rsid w:val="00002C92"/>
    <w:rsid w:val="0000339D"/>
    <w:rsid w:val="0002344B"/>
    <w:rsid w:val="00054134"/>
    <w:rsid w:val="00056628"/>
    <w:rsid w:val="00058421"/>
    <w:rsid w:val="00080D0A"/>
    <w:rsid w:val="000810C0"/>
    <w:rsid w:val="000C51F0"/>
    <w:rsid w:val="001083C4"/>
    <w:rsid w:val="00151017"/>
    <w:rsid w:val="00156411"/>
    <w:rsid w:val="0015FEBD"/>
    <w:rsid w:val="00187435"/>
    <w:rsid w:val="00197D4C"/>
    <w:rsid w:val="001AC282"/>
    <w:rsid w:val="001B38BB"/>
    <w:rsid w:val="001D56AE"/>
    <w:rsid w:val="001F0436"/>
    <w:rsid w:val="0024359F"/>
    <w:rsid w:val="00256095"/>
    <w:rsid w:val="002609B2"/>
    <w:rsid w:val="002611BA"/>
    <w:rsid w:val="00261A88"/>
    <w:rsid w:val="002823B5"/>
    <w:rsid w:val="0028794B"/>
    <w:rsid w:val="00293B64"/>
    <w:rsid w:val="002B01B0"/>
    <w:rsid w:val="00316412"/>
    <w:rsid w:val="00363F82"/>
    <w:rsid w:val="003664ED"/>
    <w:rsid w:val="00380F50"/>
    <w:rsid w:val="003A87A7"/>
    <w:rsid w:val="003B3EA8"/>
    <w:rsid w:val="003E188A"/>
    <w:rsid w:val="003EC73F"/>
    <w:rsid w:val="00403D71"/>
    <w:rsid w:val="0041703D"/>
    <w:rsid w:val="00451D26"/>
    <w:rsid w:val="004849DA"/>
    <w:rsid w:val="00492181"/>
    <w:rsid w:val="004B1079"/>
    <w:rsid w:val="004C0508"/>
    <w:rsid w:val="004C2FC8"/>
    <w:rsid w:val="005016AE"/>
    <w:rsid w:val="00530A91"/>
    <w:rsid w:val="00541B6E"/>
    <w:rsid w:val="00553220"/>
    <w:rsid w:val="0057AB10"/>
    <w:rsid w:val="00587177"/>
    <w:rsid w:val="005935FC"/>
    <w:rsid w:val="005A763F"/>
    <w:rsid w:val="005B5848"/>
    <w:rsid w:val="005F3E1A"/>
    <w:rsid w:val="005F4763"/>
    <w:rsid w:val="00604FA1"/>
    <w:rsid w:val="00664D89"/>
    <w:rsid w:val="00665CD5"/>
    <w:rsid w:val="00680FDC"/>
    <w:rsid w:val="006A5A97"/>
    <w:rsid w:val="006D2A56"/>
    <w:rsid w:val="007239D6"/>
    <w:rsid w:val="00727144"/>
    <w:rsid w:val="00745F85"/>
    <w:rsid w:val="007524AF"/>
    <w:rsid w:val="00760A81"/>
    <w:rsid w:val="00764259"/>
    <w:rsid w:val="00780D84"/>
    <w:rsid w:val="00781978"/>
    <w:rsid w:val="00795446"/>
    <w:rsid w:val="007A1762"/>
    <w:rsid w:val="007C3148"/>
    <w:rsid w:val="007D40F8"/>
    <w:rsid w:val="007F1C3E"/>
    <w:rsid w:val="00822179"/>
    <w:rsid w:val="0082E5DA"/>
    <w:rsid w:val="00843D7E"/>
    <w:rsid w:val="00857076"/>
    <w:rsid w:val="0088266C"/>
    <w:rsid w:val="008D050D"/>
    <w:rsid w:val="008F0A91"/>
    <w:rsid w:val="009007B8"/>
    <w:rsid w:val="009026BA"/>
    <w:rsid w:val="00910FB8"/>
    <w:rsid w:val="0091C36D"/>
    <w:rsid w:val="00925D15"/>
    <w:rsid w:val="0094442D"/>
    <w:rsid w:val="009605B5"/>
    <w:rsid w:val="009E2A4F"/>
    <w:rsid w:val="00A04738"/>
    <w:rsid w:val="00A85694"/>
    <w:rsid w:val="00A905B9"/>
    <w:rsid w:val="00A9931D"/>
    <w:rsid w:val="00AA2B53"/>
    <w:rsid w:val="00AA5AF9"/>
    <w:rsid w:val="00AB6196"/>
    <w:rsid w:val="00AE54A0"/>
    <w:rsid w:val="00AE79B4"/>
    <w:rsid w:val="00B04F38"/>
    <w:rsid w:val="00B16DD0"/>
    <w:rsid w:val="00B53E14"/>
    <w:rsid w:val="00B640F4"/>
    <w:rsid w:val="00B76E66"/>
    <w:rsid w:val="00B82C94"/>
    <w:rsid w:val="00BA58C4"/>
    <w:rsid w:val="00C11FDB"/>
    <w:rsid w:val="00C25B38"/>
    <w:rsid w:val="00C3070A"/>
    <w:rsid w:val="00C57B05"/>
    <w:rsid w:val="00C61774"/>
    <w:rsid w:val="00C70745"/>
    <w:rsid w:val="00C90FF6"/>
    <w:rsid w:val="00CA27FE"/>
    <w:rsid w:val="00CC576E"/>
    <w:rsid w:val="00CF6733"/>
    <w:rsid w:val="00D0321F"/>
    <w:rsid w:val="00D15574"/>
    <w:rsid w:val="00D1655A"/>
    <w:rsid w:val="00D20990"/>
    <w:rsid w:val="00D45CCD"/>
    <w:rsid w:val="00D62281"/>
    <w:rsid w:val="00D96845"/>
    <w:rsid w:val="00E036DE"/>
    <w:rsid w:val="00E148F3"/>
    <w:rsid w:val="00E55C96"/>
    <w:rsid w:val="00E5CDF7"/>
    <w:rsid w:val="00EB783C"/>
    <w:rsid w:val="00ED36B5"/>
    <w:rsid w:val="00EE0AD6"/>
    <w:rsid w:val="00EE27B7"/>
    <w:rsid w:val="00F17F4C"/>
    <w:rsid w:val="00F24AB6"/>
    <w:rsid w:val="00F26699"/>
    <w:rsid w:val="00F37E70"/>
    <w:rsid w:val="00F50637"/>
    <w:rsid w:val="00F571D9"/>
    <w:rsid w:val="00F8664E"/>
    <w:rsid w:val="00F978BF"/>
    <w:rsid w:val="00FA6B11"/>
    <w:rsid w:val="00FB7779"/>
    <w:rsid w:val="00FC3CC3"/>
    <w:rsid w:val="00FC4FAF"/>
    <w:rsid w:val="00FF536E"/>
    <w:rsid w:val="010CF34C"/>
    <w:rsid w:val="01118896"/>
    <w:rsid w:val="0112862B"/>
    <w:rsid w:val="0127FA3B"/>
    <w:rsid w:val="012C14E9"/>
    <w:rsid w:val="01386788"/>
    <w:rsid w:val="013A84A8"/>
    <w:rsid w:val="0147E795"/>
    <w:rsid w:val="01513D5C"/>
    <w:rsid w:val="0155BB66"/>
    <w:rsid w:val="015B93A6"/>
    <w:rsid w:val="0163B3BB"/>
    <w:rsid w:val="016E7AB7"/>
    <w:rsid w:val="017AD604"/>
    <w:rsid w:val="017D095C"/>
    <w:rsid w:val="01867F43"/>
    <w:rsid w:val="01A66049"/>
    <w:rsid w:val="01C3CA71"/>
    <w:rsid w:val="01C719BB"/>
    <w:rsid w:val="01E55F9F"/>
    <w:rsid w:val="01E87968"/>
    <w:rsid w:val="01EE16A8"/>
    <w:rsid w:val="01F8E6C8"/>
    <w:rsid w:val="01FD5941"/>
    <w:rsid w:val="020999B8"/>
    <w:rsid w:val="020CC6EA"/>
    <w:rsid w:val="0210C23C"/>
    <w:rsid w:val="0216695D"/>
    <w:rsid w:val="0218F046"/>
    <w:rsid w:val="021C04CF"/>
    <w:rsid w:val="022A1922"/>
    <w:rsid w:val="0232013A"/>
    <w:rsid w:val="02360396"/>
    <w:rsid w:val="026D6F25"/>
    <w:rsid w:val="027079FC"/>
    <w:rsid w:val="0281122A"/>
    <w:rsid w:val="02884FCA"/>
    <w:rsid w:val="0299DA7F"/>
    <w:rsid w:val="029F2A15"/>
    <w:rsid w:val="02A713EC"/>
    <w:rsid w:val="02B5353E"/>
    <w:rsid w:val="02C1575D"/>
    <w:rsid w:val="02C5BD1F"/>
    <w:rsid w:val="02CE08D1"/>
    <w:rsid w:val="02DC4234"/>
    <w:rsid w:val="02E46BED"/>
    <w:rsid w:val="02ED1635"/>
    <w:rsid w:val="02F8A722"/>
    <w:rsid w:val="030557A2"/>
    <w:rsid w:val="030F1F05"/>
    <w:rsid w:val="0324EA3F"/>
    <w:rsid w:val="0325F773"/>
    <w:rsid w:val="033382D4"/>
    <w:rsid w:val="033AFB65"/>
    <w:rsid w:val="036593C1"/>
    <w:rsid w:val="038589B5"/>
    <w:rsid w:val="0395FF5E"/>
    <w:rsid w:val="039D6C31"/>
    <w:rsid w:val="03A8974B"/>
    <w:rsid w:val="03AE4C00"/>
    <w:rsid w:val="03B4C0A7"/>
    <w:rsid w:val="03BFF391"/>
    <w:rsid w:val="03C8EB18"/>
    <w:rsid w:val="03D151B5"/>
    <w:rsid w:val="03D91BEE"/>
    <w:rsid w:val="03F01553"/>
    <w:rsid w:val="0402D4FD"/>
    <w:rsid w:val="040B081E"/>
    <w:rsid w:val="040FBAB1"/>
    <w:rsid w:val="04135286"/>
    <w:rsid w:val="0417FFFE"/>
    <w:rsid w:val="042F2876"/>
    <w:rsid w:val="0434BBA5"/>
    <w:rsid w:val="04405D45"/>
    <w:rsid w:val="0448D82D"/>
    <w:rsid w:val="0452A6D6"/>
    <w:rsid w:val="0456F265"/>
    <w:rsid w:val="0458CBF1"/>
    <w:rsid w:val="0461BFC1"/>
    <w:rsid w:val="047BB066"/>
    <w:rsid w:val="0480086E"/>
    <w:rsid w:val="04873E0C"/>
    <w:rsid w:val="04A1D4C3"/>
    <w:rsid w:val="04B1DBA0"/>
    <w:rsid w:val="04B5A875"/>
    <w:rsid w:val="04CF6D3A"/>
    <w:rsid w:val="04D3F3D5"/>
    <w:rsid w:val="04EE385D"/>
    <w:rsid w:val="04F36F75"/>
    <w:rsid w:val="04F452E9"/>
    <w:rsid w:val="0508D2C5"/>
    <w:rsid w:val="051093C0"/>
    <w:rsid w:val="051938E5"/>
    <w:rsid w:val="0520553F"/>
    <w:rsid w:val="0530AD6A"/>
    <w:rsid w:val="05393C92"/>
    <w:rsid w:val="054F2C62"/>
    <w:rsid w:val="055593AF"/>
    <w:rsid w:val="055A02A3"/>
    <w:rsid w:val="055B691A"/>
    <w:rsid w:val="0575A3EB"/>
    <w:rsid w:val="05830EE0"/>
    <w:rsid w:val="0585B225"/>
    <w:rsid w:val="05889895"/>
    <w:rsid w:val="0591471C"/>
    <w:rsid w:val="05AB71BD"/>
    <w:rsid w:val="05CB2D69"/>
    <w:rsid w:val="05CEE918"/>
    <w:rsid w:val="05DEB4AE"/>
    <w:rsid w:val="05E7B903"/>
    <w:rsid w:val="05E9F63C"/>
    <w:rsid w:val="05F2271A"/>
    <w:rsid w:val="060CCAB7"/>
    <w:rsid w:val="061AAD85"/>
    <w:rsid w:val="061B6F2C"/>
    <w:rsid w:val="061C23A4"/>
    <w:rsid w:val="061C8D03"/>
    <w:rsid w:val="0629F570"/>
    <w:rsid w:val="06335EDD"/>
    <w:rsid w:val="06371302"/>
    <w:rsid w:val="063DB82A"/>
    <w:rsid w:val="0661D87F"/>
    <w:rsid w:val="066517F1"/>
    <w:rsid w:val="066C22E7"/>
    <w:rsid w:val="066C4BF9"/>
    <w:rsid w:val="0679DE18"/>
    <w:rsid w:val="067AD882"/>
    <w:rsid w:val="067E1337"/>
    <w:rsid w:val="067F2B4B"/>
    <w:rsid w:val="0690D50E"/>
    <w:rsid w:val="0692DFC7"/>
    <w:rsid w:val="069F34B0"/>
    <w:rsid w:val="06A4C509"/>
    <w:rsid w:val="06AE880B"/>
    <w:rsid w:val="06B50946"/>
    <w:rsid w:val="06BC729B"/>
    <w:rsid w:val="06C15A50"/>
    <w:rsid w:val="06C6EC94"/>
    <w:rsid w:val="06D53EA5"/>
    <w:rsid w:val="06DD0E9A"/>
    <w:rsid w:val="06F277FF"/>
    <w:rsid w:val="06F79453"/>
    <w:rsid w:val="0708F277"/>
    <w:rsid w:val="07121D4B"/>
    <w:rsid w:val="07175677"/>
    <w:rsid w:val="071F1721"/>
    <w:rsid w:val="07218286"/>
    <w:rsid w:val="07241ECA"/>
    <w:rsid w:val="0749D05B"/>
    <w:rsid w:val="074A47DD"/>
    <w:rsid w:val="074EFBC5"/>
    <w:rsid w:val="07537E3C"/>
    <w:rsid w:val="0756A735"/>
    <w:rsid w:val="07655202"/>
    <w:rsid w:val="076D02E7"/>
    <w:rsid w:val="076E1D57"/>
    <w:rsid w:val="07781EFA"/>
    <w:rsid w:val="077A927F"/>
    <w:rsid w:val="077E64D2"/>
    <w:rsid w:val="078E909F"/>
    <w:rsid w:val="078EFCD7"/>
    <w:rsid w:val="079627E8"/>
    <w:rsid w:val="07A8CA70"/>
    <w:rsid w:val="07C0BE20"/>
    <w:rsid w:val="07C9983B"/>
    <w:rsid w:val="07D16F6A"/>
    <w:rsid w:val="07D7D3D1"/>
    <w:rsid w:val="07D8EB7A"/>
    <w:rsid w:val="07DBF863"/>
    <w:rsid w:val="07E8A42A"/>
    <w:rsid w:val="07EDF479"/>
    <w:rsid w:val="07F4769D"/>
    <w:rsid w:val="07FFE414"/>
    <w:rsid w:val="080674F2"/>
    <w:rsid w:val="081BC0AA"/>
    <w:rsid w:val="081DFF72"/>
    <w:rsid w:val="08328D12"/>
    <w:rsid w:val="083AEC4C"/>
    <w:rsid w:val="083B9FD5"/>
    <w:rsid w:val="084D321F"/>
    <w:rsid w:val="0852C56B"/>
    <w:rsid w:val="08604262"/>
    <w:rsid w:val="0863E3BC"/>
    <w:rsid w:val="0866F089"/>
    <w:rsid w:val="08683945"/>
    <w:rsid w:val="0875F705"/>
    <w:rsid w:val="087ECFED"/>
    <w:rsid w:val="08974414"/>
    <w:rsid w:val="08B7E3A3"/>
    <w:rsid w:val="08C7B9E9"/>
    <w:rsid w:val="08D7BE47"/>
    <w:rsid w:val="08D8E9B6"/>
    <w:rsid w:val="08DA9E13"/>
    <w:rsid w:val="08E0B0DD"/>
    <w:rsid w:val="08E354E7"/>
    <w:rsid w:val="08FE5E39"/>
    <w:rsid w:val="08FFAB22"/>
    <w:rsid w:val="0912DC37"/>
    <w:rsid w:val="091A3486"/>
    <w:rsid w:val="091A3533"/>
    <w:rsid w:val="091E38E3"/>
    <w:rsid w:val="092177CD"/>
    <w:rsid w:val="092196FE"/>
    <w:rsid w:val="09345751"/>
    <w:rsid w:val="0942F359"/>
    <w:rsid w:val="09479DD1"/>
    <w:rsid w:val="094E8A62"/>
    <w:rsid w:val="0955D6EB"/>
    <w:rsid w:val="0963659D"/>
    <w:rsid w:val="096413ED"/>
    <w:rsid w:val="097C8264"/>
    <w:rsid w:val="097DAA23"/>
    <w:rsid w:val="097E158B"/>
    <w:rsid w:val="09906F05"/>
    <w:rsid w:val="0998961C"/>
    <w:rsid w:val="099C6B40"/>
    <w:rsid w:val="09ACD9E5"/>
    <w:rsid w:val="09B4A0A2"/>
    <w:rsid w:val="09B5B3F9"/>
    <w:rsid w:val="09BA5588"/>
    <w:rsid w:val="09C413F7"/>
    <w:rsid w:val="09CBBBEE"/>
    <w:rsid w:val="09CF1C65"/>
    <w:rsid w:val="09D1A5E9"/>
    <w:rsid w:val="09DB0403"/>
    <w:rsid w:val="09E4A117"/>
    <w:rsid w:val="09EF5599"/>
    <w:rsid w:val="09EF93C0"/>
    <w:rsid w:val="09FE4639"/>
    <w:rsid w:val="09FE8D56"/>
    <w:rsid w:val="0A01A607"/>
    <w:rsid w:val="0A16D4B2"/>
    <w:rsid w:val="0A173E1E"/>
    <w:rsid w:val="0A24022B"/>
    <w:rsid w:val="0A2F3515"/>
    <w:rsid w:val="0A35C2C8"/>
    <w:rsid w:val="0A37096C"/>
    <w:rsid w:val="0A46FA6F"/>
    <w:rsid w:val="0A47F0B8"/>
    <w:rsid w:val="0A4E5433"/>
    <w:rsid w:val="0A4E884E"/>
    <w:rsid w:val="0A56F541"/>
    <w:rsid w:val="0A592348"/>
    <w:rsid w:val="0A61A2D8"/>
    <w:rsid w:val="0A6C1164"/>
    <w:rsid w:val="0A722FC1"/>
    <w:rsid w:val="0A9180A7"/>
    <w:rsid w:val="0A94959F"/>
    <w:rsid w:val="0A986272"/>
    <w:rsid w:val="0AA7E097"/>
    <w:rsid w:val="0ABD482E"/>
    <w:rsid w:val="0ABE55C4"/>
    <w:rsid w:val="0AD0E606"/>
    <w:rsid w:val="0AE48F23"/>
    <w:rsid w:val="0AE8AC67"/>
    <w:rsid w:val="0AEF49F2"/>
    <w:rsid w:val="0AF2F802"/>
    <w:rsid w:val="0AF3612B"/>
    <w:rsid w:val="0AF3D13D"/>
    <w:rsid w:val="0AF7021F"/>
    <w:rsid w:val="0B1295D6"/>
    <w:rsid w:val="0B158034"/>
    <w:rsid w:val="0B17A592"/>
    <w:rsid w:val="0B1E985C"/>
    <w:rsid w:val="0B28987E"/>
    <w:rsid w:val="0B39BF86"/>
    <w:rsid w:val="0B496678"/>
    <w:rsid w:val="0B49889C"/>
    <w:rsid w:val="0B53F5C8"/>
    <w:rsid w:val="0B6DDABF"/>
    <w:rsid w:val="0B798F53"/>
    <w:rsid w:val="0B807178"/>
    <w:rsid w:val="0B877420"/>
    <w:rsid w:val="0B8A5C85"/>
    <w:rsid w:val="0B97B1EC"/>
    <w:rsid w:val="0BA03588"/>
    <w:rsid w:val="0BB20334"/>
    <w:rsid w:val="0BB20B63"/>
    <w:rsid w:val="0BB799F7"/>
    <w:rsid w:val="0BB7F66C"/>
    <w:rsid w:val="0BC2B444"/>
    <w:rsid w:val="0BC8C89F"/>
    <w:rsid w:val="0BCA98BC"/>
    <w:rsid w:val="0BD29D99"/>
    <w:rsid w:val="0BD8FC0A"/>
    <w:rsid w:val="0BDC4D47"/>
    <w:rsid w:val="0BE00A10"/>
    <w:rsid w:val="0BFB61F6"/>
    <w:rsid w:val="0BFDD36E"/>
    <w:rsid w:val="0BFE87E6"/>
    <w:rsid w:val="0C02D329"/>
    <w:rsid w:val="0C0A9E17"/>
    <w:rsid w:val="0C2BF574"/>
    <w:rsid w:val="0C34BFDB"/>
    <w:rsid w:val="0C3D6328"/>
    <w:rsid w:val="0C699776"/>
    <w:rsid w:val="0C6B2A74"/>
    <w:rsid w:val="0C7426A8"/>
    <w:rsid w:val="0C7BA075"/>
    <w:rsid w:val="0C977F83"/>
    <w:rsid w:val="0CB317C0"/>
    <w:rsid w:val="0CB5B64D"/>
    <w:rsid w:val="0CB94D02"/>
    <w:rsid w:val="0CB97512"/>
    <w:rsid w:val="0CBFBC03"/>
    <w:rsid w:val="0CD90757"/>
    <w:rsid w:val="0CEC732F"/>
    <w:rsid w:val="0CEF5573"/>
    <w:rsid w:val="0D083B1C"/>
    <w:rsid w:val="0D0878E5"/>
    <w:rsid w:val="0D0C8A93"/>
    <w:rsid w:val="0D1DF4D6"/>
    <w:rsid w:val="0D1EC284"/>
    <w:rsid w:val="0D22D37D"/>
    <w:rsid w:val="0D2D8A96"/>
    <w:rsid w:val="0D32BAC7"/>
    <w:rsid w:val="0D528085"/>
    <w:rsid w:val="0D65A42E"/>
    <w:rsid w:val="0D6E3042"/>
    <w:rsid w:val="0D6F3777"/>
    <w:rsid w:val="0D7C7692"/>
    <w:rsid w:val="0D854D3E"/>
    <w:rsid w:val="0D86F733"/>
    <w:rsid w:val="0D8A89C9"/>
    <w:rsid w:val="0D913E61"/>
    <w:rsid w:val="0DA28944"/>
    <w:rsid w:val="0DAB49A1"/>
    <w:rsid w:val="0DB683A2"/>
    <w:rsid w:val="0DC8712D"/>
    <w:rsid w:val="0DC99C35"/>
    <w:rsid w:val="0DD92BF7"/>
    <w:rsid w:val="0DD9550A"/>
    <w:rsid w:val="0DE1A8C7"/>
    <w:rsid w:val="0DE1EA8A"/>
    <w:rsid w:val="0DF835AF"/>
    <w:rsid w:val="0E0567D7"/>
    <w:rsid w:val="0E0D4D87"/>
    <w:rsid w:val="0E1A11DC"/>
    <w:rsid w:val="0E262297"/>
    <w:rsid w:val="0E348EA3"/>
    <w:rsid w:val="0E34933F"/>
    <w:rsid w:val="0E35E433"/>
    <w:rsid w:val="0E4766A8"/>
    <w:rsid w:val="0E664395"/>
    <w:rsid w:val="0E6D11E5"/>
    <w:rsid w:val="0E6EC9EC"/>
    <w:rsid w:val="0EB7073A"/>
    <w:rsid w:val="0ED6125C"/>
    <w:rsid w:val="0ED94D54"/>
    <w:rsid w:val="0EEBC15E"/>
    <w:rsid w:val="0EF0FEA7"/>
    <w:rsid w:val="0EF2DE83"/>
    <w:rsid w:val="0EF8870E"/>
    <w:rsid w:val="0EF95B56"/>
    <w:rsid w:val="0F00F962"/>
    <w:rsid w:val="0F027828"/>
    <w:rsid w:val="0F09D60B"/>
    <w:rsid w:val="0F0D8101"/>
    <w:rsid w:val="0F10DCE2"/>
    <w:rsid w:val="0F14045C"/>
    <w:rsid w:val="0F3E59A5"/>
    <w:rsid w:val="0F473866"/>
    <w:rsid w:val="0F4CB4F8"/>
    <w:rsid w:val="0F4D5CAF"/>
    <w:rsid w:val="0F508564"/>
    <w:rsid w:val="0F63C946"/>
    <w:rsid w:val="0F664186"/>
    <w:rsid w:val="0F956278"/>
    <w:rsid w:val="0F97A483"/>
    <w:rsid w:val="0FA4706A"/>
    <w:rsid w:val="0FAAD6F3"/>
    <w:rsid w:val="0FC5505B"/>
    <w:rsid w:val="0FD0587E"/>
    <w:rsid w:val="0FF0EDC4"/>
    <w:rsid w:val="0FFA34DC"/>
    <w:rsid w:val="1000C57A"/>
    <w:rsid w:val="1005214B"/>
    <w:rsid w:val="10229ED4"/>
    <w:rsid w:val="104AD191"/>
    <w:rsid w:val="105D1236"/>
    <w:rsid w:val="1072BF2E"/>
    <w:rsid w:val="10ACD10A"/>
    <w:rsid w:val="10B2BB07"/>
    <w:rsid w:val="10B44229"/>
    <w:rsid w:val="10C9BD22"/>
    <w:rsid w:val="10D5155C"/>
    <w:rsid w:val="10D8AD31"/>
    <w:rsid w:val="10EE2464"/>
    <w:rsid w:val="10F90F93"/>
    <w:rsid w:val="1104E08A"/>
    <w:rsid w:val="1107B8EF"/>
    <w:rsid w:val="11083715"/>
    <w:rsid w:val="111895E0"/>
    <w:rsid w:val="112155A8"/>
    <w:rsid w:val="112C89B2"/>
    <w:rsid w:val="113F079D"/>
    <w:rsid w:val="113FE286"/>
    <w:rsid w:val="1153255D"/>
    <w:rsid w:val="1156CA44"/>
    <w:rsid w:val="115BE177"/>
    <w:rsid w:val="115DD300"/>
    <w:rsid w:val="117F076A"/>
    <w:rsid w:val="11892770"/>
    <w:rsid w:val="1192A24A"/>
    <w:rsid w:val="11975A7A"/>
    <w:rsid w:val="11AC1985"/>
    <w:rsid w:val="11B4B37D"/>
    <w:rsid w:val="11C4B835"/>
    <w:rsid w:val="11C830CF"/>
    <w:rsid w:val="11D1F27D"/>
    <w:rsid w:val="11D93C7E"/>
    <w:rsid w:val="11E3E451"/>
    <w:rsid w:val="11ED0259"/>
    <w:rsid w:val="11F233A7"/>
    <w:rsid w:val="11F51A6C"/>
    <w:rsid w:val="11F64ECB"/>
    <w:rsid w:val="120DB31E"/>
    <w:rsid w:val="1211E578"/>
    <w:rsid w:val="1222B9E2"/>
    <w:rsid w:val="12323FDE"/>
    <w:rsid w:val="1245923F"/>
    <w:rsid w:val="124B1517"/>
    <w:rsid w:val="12507C38"/>
    <w:rsid w:val="125224A3"/>
    <w:rsid w:val="1255A1BC"/>
    <w:rsid w:val="126B896F"/>
    <w:rsid w:val="1279ACC3"/>
    <w:rsid w:val="1286DABF"/>
    <w:rsid w:val="128F36E1"/>
    <w:rsid w:val="1294D098"/>
    <w:rsid w:val="1298172B"/>
    <w:rsid w:val="12A07812"/>
    <w:rsid w:val="12A7DC44"/>
    <w:rsid w:val="12A9FED0"/>
    <w:rsid w:val="12AE3729"/>
    <w:rsid w:val="12BC2828"/>
    <w:rsid w:val="12C6ACCD"/>
    <w:rsid w:val="12C8F1B0"/>
    <w:rsid w:val="12D8D471"/>
    <w:rsid w:val="12D8D8FA"/>
    <w:rsid w:val="12DE7EEF"/>
    <w:rsid w:val="12E8E1CC"/>
    <w:rsid w:val="12EBE9A6"/>
    <w:rsid w:val="13079369"/>
    <w:rsid w:val="130D47EB"/>
    <w:rsid w:val="13104C98"/>
    <w:rsid w:val="1326F46D"/>
    <w:rsid w:val="132AF600"/>
    <w:rsid w:val="133AC930"/>
    <w:rsid w:val="133B1A8A"/>
    <w:rsid w:val="13408308"/>
    <w:rsid w:val="134C4D7D"/>
    <w:rsid w:val="1354026A"/>
    <w:rsid w:val="136483C5"/>
    <w:rsid w:val="1364CC00"/>
    <w:rsid w:val="136A7775"/>
    <w:rsid w:val="13715000"/>
    <w:rsid w:val="137CBAB2"/>
    <w:rsid w:val="138CB702"/>
    <w:rsid w:val="139879D3"/>
    <w:rsid w:val="13AAD56F"/>
    <w:rsid w:val="13B00005"/>
    <w:rsid w:val="13BD1519"/>
    <w:rsid w:val="13C37CB1"/>
    <w:rsid w:val="13D5AAA1"/>
    <w:rsid w:val="13EECAB7"/>
    <w:rsid w:val="13FE6229"/>
    <w:rsid w:val="140A9EAF"/>
    <w:rsid w:val="14156CF2"/>
    <w:rsid w:val="141DA7E4"/>
    <w:rsid w:val="142128BD"/>
    <w:rsid w:val="14250FFE"/>
    <w:rsid w:val="142E23C8"/>
    <w:rsid w:val="143AEA1B"/>
    <w:rsid w:val="143BC0A8"/>
    <w:rsid w:val="1461627E"/>
    <w:rsid w:val="1474A95B"/>
    <w:rsid w:val="147B3892"/>
    <w:rsid w:val="147CADD6"/>
    <w:rsid w:val="1482EFB9"/>
    <w:rsid w:val="1483FA9A"/>
    <w:rsid w:val="148CC5C7"/>
    <w:rsid w:val="148FC459"/>
    <w:rsid w:val="149357E3"/>
    <w:rsid w:val="14962C38"/>
    <w:rsid w:val="14A57F07"/>
    <w:rsid w:val="14A804AB"/>
    <w:rsid w:val="14AB5009"/>
    <w:rsid w:val="14B91708"/>
    <w:rsid w:val="14BA228F"/>
    <w:rsid w:val="14C18D67"/>
    <w:rsid w:val="14C55431"/>
    <w:rsid w:val="14CAD8D1"/>
    <w:rsid w:val="14DC5369"/>
    <w:rsid w:val="14E02EE5"/>
    <w:rsid w:val="14E74F7B"/>
    <w:rsid w:val="14F0E6DA"/>
    <w:rsid w:val="14F93A64"/>
    <w:rsid w:val="14FAB548"/>
    <w:rsid w:val="15005426"/>
    <w:rsid w:val="1506D90D"/>
    <w:rsid w:val="15139E52"/>
    <w:rsid w:val="152DE1F7"/>
    <w:rsid w:val="153CE1EB"/>
    <w:rsid w:val="153D3D1C"/>
    <w:rsid w:val="15437F0C"/>
    <w:rsid w:val="154717CE"/>
    <w:rsid w:val="1548C175"/>
    <w:rsid w:val="155DC134"/>
    <w:rsid w:val="156B3E88"/>
    <w:rsid w:val="15895B43"/>
    <w:rsid w:val="1589EF2B"/>
    <w:rsid w:val="158AA35F"/>
    <w:rsid w:val="158E66C8"/>
    <w:rsid w:val="15A766F0"/>
    <w:rsid w:val="15B2A4CE"/>
    <w:rsid w:val="15BEBA7D"/>
    <w:rsid w:val="1607E5BB"/>
    <w:rsid w:val="160C6112"/>
    <w:rsid w:val="16112B0F"/>
    <w:rsid w:val="161708F3"/>
    <w:rsid w:val="16174AE9"/>
    <w:rsid w:val="161A91FA"/>
    <w:rsid w:val="16221C00"/>
    <w:rsid w:val="16283ADB"/>
    <w:rsid w:val="163F7678"/>
    <w:rsid w:val="1642B607"/>
    <w:rsid w:val="1643EBA4"/>
    <w:rsid w:val="165916FB"/>
    <w:rsid w:val="165BA951"/>
    <w:rsid w:val="166635A2"/>
    <w:rsid w:val="166930F7"/>
    <w:rsid w:val="166CF1E6"/>
    <w:rsid w:val="166DF3DD"/>
    <w:rsid w:val="167823CA"/>
    <w:rsid w:val="168DC0E2"/>
    <w:rsid w:val="168F98E2"/>
    <w:rsid w:val="168FB998"/>
    <w:rsid w:val="1691BABB"/>
    <w:rsid w:val="169793A9"/>
    <w:rsid w:val="16A4E9D3"/>
    <w:rsid w:val="16C5A4CA"/>
    <w:rsid w:val="16E3E7C5"/>
    <w:rsid w:val="16E9799D"/>
    <w:rsid w:val="1703B9EA"/>
    <w:rsid w:val="17070EE9"/>
    <w:rsid w:val="17142737"/>
    <w:rsid w:val="171F1641"/>
    <w:rsid w:val="17206082"/>
    <w:rsid w:val="17218121"/>
    <w:rsid w:val="174A73E5"/>
    <w:rsid w:val="175F72A5"/>
    <w:rsid w:val="178A3DC1"/>
    <w:rsid w:val="178D35F8"/>
    <w:rsid w:val="17B2D954"/>
    <w:rsid w:val="17B80CA1"/>
    <w:rsid w:val="17B89E72"/>
    <w:rsid w:val="17B8BBD6"/>
    <w:rsid w:val="17CAA35E"/>
    <w:rsid w:val="17CE3B4F"/>
    <w:rsid w:val="17D12F3E"/>
    <w:rsid w:val="17E23D60"/>
    <w:rsid w:val="17E5CBFA"/>
    <w:rsid w:val="17F49658"/>
    <w:rsid w:val="17F99E91"/>
    <w:rsid w:val="18119F32"/>
    <w:rsid w:val="18176076"/>
    <w:rsid w:val="182B52C6"/>
    <w:rsid w:val="1833640A"/>
    <w:rsid w:val="184E7252"/>
    <w:rsid w:val="184F98F4"/>
    <w:rsid w:val="1854DA05"/>
    <w:rsid w:val="18558C3A"/>
    <w:rsid w:val="1862C880"/>
    <w:rsid w:val="1879E5F1"/>
    <w:rsid w:val="18808BEF"/>
    <w:rsid w:val="1883A807"/>
    <w:rsid w:val="1899E060"/>
    <w:rsid w:val="18AB4CB1"/>
    <w:rsid w:val="18C99F29"/>
    <w:rsid w:val="18CA948F"/>
    <w:rsid w:val="18D4ACF5"/>
    <w:rsid w:val="1906C3CD"/>
    <w:rsid w:val="1910147A"/>
    <w:rsid w:val="1910D7CA"/>
    <w:rsid w:val="19244802"/>
    <w:rsid w:val="1927CF6D"/>
    <w:rsid w:val="192B52E0"/>
    <w:rsid w:val="192BC933"/>
    <w:rsid w:val="1949B938"/>
    <w:rsid w:val="194EA9B5"/>
    <w:rsid w:val="1951AC73"/>
    <w:rsid w:val="1973AE93"/>
    <w:rsid w:val="1973D187"/>
    <w:rsid w:val="1974AA17"/>
    <w:rsid w:val="19796B1B"/>
    <w:rsid w:val="19842314"/>
    <w:rsid w:val="19986782"/>
    <w:rsid w:val="1999EEA4"/>
    <w:rsid w:val="199E030D"/>
    <w:rsid w:val="19A62C91"/>
    <w:rsid w:val="19B31701"/>
    <w:rsid w:val="19B5291A"/>
    <w:rsid w:val="19C16F16"/>
    <w:rsid w:val="19C4EB3C"/>
    <w:rsid w:val="19D7FCFD"/>
    <w:rsid w:val="19E6B63E"/>
    <w:rsid w:val="19F30BD8"/>
    <w:rsid w:val="19F58A2D"/>
    <w:rsid w:val="19FAC35B"/>
    <w:rsid w:val="1A169669"/>
    <w:rsid w:val="1A1976EA"/>
    <w:rsid w:val="1A2A71AB"/>
    <w:rsid w:val="1A39F973"/>
    <w:rsid w:val="1A5D318A"/>
    <w:rsid w:val="1A6D3570"/>
    <w:rsid w:val="1A765A67"/>
    <w:rsid w:val="1A7ADDF0"/>
    <w:rsid w:val="1A87569B"/>
    <w:rsid w:val="1A8B3464"/>
    <w:rsid w:val="1A912D54"/>
    <w:rsid w:val="1A9D9845"/>
    <w:rsid w:val="1AABC2AB"/>
    <w:rsid w:val="1AB6D110"/>
    <w:rsid w:val="1ABC49FC"/>
    <w:rsid w:val="1AE2F658"/>
    <w:rsid w:val="1AE9B972"/>
    <w:rsid w:val="1AF547CC"/>
    <w:rsid w:val="1AFBABFE"/>
    <w:rsid w:val="1AFEB208"/>
    <w:rsid w:val="1B0D5B42"/>
    <w:rsid w:val="1B1507A2"/>
    <w:rsid w:val="1B2377C0"/>
    <w:rsid w:val="1B249A3D"/>
    <w:rsid w:val="1B32054E"/>
    <w:rsid w:val="1B607340"/>
    <w:rsid w:val="1B77D118"/>
    <w:rsid w:val="1B95D1B1"/>
    <w:rsid w:val="1BAA5860"/>
    <w:rsid w:val="1BC3B58F"/>
    <w:rsid w:val="1BE0BC86"/>
    <w:rsid w:val="1BE76758"/>
    <w:rsid w:val="1BF1F75D"/>
    <w:rsid w:val="1BF5DFBB"/>
    <w:rsid w:val="1BFD341E"/>
    <w:rsid w:val="1BFD9AC4"/>
    <w:rsid w:val="1C0046DD"/>
    <w:rsid w:val="1C0AA44C"/>
    <w:rsid w:val="1C17309F"/>
    <w:rsid w:val="1C184F31"/>
    <w:rsid w:val="1C311AE3"/>
    <w:rsid w:val="1C32F272"/>
    <w:rsid w:val="1C5E0448"/>
    <w:rsid w:val="1C726BD4"/>
    <w:rsid w:val="1C845039"/>
    <w:rsid w:val="1C85B74E"/>
    <w:rsid w:val="1C8A5835"/>
    <w:rsid w:val="1C974510"/>
    <w:rsid w:val="1C97688F"/>
    <w:rsid w:val="1C996845"/>
    <w:rsid w:val="1C9E69C8"/>
    <w:rsid w:val="1CA9BB8C"/>
    <w:rsid w:val="1CAB4F55"/>
    <w:rsid w:val="1CC240A4"/>
    <w:rsid w:val="1CDDCD53"/>
    <w:rsid w:val="1CEAB7C3"/>
    <w:rsid w:val="1CF2AA17"/>
    <w:rsid w:val="1CFC43A1"/>
    <w:rsid w:val="1D02C4C4"/>
    <w:rsid w:val="1D205A50"/>
    <w:rsid w:val="1D243F52"/>
    <w:rsid w:val="1D36378A"/>
    <w:rsid w:val="1D382F9F"/>
    <w:rsid w:val="1D4451E1"/>
    <w:rsid w:val="1D4A6F6F"/>
    <w:rsid w:val="1D4D0D40"/>
    <w:rsid w:val="1DA674AD"/>
    <w:rsid w:val="1DAB0D7E"/>
    <w:rsid w:val="1DBE6DB0"/>
    <w:rsid w:val="1DCD63D6"/>
    <w:rsid w:val="1DD65077"/>
    <w:rsid w:val="1DF1A777"/>
    <w:rsid w:val="1DF65642"/>
    <w:rsid w:val="1E03D3C2"/>
    <w:rsid w:val="1E042AA1"/>
    <w:rsid w:val="1E19AA1B"/>
    <w:rsid w:val="1E217ADB"/>
    <w:rsid w:val="1E34B1CF"/>
    <w:rsid w:val="1E356BFE"/>
    <w:rsid w:val="1E361F09"/>
    <w:rsid w:val="1E44FC04"/>
    <w:rsid w:val="1E45ECA6"/>
    <w:rsid w:val="1E46DCB4"/>
    <w:rsid w:val="1E4C1232"/>
    <w:rsid w:val="1E981402"/>
    <w:rsid w:val="1EAB4B39"/>
    <w:rsid w:val="1EAF71DA"/>
    <w:rsid w:val="1EC6F526"/>
    <w:rsid w:val="1ECE993E"/>
    <w:rsid w:val="1EE1A01D"/>
    <w:rsid w:val="1EEDFBAC"/>
    <w:rsid w:val="1F044BB3"/>
    <w:rsid w:val="1F1AAC72"/>
    <w:rsid w:val="1F1AFC6F"/>
    <w:rsid w:val="1F2D807D"/>
    <w:rsid w:val="1F30D171"/>
    <w:rsid w:val="1F3BF847"/>
    <w:rsid w:val="1F4F9DE2"/>
    <w:rsid w:val="1F5A4D60"/>
    <w:rsid w:val="1F65111B"/>
    <w:rsid w:val="1F67F0E7"/>
    <w:rsid w:val="1F6C0C70"/>
    <w:rsid w:val="1F706553"/>
    <w:rsid w:val="1F7482E5"/>
    <w:rsid w:val="1F7F7610"/>
    <w:rsid w:val="1F8308BD"/>
    <w:rsid w:val="1F83F31D"/>
    <w:rsid w:val="1F898156"/>
    <w:rsid w:val="1F96EDD5"/>
    <w:rsid w:val="1FAE95E7"/>
    <w:rsid w:val="1FCE040F"/>
    <w:rsid w:val="1FD08230"/>
    <w:rsid w:val="1FD83E64"/>
    <w:rsid w:val="1FE3C8D2"/>
    <w:rsid w:val="1FEAFEB6"/>
    <w:rsid w:val="1FFC00F0"/>
    <w:rsid w:val="20060D40"/>
    <w:rsid w:val="200F8DD8"/>
    <w:rsid w:val="203BEC5B"/>
    <w:rsid w:val="20471B9A"/>
    <w:rsid w:val="204BE28C"/>
    <w:rsid w:val="204E3E84"/>
    <w:rsid w:val="204FA87E"/>
    <w:rsid w:val="206FD061"/>
    <w:rsid w:val="20765554"/>
    <w:rsid w:val="20861A01"/>
    <w:rsid w:val="20891448"/>
    <w:rsid w:val="208AEA8D"/>
    <w:rsid w:val="209B9553"/>
    <w:rsid w:val="20B01A4F"/>
    <w:rsid w:val="20C1CF85"/>
    <w:rsid w:val="20CAFA2E"/>
    <w:rsid w:val="20D4FA5E"/>
    <w:rsid w:val="20DAD085"/>
    <w:rsid w:val="20DE156F"/>
    <w:rsid w:val="20E1593D"/>
    <w:rsid w:val="20E6761C"/>
    <w:rsid w:val="20EC54A6"/>
    <w:rsid w:val="20EE5585"/>
    <w:rsid w:val="211001BC"/>
    <w:rsid w:val="2118790D"/>
    <w:rsid w:val="211E07D3"/>
    <w:rsid w:val="2120044C"/>
    <w:rsid w:val="21213FA3"/>
    <w:rsid w:val="2123E5F6"/>
    <w:rsid w:val="214250FF"/>
    <w:rsid w:val="214CCFFF"/>
    <w:rsid w:val="214E2CA6"/>
    <w:rsid w:val="21562F74"/>
    <w:rsid w:val="2158B28E"/>
    <w:rsid w:val="2167DCC6"/>
    <w:rsid w:val="2181A11B"/>
    <w:rsid w:val="2183BA3A"/>
    <w:rsid w:val="218F34F9"/>
    <w:rsid w:val="218F9A2F"/>
    <w:rsid w:val="21931DBD"/>
    <w:rsid w:val="2198CE87"/>
    <w:rsid w:val="21A91607"/>
    <w:rsid w:val="21B10ED0"/>
    <w:rsid w:val="21B4B8A6"/>
    <w:rsid w:val="21B4E22B"/>
    <w:rsid w:val="21B5C944"/>
    <w:rsid w:val="21C687EE"/>
    <w:rsid w:val="21C8F422"/>
    <w:rsid w:val="21CA36EF"/>
    <w:rsid w:val="21CC1148"/>
    <w:rsid w:val="21D0C370"/>
    <w:rsid w:val="220544B4"/>
    <w:rsid w:val="221AA1FB"/>
    <w:rsid w:val="22254A6C"/>
    <w:rsid w:val="2227744C"/>
    <w:rsid w:val="22350F05"/>
    <w:rsid w:val="223C3B12"/>
    <w:rsid w:val="224B80AA"/>
    <w:rsid w:val="2254FC08"/>
    <w:rsid w:val="225F28A9"/>
    <w:rsid w:val="22610871"/>
    <w:rsid w:val="22692667"/>
    <w:rsid w:val="227A613E"/>
    <w:rsid w:val="2281D014"/>
    <w:rsid w:val="2294184C"/>
    <w:rsid w:val="22C377B7"/>
    <w:rsid w:val="22C4014A"/>
    <w:rsid w:val="22C8B7BF"/>
    <w:rsid w:val="22DC3DC8"/>
    <w:rsid w:val="22F999B9"/>
    <w:rsid w:val="230B6D3A"/>
    <w:rsid w:val="2333E67A"/>
    <w:rsid w:val="23352CDB"/>
    <w:rsid w:val="2336B63F"/>
    <w:rsid w:val="2341DAA1"/>
    <w:rsid w:val="234BF3E6"/>
    <w:rsid w:val="234D5E2A"/>
    <w:rsid w:val="2355C06C"/>
    <w:rsid w:val="235CDC31"/>
    <w:rsid w:val="235CE113"/>
    <w:rsid w:val="237FFC37"/>
    <w:rsid w:val="23814B89"/>
    <w:rsid w:val="23914332"/>
    <w:rsid w:val="23976DC3"/>
    <w:rsid w:val="239CCDEE"/>
    <w:rsid w:val="23A85BE1"/>
    <w:rsid w:val="23A93725"/>
    <w:rsid w:val="23B937A4"/>
    <w:rsid w:val="23BC748A"/>
    <w:rsid w:val="23CBA014"/>
    <w:rsid w:val="23EDD1CA"/>
    <w:rsid w:val="23F2AB5E"/>
    <w:rsid w:val="240C0654"/>
    <w:rsid w:val="24157D6B"/>
    <w:rsid w:val="24280DD1"/>
    <w:rsid w:val="243BF436"/>
    <w:rsid w:val="2443D676"/>
    <w:rsid w:val="24447A8B"/>
    <w:rsid w:val="24459B12"/>
    <w:rsid w:val="244E8D0A"/>
    <w:rsid w:val="24711366"/>
    <w:rsid w:val="2474FF64"/>
    <w:rsid w:val="24754B9A"/>
    <w:rsid w:val="247EC268"/>
    <w:rsid w:val="2489AE73"/>
    <w:rsid w:val="24945F1A"/>
    <w:rsid w:val="24947487"/>
    <w:rsid w:val="24956A1A"/>
    <w:rsid w:val="24AE35AD"/>
    <w:rsid w:val="24B02F46"/>
    <w:rsid w:val="24D751EF"/>
    <w:rsid w:val="24DDAB02"/>
    <w:rsid w:val="24E258B3"/>
    <w:rsid w:val="24E7C447"/>
    <w:rsid w:val="24EE7A36"/>
    <w:rsid w:val="24F4B458"/>
    <w:rsid w:val="24F6703E"/>
    <w:rsid w:val="24FD10B4"/>
    <w:rsid w:val="250E0F1A"/>
    <w:rsid w:val="25309A9C"/>
    <w:rsid w:val="25434184"/>
    <w:rsid w:val="2550C7A9"/>
    <w:rsid w:val="2557DCEF"/>
    <w:rsid w:val="2560E7FF"/>
    <w:rsid w:val="258EA2C5"/>
    <w:rsid w:val="2598A933"/>
    <w:rsid w:val="259CC201"/>
    <w:rsid w:val="25A61B0E"/>
    <w:rsid w:val="25B73D0F"/>
    <w:rsid w:val="25D4AB4C"/>
    <w:rsid w:val="26057B65"/>
    <w:rsid w:val="260FBFA2"/>
    <w:rsid w:val="2625C635"/>
    <w:rsid w:val="264E34FD"/>
    <w:rsid w:val="2651951A"/>
    <w:rsid w:val="26572417"/>
    <w:rsid w:val="265DC22D"/>
    <w:rsid w:val="266148C0"/>
    <w:rsid w:val="2662A61C"/>
    <w:rsid w:val="2668A703"/>
    <w:rsid w:val="267871AC"/>
    <w:rsid w:val="2678E47D"/>
    <w:rsid w:val="269589CD"/>
    <w:rsid w:val="269A73CF"/>
    <w:rsid w:val="26A18A2C"/>
    <w:rsid w:val="26EEAA9C"/>
    <w:rsid w:val="26F61D50"/>
    <w:rsid w:val="2705FF01"/>
    <w:rsid w:val="2709B025"/>
    <w:rsid w:val="271143B4"/>
    <w:rsid w:val="2712C72B"/>
    <w:rsid w:val="272A7EDC"/>
    <w:rsid w:val="272B3F8E"/>
    <w:rsid w:val="272BC015"/>
    <w:rsid w:val="272F8D7F"/>
    <w:rsid w:val="2737D8EA"/>
    <w:rsid w:val="273EE1F4"/>
    <w:rsid w:val="274DD261"/>
    <w:rsid w:val="275045B2"/>
    <w:rsid w:val="2765BE13"/>
    <w:rsid w:val="2767BC3D"/>
    <w:rsid w:val="27923ECA"/>
    <w:rsid w:val="2795D8D5"/>
    <w:rsid w:val="27A51971"/>
    <w:rsid w:val="27A65101"/>
    <w:rsid w:val="27A83F83"/>
    <w:rsid w:val="27C52B46"/>
    <w:rsid w:val="2803D06F"/>
    <w:rsid w:val="2827F189"/>
    <w:rsid w:val="285BEFED"/>
    <w:rsid w:val="286A265A"/>
    <w:rsid w:val="28867BA7"/>
    <w:rsid w:val="2895BDC4"/>
    <w:rsid w:val="28B0B052"/>
    <w:rsid w:val="28BD4D9E"/>
    <w:rsid w:val="28D867EB"/>
    <w:rsid w:val="28DF074E"/>
    <w:rsid w:val="28EA4FCC"/>
    <w:rsid w:val="28EAFD27"/>
    <w:rsid w:val="28F0D836"/>
    <w:rsid w:val="28FB4E5D"/>
    <w:rsid w:val="290431DA"/>
    <w:rsid w:val="2909D619"/>
    <w:rsid w:val="291254BF"/>
    <w:rsid w:val="293773DD"/>
    <w:rsid w:val="295749AD"/>
    <w:rsid w:val="295CA0F0"/>
    <w:rsid w:val="2969C23B"/>
    <w:rsid w:val="297AC77B"/>
    <w:rsid w:val="297FE6A8"/>
    <w:rsid w:val="29883107"/>
    <w:rsid w:val="29889F4D"/>
    <w:rsid w:val="298FCD1A"/>
    <w:rsid w:val="29B43B2D"/>
    <w:rsid w:val="29BFD21F"/>
    <w:rsid w:val="29C1469A"/>
    <w:rsid w:val="29C3C1EA"/>
    <w:rsid w:val="29DCDCF5"/>
    <w:rsid w:val="29E82E6F"/>
    <w:rsid w:val="29FD8A4A"/>
    <w:rsid w:val="29FEA2D4"/>
    <w:rsid w:val="2A0CCFF2"/>
    <w:rsid w:val="2A231B95"/>
    <w:rsid w:val="2A273727"/>
    <w:rsid w:val="2A3FBD36"/>
    <w:rsid w:val="2A542A47"/>
    <w:rsid w:val="2A58E46E"/>
    <w:rsid w:val="2A5B0FEF"/>
    <w:rsid w:val="2A63945F"/>
    <w:rsid w:val="2A673FE2"/>
    <w:rsid w:val="2A6B5593"/>
    <w:rsid w:val="2A74384C"/>
    <w:rsid w:val="2AA082EC"/>
    <w:rsid w:val="2AB42D2E"/>
    <w:rsid w:val="2AB69FB2"/>
    <w:rsid w:val="2AB8FE97"/>
    <w:rsid w:val="2AD4B5B9"/>
    <w:rsid w:val="2AE21F99"/>
    <w:rsid w:val="2AE8C807"/>
    <w:rsid w:val="2AEB873D"/>
    <w:rsid w:val="2AEF1295"/>
    <w:rsid w:val="2AFA8B74"/>
    <w:rsid w:val="2B116CDD"/>
    <w:rsid w:val="2B19AD9D"/>
    <w:rsid w:val="2B67F2F8"/>
    <w:rsid w:val="2B991146"/>
    <w:rsid w:val="2B99483F"/>
    <w:rsid w:val="2BA2F5A3"/>
    <w:rsid w:val="2BC34030"/>
    <w:rsid w:val="2BD59DB2"/>
    <w:rsid w:val="2C08E202"/>
    <w:rsid w:val="2C0EDA57"/>
    <w:rsid w:val="2C155D1F"/>
    <w:rsid w:val="2C16DAD1"/>
    <w:rsid w:val="2C1BA6A7"/>
    <w:rsid w:val="2C1D7A61"/>
    <w:rsid w:val="2C211625"/>
    <w:rsid w:val="2C393938"/>
    <w:rsid w:val="2C51D156"/>
    <w:rsid w:val="2C54B111"/>
    <w:rsid w:val="2C98B1FB"/>
    <w:rsid w:val="2CAD8C59"/>
    <w:rsid w:val="2CB0B535"/>
    <w:rsid w:val="2CB35EA2"/>
    <w:rsid w:val="2CBF4F6D"/>
    <w:rsid w:val="2CC0400F"/>
    <w:rsid w:val="2CD2CEFC"/>
    <w:rsid w:val="2CD86FCE"/>
    <w:rsid w:val="2CE460BB"/>
    <w:rsid w:val="2CE5CA35"/>
    <w:rsid w:val="2CE67356"/>
    <w:rsid w:val="2CFE69D5"/>
    <w:rsid w:val="2D00E07F"/>
    <w:rsid w:val="2D0BB37F"/>
    <w:rsid w:val="2D1C1E93"/>
    <w:rsid w:val="2D2159DD"/>
    <w:rsid w:val="2D23EFC4"/>
    <w:rsid w:val="2D2684FF"/>
    <w:rsid w:val="2D282DCF"/>
    <w:rsid w:val="2D4466D3"/>
    <w:rsid w:val="2D4A871D"/>
    <w:rsid w:val="2D4D38BD"/>
    <w:rsid w:val="2D560764"/>
    <w:rsid w:val="2D59A0E4"/>
    <w:rsid w:val="2D626331"/>
    <w:rsid w:val="2D635F50"/>
    <w:rsid w:val="2D7BD36A"/>
    <w:rsid w:val="2D7FD7C4"/>
    <w:rsid w:val="2D9A99DC"/>
    <w:rsid w:val="2DACDA93"/>
    <w:rsid w:val="2DB6152A"/>
    <w:rsid w:val="2DBA12D0"/>
    <w:rsid w:val="2DC144D1"/>
    <w:rsid w:val="2DD051B9"/>
    <w:rsid w:val="2DE0DB06"/>
    <w:rsid w:val="2DE2FDAB"/>
    <w:rsid w:val="2DF7938D"/>
    <w:rsid w:val="2E056384"/>
    <w:rsid w:val="2E142E6E"/>
    <w:rsid w:val="2E15A8E5"/>
    <w:rsid w:val="2E2199A6"/>
    <w:rsid w:val="2E2A03F9"/>
    <w:rsid w:val="2E2F015D"/>
    <w:rsid w:val="2E418E16"/>
    <w:rsid w:val="2E533248"/>
    <w:rsid w:val="2E5C1070"/>
    <w:rsid w:val="2E60EF76"/>
    <w:rsid w:val="2E62441A"/>
    <w:rsid w:val="2E6AB586"/>
    <w:rsid w:val="2E6ECC7C"/>
    <w:rsid w:val="2E702A20"/>
    <w:rsid w:val="2E73F8B1"/>
    <w:rsid w:val="2E7A3B03"/>
    <w:rsid w:val="2E838391"/>
    <w:rsid w:val="2E88E6EA"/>
    <w:rsid w:val="2E8FEFA6"/>
    <w:rsid w:val="2E962324"/>
    <w:rsid w:val="2E9B8463"/>
    <w:rsid w:val="2E9FD7FD"/>
    <w:rsid w:val="2EAA9450"/>
    <w:rsid w:val="2EABF2C9"/>
    <w:rsid w:val="2EB4D54F"/>
    <w:rsid w:val="2EB84C4C"/>
    <w:rsid w:val="2ED0FB6D"/>
    <w:rsid w:val="2EE3719A"/>
    <w:rsid w:val="2EF5CDEE"/>
    <w:rsid w:val="2EFCC05F"/>
    <w:rsid w:val="2EFDA6A5"/>
    <w:rsid w:val="2EFE5323"/>
    <w:rsid w:val="2F121894"/>
    <w:rsid w:val="2F2CF916"/>
    <w:rsid w:val="2F3C1745"/>
    <w:rsid w:val="2F423D44"/>
    <w:rsid w:val="2F4619B0"/>
    <w:rsid w:val="2F542CCD"/>
    <w:rsid w:val="2F56C6A0"/>
    <w:rsid w:val="2F5B02C3"/>
    <w:rsid w:val="2F5E1E27"/>
    <w:rsid w:val="2F615C99"/>
    <w:rsid w:val="2F6444D0"/>
    <w:rsid w:val="2F74D196"/>
    <w:rsid w:val="2F7630E9"/>
    <w:rsid w:val="2F799A63"/>
    <w:rsid w:val="2FA23D51"/>
    <w:rsid w:val="2FA4B80C"/>
    <w:rsid w:val="2FBF9E39"/>
    <w:rsid w:val="2FDBFE79"/>
    <w:rsid w:val="2FE3FE19"/>
    <w:rsid w:val="2FEF02A9"/>
    <w:rsid w:val="2FF8ED96"/>
    <w:rsid w:val="300C08F3"/>
    <w:rsid w:val="301175E8"/>
    <w:rsid w:val="30118C17"/>
    <w:rsid w:val="30169116"/>
    <w:rsid w:val="301A567F"/>
    <w:rsid w:val="303B641B"/>
    <w:rsid w:val="3069E914"/>
    <w:rsid w:val="30760CE0"/>
    <w:rsid w:val="308C823D"/>
    <w:rsid w:val="30978533"/>
    <w:rsid w:val="309890C0"/>
    <w:rsid w:val="309BBE7F"/>
    <w:rsid w:val="309D9DE6"/>
    <w:rsid w:val="30BD72F7"/>
    <w:rsid w:val="30C45E1F"/>
    <w:rsid w:val="30C6315A"/>
    <w:rsid w:val="30C6C8EA"/>
    <w:rsid w:val="30C719A9"/>
    <w:rsid w:val="30D9AA35"/>
    <w:rsid w:val="30DE8E69"/>
    <w:rsid w:val="30E531FF"/>
    <w:rsid w:val="30ECD6D4"/>
    <w:rsid w:val="310407E6"/>
    <w:rsid w:val="31143928"/>
    <w:rsid w:val="311D97EA"/>
    <w:rsid w:val="314AE8F8"/>
    <w:rsid w:val="316E41FA"/>
    <w:rsid w:val="317B4B8F"/>
    <w:rsid w:val="317DF3CD"/>
    <w:rsid w:val="31837268"/>
    <w:rsid w:val="3188FED2"/>
    <w:rsid w:val="3194CA56"/>
    <w:rsid w:val="319B87F1"/>
    <w:rsid w:val="319D0031"/>
    <w:rsid w:val="31A2A106"/>
    <w:rsid w:val="31A4EC09"/>
    <w:rsid w:val="31A94488"/>
    <w:rsid w:val="31AAE61C"/>
    <w:rsid w:val="31AB51C9"/>
    <w:rsid w:val="31B6A06E"/>
    <w:rsid w:val="31CD004F"/>
    <w:rsid w:val="31CDA5DA"/>
    <w:rsid w:val="31D0FA3B"/>
    <w:rsid w:val="31E1DA95"/>
    <w:rsid w:val="31E492EA"/>
    <w:rsid w:val="32089C2F"/>
    <w:rsid w:val="3218E2B9"/>
    <w:rsid w:val="3228C744"/>
    <w:rsid w:val="322C198F"/>
    <w:rsid w:val="324244BA"/>
    <w:rsid w:val="3242EED1"/>
    <w:rsid w:val="3245C8B8"/>
    <w:rsid w:val="325B77B9"/>
    <w:rsid w:val="325BABE2"/>
    <w:rsid w:val="327ECEC3"/>
    <w:rsid w:val="327F4A31"/>
    <w:rsid w:val="32A0C900"/>
    <w:rsid w:val="32A299F4"/>
    <w:rsid w:val="32A2A7D3"/>
    <w:rsid w:val="32AB94D1"/>
    <w:rsid w:val="32B19C12"/>
    <w:rsid w:val="32BF4D2D"/>
    <w:rsid w:val="32D9DE13"/>
    <w:rsid w:val="32DFED74"/>
    <w:rsid w:val="32E18907"/>
    <w:rsid w:val="32E20A4E"/>
    <w:rsid w:val="32E83EA4"/>
    <w:rsid w:val="32E87BE1"/>
    <w:rsid w:val="32F3EDB0"/>
    <w:rsid w:val="32F6D250"/>
    <w:rsid w:val="32FE099F"/>
    <w:rsid w:val="32FF1797"/>
    <w:rsid w:val="33127A7D"/>
    <w:rsid w:val="33179DA6"/>
    <w:rsid w:val="331995B2"/>
    <w:rsid w:val="33308E58"/>
    <w:rsid w:val="334916AA"/>
    <w:rsid w:val="33519974"/>
    <w:rsid w:val="33645769"/>
    <w:rsid w:val="33653FEA"/>
    <w:rsid w:val="3372C036"/>
    <w:rsid w:val="337B6851"/>
    <w:rsid w:val="337F9C18"/>
    <w:rsid w:val="33862F67"/>
    <w:rsid w:val="339740B7"/>
    <w:rsid w:val="339CD2FD"/>
    <w:rsid w:val="33A85B9F"/>
    <w:rsid w:val="33D739C9"/>
    <w:rsid w:val="33F1CCEF"/>
    <w:rsid w:val="33F1F868"/>
    <w:rsid w:val="3411659F"/>
    <w:rsid w:val="3447716A"/>
    <w:rsid w:val="34529759"/>
    <w:rsid w:val="346088C1"/>
    <w:rsid w:val="34628BDB"/>
    <w:rsid w:val="34636A31"/>
    <w:rsid w:val="34805AF0"/>
    <w:rsid w:val="34866AF8"/>
    <w:rsid w:val="3493A0F7"/>
    <w:rsid w:val="34C9BB5B"/>
    <w:rsid w:val="34CEB624"/>
    <w:rsid w:val="34DF3986"/>
    <w:rsid w:val="34E418C7"/>
    <w:rsid w:val="34E47A51"/>
    <w:rsid w:val="3503D6A4"/>
    <w:rsid w:val="352BB5D2"/>
    <w:rsid w:val="353A36EC"/>
    <w:rsid w:val="353A7C0B"/>
    <w:rsid w:val="354377B6"/>
    <w:rsid w:val="3561AB4E"/>
    <w:rsid w:val="35632F03"/>
    <w:rsid w:val="3563CA79"/>
    <w:rsid w:val="358878B7"/>
    <w:rsid w:val="358CE469"/>
    <w:rsid w:val="35B59644"/>
    <w:rsid w:val="35B98861"/>
    <w:rsid w:val="35BE21CE"/>
    <w:rsid w:val="35FCA5A6"/>
    <w:rsid w:val="35FE5C3C"/>
    <w:rsid w:val="360A6FB5"/>
    <w:rsid w:val="360DD080"/>
    <w:rsid w:val="361DB407"/>
    <w:rsid w:val="36257241"/>
    <w:rsid w:val="362703A0"/>
    <w:rsid w:val="362931EF"/>
    <w:rsid w:val="3636236E"/>
    <w:rsid w:val="363E25DE"/>
    <w:rsid w:val="36649AD9"/>
    <w:rsid w:val="366C47E4"/>
    <w:rsid w:val="367BE005"/>
    <w:rsid w:val="36804AB2"/>
    <w:rsid w:val="3681CBD1"/>
    <w:rsid w:val="3693F030"/>
    <w:rsid w:val="3693F67B"/>
    <w:rsid w:val="369D8F34"/>
    <w:rsid w:val="369FD173"/>
    <w:rsid w:val="36A71EA2"/>
    <w:rsid w:val="36B4A093"/>
    <w:rsid w:val="36B51635"/>
    <w:rsid w:val="36C0A247"/>
    <w:rsid w:val="36C29DD8"/>
    <w:rsid w:val="36C9ACEA"/>
    <w:rsid w:val="36EDB4A2"/>
    <w:rsid w:val="36F2BEC6"/>
    <w:rsid w:val="36F3BF09"/>
    <w:rsid w:val="3713EC83"/>
    <w:rsid w:val="3717D06F"/>
    <w:rsid w:val="372C29B7"/>
    <w:rsid w:val="37318ED9"/>
    <w:rsid w:val="37360A6E"/>
    <w:rsid w:val="37400767"/>
    <w:rsid w:val="3756A3B2"/>
    <w:rsid w:val="3766730E"/>
    <w:rsid w:val="3768F561"/>
    <w:rsid w:val="37738707"/>
    <w:rsid w:val="377E931E"/>
    <w:rsid w:val="3782AA98"/>
    <w:rsid w:val="378B8B1F"/>
    <w:rsid w:val="379AD5AC"/>
    <w:rsid w:val="379E75D3"/>
    <w:rsid w:val="37A95850"/>
    <w:rsid w:val="37B5149C"/>
    <w:rsid w:val="37BCC7F2"/>
    <w:rsid w:val="37BF5D16"/>
    <w:rsid w:val="37CA28D7"/>
    <w:rsid w:val="37D8DD86"/>
    <w:rsid w:val="37DF17F9"/>
    <w:rsid w:val="37EDCF04"/>
    <w:rsid w:val="37F1B7DF"/>
    <w:rsid w:val="37F82C86"/>
    <w:rsid w:val="382C4B19"/>
    <w:rsid w:val="382FCE27"/>
    <w:rsid w:val="38391FF7"/>
    <w:rsid w:val="383CA929"/>
    <w:rsid w:val="383E7A29"/>
    <w:rsid w:val="384602D9"/>
    <w:rsid w:val="386A8F6A"/>
    <w:rsid w:val="386E4596"/>
    <w:rsid w:val="387F16EB"/>
    <w:rsid w:val="38898503"/>
    <w:rsid w:val="3893452F"/>
    <w:rsid w:val="389450F7"/>
    <w:rsid w:val="38A44ECF"/>
    <w:rsid w:val="38B44DFE"/>
    <w:rsid w:val="38BDC93C"/>
    <w:rsid w:val="38C816ED"/>
    <w:rsid w:val="38CE79D4"/>
    <w:rsid w:val="38DEC05C"/>
    <w:rsid w:val="38E91BD9"/>
    <w:rsid w:val="38F27413"/>
    <w:rsid w:val="3902E246"/>
    <w:rsid w:val="390F19CB"/>
    <w:rsid w:val="391CA1A8"/>
    <w:rsid w:val="392C112C"/>
    <w:rsid w:val="392C3313"/>
    <w:rsid w:val="3935448B"/>
    <w:rsid w:val="393DF586"/>
    <w:rsid w:val="393ED712"/>
    <w:rsid w:val="393EFBFD"/>
    <w:rsid w:val="394103BF"/>
    <w:rsid w:val="39419C42"/>
    <w:rsid w:val="3957194B"/>
    <w:rsid w:val="396E07D6"/>
    <w:rsid w:val="396E7071"/>
    <w:rsid w:val="397D6727"/>
    <w:rsid w:val="3987D38B"/>
    <w:rsid w:val="398B9B3C"/>
    <w:rsid w:val="3998B588"/>
    <w:rsid w:val="3999A67E"/>
    <w:rsid w:val="399DD275"/>
    <w:rsid w:val="39A6AFA3"/>
    <w:rsid w:val="39ABE2C5"/>
    <w:rsid w:val="39B0A6A9"/>
    <w:rsid w:val="39D8E047"/>
    <w:rsid w:val="39DC0C20"/>
    <w:rsid w:val="39E277B6"/>
    <w:rsid w:val="39E44EA3"/>
    <w:rsid w:val="39EE6AF1"/>
    <w:rsid w:val="39F73C3E"/>
    <w:rsid w:val="3A082D1F"/>
    <w:rsid w:val="3A19E99C"/>
    <w:rsid w:val="3A1DBD62"/>
    <w:rsid w:val="3A1EED6B"/>
    <w:rsid w:val="3A296B26"/>
    <w:rsid w:val="3A2FC788"/>
    <w:rsid w:val="3A3D56F3"/>
    <w:rsid w:val="3A42E2A4"/>
    <w:rsid w:val="3A510B49"/>
    <w:rsid w:val="3A543746"/>
    <w:rsid w:val="3A57E2F5"/>
    <w:rsid w:val="3A59999D"/>
    <w:rsid w:val="3A6822D6"/>
    <w:rsid w:val="3A691D63"/>
    <w:rsid w:val="3A6CA84F"/>
    <w:rsid w:val="3A6E845C"/>
    <w:rsid w:val="3A794267"/>
    <w:rsid w:val="3A87BCE6"/>
    <w:rsid w:val="3A8A5C16"/>
    <w:rsid w:val="3A91C1CF"/>
    <w:rsid w:val="3A92D446"/>
    <w:rsid w:val="3ABD0F59"/>
    <w:rsid w:val="3AC4F142"/>
    <w:rsid w:val="3AE47D9C"/>
    <w:rsid w:val="3AECB55E"/>
    <w:rsid w:val="3AF87525"/>
    <w:rsid w:val="3B02057D"/>
    <w:rsid w:val="3B088991"/>
    <w:rsid w:val="3B186AAC"/>
    <w:rsid w:val="3B221ECF"/>
    <w:rsid w:val="3B23A474"/>
    <w:rsid w:val="3B25605E"/>
    <w:rsid w:val="3B2A2700"/>
    <w:rsid w:val="3B3A199F"/>
    <w:rsid w:val="3B4A582D"/>
    <w:rsid w:val="3B4ADDAD"/>
    <w:rsid w:val="3B4C2460"/>
    <w:rsid w:val="3B4F3154"/>
    <w:rsid w:val="3B53BBD5"/>
    <w:rsid w:val="3B588552"/>
    <w:rsid w:val="3B7640F1"/>
    <w:rsid w:val="3B820767"/>
    <w:rsid w:val="3B8E7F7A"/>
    <w:rsid w:val="3B91414C"/>
    <w:rsid w:val="3B99E0D6"/>
    <w:rsid w:val="3B9B61EE"/>
    <w:rsid w:val="3BD9B9FA"/>
    <w:rsid w:val="3BDD4804"/>
    <w:rsid w:val="3BDD8A75"/>
    <w:rsid w:val="3C005398"/>
    <w:rsid w:val="3C060D00"/>
    <w:rsid w:val="3C0868C9"/>
    <w:rsid w:val="3C1B35CC"/>
    <w:rsid w:val="3C230A76"/>
    <w:rsid w:val="3C2A14D5"/>
    <w:rsid w:val="3C2E32C4"/>
    <w:rsid w:val="3C2EA4A7"/>
    <w:rsid w:val="3C3CA12F"/>
    <w:rsid w:val="3C44062B"/>
    <w:rsid w:val="3C4D5261"/>
    <w:rsid w:val="3C5D4F77"/>
    <w:rsid w:val="3C759648"/>
    <w:rsid w:val="3C83EF6C"/>
    <w:rsid w:val="3C911BEF"/>
    <w:rsid w:val="3C92CE39"/>
    <w:rsid w:val="3CA09855"/>
    <w:rsid w:val="3CAF1A3F"/>
    <w:rsid w:val="3CB24DE3"/>
    <w:rsid w:val="3CB61900"/>
    <w:rsid w:val="3CC4F97C"/>
    <w:rsid w:val="3CFA34B1"/>
    <w:rsid w:val="3D0012D9"/>
    <w:rsid w:val="3D050EEC"/>
    <w:rsid w:val="3D086DCB"/>
    <w:rsid w:val="3D08E212"/>
    <w:rsid w:val="3D13ACE2"/>
    <w:rsid w:val="3D267E5E"/>
    <w:rsid w:val="3D29343C"/>
    <w:rsid w:val="3D3AD857"/>
    <w:rsid w:val="3D3B2A55"/>
    <w:rsid w:val="3D4B1C10"/>
    <w:rsid w:val="3D538313"/>
    <w:rsid w:val="3D6D6B70"/>
    <w:rsid w:val="3D7FEF9D"/>
    <w:rsid w:val="3D87F671"/>
    <w:rsid w:val="3D88172D"/>
    <w:rsid w:val="3D8E8AF0"/>
    <w:rsid w:val="3DA4392A"/>
    <w:rsid w:val="3DAB3592"/>
    <w:rsid w:val="3DAE058D"/>
    <w:rsid w:val="3DB00DCD"/>
    <w:rsid w:val="3DB59FCB"/>
    <w:rsid w:val="3DCA03CB"/>
    <w:rsid w:val="3DCA7508"/>
    <w:rsid w:val="3DD30735"/>
    <w:rsid w:val="3DD6EA6E"/>
    <w:rsid w:val="3DE4737F"/>
    <w:rsid w:val="3DF2C491"/>
    <w:rsid w:val="3DF9DC0C"/>
    <w:rsid w:val="3DFE1035"/>
    <w:rsid w:val="3DFF824F"/>
    <w:rsid w:val="3E0552ED"/>
    <w:rsid w:val="3E1B6044"/>
    <w:rsid w:val="3E2940FE"/>
    <w:rsid w:val="3E37B767"/>
    <w:rsid w:val="3E6FD514"/>
    <w:rsid w:val="3E827E6F"/>
    <w:rsid w:val="3E836F11"/>
    <w:rsid w:val="3E83FF18"/>
    <w:rsid w:val="3E86BE11"/>
    <w:rsid w:val="3E97A535"/>
    <w:rsid w:val="3E9E7FF8"/>
    <w:rsid w:val="3EAA6952"/>
    <w:rsid w:val="3EADD245"/>
    <w:rsid w:val="3EAEE2E2"/>
    <w:rsid w:val="3EBA09BA"/>
    <w:rsid w:val="3EC9F617"/>
    <w:rsid w:val="3ECE2898"/>
    <w:rsid w:val="3EE18E95"/>
    <w:rsid w:val="3F10836C"/>
    <w:rsid w:val="3F1928FF"/>
    <w:rsid w:val="3F1B3DC0"/>
    <w:rsid w:val="3F2ADEB9"/>
    <w:rsid w:val="3F4208A0"/>
    <w:rsid w:val="3F4DF114"/>
    <w:rsid w:val="3F51CD5D"/>
    <w:rsid w:val="3F664569"/>
    <w:rsid w:val="3F682A9F"/>
    <w:rsid w:val="3F68B5FF"/>
    <w:rsid w:val="3F77B1E3"/>
    <w:rsid w:val="3F820B29"/>
    <w:rsid w:val="3F8EB343"/>
    <w:rsid w:val="3F9724C3"/>
    <w:rsid w:val="3F9923D7"/>
    <w:rsid w:val="3FA3A0CF"/>
    <w:rsid w:val="3FA6E3B2"/>
    <w:rsid w:val="3FAC1070"/>
    <w:rsid w:val="3FAE5183"/>
    <w:rsid w:val="3FAEFE4C"/>
    <w:rsid w:val="3FB0B1C7"/>
    <w:rsid w:val="3FBA473E"/>
    <w:rsid w:val="3FBCA99E"/>
    <w:rsid w:val="3FC74618"/>
    <w:rsid w:val="3FDE7C88"/>
    <w:rsid w:val="3FDF69D9"/>
    <w:rsid w:val="3FFF536F"/>
    <w:rsid w:val="400151AD"/>
    <w:rsid w:val="40033E6B"/>
    <w:rsid w:val="4006A71C"/>
    <w:rsid w:val="4015F221"/>
    <w:rsid w:val="401D2A68"/>
    <w:rsid w:val="4025ECDC"/>
    <w:rsid w:val="402B6F65"/>
    <w:rsid w:val="402E92B1"/>
    <w:rsid w:val="4044D0F4"/>
    <w:rsid w:val="4047BB0E"/>
    <w:rsid w:val="40498612"/>
    <w:rsid w:val="405E1F20"/>
    <w:rsid w:val="405EAAC0"/>
    <w:rsid w:val="407330CD"/>
    <w:rsid w:val="40803968"/>
    <w:rsid w:val="40988C1D"/>
    <w:rsid w:val="409A54C0"/>
    <w:rsid w:val="40A527A2"/>
    <w:rsid w:val="40A7EE0C"/>
    <w:rsid w:val="40AA9578"/>
    <w:rsid w:val="40B00C89"/>
    <w:rsid w:val="40B5E606"/>
    <w:rsid w:val="40BD85B6"/>
    <w:rsid w:val="40C65735"/>
    <w:rsid w:val="40F660A1"/>
    <w:rsid w:val="40FB7CD7"/>
    <w:rsid w:val="41012111"/>
    <w:rsid w:val="411DDB48"/>
    <w:rsid w:val="4129CC0D"/>
    <w:rsid w:val="413877F4"/>
    <w:rsid w:val="413AD701"/>
    <w:rsid w:val="4140E98E"/>
    <w:rsid w:val="414ABCBB"/>
    <w:rsid w:val="41508CF1"/>
    <w:rsid w:val="4152532F"/>
    <w:rsid w:val="415B4BB1"/>
    <w:rsid w:val="416CC5F5"/>
    <w:rsid w:val="417175DF"/>
    <w:rsid w:val="4179A8D2"/>
    <w:rsid w:val="41A8E45A"/>
    <w:rsid w:val="41BB9FDA"/>
    <w:rsid w:val="41C71A79"/>
    <w:rsid w:val="41CB953A"/>
    <w:rsid w:val="41D2A4A5"/>
    <w:rsid w:val="41D5ACB5"/>
    <w:rsid w:val="41DB47BC"/>
    <w:rsid w:val="41ECE51F"/>
    <w:rsid w:val="41F8560E"/>
    <w:rsid w:val="41F85F9A"/>
    <w:rsid w:val="421864B2"/>
    <w:rsid w:val="422853FF"/>
    <w:rsid w:val="426BA109"/>
    <w:rsid w:val="42715F21"/>
    <w:rsid w:val="427334BB"/>
    <w:rsid w:val="4277AD39"/>
    <w:rsid w:val="4279A962"/>
    <w:rsid w:val="427E2A2B"/>
    <w:rsid w:val="427E895F"/>
    <w:rsid w:val="427E9237"/>
    <w:rsid w:val="428C5D18"/>
    <w:rsid w:val="42919D54"/>
    <w:rsid w:val="4294B225"/>
    <w:rsid w:val="42959F76"/>
    <w:rsid w:val="429EF843"/>
    <w:rsid w:val="429FB0E7"/>
    <w:rsid w:val="42AC582A"/>
    <w:rsid w:val="42AD2BA8"/>
    <w:rsid w:val="42B7874A"/>
    <w:rsid w:val="42DCB9EF"/>
    <w:rsid w:val="42E319F3"/>
    <w:rsid w:val="42ED79AB"/>
    <w:rsid w:val="42F7650C"/>
    <w:rsid w:val="4313DED8"/>
    <w:rsid w:val="4318A078"/>
    <w:rsid w:val="431DDB01"/>
    <w:rsid w:val="433E12AD"/>
    <w:rsid w:val="434148C9"/>
    <w:rsid w:val="43681B0B"/>
    <w:rsid w:val="43753988"/>
    <w:rsid w:val="4377EE81"/>
    <w:rsid w:val="4378D906"/>
    <w:rsid w:val="4388B580"/>
    <w:rsid w:val="4393C1C8"/>
    <w:rsid w:val="439BD280"/>
    <w:rsid w:val="43B4A4D1"/>
    <w:rsid w:val="43BE4332"/>
    <w:rsid w:val="43C46EB0"/>
    <w:rsid w:val="43C6718B"/>
    <w:rsid w:val="43C68365"/>
    <w:rsid w:val="43D1808D"/>
    <w:rsid w:val="43E3EB26"/>
    <w:rsid w:val="43E5FB40"/>
    <w:rsid w:val="4400010E"/>
    <w:rsid w:val="44084CAD"/>
    <w:rsid w:val="442064C2"/>
    <w:rsid w:val="44389108"/>
    <w:rsid w:val="4447B314"/>
    <w:rsid w:val="4462E106"/>
    <w:rsid w:val="44654F7B"/>
    <w:rsid w:val="44794239"/>
    <w:rsid w:val="447BB8C2"/>
    <w:rsid w:val="4480A03E"/>
    <w:rsid w:val="44934DF8"/>
    <w:rsid w:val="44A03EFC"/>
    <w:rsid w:val="44A42BD4"/>
    <w:rsid w:val="44A96842"/>
    <w:rsid w:val="44C8E070"/>
    <w:rsid w:val="44EF9288"/>
    <w:rsid w:val="44FBA631"/>
    <w:rsid w:val="450203D4"/>
    <w:rsid w:val="450D801E"/>
    <w:rsid w:val="45133EAB"/>
    <w:rsid w:val="4520FC9D"/>
    <w:rsid w:val="452485E1"/>
    <w:rsid w:val="453566A9"/>
    <w:rsid w:val="4537A1A1"/>
    <w:rsid w:val="453D099E"/>
    <w:rsid w:val="45579371"/>
    <w:rsid w:val="456BD092"/>
    <w:rsid w:val="456FF591"/>
    <w:rsid w:val="45793BCD"/>
    <w:rsid w:val="4580080B"/>
    <w:rsid w:val="45819754"/>
    <w:rsid w:val="4582F8B7"/>
    <w:rsid w:val="4594BB83"/>
    <w:rsid w:val="4597357A"/>
    <w:rsid w:val="459E17C1"/>
    <w:rsid w:val="45AA0697"/>
    <w:rsid w:val="45D3F895"/>
    <w:rsid w:val="45DBB862"/>
    <w:rsid w:val="45EB70FB"/>
    <w:rsid w:val="45ED3A39"/>
    <w:rsid w:val="45F551B4"/>
    <w:rsid w:val="45FC35FF"/>
    <w:rsid w:val="4606BFFA"/>
    <w:rsid w:val="46145AB1"/>
    <w:rsid w:val="46162536"/>
    <w:rsid w:val="4619C076"/>
    <w:rsid w:val="462BEA54"/>
    <w:rsid w:val="462DDC7C"/>
    <w:rsid w:val="463375D0"/>
    <w:rsid w:val="46371C54"/>
    <w:rsid w:val="463FFB5C"/>
    <w:rsid w:val="46557CD5"/>
    <w:rsid w:val="466BAE8E"/>
    <w:rsid w:val="46804DF3"/>
    <w:rsid w:val="46831FB7"/>
    <w:rsid w:val="4686406A"/>
    <w:rsid w:val="4692FD33"/>
    <w:rsid w:val="46968958"/>
    <w:rsid w:val="46975EDE"/>
    <w:rsid w:val="46A36C58"/>
    <w:rsid w:val="46A4C272"/>
    <w:rsid w:val="46B01C76"/>
    <w:rsid w:val="46B136ED"/>
    <w:rsid w:val="46B84403"/>
    <w:rsid w:val="46BDA451"/>
    <w:rsid w:val="46C01261"/>
    <w:rsid w:val="46C47F34"/>
    <w:rsid w:val="46F37F3B"/>
    <w:rsid w:val="4742A55C"/>
    <w:rsid w:val="4742D3D1"/>
    <w:rsid w:val="47569706"/>
    <w:rsid w:val="47756AD0"/>
    <w:rsid w:val="4779D541"/>
    <w:rsid w:val="477C464F"/>
    <w:rsid w:val="479BE29B"/>
    <w:rsid w:val="47A0B00D"/>
    <w:rsid w:val="47A8C26D"/>
    <w:rsid w:val="47BC8723"/>
    <w:rsid w:val="47BD6BB4"/>
    <w:rsid w:val="47C9536F"/>
    <w:rsid w:val="4808E394"/>
    <w:rsid w:val="480E1F19"/>
    <w:rsid w:val="48142813"/>
    <w:rsid w:val="4817F933"/>
    <w:rsid w:val="48191680"/>
    <w:rsid w:val="48197286"/>
    <w:rsid w:val="482A5157"/>
    <w:rsid w:val="48323EDD"/>
    <w:rsid w:val="4860864D"/>
    <w:rsid w:val="486732EB"/>
    <w:rsid w:val="486C90A9"/>
    <w:rsid w:val="4875F860"/>
    <w:rsid w:val="48854956"/>
    <w:rsid w:val="48951EB7"/>
    <w:rsid w:val="489CDCE0"/>
    <w:rsid w:val="48A865C7"/>
    <w:rsid w:val="48B80350"/>
    <w:rsid w:val="48B96C63"/>
    <w:rsid w:val="48BA66C0"/>
    <w:rsid w:val="48D021A0"/>
    <w:rsid w:val="48D2DC51"/>
    <w:rsid w:val="48D2FBFE"/>
    <w:rsid w:val="48DC9E6E"/>
    <w:rsid w:val="48E2763F"/>
    <w:rsid w:val="48E9AB6D"/>
    <w:rsid w:val="48F1C10E"/>
    <w:rsid w:val="48F833B8"/>
    <w:rsid w:val="48F8BDDD"/>
    <w:rsid w:val="48FB9E9C"/>
    <w:rsid w:val="49085721"/>
    <w:rsid w:val="4914E722"/>
    <w:rsid w:val="49151535"/>
    <w:rsid w:val="492311BD"/>
    <w:rsid w:val="4930DCE6"/>
    <w:rsid w:val="493AA40B"/>
    <w:rsid w:val="4952A9E7"/>
    <w:rsid w:val="49585784"/>
    <w:rsid w:val="4958E2B8"/>
    <w:rsid w:val="4968BE06"/>
    <w:rsid w:val="496C9415"/>
    <w:rsid w:val="496E2CC0"/>
    <w:rsid w:val="4972370B"/>
    <w:rsid w:val="497439DD"/>
    <w:rsid w:val="497A1A34"/>
    <w:rsid w:val="4981EA81"/>
    <w:rsid w:val="498C1973"/>
    <w:rsid w:val="4990A009"/>
    <w:rsid w:val="499C4785"/>
    <w:rsid w:val="499EFEF7"/>
    <w:rsid w:val="49BF2BD8"/>
    <w:rsid w:val="49DDF566"/>
    <w:rsid w:val="49EC1F14"/>
    <w:rsid w:val="49EDE2B6"/>
    <w:rsid w:val="4A105B00"/>
    <w:rsid w:val="4A148F63"/>
    <w:rsid w:val="4A1E1B22"/>
    <w:rsid w:val="4A203557"/>
    <w:rsid w:val="4A27D2CE"/>
    <w:rsid w:val="4A347CCB"/>
    <w:rsid w:val="4A40647B"/>
    <w:rsid w:val="4A40C211"/>
    <w:rsid w:val="4A467030"/>
    <w:rsid w:val="4A4C62D2"/>
    <w:rsid w:val="4A4FFC7E"/>
    <w:rsid w:val="4A58B33D"/>
    <w:rsid w:val="4A5AC5F0"/>
    <w:rsid w:val="4A647EDF"/>
    <w:rsid w:val="4A668B81"/>
    <w:rsid w:val="4A670869"/>
    <w:rsid w:val="4A7F7F05"/>
    <w:rsid w:val="4A863426"/>
    <w:rsid w:val="4A8B4B64"/>
    <w:rsid w:val="4AA36909"/>
    <w:rsid w:val="4AA3925B"/>
    <w:rsid w:val="4AA7B932"/>
    <w:rsid w:val="4AA7E599"/>
    <w:rsid w:val="4AB8D2C0"/>
    <w:rsid w:val="4ABEE21E"/>
    <w:rsid w:val="4AD0995C"/>
    <w:rsid w:val="4ADC42D3"/>
    <w:rsid w:val="4AE1ABA3"/>
    <w:rsid w:val="4AE9D180"/>
    <w:rsid w:val="4AF40843"/>
    <w:rsid w:val="4AF56B12"/>
    <w:rsid w:val="4AF76F37"/>
    <w:rsid w:val="4B0AB35C"/>
    <w:rsid w:val="4B0E076C"/>
    <w:rsid w:val="4B15B9B2"/>
    <w:rsid w:val="4B2C934B"/>
    <w:rsid w:val="4B3748D8"/>
    <w:rsid w:val="4B47D91A"/>
    <w:rsid w:val="4B57607E"/>
    <w:rsid w:val="4B69DF9F"/>
    <w:rsid w:val="4B7141C2"/>
    <w:rsid w:val="4B7258EC"/>
    <w:rsid w:val="4B7BFDAE"/>
    <w:rsid w:val="4BA89E8B"/>
    <w:rsid w:val="4BB45DC1"/>
    <w:rsid w:val="4BB4AE1F"/>
    <w:rsid w:val="4BB68A43"/>
    <w:rsid w:val="4BBA6652"/>
    <w:rsid w:val="4BD95FC5"/>
    <w:rsid w:val="4BF2656B"/>
    <w:rsid w:val="4BF5848F"/>
    <w:rsid w:val="4BF69DB4"/>
    <w:rsid w:val="4C0A7D13"/>
    <w:rsid w:val="4C0A895F"/>
    <w:rsid w:val="4C0EACEC"/>
    <w:rsid w:val="4C0FAF86"/>
    <w:rsid w:val="4C114E68"/>
    <w:rsid w:val="4C1919CB"/>
    <w:rsid w:val="4C1A1701"/>
    <w:rsid w:val="4C1D1CA5"/>
    <w:rsid w:val="4C22DD08"/>
    <w:rsid w:val="4C24625D"/>
    <w:rsid w:val="4C29D8FF"/>
    <w:rsid w:val="4C2B51D8"/>
    <w:rsid w:val="4C350A7C"/>
    <w:rsid w:val="4C447A35"/>
    <w:rsid w:val="4C4B74A2"/>
    <w:rsid w:val="4C4CB5F7"/>
    <w:rsid w:val="4C5DBD07"/>
    <w:rsid w:val="4C5E5795"/>
    <w:rsid w:val="4C5EF9D1"/>
    <w:rsid w:val="4C868EF2"/>
    <w:rsid w:val="4C8A161B"/>
    <w:rsid w:val="4C95A507"/>
    <w:rsid w:val="4C9830B6"/>
    <w:rsid w:val="4C986637"/>
    <w:rsid w:val="4CA3F397"/>
    <w:rsid w:val="4CA8947F"/>
    <w:rsid w:val="4CA8F203"/>
    <w:rsid w:val="4CABA950"/>
    <w:rsid w:val="4CC4576E"/>
    <w:rsid w:val="4CC779E6"/>
    <w:rsid w:val="4CD9DE1C"/>
    <w:rsid w:val="4CFD1FBC"/>
    <w:rsid w:val="4D06E6F3"/>
    <w:rsid w:val="4D2F97C6"/>
    <w:rsid w:val="4D35F794"/>
    <w:rsid w:val="4D433ACF"/>
    <w:rsid w:val="4D59486E"/>
    <w:rsid w:val="4D6F8C5F"/>
    <w:rsid w:val="4D7A2FAA"/>
    <w:rsid w:val="4D7C0C44"/>
    <w:rsid w:val="4D8946FD"/>
    <w:rsid w:val="4D8AF4FB"/>
    <w:rsid w:val="4D8E35CC"/>
    <w:rsid w:val="4D92578A"/>
    <w:rsid w:val="4D951852"/>
    <w:rsid w:val="4DA30035"/>
    <w:rsid w:val="4DADAE48"/>
    <w:rsid w:val="4DB56777"/>
    <w:rsid w:val="4DCFE946"/>
    <w:rsid w:val="4DE74503"/>
    <w:rsid w:val="4DF70C8A"/>
    <w:rsid w:val="4DF9EB7C"/>
    <w:rsid w:val="4E000A89"/>
    <w:rsid w:val="4E0D511E"/>
    <w:rsid w:val="4E1F6C96"/>
    <w:rsid w:val="4E21371B"/>
    <w:rsid w:val="4E2164EA"/>
    <w:rsid w:val="4E399A1A"/>
    <w:rsid w:val="4E41759F"/>
    <w:rsid w:val="4E45A82E"/>
    <w:rsid w:val="4E5FDECC"/>
    <w:rsid w:val="4E6227C9"/>
    <w:rsid w:val="4E6F79F8"/>
    <w:rsid w:val="4E6FFDB6"/>
    <w:rsid w:val="4E87C6ED"/>
    <w:rsid w:val="4E88F7B0"/>
    <w:rsid w:val="4E9E8791"/>
    <w:rsid w:val="4EA15559"/>
    <w:rsid w:val="4EA2D112"/>
    <w:rsid w:val="4EA3C4BF"/>
    <w:rsid w:val="4EC20D63"/>
    <w:rsid w:val="4ED6CBD4"/>
    <w:rsid w:val="4ED86F86"/>
    <w:rsid w:val="4EE0600F"/>
    <w:rsid w:val="4EED80F3"/>
    <w:rsid w:val="4EF97D61"/>
    <w:rsid w:val="4F06A5C6"/>
    <w:rsid w:val="4F08EBF2"/>
    <w:rsid w:val="4F09AA8F"/>
    <w:rsid w:val="4F16D7D7"/>
    <w:rsid w:val="4F1F2B5D"/>
    <w:rsid w:val="4F1F5CFA"/>
    <w:rsid w:val="4F27C86A"/>
    <w:rsid w:val="4F2B9712"/>
    <w:rsid w:val="4F5002B9"/>
    <w:rsid w:val="4F5E6A2C"/>
    <w:rsid w:val="4F61617D"/>
    <w:rsid w:val="4F6AE020"/>
    <w:rsid w:val="4F6C2FE2"/>
    <w:rsid w:val="4F731382"/>
    <w:rsid w:val="4F9CFC3C"/>
    <w:rsid w:val="4FAA2606"/>
    <w:rsid w:val="4FC50F74"/>
    <w:rsid w:val="4FC96034"/>
    <w:rsid w:val="4FD931D3"/>
    <w:rsid w:val="4FF5A4B3"/>
    <w:rsid w:val="4FF74B3C"/>
    <w:rsid w:val="500FD851"/>
    <w:rsid w:val="501B19B1"/>
    <w:rsid w:val="501BEE82"/>
    <w:rsid w:val="501E8D02"/>
    <w:rsid w:val="5021F394"/>
    <w:rsid w:val="5022E849"/>
    <w:rsid w:val="503F2D6B"/>
    <w:rsid w:val="5040135C"/>
    <w:rsid w:val="504F96F8"/>
    <w:rsid w:val="50569C27"/>
    <w:rsid w:val="5062D2D0"/>
    <w:rsid w:val="50768444"/>
    <w:rsid w:val="507B16A6"/>
    <w:rsid w:val="50896B1B"/>
    <w:rsid w:val="508C8725"/>
    <w:rsid w:val="5090DC67"/>
    <w:rsid w:val="50A19C26"/>
    <w:rsid w:val="50A41375"/>
    <w:rsid w:val="50A69883"/>
    <w:rsid w:val="50B00395"/>
    <w:rsid w:val="50B6B907"/>
    <w:rsid w:val="50C58713"/>
    <w:rsid w:val="50C79F13"/>
    <w:rsid w:val="50C8F5B2"/>
    <w:rsid w:val="50CD3F5D"/>
    <w:rsid w:val="50CDB137"/>
    <w:rsid w:val="50CE87F6"/>
    <w:rsid w:val="50D379CC"/>
    <w:rsid w:val="50DCF100"/>
    <w:rsid w:val="50E4D9CB"/>
    <w:rsid w:val="50E8D71A"/>
    <w:rsid w:val="50F56169"/>
    <w:rsid w:val="50FDD259"/>
    <w:rsid w:val="50FEC2FB"/>
    <w:rsid w:val="50FEC93C"/>
    <w:rsid w:val="5107596F"/>
    <w:rsid w:val="511DD331"/>
    <w:rsid w:val="5123FF71"/>
    <w:rsid w:val="5125E767"/>
    <w:rsid w:val="51570D58"/>
    <w:rsid w:val="51591A6F"/>
    <w:rsid w:val="5160DFD5"/>
    <w:rsid w:val="516836D7"/>
    <w:rsid w:val="5169A1AD"/>
    <w:rsid w:val="517455E8"/>
    <w:rsid w:val="5192BF66"/>
    <w:rsid w:val="519B93B8"/>
    <w:rsid w:val="519BA89D"/>
    <w:rsid w:val="51A094EA"/>
    <w:rsid w:val="51AF144F"/>
    <w:rsid w:val="51BD38FF"/>
    <w:rsid w:val="51C46E42"/>
    <w:rsid w:val="51DAC3F3"/>
    <w:rsid w:val="51E3EF20"/>
    <w:rsid w:val="51E5A626"/>
    <w:rsid w:val="51EA5BFA"/>
    <w:rsid w:val="51ECA9EE"/>
    <w:rsid w:val="51F1C1B3"/>
    <w:rsid w:val="5216A69A"/>
    <w:rsid w:val="5235503C"/>
    <w:rsid w:val="523E846A"/>
    <w:rsid w:val="5246DDB7"/>
    <w:rsid w:val="524C9AD0"/>
    <w:rsid w:val="52537FED"/>
    <w:rsid w:val="5254E536"/>
    <w:rsid w:val="5268F334"/>
    <w:rsid w:val="526A7837"/>
    <w:rsid w:val="527146FC"/>
    <w:rsid w:val="52796DEC"/>
    <w:rsid w:val="5281CE33"/>
    <w:rsid w:val="5287CD5B"/>
    <w:rsid w:val="528FCD2C"/>
    <w:rsid w:val="5299023F"/>
    <w:rsid w:val="529A935C"/>
    <w:rsid w:val="52B0E6E4"/>
    <w:rsid w:val="52B170B6"/>
    <w:rsid w:val="52B6DF5B"/>
    <w:rsid w:val="52C3543A"/>
    <w:rsid w:val="52FED67A"/>
    <w:rsid w:val="5301A958"/>
    <w:rsid w:val="5316463D"/>
    <w:rsid w:val="531FD730"/>
    <w:rsid w:val="5324AC9E"/>
    <w:rsid w:val="53425ABD"/>
    <w:rsid w:val="53591471"/>
    <w:rsid w:val="535A86CD"/>
    <w:rsid w:val="53603EA3"/>
    <w:rsid w:val="5371CECA"/>
    <w:rsid w:val="5379ECA3"/>
    <w:rsid w:val="5381A887"/>
    <w:rsid w:val="5385D43B"/>
    <w:rsid w:val="538E9FDA"/>
    <w:rsid w:val="53A32512"/>
    <w:rsid w:val="53C65B65"/>
    <w:rsid w:val="53D2545B"/>
    <w:rsid w:val="53D2C728"/>
    <w:rsid w:val="53D910E9"/>
    <w:rsid w:val="53DD1BB2"/>
    <w:rsid w:val="53F3CAEB"/>
    <w:rsid w:val="53FAEAE4"/>
    <w:rsid w:val="53FE93BA"/>
    <w:rsid w:val="5406A2D9"/>
    <w:rsid w:val="5413EE0F"/>
    <w:rsid w:val="5419210C"/>
    <w:rsid w:val="542D166C"/>
    <w:rsid w:val="5434D2A0"/>
    <w:rsid w:val="5435731B"/>
    <w:rsid w:val="543FE639"/>
    <w:rsid w:val="5441CB44"/>
    <w:rsid w:val="544FA203"/>
    <w:rsid w:val="54563402"/>
    <w:rsid w:val="5467D67D"/>
    <w:rsid w:val="546CE5DE"/>
    <w:rsid w:val="5479E707"/>
    <w:rsid w:val="54814D67"/>
    <w:rsid w:val="549646A5"/>
    <w:rsid w:val="54A63F03"/>
    <w:rsid w:val="54A9DCFD"/>
    <w:rsid w:val="54ACCAEC"/>
    <w:rsid w:val="54B9AFCA"/>
    <w:rsid w:val="54C86F2F"/>
    <w:rsid w:val="54D977F0"/>
    <w:rsid w:val="54E2AAE8"/>
    <w:rsid w:val="54E7D1D0"/>
    <w:rsid w:val="54FAC306"/>
    <w:rsid w:val="54FF0D35"/>
    <w:rsid w:val="55054BD6"/>
    <w:rsid w:val="5510A15E"/>
    <w:rsid w:val="551B3487"/>
    <w:rsid w:val="551D78E8"/>
    <w:rsid w:val="55238C78"/>
    <w:rsid w:val="553C4BD7"/>
    <w:rsid w:val="553D0C85"/>
    <w:rsid w:val="554300FC"/>
    <w:rsid w:val="55486F31"/>
    <w:rsid w:val="555045A8"/>
    <w:rsid w:val="5552E2C6"/>
    <w:rsid w:val="55541085"/>
    <w:rsid w:val="55600F98"/>
    <w:rsid w:val="556ADED1"/>
    <w:rsid w:val="5580EE7E"/>
    <w:rsid w:val="5595B99B"/>
    <w:rsid w:val="55998580"/>
    <w:rsid w:val="559F69C2"/>
    <w:rsid w:val="55A31FE0"/>
    <w:rsid w:val="55AD5175"/>
    <w:rsid w:val="55B118B0"/>
    <w:rsid w:val="55CD4A32"/>
    <w:rsid w:val="55D0AA88"/>
    <w:rsid w:val="55D39C98"/>
    <w:rsid w:val="55DCEC02"/>
    <w:rsid w:val="55E6E546"/>
    <w:rsid w:val="55EA6BD9"/>
    <w:rsid w:val="55F1CA72"/>
    <w:rsid w:val="55FE52C4"/>
    <w:rsid w:val="561DA4EE"/>
    <w:rsid w:val="56262020"/>
    <w:rsid w:val="5651DAC5"/>
    <w:rsid w:val="566764C4"/>
    <w:rsid w:val="567D3D81"/>
    <w:rsid w:val="56A40194"/>
    <w:rsid w:val="56A89511"/>
    <w:rsid w:val="56AA330D"/>
    <w:rsid w:val="56AD8F81"/>
    <w:rsid w:val="56B6DDB7"/>
    <w:rsid w:val="56D67A0C"/>
    <w:rsid w:val="56DEC265"/>
    <w:rsid w:val="56E2FFCD"/>
    <w:rsid w:val="56EB71F4"/>
    <w:rsid w:val="56EBB345"/>
    <w:rsid w:val="56EC1609"/>
    <w:rsid w:val="56F523EA"/>
    <w:rsid w:val="56F61B6F"/>
    <w:rsid w:val="56F64193"/>
    <w:rsid w:val="56F96C21"/>
    <w:rsid w:val="5710B1AB"/>
    <w:rsid w:val="5714BC74"/>
    <w:rsid w:val="572A6EDF"/>
    <w:rsid w:val="572BBB11"/>
    <w:rsid w:val="572D5F00"/>
    <w:rsid w:val="573D0598"/>
    <w:rsid w:val="5746441A"/>
    <w:rsid w:val="574D6A42"/>
    <w:rsid w:val="57591528"/>
    <w:rsid w:val="57633E4F"/>
    <w:rsid w:val="5768B7C0"/>
    <w:rsid w:val="579F773F"/>
    <w:rsid w:val="57AB1CC7"/>
    <w:rsid w:val="57BF6749"/>
    <w:rsid w:val="57C15070"/>
    <w:rsid w:val="57C276AC"/>
    <w:rsid w:val="57C30A83"/>
    <w:rsid w:val="57D616EC"/>
    <w:rsid w:val="57DDDFC5"/>
    <w:rsid w:val="57DFE44F"/>
    <w:rsid w:val="57E27DF4"/>
    <w:rsid w:val="57E879AC"/>
    <w:rsid w:val="57F1FCEA"/>
    <w:rsid w:val="58050C16"/>
    <w:rsid w:val="581D859A"/>
    <w:rsid w:val="58290D48"/>
    <w:rsid w:val="582941F9"/>
    <w:rsid w:val="582E49A8"/>
    <w:rsid w:val="582E8D5F"/>
    <w:rsid w:val="58300EB8"/>
    <w:rsid w:val="583B56DE"/>
    <w:rsid w:val="58407521"/>
    <w:rsid w:val="5844946B"/>
    <w:rsid w:val="58756D61"/>
    <w:rsid w:val="587B7B50"/>
    <w:rsid w:val="588C426A"/>
    <w:rsid w:val="588F5F53"/>
    <w:rsid w:val="589D6CBB"/>
    <w:rsid w:val="58A5A984"/>
    <w:rsid w:val="58AEEE16"/>
    <w:rsid w:val="58BDD4D3"/>
    <w:rsid w:val="58D0EAF8"/>
    <w:rsid w:val="58DB20DA"/>
    <w:rsid w:val="58DB8B8D"/>
    <w:rsid w:val="58DE6BDF"/>
    <w:rsid w:val="58E076A0"/>
    <w:rsid w:val="58EA4B1F"/>
    <w:rsid w:val="5900878F"/>
    <w:rsid w:val="590843C3"/>
    <w:rsid w:val="59151F7D"/>
    <w:rsid w:val="5923C40A"/>
    <w:rsid w:val="5929AAA7"/>
    <w:rsid w:val="592C4B17"/>
    <w:rsid w:val="59385687"/>
    <w:rsid w:val="59387D5E"/>
    <w:rsid w:val="593C1D53"/>
    <w:rsid w:val="59428B5A"/>
    <w:rsid w:val="5948750A"/>
    <w:rsid w:val="59604646"/>
    <w:rsid w:val="59621F3D"/>
    <w:rsid w:val="596E5D70"/>
    <w:rsid w:val="5979B026"/>
    <w:rsid w:val="5985172B"/>
    <w:rsid w:val="5994DAA7"/>
    <w:rsid w:val="599B350A"/>
    <w:rsid w:val="59A6B699"/>
    <w:rsid w:val="59B067D4"/>
    <w:rsid w:val="59BC3426"/>
    <w:rsid w:val="59D00AE8"/>
    <w:rsid w:val="59E32410"/>
    <w:rsid w:val="59E43308"/>
    <w:rsid w:val="5A1B953D"/>
    <w:rsid w:val="5A2312B6"/>
    <w:rsid w:val="5A3E8458"/>
    <w:rsid w:val="5A3F5FAC"/>
    <w:rsid w:val="5A48C2F1"/>
    <w:rsid w:val="5A4FED91"/>
    <w:rsid w:val="5A51B8D7"/>
    <w:rsid w:val="5A5DAACB"/>
    <w:rsid w:val="5A6FD7F8"/>
    <w:rsid w:val="5A730827"/>
    <w:rsid w:val="5A756A3C"/>
    <w:rsid w:val="5A772705"/>
    <w:rsid w:val="5A7C1DC8"/>
    <w:rsid w:val="5A8529E4"/>
    <w:rsid w:val="5A8543CD"/>
    <w:rsid w:val="5A866DAE"/>
    <w:rsid w:val="5A9A8FF6"/>
    <w:rsid w:val="5AB55793"/>
    <w:rsid w:val="5AC98B29"/>
    <w:rsid w:val="5ACD94C9"/>
    <w:rsid w:val="5AD505E8"/>
    <w:rsid w:val="5ADE5BBB"/>
    <w:rsid w:val="5AED7F15"/>
    <w:rsid w:val="5AF970F0"/>
    <w:rsid w:val="5AFB3CD5"/>
    <w:rsid w:val="5AFE747F"/>
    <w:rsid w:val="5AFF0383"/>
    <w:rsid w:val="5B0975EF"/>
    <w:rsid w:val="5B14607B"/>
    <w:rsid w:val="5B201A59"/>
    <w:rsid w:val="5B227DC4"/>
    <w:rsid w:val="5B29B83E"/>
    <w:rsid w:val="5B39ECA8"/>
    <w:rsid w:val="5B5998F7"/>
    <w:rsid w:val="5B609F05"/>
    <w:rsid w:val="5B7A1015"/>
    <w:rsid w:val="5B7B3ACE"/>
    <w:rsid w:val="5B80F2CA"/>
    <w:rsid w:val="5B85574C"/>
    <w:rsid w:val="5B8C86C7"/>
    <w:rsid w:val="5B90672F"/>
    <w:rsid w:val="5B98A3F9"/>
    <w:rsid w:val="5BA5419C"/>
    <w:rsid w:val="5BAF0B42"/>
    <w:rsid w:val="5BAFA07E"/>
    <w:rsid w:val="5BB09904"/>
    <w:rsid w:val="5BB8710F"/>
    <w:rsid w:val="5BB99A58"/>
    <w:rsid w:val="5BBA69D7"/>
    <w:rsid w:val="5BD131DB"/>
    <w:rsid w:val="5BD17535"/>
    <w:rsid w:val="5BD1D1A0"/>
    <w:rsid w:val="5BDACD4A"/>
    <w:rsid w:val="5BE57946"/>
    <w:rsid w:val="5C2C356D"/>
    <w:rsid w:val="5C3816B3"/>
    <w:rsid w:val="5C4175A2"/>
    <w:rsid w:val="5C497A0A"/>
    <w:rsid w:val="5C4A6FED"/>
    <w:rsid w:val="5C562FF6"/>
    <w:rsid w:val="5C616C0F"/>
    <w:rsid w:val="5C6B6107"/>
    <w:rsid w:val="5C99BFFF"/>
    <w:rsid w:val="5C9DC05C"/>
    <w:rsid w:val="5CA144DB"/>
    <w:rsid w:val="5CB150E8"/>
    <w:rsid w:val="5CB39A67"/>
    <w:rsid w:val="5CBEBB59"/>
    <w:rsid w:val="5CD06289"/>
    <w:rsid w:val="5CFD7260"/>
    <w:rsid w:val="5D0E5F77"/>
    <w:rsid w:val="5D2D6CE6"/>
    <w:rsid w:val="5D3041E2"/>
    <w:rsid w:val="5D384394"/>
    <w:rsid w:val="5D419A5E"/>
    <w:rsid w:val="5D4D0338"/>
    <w:rsid w:val="5D559016"/>
    <w:rsid w:val="5D57A8C4"/>
    <w:rsid w:val="5D597A07"/>
    <w:rsid w:val="5D5CFAB6"/>
    <w:rsid w:val="5D5EB848"/>
    <w:rsid w:val="5D68C3A9"/>
    <w:rsid w:val="5D709F7F"/>
    <w:rsid w:val="5D755E40"/>
    <w:rsid w:val="5D8FF93F"/>
    <w:rsid w:val="5D99B063"/>
    <w:rsid w:val="5D9F3121"/>
    <w:rsid w:val="5DA214E4"/>
    <w:rsid w:val="5DB312A6"/>
    <w:rsid w:val="5DBF91A3"/>
    <w:rsid w:val="5DCDF828"/>
    <w:rsid w:val="5DCEC5CE"/>
    <w:rsid w:val="5DD1CE17"/>
    <w:rsid w:val="5DE1C504"/>
    <w:rsid w:val="5DE40D6C"/>
    <w:rsid w:val="5DEEBE6F"/>
    <w:rsid w:val="5DEF10E1"/>
    <w:rsid w:val="5DF27294"/>
    <w:rsid w:val="5DF8ADA4"/>
    <w:rsid w:val="5DFCB22E"/>
    <w:rsid w:val="5E0D47F7"/>
    <w:rsid w:val="5E19A654"/>
    <w:rsid w:val="5E1AE172"/>
    <w:rsid w:val="5E25E934"/>
    <w:rsid w:val="5E2AE229"/>
    <w:rsid w:val="5E359060"/>
    <w:rsid w:val="5E361541"/>
    <w:rsid w:val="5E3B9FA6"/>
    <w:rsid w:val="5E5BB6E0"/>
    <w:rsid w:val="5E5BCD63"/>
    <w:rsid w:val="5E5F1B86"/>
    <w:rsid w:val="5E721D43"/>
    <w:rsid w:val="5E8CC71E"/>
    <w:rsid w:val="5E945B6C"/>
    <w:rsid w:val="5E9523C3"/>
    <w:rsid w:val="5E9C3E47"/>
    <w:rsid w:val="5E9F2072"/>
    <w:rsid w:val="5EA3AD7C"/>
    <w:rsid w:val="5EA52938"/>
    <w:rsid w:val="5EAD3DD0"/>
    <w:rsid w:val="5EADFCA9"/>
    <w:rsid w:val="5EB4BFD7"/>
    <w:rsid w:val="5ECA9CA5"/>
    <w:rsid w:val="5ED21C7E"/>
    <w:rsid w:val="5ED83241"/>
    <w:rsid w:val="5EE3EECB"/>
    <w:rsid w:val="5EE4FBCE"/>
    <w:rsid w:val="5EF727EE"/>
    <w:rsid w:val="5F16F68E"/>
    <w:rsid w:val="5F21237B"/>
    <w:rsid w:val="5F2A56FE"/>
    <w:rsid w:val="5F2C76D7"/>
    <w:rsid w:val="5F2EEF20"/>
    <w:rsid w:val="5F318DD7"/>
    <w:rsid w:val="5F3D814E"/>
    <w:rsid w:val="5F4300B3"/>
    <w:rsid w:val="5F480E3F"/>
    <w:rsid w:val="5F499555"/>
    <w:rsid w:val="5F4DDFE3"/>
    <w:rsid w:val="5F4FDE68"/>
    <w:rsid w:val="5F53CBDD"/>
    <w:rsid w:val="5F5FF705"/>
    <w:rsid w:val="5F6FC913"/>
    <w:rsid w:val="5F76CB61"/>
    <w:rsid w:val="5F8103EA"/>
    <w:rsid w:val="5F851816"/>
    <w:rsid w:val="5F938A6E"/>
    <w:rsid w:val="5F99A4FA"/>
    <w:rsid w:val="5F9B5C72"/>
    <w:rsid w:val="5FB108BA"/>
    <w:rsid w:val="5FD103E9"/>
    <w:rsid w:val="5FE49FCE"/>
    <w:rsid w:val="5FEBAD8F"/>
    <w:rsid w:val="5FEBC937"/>
    <w:rsid w:val="5FF187A5"/>
    <w:rsid w:val="5FFEEF1C"/>
    <w:rsid w:val="600A4D25"/>
    <w:rsid w:val="60173D6C"/>
    <w:rsid w:val="601A67B6"/>
    <w:rsid w:val="6020F32C"/>
    <w:rsid w:val="6048EACA"/>
    <w:rsid w:val="60599DD7"/>
    <w:rsid w:val="6065A4A1"/>
    <w:rsid w:val="607CDD07"/>
    <w:rsid w:val="6088F51E"/>
    <w:rsid w:val="60ADC51F"/>
    <w:rsid w:val="60B239A1"/>
    <w:rsid w:val="60BAD665"/>
    <w:rsid w:val="60C7273E"/>
    <w:rsid w:val="60D262DE"/>
    <w:rsid w:val="60D95D6C"/>
    <w:rsid w:val="60E7F08D"/>
    <w:rsid w:val="60F5D41C"/>
    <w:rsid w:val="6101A681"/>
    <w:rsid w:val="611BE132"/>
    <w:rsid w:val="6124DC49"/>
    <w:rsid w:val="612CCF06"/>
    <w:rsid w:val="613474E2"/>
    <w:rsid w:val="6139DD07"/>
    <w:rsid w:val="61433257"/>
    <w:rsid w:val="614839A6"/>
    <w:rsid w:val="614D2132"/>
    <w:rsid w:val="615A1D54"/>
    <w:rsid w:val="615A4291"/>
    <w:rsid w:val="615BC652"/>
    <w:rsid w:val="618653A6"/>
    <w:rsid w:val="61A3A86D"/>
    <w:rsid w:val="61BF01B5"/>
    <w:rsid w:val="61C65AB5"/>
    <w:rsid w:val="61E4BB2B"/>
    <w:rsid w:val="61EACBB4"/>
    <w:rsid w:val="61EE90B9"/>
    <w:rsid w:val="61F8A1F1"/>
    <w:rsid w:val="61FFC3DC"/>
    <w:rsid w:val="6210F33E"/>
    <w:rsid w:val="62111B43"/>
    <w:rsid w:val="62183D71"/>
    <w:rsid w:val="621B8F8D"/>
    <w:rsid w:val="62387688"/>
    <w:rsid w:val="6243130A"/>
    <w:rsid w:val="6247CBB8"/>
    <w:rsid w:val="62514B9C"/>
    <w:rsid w:val="62576F1B"/>
    <w:rsid w:val="6269108D"/>
    <w:rsid w:val="627BF1EE"/>
    <w:rsid w:val="628B9829"/>
    <w:rsid w:val="628F2EAE"/>
    <w:rsid w:val="629748BC"/>
    <w:rsid w:val="62B8A4F4"/>
    <w:rsid w:val="62B9AA53"/>
    <w:rsid w:val="62BC0B09"/>
    <w:rsid w:val="62C5D39F"/>
    <w:rsid w:val="62D20D57"/>
    <w:rsid w:val="62D67DEF"/>
    <w:rsid w:val="62E0BDBA"/>
    <w:rsid w:val="62EE002F"/>
    <w:rsid w:val="62F5EDB5"/>
    <w:rsid w:val="62FB7C09"/>
    <w:rsid w:val="6312FC20"/>
    <w:rsid w:val="631661D6"/>
    <w:rsid w:val="632A4BBC"/>
    <w:rsid w:val="63423F8C"/>
    <w:rsid w:val="6359E591"/>
    <w:rsid w:val="636F6D74"/>
    <w:rsid w:val="638053C7"/>
    <w:rsid w:val="6385CC7C"/>
    <w:rsid w:val="638DE430"/>
    <w:rsid w:val="6394D220"/>
    <w:rsid w:val="639964CE"/>
    <w:rsid w:val="63AF332C"/>
    <w:rsid w:val="63B8BB29"/>
    <w:rsid w:val="63B99CC8"/>
    <w:rsid w:val="63CED506"/>
    <w:rsid w:val="63D446E9"/>
    <w:rsid w:val="63E39C19"/>
    <w:rsid w:val="63ED6E96"/>
    <w:rsid w:val="63EFC98A"/>
    <w:rsid w:val="63EFF82A"/>
    <w:rsid w:val="63FDE29E"/>
    <w:rsid w:val="640622DB"/>
    <w:rsid w:val="640696F3"/>
    <w:rsid w:val="6410CAC9"/>
    <w:rsid w:val="6414386C"/>
    <w:rsid w:val="6436042A"/>
    <w:rsid w:val="64433A36"/>
    <w:rsid w:val="645069AD"/>
    <w:rsid w:val="6454750D"/>
    <w:rsid w:val="6461C2B3"/>
    <w:rsid w:val="646A0F14"/>
    <w:rsid w:val="646EA7E3"/>
    <w:rsid w:val="64738DE4"/>
    <w:rsid w:val="64868655"/>
    <w:rsid w:val="6491793B"/>
    <w:rsid w:val="6491BE16"/>
    <w:rsid w:val="649402A1"/>
    <w:rsid w:val="64A48F92"/>
    <w:rsid w:val="64BF3A5A"/>
    <w:rsid w:val="64C1DEFD"/>
    <w:rsid w:val="64C4041E"/>
    <w:rsid w:val="64CE3350"/>
    <w:rsid w:val="64DE10D6"/>
    <w:rsid w:val="64FBBA27"/>
    <w:rsid w:val="6505DF04"/>
    <w:rsid w:val="65179ACF"/>
    <w:rsid w:val="6526317B"/>
    <w:rsid w:val="652E2DA5"/>
    <w:rsid w:val="6539FD26"/>
    <w:rsid w:val="653B09AF"/>
    <w:rsid w:val="653F863F"/>
    <w:rsid w:val="654773C5"/>
    <w:rsid w:val="65556D29"/>
    <w:rsid w:val="655682C4"/>
    <w:rsid w:val="656219F8"/>
    <w:rsid w:val="657F6C7A"/>
    <w:rsid w:val="65885DAB"/>
    <w:rsid w:val="65893EF7"/>
    <w:rsid w:val="658B99EB"/>
    <w:rsid w:val="658F5240"/>
    <w:rsid w:val="659D4E63"/>
    <w:rsid w:val="65A442E3"/>
    <w:rsid w:val="65C17064"/>
    <w:rsid w:val="65CD12E3"/>
    <w:rsid w:val="65D44414"/>
    <w:rsid w:val="65D829D6"/>
    <w:rsid w:val="65DC4AEB"/>
    <w:rsid w:val="65E7F1F9"/>
    <w:rsid w:val="66002679"/>
    <w:rsid w:val="663E5459"/>
    <w:rsid w:val="66501641"/>
    <w:rsid w:val="665737C1"/>
    <w:rsid w:val="66732F6D"/>
    <w:rsid w:val="668121AF"/>
    <w:rsid w:val="669F7C70"/>
    <w:rsid w:val="66BE1ABF"/>
    <w:rsid w:val="66C2B610"/>
    <w:rsid w:val="66D0C4A8"/>
    <w:rsid w:val="66D33CB3"/>
    <w:rsid w:val="66E22C41"/>
    <w:rsid w:val="66E508A1"/>
    <w:rsid w:val="66EB9640"/>
    <w:rsid w:val="66EEB763"/>
    <w:rsid w:val="66F0CC03"/>
    <w:rsid w:val="66F13D8A"/>
    <w:rsid w:val="66F54338"/>
    <w:rsid w:val="67028012"/>
    <w:rsid w:val="6707C968"/>
    <w:rsid w:val="670D96F4"/>
    <w:rsid w:val="672A4669"/>
    <w:rsid w:val="673C81B0"/>
    <w:rsid w:val="6748D4F9"/>
    <w:rsid w:val="67501456"/>
    <w:rsid w:val="67574B20"/>
    <w:rsid w:val="67632816"/>
    <w:rsid w:val="676412AA"/>
    <w:rsid w:val="676A0DCE"/>
    <w:rsid w:val="6777954F"/>
    <w:rsid w:val="677E3FE6"/>
    <w:rsid w:val="6787609C"/>
    <w:rsid w:val="67A3FE10"/>
    <w:rsid w:val="67AFA3A6"/>
    <w:rsid w:val="67B273DB"/>
    <w:rsid w:val="680CED93"/>
    <w:rsid w:val="6818AA87"/>
    <w:rsid w:val="681A0EFA"/>
    <w:rsid w:val="681F475C"/>
    <w:rsid w:val="6824CBD9"/>
    <w:rsid w:val="68296252"/>
    <w:rsid w:val="683B8D30"/>
    <w:rsid w:val="68487335"/>
    <w:rsid w:val="6851E172"/>
    <w:rsid w:val="6852E37B"/>
    <w:rsid w:val="685C1D6A"/>
    <w:rsid w:val="6868BC30"/>
    <w:rsid w:val="68730C7E"/>
    <w:rsid w:val="6897AB2F"/>
    <w:rsid w:val="689A1069"/>
    <w:rsid w:val="68B70D3C"/>
    <w:rsid w:val="68B73040"/>
    <w:rsid w:val="68B810E7"/>
    <w:rsid w:val="68B8D7C1"/>
    <w:rsid w:val="68C5AC8C"/>
    <w:rsid w:val="68CC546B"/>
    <w:rsid w:val="68D03599"/>
    <w:rsid w:val="68F4413E"/>
    <w:rsid w:val="68FF32F9"/>
    <w:rsid w:val="6905CB8A"/>
    <w:rsid w:val="6913C353"/>
    <w:rsid w:val="69218EFD"/>
    <w:rsid w:val="6928F2F5"/>
    <w:rsid w:val="69392107"/>
    <w:rsid w:val="693FCE71"/>
    <w:rsid w:val="694086C0"/>
    <w:rsid w:val="6949B8BC"/>
    <w:rsid w:val="6954ECB8"/>
    <w:rsid w:val="6955B20D"/>
    <w:rsid w:val="695987AC"/>
    <w:rsid w:val="69730B31"/>
    <w:rsid w:val="697800B5"/>
    <w:rsid w:val="698BE821"/>
    <w:rsid w:val="69996D07"/>
    <w:rsid w:val="69B45A25"/>
    <w:rsid w:val="69BE6602"/>
    <w:rsid w:val="69CF7192"/>
    <w:rsid w:val="69D81C00"/>
    <w:rsid w:val="6A261C91"/>
    <w:rsid w:val="6A37DC49"/>
    <w:rsid w:val="6A38249F"/>
    <w:rsid w:val="6A65C1B8"/>
    <w:rsid w:val="6A7B1A05"/>
    <w:rsid w:val="6A917957"/>
    <w:rsid w:val="6A9D0F3D"/>
    <w:rsid w:val="6A9EEA64"/>
    <w:rsid w:val="6AB253D9"/>
    <w:rsid w:val="6AC25F92"/>
    <w:rsid w:val="6AC3B691"/>
    <w:rsid w:val="6ACAAC42"/>
    <w:rsid w:val="6AD203F0"/>
    <w:rsid w:val="6AD4F168"/>
    <w:rsid w:val="6AE1A86B"/>
    <w:rsid w:val="6AE5B0D1"/>
    <w:rsid w:val="6AFED92E"/>
    <w:rsid w:val="6B05D793"/>
    <w:rsid w:val="6B0685F2"/>
    <w:rsid w:val="6B0C8302"/>
    <w:rsid w:val="6B0D03EA"/>
    <w:rsid w:val="6B0EA03B"/>
    <w:rsid w:val="6B1091E7"/>
    <w:rsid w:val="6B1C6168"/>
    <w:rsid w:val="6B2B6266"/>
    <w:rsid w:val="6B3190F4"/>
    <w:rsid w:val="6B35A144"/>
    <w:rsid w:val="6B5CCD93"/>
    <w:rsid w:val="6B5F042C"/>
    <w:rsid w:val="6B609658"/>
    <w:rsid w:val="6B75038D"/>
    <w:rsid w:val="6B79764D"/>
    <w:rsid w:val="6B7E7C04"/>
    <w:rsid w:val="6B8077C0"/>
    <w:rsid w:val="6B8976B1"/>
    <w:rsid w:val="6B8CA126"/>
    <w:rsid w:val="6B9A0F91"/>
    <w:rsid w:val="6BA476B3"/>
    <w:rsid w:val="6BA57A72"/>
    <w:rsid w:val="6BAFF8B8"/>
    <w:rsid w:val="6BE1D471"/>
    <w:rsid w:val="6BE67290"/>
    <w:rsid w:val="6BF36FB8"/>
    <w:rsid w:val="6BF8807B"/>
    <w:rsid w:val="6C09936A"/>
    <w:rsid w:val="6C1039A4"/>
    <w:rsid w:val="6C11C5CD"/>
    <w:rsid w:val="6C13638C"/>
    <w:rsid w:val="6C21654B"/>
    <w:rsid w:val="6C252381"/>
    <w:rsid w:val="6C2A5C52"/>
    <w:rsid w:val="6C3BAC35"/>
    <w:rsid w:val="6C621690"/>
    <w:rsid w:val="6C6DF142"/>
    <w:rsid w:val="6C818132"/>
    <w:rsid w:val="6C93B6AC"/>
    <w:rsid w:val="6CA3B1F2"/>
    <w:rsid w:val="6CA74D41"/>
    <w:rsid w:val="6CAB3A2D"/>
    <w:rsid w:val="6CBB87F6"/>
    <w:rsid w:val="6CE33DAF"/>
    <w:rsid w:val="6CF0D0FE"/>
    <w:rsid w:val="6D007EE4"/>
    <w:rsid w:val="6D0DCE12"/>
    <w:rsid w:val="6D0E74FB"/>
    <w:rsid w:val="6D1A5D78"/>
    <w:rsid w:val="6D26C853"/>
    <w:rsid w:val="6D271EB7"/>
    <w:rsid w:val="6D34D4D7"/>
    <w:rsid w:val="6D43FEE0"/>
    <w:rsid w:val="6D5494DF"/>
    <w:rsid w:val="6D5621E6"/>
    <w:rsid w:val="6D56AE94"/>
    <w:rsid w:val="6D5936B7"/>
    <w:rsid w:val="6D5A238A"/>
    <w:rsid w:val="6D68C246"/>
    <w:rsid w:val="6D75074D"/>
    <w:rsid w:val="6D7F53DD"/>
    <w:rsid w:val="6D88A568"/>
    <w:rsid w:val="6D9450DC"/>
    <w:rsid w:val="6D95D55F"/>
    <w:rsid w:val="6DA21F40"/>
    <w:rsid w:val="6DB1300F"/>
    <w:rsid w:val="6DB17ECD"/>
    <w:rsid w:val="6DBCBBB5"/>
    <w:rsid w:val="6DC32EC8"/>
    <w:rsid w:val="6DD170D4"/>
    <w:rsid w:val="6DD171AB"/>
    <w:rsid w:val="6DD77C96"/>
    <w:rsid w:val="6DD949B2"/>
    <w:rsid w:val="6DF769FC"/>
    <w:rsid w:val="6DFA0FFB"/>
    <w:rsid w:val="6DFB3370"/>
    <w:rsid w:val="6DFD88EE"/>
    <w:rsid w:val="6E13F7E3"/>
    <w:rsid w:val="6E194B5E"/>
    <w:rsid w:val="6E1DCD01"/>
    <w:rsid w:val="6E45B116"/>
    <w:rsid w:val="6E5CBE6F"/>
    <w:rsid w:val="6E782121"/>
    <w:rsid w:val="6E7CCEDD"/>
    <w:rsid w:val="6E7E4152"/>
    <w:rsid w:val="6E7EE5F9"/>
    <w:rsid w:val="6E88E34A"/>
    <w:rsid w:val="6E98371A"/>
    <w:rsid w:val="6E9DC95E"/>
    <w:rsid w:val="6EA4DA6D"/>
    <w:rsid w:val="6EA9FCDE"/>
    <w:rsid w:val="6EB5B36B"/>
    <w:rsid w:val="6ECB2BB9"/>
    <w:rsid w:val="6EDD2A02"/>
    <w:rsid w:val="6EEADDD2"/>
    <w:rsid w:val="6EEBA3EA"/>
    <w:rsid w:val="6F0966F9"/>
    <w:rsid w:val="6F0C3370"/>
    <w:rsid w:val="6F174A81"/>
    <w:rsid w:val="6F17C2F3"/>
    <w:rsid w:val="6F1F8F42"/>
    <w:rsid w:val="6F264EC0"/>
    <w:rsid w:val="6F327C31"/>
    <w:rsid w:val="6F32F427"/>
    <w:rsid w:val="6F47220E"/>
    <w:rsid w:val="6F515226"/>
    <w:rsid w:val="6F6EB82F"/>
    <w:rsid w:val="6F851EC7"/>
    <w:rsid w:val="6F8B8291"/>
    <w:rsid w:val="6F9530C6"/>
    <w:rsid w:val="6FA5EA27"/>
    <w:rsid w:val="6FA771E9"/>
    <w:rsid w:val="6FA8628B"/>
    <w:rsid w:val="6FAF4890"/>
    <w:rsid w:val="6FAF7217"/>
    <w:rsid w:val="6FB2D52D"/>
    <w:rsid w:val="6FB7B5CA"/>
    <w:rsid w:val="6FB99D62"/>
    <w:rsid w:val="6FC7654B"/>
    <w:rsid w:val="6FC916BC"/>
    <w:rsid w:val="6FCD004C"/>
    <w:rsid w:val="6FD17D24"/>
    <w:rsid w:val="6FE75B8E"/>
    <w:rsid w:val="6FE9FCCA"/>
    <w:rsid w:val="6FEBD6C5"/>
    <w:rsid w:val="6FFD2CFF"/>
    <w:rsid w:val="7003950B"/>
    <w:rsid w:val="701B7F8F"/>
    <w:rsid w:val="701FD146"/>
    <w:rsid w:val="701FE3EF"/>
    <w:rsid w:val="702ED798"/>
    <w:rsid w:val="7037CADD"/>
    <w:rsid w:val="7042981B"/>
    <w:rsid w:val="7058352D"/>
    <w:rsid w:val="7068E422"/>
    <w:rsid w:val="7089AA8B"/>
    <w:rsid w:val="70A38B37"/>
    <w:rsid w:val="70A71DCD"/>
    <w:rsid w:val="70A83EAE"/>
    <w:rsid w:val="70A93CDC"/>
    <w:rsid w:val="70B856E2"/>
    <w:rsid w:val="70CC52FC"/>
    <w:rsid w:val="70DFACE4"/>
    <w:rsid w:val="7102E02C"/>
    <w:rsid w:val="710BB148"/>
    <w:rsid w:val="710C89B2"/>
    <w:rsid w:val="71103A08"/>
    <w:rsid w:val="7119041B"/>
    <w:rsid w:val="711A628D"/>
    <w:rsid w:val="7141293A"/>
    <w:rsid w:val="71413D94"/>
    <w:rsid w:val="714A90B6"/>
    <w:rsid w:val="714B98A5"/>
    <w:rsid w:val="714D36EC"/>
    <w:rsid w:val="7198BA07"/>
    <w:rsid w:val="719AAC7B"/>
    <w:rsid w:val="71AC56A3"/>
    <w:rsid w:val="71BCE93F"/>
    <w:rsid w:val="71C6BB5A"/>
    <w:rsid w:val="71D4E3B2"/>
    <w:rsid w:val="71E23E12"/>
    <w:rsid w:val="71E27930"/>
    <w:rsid w:val="71E48135"/>
    <w:rsid w:val="71E4FE70"/>
    <w:rsid w:val="71F0F355"/>
    <w:rsid w:val="71F7B28D"/>
    <w:rsid w:val="7202CC7B"/>
    <w:rsid w:val="7207AC66"/>
    <w:rsid w:val="720DE0E7"/>
    <w:rsid w:val="721BDD6F"/>
    <w:rsid w:val="721DF51A"/>
    <w:rsid w:val="7221E34F"/>
    <w:rsid w:val="7221F6F3"/>
    <w:rsid w:val="72309860"/>
    <w:rsid w:val="724107BB"/>
    <w:rsid w:val="72534425"/>
    <w:rsid w:val="725ADA07"/>
    <w:rsid w:val="725C580E"/>
    <w:rsid w:val="726182F9"/>
    <w:rsid w:val="72654DA6"/>
    <w:rsid w:val="7265DD08"/>
    <w:rsid w:val="7267C1FF"/>
    <w:rsid w:val="726BA000"/>
    <w:rsid w:val="727BA5C0"/>
    <w:rsid w:val="728CECE2"/>
    <w:rsid w:val="72BD8D9F"/>
    <w:rsid w:val="72C27DA4"/>
    <w:rsid w:val="72C5EA4E"/>
    <w:rsid w:val="72D487A6"/>
    <w:rsid w:val="72F13E24"/>
    <w:rsid w:val="72F8B7F6"/>
    <w:rsid w:val="72F9E4DB"/>
    <w:rsid w:val="72FB30AF"/>
    <w:rsid w:val="73158217"/>
    <w:rsid w:val="7317E1FB"/>
    <w:rsid w:val="7329FDDD"/>
    <w:rsid w:val="73352133"/>
    <w:rsid w:val="733BFA11"/>
    <w:rsid w:val="7341B463"/>
    <w:rsid w:val="7356B679"/>
    <w:rsid w:val="7370D8D8"/>
    <w:rsid w:val="73739B55"/>
    <w:rsid w:val="73898540"/>
    <w:rsid w:val="738BD443"/>
    <w:rsid w:val="738DE447"/>
    <w:rsid w:val="738E76C1"/>
    <w:rsid w:val="738F4A0D"/>
    <w:rsid w:val="73918BA9"/>
    <w:rsid w:val="7393DC7E"/>
    <w:rsid w:val="7394FCEC"/>
    <w:rsid w:val="739E9CDC"/>
    <w:rsid w:val="73B85EDA"/>
    <w:rsid w:val="73C29071"/>
    <w:rsid w:val="73D21F22"/>
    <w:rsid w:val="73DCD81C"/>
    <w:rsid w:val="73E015B0"/>
    <w:rsid w:val="73E63313"/>
    <w:rsid w:val="73EA5CF8"/>
    <w:rsid w:val="73ECE656"/>
    <w:rsid w:val="73F20270"/>
    <w:rsid w:val="74030A6D"/>
    <w:rsid w:val="740E4244"/>
    <w:rsid w:val="7413FFFF"/>
    <w:rsid w:val="742214AC"/>
    <w:rsid w:val="7427E901"/>
    <w:rsid w:val="7430C564"/>
    <w:rsid w:val="7452034F"/>
    <w:rsid w:val="7459246D"/>
    <w:rsid w:val="74595E00"/>
    <w:rsid w:val="745E6D92"/>
    <w:rsid w:val="746C43D5"/>
    <w:rsid w:val="74864650"/>
    <w:rsid w:val="748B6119"/>
    <w:rsid w:val="749678DF"/>
    <w:rsid w:val="74A15B1F"/>
    <w:rsid w:val="74A53C29"/>
    <w:rsid w:val="74B9527A"/>
    <w:rsid w:val="74C11210"/>
    <w:rsid w:val="74CFD636"/>
    <w:rsid w:val="74F28BD6"/>
    <w:rsid w:val="74F2D60D"/>
    <w:rsid w:val="74FF25BC"/>
    <w:rsid w:val="750214C8"/>
    <w:rsid w:val="7503F3B3"/>
    <w:rsid w:val="7513F5DE"/>
    <w:rsid w:val="752A4722"/>
    <w:rsid w:val="752B1A6E"/>
    <w:rsid w:val="7532DB7C"/>
    <w:rsid w:val="75385200"/>
    <w:rsid w:val="754F10C5"/>
    <w:rsid w:val="75673D31"/>
    <w:rsid w:val="75687226"/>
    <w:rsid w:val="756F7436"/>
    <w:rsid w:val="7588B6B7"/>
    <w:rsid w:val="758DB19E"/>
    <w:rsid w:val="75955F37"/>
    <w:rsid w:val="759F484F"/>
    <w:rsid w:val="75A6FDAE"/>
    <w:rsid w:val="75A7D465"/>
    <w:rsid w:val="75A96A27"/>
    <w:rsid w:val="75B37DA4"/>
    <w:rsid w:val="75BCB5A0"/>
    <w:rsid w:val="75E2499A"/>
    <w:rsid w:val="75E5F94D"/>
    <w:rsid w:val="75EDD3B0"/>
    <w:rsid w:val="75F2605A"/>
    <w:rsid w:val="75F5D156"/>
    <w:rsid w:val="75FA8226"/>
    <w:rsid w:val="760AABA5"/>
    <w:rsid w:val="760F4315"/>
    <w:rsid w:val="7611E3C0"/>
    <w:rsid w:val="76383225"/>
    <w:rsid w:val="763C5F02"/>
    <w:rsid w:val="764EA0A8"/>
    <w:rsid w:val="76701848"/>
    <w:rsid w:val="767EF347"/>
    <w:rsid w:val="76839607"/>
    <w:rsid w:val="76918313"/>
    <w:rsid w:val="7691D34E"/>
    <w:rsid w:val="76A7BA8A"/>
    <w:rsid w:val="76A89644"/>
    <w:rsid w:val="76B6A09A"/>
    <w:rsid w:val="76C15C37"/>
    <w:rsid w:val="76CCAC21"/>
    <w:rsid w:val="76D42261"/>
    <w:rsid w:val="76D6FEEF"/>
    <w:rsid w:val="76E4CB62"/>
    <w:rsid w:val="77152F99"/>
    <w:rsid w:val="772843AB"/>
    <w:rsid w:val="772E7424"/>
    <w:rsid w:val="77318F6F"/>
    <w:rsid w:val="7733E28E"/>
    <w:rsid w:val="77398147"/>
    <w:rsid w:val="773B9475"/>
    <w:rsid w:val="773DDEF8"/>
    <w:rsid w:val="773E2E9D"/>
    <w:rsid w:val="7753AE6A"/>
    <w:rsid w:val="776A94C9"/>
    <w:rsid w:val="776B1120"/>
    <w:rsid w:val="77739130"/>
    <w:rsid w:val="77839A4E"/>
    <w:rsid w:val="7789A411"/>
    <w:rsid w:val="77999ADE"/>
    <w:rsid w:val="779CC17A"/>
    <w:rsid w:val="77A67C06"/>
    <w:rsid w:val="77AE2368"/>
    <w:rsid w:val="77B37470"/>
    <w:rsid w:val="77B8196B"/>
    <w:rsid w:val="77BA10A8"/>
    <w:rsid w:val="77C1C5DD"/>
    <w:rsid w:val="77CF1200"/>
    <w:rsid w:val="77DBB9FE"/>
    <w:rsid w:val="77DF3E5F"/>
    <w:rsid w:val="77E18A63"/>
    <w:rsid w:val="77FA09A9"/>
    <w:rsid w:val="78063076"/>
    <w:rsid w:val="78108DF0"/>
    <w:rsid w:val="7814EC6C"/>
    <w:rsid w:val="782825CA"/>
    <w:rsid w:val="782CDBB5"/>
    <w:rsid w:val="78335543"/>
    <w:rsid w:val="7843E73B"/>
    <w:rsid w:val="7849C63C"/>
    <w:rsid w:val="78593665"/>
    <w:rsid w:val="786131DD"/>
    <w:rsid w:val="786EDDD7"/>
    <w:rsid w:val="7875A190"/>
    <w:rsid w:val="787B11DD"/>
    <w:rsid w:val="787BE38D"/>
    <w:rsid w:val="787FC4EC"/>
    <w:rsid w:val="7885C436"/>
    <w:rsid w:val="78887DA7"/>
    <w:rsid w:val="789720E2"/>
    <w:rsid w:val="78984205"/>
    <w:rsid w:val="789DE8A6"/>
    <w:rsid w:val="78A0FD77"/>
    <w:rsid w:val="78A44750"/>
    <w:rsid w:val="78A72F1C"/>
    <w:rsid w:val="78AAE949"/>
    <w:rsid w:val="78BCF9DA"/>
    <w:rsid w:val="78E0068F"/>
    <w:rsid w:val="7907C8E1"/>
    <w:rsid w:val="7907F449"/>
    <w:rsid w:val="790F774A"/>
    <w:rsid w:val="79214744"/>
    <w:rsid w:val="794804BE"/>
    <w:rsid w:val="79564E76"/>
    <w:rsid w:val="7960043A"/>
    <w:rsid w:val="79721EF5"/>
    <w:rsid w:val="797B0EC0"/>
    <w:rsid w:val="79891D77"/>
    <w:rsid w:val="798BC088"/>
    <w:rsid w:val="798EC78C"/>
    <w:rsid w:val="79AA87BE"/>
    <w:rsid w:val="79ADBFA1"/>
    <w:rsid w:val="79C23DE9"/>
    <w:rsid w:val="79C608DD"/>
    <w:rsid w:val="79C8F776"/>
    <w:rsid w:val="79D50EF0"/>
    <w:rsid w:val="79D585EB"/>
    <w:rsid w:val="79E41A9F"/>
    <w:rsid w:val="79F29949"/>
    <w:rsid w:val="79F645CA"/>
    <w:rsid w:val="7A02261C"/>
    <w:rsid w:val="7A0E6C07"/>
    <w:rsid w:val="7A4656FF"/>
    <w:rsid w:val="7A4E0013"/>
    <w:rsid w:val="7A502AC1"/>
    <w:rsid w:val="7A561622"/>
    <w:rsid w:val="7A58CA3B"/>
    <w:rsid w:val="7A6C36AC"/>
    <w:rsid w:val="7A73653A"/>
    <w:rsid w:val="7A835CAD"/>
    <w:rsid w:val="7A8533C5"/>
    <w:rsid w:val="7A9DD617"/>
    <w:rsid w:val="7AB91FE0"/>
    <w:rsid w:val="7ABBCA82"/>
    <w:rsid w:val="7AC141FB"/>
    <w:rsid w:val="7AF13850"/>
    <w:rsid w:val="7B0BA348"/>
    <w:rsid w:val="7B14A2E9"/>
    <w:rsid w:val="7B172364"/>
    <w:rsid w:val="7B2EA3E0"/>
    <w:rsid w:val="7B347168"/>
    <w:rsid w:val="7B35CE95"/>
    <w:rsid w:val="7B4E86FF"/>
    <w:rsid w:val="7B502F82"/>
    <w:rsid w:val="7B50A006"/>
    <w:rsid w:val="7B68F1CB"/>
    <w:rsid w:val="7B6AA3F5"/>
    <w:rsid w:val="7B70DF51"/>
    <w:rsid w:val="7B77ECA9"/>
    <w:rsid w:val="7B7EA7A8"/>
    <w:rsid w:val="7B8439EC"/>
    <w:rsid w:val="7B8A38A7"/>
    <w:rsid w:val="7B909A34"/>
    <w:rsid w:val="7B9F19E2"/>
    <w:rsid w:val="7BA9B82D"/>
    <w:rsid w:val="7BAB96C9"/>
    <w:rsid w:val="7BAD52A8"/>
    <w:rsid w:val="7BB474F1"/>
    <w:rsid w:val="7BCA340B"/>
    <w:rsid w:val="7BCC1588"/>
    <w:rsid w:val="7BCEC1A4"/>
    <w:rsid w:val="7BD39AA1"/>
    <w:rsid w:val="7BDECFDE"/>
    <w:rsid w:val="7BF153A7"/>
    <w:rsid w:val="7BF58B12"/>
    <w:rsid w:val="7BF84ED2"/>
    <w:rsid w:val="7C048F76"/>
    <w:rsid w:val="7C050092"/>
    <w:rsid w:val="7C0F359B"/>
    <w:rsid w:val="7C18ECBF"/>
    <w:rsid w:val="7C1CBA44"/>
    <w:rsid w:val="7C221F1F"/>
    <w:rsid w:val="7C39A678"/>
    <w:rsid w:val="7C39C238"/>
    <w:rsid w:val="7C52155C"/>
    <w:rsid w:val="7C54C584"/>
    <w:rsid w:val="7C55F7A7"/>
    <w:rsid w:val="7C743790"/>
    <w:rsid w:val="7C7C9FA4"/>
    <w:rsid w:val="7C877DD8"/>
    <w:rsid w:val="7C8E4B4C"/>
    <w:rsid w:val="7C92E8F3"/>
    <w:rsid w:val="7C996AB7"/>
    <w:rsid w:val="7CA773A9"/>
    <w:rsid w:val="7CA8635F"/>
    <w:rsid w:val="7CA88620"/>
    <w:rsid w:val="7CACFA57"/>
    <w:rsid w:val="7CAD5EE0"/>
    <w:rsid w:val="7CB12F7B"/>
    <w:rsid w:val="7CC139E0"/>
    <w:rsid w:val="7CCC1A9C"/>
    <w:rsid w:val="7CE39D09"/>
    <w:rsid w:val="7CF4FBA4"/>
    <w:rsid w:val="7D1A8EA2"/>
    <w:rsid w:val="7D200A4D"/>
    <w:rsid w:val="7D2CBE53"/>
    <w:rsid w:val="7D384BD4"/>
    <w:rsid w:val="7D59A9A8"/>
    <w:rsid w:val="7D5E42A6"/>
    <w:rsid w:val="7D608F87"/>
    <w:rsid w:val="7D6C48C0"/>
    <w:rsid w:val="7D73791E"/>
    <w:rsid w:val="7D8891A1"/>
    <w:rsid w:val="7D8FFBE6"/>
    <w:rsid w:val="7DD23DDC"/>
    <w:rsid w:val="7DD972BD"/>
    <w:rsid w:val="7DDECFB4"/>
    <w:rsid w:val="7DF30691"/>
    <w:rsid w:val="7DFA18BB"/>
    <w:rsid w:val="7E17A8B0"/>
    <w:rsid w:val="7E218C6F"/>
    <w:rsid w:val="7E3FDA7B"/>
    <w:rsid w:val="7E599751"/>
    <w:rsid w:val="7E86C7CA"/>
    <w:rsid w:val="7E8D6219"/>
    <w:rsid w:val="7EA3F21E"/>
    <w:rsid w:val="7EA42CC8"/>
    <w:rsid w:val="7EB83312"/>
    <w:rsid w:val="7EC90CB7"/>
    <w:rsid w:val="7EDE1214"/>
    <w:rsid w:val="7EE331FB"/>
    <w:rsid w:val="7EF33FD1"/>
    <w:rsid w:val="7EF5F30B"/>
    <w:rsid w:val="7F0585C8"/>
    <w:rsid w:val="7F0E5AF1"/>
    <w:rsid w:val="7F11F2BB"/>
    <w:rsid w:val="7F1D8873"/>
    <w:rsid w:val="7F1DF18C"/>
    <w:rsid w:val="7F251E99"/>
    <w:rsid w:val="7F2F2DD5"/>
    <w:rsid w:val="7F327417"/>
    <w:rsid w:val="7F368F55"/>
    <w:rsid w:val="7F3D9358"/>
    <w:rsid w:val="7F45EE1F"/>
    <w:rsid w:val="7F491400"/>
    <w:rsid w:val="7F4EC16C"/>
    <w:rsid w:val="7F50EB29"/>
    <w:rsid w:val="7F59D3E5"/>
    <w:rsid w:val="7F6DD1C8"/>
    <w:rsid w:val="7F9DEDFE"/>
    <w:rsid w:val="7F9E42FF"/>
    <w:rsid w:val="7F9FD950"/>
    <w:rsid w:val="7FA43CCA"/>
    <w:rsid w:val="7FA9C1A6"/>
    <w:rsid w:val="7FBE71B0"/>
    <w:rsid w:val="7FCDD994"/>
    <w:rsid w:val="7FD77E42"/>
    <w:rsid w:val="7FF2BE7B"/>
    <w:rsid w:val="7FFBB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7F0338"/>
  <w15:docId w15:val="{C431BF1C-DFEE-4E27-B9F6-B3F25A6D4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5CD5"/>
    <w:pPr>
      <w:widowControl w:val="0"/>
    </w:pPr>
    <w:rPr>
      <w:rFonts w:ascii="Courier New" w:eastAsia="Times New Roman" w:hAnsi="Courier New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65CD5"/>
    <w:pPr>
      <w:keepNext/>
      <w:jc w:val="center"/>
      <w:outlineLvl w:val="2"/>
    </w:pPr>
    <w:rPr>
      <w:rFonts w:ascii="Times New Roman" w:hAnsi="Times New Roman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665CD5"/>
    <w:rPr>
      <w:rFonts w:ascii="Times New Roman" w:hAnsi="Times New Roman" w:cs="Times New Roman"/>
      <w:b/>
      <w:sz w:val="24"/>
      <w:szCs w:val="24"/>
    </w:rPr>
  </w:style>
  <w:style w:type="paragraph" w:styleId="Header">
    <w:name w:val="header"/>
    <w:basedOn w:val="Normal"/>
    <w:link w:val="HeaderChar"/>
    <w:uiPriority w:val="99"/>
    <w:rsid w:val="00665CD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65CD5"/>
    <w:rPr>
      <w:rFonts w:ascii="Courier New" w:hAnsi="Courier New" w:cs="Times New Roman"/>
      <w:sz w:val="24"/>
      <w:szCs w:val="24"/>
    </w:rPr>
  </w:style>
  <w:style w:type="paragraph" w:customStyle="1" w:styleId="msoaddress">
    <w:name w:val="msoaddress"/>
    <w:uiPriority w:val="99"/>
    <w:rsid w:val="00665CD5"/>
    <w:rPr>
      <w:rFonts w:ascii="Georgia" w:eastAsia="Times New Roman" w:hAnsi="Georgia"/>
      <w:color w:val="000000"/>
      <w:kern w:val="28"/>
      <w:sz w:val="13"/>
      <w:szCs w:val="15"/>
    </w:rPr>
  </w:style>
  <w:style w:type="paragraph" w:styleId="ListParagraph">
    <w:name w:val="List Paragraph"/>
    <w:basedOn w:val="Normal"/>
    <w:uiPriority w:val="99"/>
    <w:qFormat/>
    <w:rsid w:val="00665CD5"/>
    <w:pPr>
      <w:ind w:left="720"/>
      <w:contextualSpacing/>
    </w:pPr>
  </w:style>
  <w:style w:type="paragraph" w:customStyle="1" w:styleId="Default">
    <w:name w:val="Default"/>
    <w:uiPriority w:val="99"/>
    <w:rsid w:val="00665CD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8570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57076"/>
    <w:rPr>
      <w:rFonts w:ascii="Courier New" w:hAnsi="Courier New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82C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82C9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locked/>
    <w:rsid w:val="000566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ucy.long\Local%20Settings\Temporary%20Internet%20Files\Content.Outlook\HOG6ZRT7\Lesson%20Plan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Lesson Plan Template</Template>
  <TotalTime>1</TotalTime>
  <Pages>3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Teacher:      Date:  Subject:</vt:lpstr>
    </vt:vector>
  </TitlesOfParts>
  <Company>Information Transport Solutions, Inc.</Company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Teacher:      Date:  Subject:</dc:title>
  <dc:subject/>
  <dc:creator>lucy.long</dc:creator>
  <cp:keywords/>
  <dc:description/>
  <cp:lastModifiedBy>Angel Gandy</cp:lastModifiedBy>
  <cp:revision>2</cp:revision>
  <cp:lastPrinted>2015-07-14T22:47:00Z</cp:lastPrinted>
  <dcterms:created xsi:type="dcterms:W3CDTF">2024-08-16T18:55:00Z</dcterms:created>
  <dcterms:modified xsi:type="dcterms:W3CDTF">2024-08-16T18:55:00Z</dcterms:modified>
</cp:coreProperties>
</file>