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208175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6925E20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FE2326">
        <w:rPr>
          <w:rFonts w:ascii="Times New Roman" w:hAnsi="Times New Roman"/>
          <w:noProof/>
          <w:sz w:val="20"/>
        </w:rPr>
        <w:t>ROBINSON/HALL</w:t>
      </w:r>
      <w:r w:rsidR="00FE2326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sz w:val="20"/>
        </w:rPr>
        <w:t xml:space="preserve">    </w:t>
      </w:r>
      <w:r w:rsidR="001D553E">
        <w:rPr>
          <w:rFonts w:ascii="Times New Roman" w:hAnsi="Times New Roman"/>
          <w:sz w:val="20"/>
        </w:rPr>
        <w:t>DATE: 1</w:t>
      </w:r>
      <w:r w:rsidR="00321938">
        <w:rPr>
          <w:rFonts w:ascii="Times New Roman" w:hAnsi="Times New Roman"/>
          <w:sz w:val="20"/>
        </w:rPr>
        <w:t>1/</w:t>
      </w:r>
      <w:r w:rsidR="00B46CF1">
        <w:rPr>
          <w:rFonts w:ascii="Times New Roman" w:hAnsi="Times New Roman"/>
          <w:sz w:val="20"/>
        </w:rPr>
        <w:t>11-15</w:t>
      </w:r>
      <w:r>
        <w:rPr>
          <w:rFonts w:ascii="Times New Roman" w:hAnsi="Times New Roman"/>
          <w:sz w:val="20"/>
        </w:rPr>
        <w:tab/>
        <w:t xml:space="preserve">Subject: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37EF25B8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5CC15505" w:rsidR="00664D89" w:rsidRDefault="00321938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DICUSS THE IMPACT OF THE WAR ON BOTH THE CREEK NATION AND THE SETTLERS. (4.3, 4,4.1,6,6.1)</w:t>
            </w:r>
            <w:r w:rsidR="00B46CF1">
              <w:rPr>
                <w:rFonts w:ascii="Times New Roman" w:hAnsi="Times New Roman"/>
                <w:sz w:val="20"/>
                <w:szCs w:val="20"/>
              </w:rPr>
              <w:t xml:space="preserve"> RETEACH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BE2D22">
        <w:trPr>
          <w:trHeight w:val="1142"/>
        </w:trPr>
        <w:tc>
          <w:tcPr>
            <w:tcW w:w="14509" w:type="dxa"/>
          </w:tcPr>
          <w:p w14:paraId="3EE09882" w14:textId="2BF43FF5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  <w:r w:rsidR="00937F10">
              <w:rPr>
                <w:rFonts w:ascii="Times New Roman" w:hAnsi="Times New Roman"/>
                <w:b/>
                <w:sz w:val="20"/>
                <w:szCs w:val="20"/>
              </w:rPr>
              <w:t xml:space="preserve">IDENTIFY WHAT HAPPENED DURING THE </w:t>
            </w:r>
            <w:r w:rsidR="00321938">
              <w:rPr>
                <w:rFonts w:ascii="Times New Roman" w:hAnsi="Times New Roman"/>
                <w:b/>
                <w:sz w:val="20"/>
                <w:szCs w:val="20"/>
              </w:rPr>
              <w:t>CREEK WAR.</w:t>
            </w:r>
          </w:p>
          <w:p w14:paraId="741A0715" w14:textId="77777777" w:rsidR="00CC1461" w:rsidRDefault="00CC146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1FDB27A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FE13776" w14:textId="73629997" w:rsidR="00BE2D22" w:rsidRDefault="00321938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CREEK WAR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1FDB27A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FE13776" w14:textId="73629997" w:rsidR="00BE2D22" w:rsidRDefault="00321938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CREEK WAR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21938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321938" w:rsidRDefault="00321938" w:rsidP="0032193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21938" w:rsidRDefault="00321938" w:rsidP="0032193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02658B05" w:rsidR="00321938" w:rsidRPr="00FC3CC3" w:rsidRDefault="00321938" w:rsidP="00321938">
            <w:bookmarkStart w:id="24" w:name="_Hlk87000497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CREEK WAR</w:t>
            </w:r>
            <w:bookmarkEnd w:id="24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0C92FEBC" w:rsidR="00321938" w:rsidRPr="0024359F" w:rsidRDefault="00321938" w:rsidP="0032193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WHAT HAPPENDED DURING THE CREEK WAR?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7E432373" w:rsidR="00321938" w:rsidRPr="0024359F" w:rsidRDefault="00321938" w:rsidP="0032193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WHAT HAPPENDED DURING THE CREEK WAR?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0B3E99A" w:rsidR="00321938" w:rsidRPr="0024359F" w:rsidRDefault="00321938" w:rsidP="0032193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WHAT HAPPENDED DURING THE CREEK WAR?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115AD29" w:rsidR="00321938" w:rsidRPr="005016AE" w:rsidRDefault="00321938" w:rsidP="003219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CREEK WAR?</w:t>
            </w:r>
          </w:p>
        </w:tc>
      </w:tr>
      <w:tr w:rsidR="00321938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321938" w:rsidRDefault="00321938" w:rsidP="00321938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321938" w:rsidRDefault="00321938" w:rsidP="00321938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321938" w:rsidRPr="005F4763" w:rsidRDefault="00321938" w:rsidP="00321938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BE23BDB" w:rsidR="00321938" w:rsidRDefault="00321938" w:rsidP="0032193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CAN DESCRIBE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CREEK WAR.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AD392EA" w:rsidR="00321938" w:rsidRDefault="00321938" w:rsidP="003219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CAN DESCRIBE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CREEK WAR.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EEEAB12" w:rsidR="00321938" w:rsidRDefault="00321938" w:rsidP="003219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CAN DESCRIBE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CREEK WAR.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71A35B4" w:rsidR="00321938" w:rsidRDefault="00321938" w:rsidP="003219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CAN DESCRIBE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CREEK WAR.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66C3171" w:rsidR="00321938" w:rsidRDefault="00321938" w:rsidP="003219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CAN DESCRIBE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CREEK WAR.</w:t>
            </w:r>
          </w:p>
        </w:tc>
      </w:tr>
      <w:tr w:rsidR="00BE2D22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BE2D22" w:rsidRPr="00DE7741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BE2D2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BE2D22" w:rsidRDefault="00BE2D22" w:rsidP="00BE2D2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BE2D22" w:rsidRPr="00142E1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BE2D22" w:rsidRPr="008D050D" w:rsidRDefault="00BE2D22" w:rsidP="00BE2D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3BC29404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15D3AC70" w14:textId="71F3E3E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748B09D8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5D938130" w14:textId="4C7FF63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0EE7B579" w14:textId="31F6A13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1F683E4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6886FD90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CHECK</w:t>
            </w:r>
          </w:p>
        </w:tc>
      </w:tr>
      <w:tr w:rsidR="00BE2D22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BE2D22" w:rsidRDefault="00BE2D22" w:rsidP="00BE2D22">
            <w:pPr>
              <w:rPr>
                <w:rFonts w:ascii="Times New Roman" w:hAnsi="Times New Roman"/>
                <w:sz w:val="20"/>
              </w:rPr>
            </w:pPr>
          </w:p>
          <w:p w14:paraId="398679E0" w14:textId="4CD88B3A" w:rsidR="00BE2D22" w:rsidRPr="00CC1461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Small </w:t>
            </w:r>
            <w:proofErr w:type="spellStart"/>
            <w:r>
              <w:rPr>
                <w:rFonts w:ascii="Times New Roman" w:hAnsi="Times New Roman"/>
                <w:sz w:val="20"/>
              </w:rPr>
              <w:t>GroupS</w:t>
            </w:r>
            <w:proofErr w:type="spellEnd"/>
          </w:p>
        </w:tc>
        <w:tc>
          <w:tcPr>
            <w:tcW w:w="2576" w:type="dxa"/>
          </w:tcPr>
          <w:p w14:paraId="76FE5FE9" w14:textId="128AE0B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AEBE653" w14:textId="13D59508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E2D22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2439E568" w14:textId="6CDA6B86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6591E56" w14:textId="624F3BC9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6BEC051" w14:textId="0A7182AE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4ED40F7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DA70F9F" w14:textId="63F28540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DC81A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EE4BA91" w14:textId="616871BD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EED7E3B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32305719" w14:textId="2EEA0ACC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71C0B0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7D63008" w14:textId="602326F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10525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0C42DDBA" w14:textId="4D07FF2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A5EA628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642D73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KAHOOT</w:t>
            </w:r>
          </w:p>
          <w:p w14:paraId="453369DC" w14:textId="214E5B34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BOOKLET</w:t>
            </w:r>
          </w:p>
        </w:tc>
        <w:tc>
          <w:tcPr>
            <w:tcW w:w="2790" w:type="dxa"/>
            <w:gridSpan w:val="2"/>
          </w:tcPr>
          <w:p w14:paraId="4EFD775A" w14:textId="3C666F52" w:rsidR="00BE2D22" w:rsidRPr="00CC1461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E90DD45" w14:textId="07C51F42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E2D2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BE2D22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543C985F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="00CC1461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CC1461">
        <w:rPr>
          <w:rFonts w:ascii="Times New Roman" w:hAnsi="Times New Roman"/>
          <w:b/>
          <w:sz w:val="18"/>
          <w:szCs w:val="18"/>
        </w:rPr>
      </w:r>
      <w:r w:rsidR="00CC1461">
        <w:rPr>
          <w:rFonts w:ascii="Times New Roman" w:hAnsi="Times New Roman"/>
          <w:b/>
          <w:sz w:val="18"/>
          <w:szCs w:val="18"/>
        </w:rPr>
        <w:fldChar w:fldCharType="separate"/>
      </w:r>
      <w:r w:rsidR="00CC146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106271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5"/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separate"/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separate"/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D3B46" w14:textId="77777777" w:rsidR="00B06C09" w:rsidRDefault="00B06C09" w:rsidP="00857076">
      <w:r>
        <w:separator/>
      </w:r>
    </w:p>
  </w:endnote>
  <w:endnote w:type="continuationSeparator" w:id="0">
    <w:p w14:paraId="7205D44B" w14:textId="77777777" w:rsidR="00B06C09" w:rsidRDefault="00B06C09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5687D" w14:textId="77777777" w:rsidR="00B06C09" w:rsidRDefault="00B06C09" w:rsidP="00857076">
      <w:r>
        <w:separator/>
      </w:r>
    </w:p>
  </w:footnote>
  <w:footnote w:type="continuationSeparator" w:id="0">
    <w:p w14:paraId="280814F4" w14:textId="77777777" w:rsidR="00B06C09" w:rsidRDefault="00B06C09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A30DF"/>
    <w:rsid w:val="000C51F0"/>
    <w:rsid w:val="000D31D8"/>
    <w:rsid w:val="00142E12"/>
    <w:rsid w:val="00145E4F"/>
    <w:rsid w:val="00151017"/>
    <w:rsid w:val="00153B06"/>
    <w:rsid w:val="00156411"/>
    <w:rsid w:val="0016259A"/>
    <w:rsid w:val="001858B4"/>
    <w:rsid w:val="00187435"/>
    <w:rsid w:val="00197D4C"/>
    <w:rsid w:val="001B38BB"/>
    <w:rsid w:val="001B3D6B"/>
    <w:rsid w:val="001D22B4"/>
    <w:rsid w:val="001D553E"/>
    <w:rsid w:val="001D56AE"/>
    <w:rsid w:val="001F0436"/>
    <w:rsid w:val="00224D8D"/>
    <w:rsid w:val="0024359F"/>
    <w:rsid w:val="00253E9E"/>
    <w:rsid w:val="00256095"/>
    <w:rsid w:val="002611BA"/>
    <w:rsid w:val="00261A88"/>
    <w:rsid w:val="00264A7E"/>
    <w:rsid w:val="00280737"/>
    <w:rsid w:val="002823B5"/>
    <w:rsid w:val="0028794B"/>
    <w:rsid w:val="00293B64"/>
    <w:rsid w:val="002B01B0"/>
    <w:rsid w:val="00316412"/>
    <w:rsid w:val="00321938"/>
    <w:rsid w:val="00334848"/>
    <w:rsid w:val="00374FB7"/>
    <w:rsid w:val="00380F50"/>
    <w:rsid w:val="003B3EA8"/>
    <w:rsid w:val="003C2778"/>
    <w:rsid w:val="003D3C19"/>
    <w:rsid w:val="003E188A"/>
    <w:rsid w:val="00403D71"/>
    <w:rsid w:val="004041B4"/>
    <w:rsid w:val="00441228"/>
    <w:rsid w:val="00451D26"/>
    <w:rsid w:val="004849DA"/>
    <w:rsid w:val="00492181"/>
    <w:rsid w:val="004A2FB0"/>
    <w:rsid w:val="004B0DB2"/>
    <w:rsid w:val="004B1079"/>
    <w:rsid w:val="004C0508"/>
    <w:rsid w:val="004C2FC8"/>
    <w:rsid w:val="005016AE"/>
    <w:rsid w:val="00530A91"/>
    <w:rsid w:val="00541B6E"/>
    <w:rsid w:val="00553220"/>
    <w:rsid w:val="00584961"/>
    <w:rsid w:val="00587177"/>
    <w:rsid w:val="005935FC"/>
    <w:rsid w:val="005A763F"/>
    <w:rsid w:val="005B5848"/>
    <w:rsid w:val="005F3E1A"/>
    <w:rsid w:val="005F4763"/>
    <w:rsid w:val="00604FA1"/>
    <w:rsid w:val="0063646C"/>
    <w:rsid w:val="006530C2"/>
    <w:rsid w:val="00664D89"/>
    <w:rsid w:val="00665CD5"/>
    <w:rsid w:val="00680FDC"/>
    <w:rsid w:val="006A59F7"/>
    <w:rsid w:val="006A5A97"/>
    <w:rsid w:val="006C1845"/>
    <w:rsid w:val="006D2A56"/>
    <w:rsid w:val="006F5939"/>
    <w:rsid w:val="007239D6"/>
    <w:rsid w:val="00727144"/>
    <w:rsid w:val="00732B08"/>
    <w:rsid w:val="007357D6"/>
    <w:rsid w:val="00745F85"/>
    <w:rsid w:val="0075183C"/>
    <w:rsid w:val="007524AF"/>
    <w:rsid w:val="00760A81"/>
    <w:rsid w:val="00761A26"/>
    <w:rsid w:val="00764259"/>
    <w:rsid w:val="00781978"/>
    <w:rsid w:val="00784593"/>
    <w:rsid w:val="007917BC"/>
    <w:rsid w:val="00795446"/>
    <w:rsid w:val="00797C5E"/>
    <w:rsid w:val="007A1762"/>
    <w:rsid w:val="007C3148"/>
    <w:rsid w:val="007D40F8"/>
    <w:rsid w:val="007F1C3E"/>
    <w:rsid w:val="00813AE3"/>
    <w:rsid w:val="00814C77"/>
    <w:rsid w:val="00822179"/>
    <w:rsid w:val="00843D7E"/>
    <w:rsid w:val="008519B2"/>
    <w:rsid w:val="00857076"/>
    <w:rsid w:val="00871E71"/>
    <w:rsid w:val="0088266C"/>
    <w:rsid w:val="0089327E"/>
    <w:rsid w:val="00894FF0"/>
    <w:rsid w:val="008D050D"/>
    <w:rsid w:val="008E0F7F"/>
    <w:rsid w:val="008E7E95"/>
    <w:rsid w:val="008F0A91"/>
    <w:rsid w:val="009007B8"/>
    <w:rsid w:val="009026BA"/>
    <w:rsid w:val="00910FB8"/>
    <w:rsid w:val="00925D15"/>
    <w:rsid w:val="00937F10"/>
    <w:rsid w:val="0094442D"/>
    <w:rsid w:val="009605B5"/>
    <w:rsid w:val="009B2222"/>
    <w:rsid w:val="009B228C"/>
    <w:rsid w:val="009E2A4F"/>
    <w:rsid w:val="00A04738"/>
    <w:rsid w:val="00A85694"/>
    <w:rsid w:val="00A905B9"/>
    <w:rsid w:val="00AA5AF9"/>
    <w:rsid w:val="00AB6196"/>
    <w:rsid w:val="00AB7DC6"/>
    <w:rsid w:val="00AC235F"/>
    <w:rsid w:val="00AE54A0"/>
    <w:rsid w:val="00AE79B4"/>
    <w:rsid w:val="00B04F38"/>
    <w:rsid w:val="00B06C09"/>
    <w:rsid w:val="00B11F9F"/>
    <w:rsid w:val="00B16DD0"/>
    <w:rsid w:val="00B305D6"/>
    <w:rsid w:val="00B44E0C"/>
    <w:rsid w:val="00B46CF1"/>
    <w:rsid w:val="00B53E14"/>
    <w:rsid w:val="00B640F4"/>
    <w:rsid w:val="00B76E66"/>
    <w:rsid w:val="00B82C94"/>
    <w:rsid w:val="00BA58C4"/>
    <w:rsid w:val="00BA6E66"/>
    <w:rsid w:val="00BD646C"/>
    <w:rsid w:val="00BE2D22"/>
    <w:rsid w:val="00C06FEF"/>
    <w:rsid w:val="00C110C3"/>
    <w:rsid w:val="00C3070A"/>
    <w:rsid w:val="00C61774"/>
    <w:rsid w:val="00C70745"/>
    <w:rsid w:val="00C74FDC"/>
    <w:rsid w:val="00C90FF6"/>
    <w:rsid w:val="00C931D3"/>
    <w:rsid w:val="00CA27FE"/>
    <w:rsid w:val="00CC1461"/>
    <w:rsid w:val="00CC398D"/>
    <w:rsid w:val="00CC7542"/>
    <w:rsid w:val="00D0321F"/>
    <w:rsid w:val="00D05090"/>
    <w:rsid w:val="00D14AF7"/>
    <w:rsid w:val="00D15574"/>
    <w:rsid w:val="00D1655A"/>
    <w:rsid w:val="00D20990"/>
    <w:rsid w:val="00D44703"/>
    <w:rsid w:val="00D45CCD"/>
    <w:rsid w:val="00D46E6E"/>
    <w:rsid w:val="00D613CA"/>
    <w:rsid w:val="00D62281"/>
    <w:rsid w:val="00D71EF4"/>
    <w:rsid w:val="00D93DAC"/>
    <w:rsid w:val="00D96845"/>
    <w:rsid w:val="00DB5372"/>
    <w:rsid w:val="00DE7741"/>
    <w:rsid w:val="00E036DE"/>
    <w:rsid w:val="00E148F3"/>
    <w:rsid w:val="00E20ABC"/>
    <w:rsid w:val="00E55C96"/>
    <w:rsid w:val="00E72EDB"/>
    <w:rsid w:val="00E83965"/>
    <w:rsid w:val="00EB783C"/>
    <w:rsid w:val="00EC11E0"/>
    <w:rsid w:val="00ED36B5"/>
    <w:rsid w:val="00EE0AD6"/>
    <w:rsid w:val="00EE27B7"/>
    <w:rsid w:val="00EE3ABF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E2326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397</Words>
  <Characters>4491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Larry Robinson</cp:lastModifiedBy>
  <cp:revision>2</cp:revision>
  <cp:lastPrinted>2024-10-25T19:43:00Z</cp:lastPrinted>
  <dcterms:created xsi:type="dcterms:W3CDTF">2024-11-12T14:32:00Z</dcterms:created>
  <dcterms:modified xsi:type="dcterms:W3CDTF">2024-11-12T14:32:00Z</dcterms:modified>
</cp:coreProperties>
</file>