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57DE163D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286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A386883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9F7E97">
                              <w:rPr>
                                <w:rFonts w:ascii="Aharoni" w:hAnsi="Aharoni" w:cs="Aharoni"/>
                                <w:b/>
                              </w:rPr>
                              <w:t>Science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>Lesson Plan Template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18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">
                <v:textbox>
                  <w:txbxContent>
                    <w:p w14:paraId="6EA96869" w14:textId="6A386883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9F7E97">
                        <w:rPr>
                          <w:rFonts w:ascii="Aharoni" w:hAnsi="Aharoni" w:cs="Aharoni"/>
                          <w:b/>
                        </w:rPr>
                        <w:t>Science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>Lesson Plan Template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76989986" w:rsidR="00664D89" w:rsidRDefault="00664D89" w:rsidP="00F07E5A">
      <w:pPr>
        <w:pStyle w:val="Header"/>
        <w:tabs>
          <w:tab w:val="clear" w:pos="4320"/>
          <w:tab w:val="clear" w:pos="8640"/>
        </w:tabs>
        <w:ind w:left="144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70313C">
        <w:rPr>
          <w:rFonts w:ascii="Times New Roman" w:hAnsi="Times New Roman"/>
          <w:b/>
          <w:bCs/>
          <w:noProof/>
          <w:sz w:val="20"/>
        </w:rPr>
        <w:t xml:space="preserve">Yolanda </w:t>
      </w:r>
      <w:proofErr w:type="gramStart"/>
      <w:r w:rsidR="0070313C">
        <w:rPr>
          <w:rFonts w:ascii="Times New Roman" w:hAnsi="Times New Roman"/>
          <w:b/>
          <w:bCs/>
          <w:noProof/>
          <w:sz w:val="20"/>
        </w:rPr>
        <w:t>Randolph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ab/>
      </w:r>
      <w:proofErr w:type="gramEnd"/>
      <w:r w:rsidR="0070313C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Date</w:t>
      </w:r>
      <w:proofErr w:type="gramStart"/>
      <w:r>
        <w:rPr>
          <w:rFonts w:ascii="Times New Roman" w:hAnsi="Times New Roman"/>
          <w:sz w:val="20"/>
        </w:rPr>
        <w:t xml:space="preserve">: 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2542D0">
        <w:rPr>
          <w:rFonts w:ascii="Times New Roman" w:hAnsi="Times New Roman"/>
          <w:b/>
          <w:bCs/>
          <w:noProof/>
          <w:sz w:val="20"/>
        </w:rPr>
        <w:t>February</w:t>
      </w:r>
      <w:proofErr w:type="gramEnd"/>
      <w:r w:rsidR="002542D0">
        <w:rPr>
          <w:rFonts w:ascii="Times New Roman" w:hAnsi="Times New Roman"/>
          <w:b/>
          <w:bCs/>
          <w:noProof/>
          <w:sz w:val="20"/>
        </w:rPr>
        <w:t xml:space="preserve"> 10-14</w:t>
      </w:r>
      <w:r w:rsidR="00184AB5">
        <w:rPr>
          <w:rFonts w:ascii="Times New Roman" w:hAnsi="Times New Roman"/>
          <w:b/>
          <w:bCs/>
          <w:noProof/>
          <w:sz w:val="20"/>
        </w:rPr>
        <w:t xml:space="preserve">, </w:t>
      </w:r>
      <w:r w:rsidR="00F661E0" w:rsidRPr="00444CEB">
        <w:rPr>
          <w:rFonts w:ascii="Times New Roman" w:hAnsi="Times New Roman"/>
          <w:b/>
          <w:bCs/>
          <w:noProof/>
          <w:sz w:val="20"/>
        </w:rPr>
        <w:t>202</w:t>
      </w:r>
      <w:r w:rsidR="002542D0">
        <w:rPr>
          <w:rFonts w:ascii="Times New Roman" w:hAnsi="Times New Roman"/>
          <w:b/>
          <w:bCs/>
          <w:noProof/>
          <w:sz w:val="20"/>
        </w:rPr>
        <w:t>5</w:t>
      </w:r>
      <w:r w:rsidR="00F661E0" w:rsidRPr="00444CEB">
        <w:rPr>
          <w:rFonts w:ascii="Times New Roman" w:hAnsi="Times New Roman"/>
          <w:b/>
          <w:bCs/>
          <w:noProof/>
          <w:sz w:val="20"/>
        </w:rPr>
        <w:tab/>
      </w:r>
      <w:r>
        <w:rPr>
          <w:rFonts w:ascii="Times New Roman" w:hAnsi="Times New Roman"/>
          <w:sz w:val="20"/>
        </w:rPr>
        <w:tab/>
        <w:t xml:space="preserve">Subject: 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9F7E97" w:rsidRPr="00444CEB">
        <w:rPr>
          <w:rFonts w:ascii="Times New Roman" w:hAnsi="Times New Roman"/>
          <w:b/>
          <w:bCs/>
          <w:noProof/>
          <w:sz w:val="20"/>
        </w:rPr>
        <w:t>Science</w:t>
      </w:r>
      <w:r w:rsidRPr="00444CEB"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</w:t>
      </w:r>
      <w:r w:rsidR="00F661E0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</w:t>
      </w:r>
      <w:r w:rsidRPr="00444CEB">
        <w:rPr>
          <w:rFonts w:ascii="Times New Roman" w:hAnsi="Times New Roman"/>
          <w:noProof/>
          <w:sz w:val="20"/>
        </w:rPr>
        <w:t xml:space="preserve">     </w:t>
      </w:r>
      <w:r w:rsidRPr="00444CEB">
        <w:rPr>
          <w:rFonts w:ascii="Times New Roman" w:hAnsi="Times New Roman"/>
          <w:sz w:val="20"/>
        </w:rPr>
        <w:t xml:space="preserve">     </w:t>
      </w:r>
      <w:r w:rsidR="0070313C">
        <w:rPr>
          <w:rFonts w:ascii="Times New Roman" w:hAnsi="Times New Roman"/>
          <w:sz w:val="20"/>
        </w:rPr>
        <w:t xml:space="preserve">Period: </w:t>
      </w:r>
      <w:r w:rsidR="0070313C" w:rsidRPr="0070313C">
        <w:rPr>
          <w:rFonts w:ascii="Times New Roman" w:hAnsi="Times New Roman"/>
          <w:b/>
          <w:bCs/>
          <w:sz w:val="20"/>
        </w:rPr>
        <w:t>Sixth</w:t>
      </w:r>
      <w:r w:rsidRPr="00444CEB">
        <w:rPr>
          <w:rFonts w:ascii="Times New Roman" w:hAnsi="Times New Roman"/>
          <w:sz w:val="20"/>
        </w:rPr>
        <w:t xml:space="preserve">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AC3F29">
        <w:trPr>
          <w:trHeight w:val="728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13843725" w14:textId="10F41C92" w:rsidR="00664D89" w:rsidRPr="00DD2A3F" w:rsidRDefault="00664D89" w:rsidP="00DD2A3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7F79DDAB" w14:textId="393D4C32" w:rsidR="00664D89" w:rsidRPr="00670114" w:rsidRDefault="00DD2A3F" w:rsidP="006D568C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Ask and answer questions to demonstrate understanding of a text, referring explicitly to the text as the basis for the answers.</w:t>
            </w:r>
            <w:r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 xml:space="preserve"> </w:t>
            </w: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RI.3.1</w:t>
            </w:r>
          </w:p>
          <w:p w14:paraId="03D36714" w14:textId="1A06666D" w:rsidR="00DD2A3F" w:rsidRPr="00670114" w:rsidRDefault="00DD2A3F" w:rsidP="006D568C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Determine the main idea of a text; recount the key details and explain how they support the main idea</w:t>
            </w:r>
            <w:r w:rsidRPr="00DD2A3F">
              <w:rPr>
                <w:rFonts w:ascii="Lato Light" w:hAnsi="Lato Light"/>
                <w:color w:val="202020"/>
                <w:sz w:val="25"/>
                <w:szCs w:val="25"/>
              </w:rPr>
              <w:t xml:space="preserve">. </w:t>
            </w: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RI. 3.2</w:t>
            </w:r>
          </w:p>
          <w:p w14:paraId="3C935A49" w14:textId="0B422E91" w:rsidR="00AC3F29" w:rsidRPr="000A5059" w:rsidRDefault="00AC3F29" w:rsidP="006B5BC9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77777777" w:rsidR="00056628" w:rsidRP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</w:p>
          <w:p w14:paraId="49477E1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635DDB07" w14:textId="7A895064" w:rsidR="005D3B8D" w:rsidRPr="00D6061A" w:rsidRDefault="00D6061A" w:rsidP="00D6061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to </w:t>
            </w:r>
            <w:r w:rsidR="006B5BC9" w:rsidRPr="00D6061A">
              <w:rPr>
                <w:b/>
                <w:bCs/>
                <w:sz w:val="20"/>
                <w:szCs w:val="20"/>
              </w:rPr>
              <w:t xml:space="preserve">locate </w:t>
            </w:r>
            <w:r w:rsidR="006D568C">
              <w:rPr>
                <w:b/>
                <w:bCs/>
                <w:sz w:val="20"/>
                <w:szCs w:val="20"/>
              </w:rPr>
              <w:t xml:space="preserve">the </w:t>
            </w:r>
            <w:r w:rsidR="006B5BC9" w:rsidRPr="00D6061A">
              <w:rPr>
                <w:b/>
                <w:bCs/>
                <w:sz w:val="20"/>
                <w:szCs w:val="20"/>
              </w:rPr>
              <w:t>main idea and supporting details from informational text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2E83524D" w14:textId="1892BCB4" w:rsidR="00D6061A" w:rsidRPr="00D6061A" w:rsidRDefault="00D6061A" w:rsidP="00D6061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to </w:t>
            </w:r>
            <w:r w:rsidR="006B5BC9" w:rsidRPr="00D6061A">
              <w:rPr>
                <w:b/>
                <w:bCs/>
                <w:sz w:val="20"/>
                <w:szCs w:val="20"/>
              </w:rPr>
              <w:t>Use text features to locate information.</w:t>
            </w:r>
          </w:p>
          <w:p w14:paraId="1D24F979" w14:textId="69814C90" w:rsidR="00D6061A" w:rsidRPr="00D6061A" w:rsidRDefault="00D6061A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TWSBA to </w:t>
            </w:r>
            <w:r w:rsidRPr="00D6061A">
              <w:rPr>
                <w:b/>
                <w:bCs/>
                <w:sz w:val="20"/>
                <w:szCs w:val="20"/>
              </w:rPr>
              <w:t>connect events, ideas, and pieces of information in a text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D6061A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240C8004" w14:textId="2CDA9569" w:rsidR="00056628" w:rsidRPr="005D3B8D" w:rsidRDefault="006B5BC9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D6061A">
              <w:rPr>
                <w:b/>
                <w:bCs/>
                <w:sz w:val="20"/>
                <w:szCs w:val="20"/>
                <w:shd w:val="clear" w:color="auto" w:fill="00FF00"/>
              </w:rPr>
              <w:t>I can</w:t>
            </w:r>
            <w:r w:rsidRPr="00D6061A">
              <w:rPr>
                <w:b/>
                <w:bCs/>
                <w:sz w:val="20"/>
                <w:szCs w:val="20"/>
              </w:rPr>
              <w:t xml:space="preserve"> read and understand an informational passage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99AC2BF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9" w:name="Check13"/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1A0B19BE" w:rsidR="00664D89" w:rsidRDefault="00261A88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2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2247FDF" w14:textId="77777777" w:rsidR="00D6061A" w:rsidRDefault="00664D89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15056F2" w:rsidR="00664D89" w:rsidRPr="00D6061A" w:rsidRDefault="00261A88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2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2335D9B6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</w:t>
            </w:r>
            <w:r w:rsidR="006B5BC9">
              <w:rPr>
                <w:rFonts w:ascii="Times New Roman" w:hAnsi="Times New Roman"/>
                <w:sz w:val="18"/>
                <w:szCs w:val="18"/>
                <w:u w:val="single"/>
              </w:rPr>
              <w:t>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1BF49C44">
                <wp:simplePos x="0" y="0"/>
                <wp:positionH relativeFrom="margin">
                  <wp:posOffset>-142875</wp:posOffset>
                </wp:positionH>
                <wp:positionV relativeFrom="paragraph">
                  <wp:posOffset>211455</wp:posOffset>
                </wp:positionV>
                <wp:extent cx="9103995" cy="1133475"/>
                <wp:effectExtent l="0" t="0" r="2095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1BEF92CE" w14:textId="27AFCBB3" w:rsidR="00656672" w:rsidRPr="006D0437" w:rsidRDefault="002542D0" w:rsidP="00656672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masis MT Pro Black" w:hAnsi="Amasis MT Pro Black"/>
                              </w:rPr>
                              <w:t>advantage</w:t>
                            </w:r>
                            <w:r w:rsidR="00656672" w:rsidRPr="006D0437">
                              <w:rPr>
                                <w:rFonts w:ascii="Amasis MT Pro Black" w:hAnsi="Amasis MT Pro Black"/>
                              </w:rPr>
                              <w:t xml:space="preserve">  </w:t>
                            </w:r>
                            <w:r w:rsidR="00656672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proofErr w:type="gramEnd"/>
                            <w:r w:rsidR="00656672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56672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56672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56672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/>
                              </w:rPr>
                              <w:t>defense</w:t>
                            </w:r>
                            <w:r w:rsidR="00656672" w:rsidRPr="006D0437">
                              <w:rPr>
                                <w:rFonts w:ascii="Amasis MT Pro Black" w:hAnsi="Amasis MT Pro Black"/>
                              </w:rPr>
                              <w:t xml:space="preserve">              </w:t>
                            </w:r>
                            <w:r w:rsidR="00656672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56672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</w:p>
                          <w:p w14:paraId="50DFA7DA" w14:textId="3D859D75" w:rsidR="00656672" w:rsidRPr="00703818" w:rsidRDefault="002542D0" w:rsidP="00656672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</w:rPr>
                              <w:t>lure</w:t>
                            </w:r>
                            <w:r w:rsidR="00656672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56672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56672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56672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56672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56672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/>
                              </w:rPr>
                              <w:t>ward off</w:t>
                            </w:r>
                            <w:r w:rsidR="00656672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56672">
                              <w:rPr>
                                <w:rFonts w:ascii="Amasis MT Pro Black" w:hAnsi="Amasis MT Pro Black"/>
                              </w:rPr>
                              <w:tab/>
                            </w:r>
                            <w:r w:rsidR="00656672" w:rsidRPr="00703818"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ab/>
                            </w:r>
                            <w:r w:rsidR="00656672" w:rsidRPr="00703818">
                              <w:rPr>
                                <w:rFonts w:ascii="Amasis MT Pro Black" w:hAnsi="Amasis MT Pro Black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56672">
                              <w:rPr>
                                <w:rFonts w:ascii="Amasis MT Pro Black" w:hAnsi="Amasis MT Pro Black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56672" w:rsidRPr="00703818">
                              <w:rPr>
                                <w:rFonts w:ascii="Amasis MT Pro Black" w:hAnsi="Amasis MT Pro Black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2F3726D2" w14:textId="14F920B6" w:rsidR="00656672" w:rsidRPr="00703818" w:rsidRDefault="002542D0" w:rsidP="00656672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>tolerate</w:t>
                            </w:r>
                            <w:r w:rsidR="00656672" w:rsidRPr="00703818"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ab/>
                            </w:r>
                            <w:r w:rsidR="00656672" w:rsidRPr="00703818"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ab/>
                            </w:r>
                            <w:r w:rsidR="00656672" w:rsidRPr="00703818"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ab/>
                            </w:r>
                            <w:r w:rsidR="00656672" w:rsidRPr="00703818">
                              <w:rPr>
                                <w:rFonts w:ascii="Amasis MT Pro Black" w:hAnsi="Amasis MT Pro Black"/>
                                <w:b/>
                                <w:bCs/>
                              </w:rPr>
                              <w:tab/>
                            </w:r>
                            <w:r w:rsidR="00656672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035259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trait</w:t>
                            </w:r>
                            <w:r w:rsidR="00656672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656672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656672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D41B8F7" w14:textId="489AF3FA" w:rsidR="00272079" w:rsidRPr="00703818" w:rsidRDefault="002542D0" w:rsidP="00656672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terrain</w:t>
                            </w:r>
                            <w:r w:rsidR="00656672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656672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703818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3C3E345" w14:textId="04F3E6F2" w:rsidR="007C022D" w:rsidRDefault="00DD2A3F" w:rsidP="00272079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CD94979" w14:textId="77777777" w:rsidR="007C022D" w:rsidRPr="00272079" w:rsidRDefault="007C022D" w:rsidP="00272079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346DD1CD" w14:textId="6C611568" w:rsidR="00F106C4" w:rsidRDefault="00F106C4" w:rsidP="00F106C4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291EC76D" w14:textId="43E546F8" w:rsidR="00AC3F29" w:rsidRDefault="00AC3F29" w:rsidP="006B5BC9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72BCDFF" w14:textId="77777777" w:rsidR="00AC3F29" w:rsidRPr="00AC3F29" w:rsidRDefault="00AC3F29" w:rsidP="00AC3F29">
                            <w:pP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72C08390" w14:textId="77777777" w:rsidR="00F106C4" w:rsidRDefault="00F1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65pt;width:716.8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1BEF92CE" w14:textId="27AFCBB3" w:rsidR="00656672" w:rsidRPr="006D0437" w:rsidRDefault="002542D0" w:rsidP="00656672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masis MT Pro Black" w:hAnsi="Amasis MT Pro Black"/>
                        </w:rPr>
                        <w:t>advantage</w:t>
                      </w:r>
                      <w:r w:rsidR="00656672" w:rsidRPr="006D0437">
                        <w:rPr>
                          <w:rFonts w:ascii="Amasis MT Pro Black" w:hAnsi="Amasis MT Pro Black"/>
                        </w:rPr>
                        <w:t xml:space="preserve">  </w:t>
                      </w:r>
                      <w:r w:rsidR="00656672">
                        <w:rPr>
                          <w:rFonts w:ascii="Amasis MT Pro Black" w:hAnsi="Amasis MT Pro Black"/>
                        </w:rPr>
                        <w:tab/>
                      </w:r>
                      <w:proofErr w:type="gramEnd"/>
                      <w:r w:rsidR="00656672">
                        <w:rPr>
                          <w:rFonts w:ascii="Amasis MT Pro Black" w:hAnsi="Amasis MT Pro Black"/>
                        </w:rPr>
                        <w:tab/>
                      </w:r>
                      <w:r w:rsidR="00656672">
                        <w:rPr>
                          <w:rFonts w:ascii="Amasis MT Pro Black" w:hAnsi="Amasis MT Pro Black"/>
                        </w:rPr>
                        <w:tab/>
                      </w:r>
                      <w:r w:rsidR="00656672">
                        <w:rPr>
                          <w:rFonts w:ascii="Amasis MT Pro Black" w:hAnsi="Amasis MT Pro Black"/>
                        </w:rPr>
                        <w:tab/>
                      </w:r>
                      <w:r w:rsidR="00656672">
                        <w:rPr>
                          <w:rFonts w:ascii="Amasis MT Pro Black" w:hAnsi="Amasis MT Pro Black"/>
                        </w:rPr>
                        <w:tab/>
                      </w:r>
                      <w:r>
                        <w:rPr>
                          <w:rFonts w:ascii="Amasis MT Pro Black" w:hAnsi="Amasis MT Pro Black"/>
                        </w:rPr>
                        <w:t>defense</w:t>
                      </w:r>
                      <w:r w:rsidR="00656672" w:rsidRPr="006D0437">
                        <w:rPr>
                          <w:rFonts w:ascii="Amasis MT Pro Black" w:hAnsi="Amasis MT Pro Black"/>
                        </w:rPr>
                        <w:t xml:space="preserve">              </w:t>
                      </w:r>
                      <w:r w:rsidR="00656672">
                        <w:rPr>
                          <w:rFonts w:ascii="Amasis MT Pro Black" w:hAnsi="Amasis MT Pro Black"/>
                        </w:rPr>
                        <w:tab/>
                      </w:r>
                      <w:r w:rsidR="00656672">
                        <w:rPr>
                          <w:rFonts w:ascii="Amasis MT Pro Black" w:hAnsi="Amasis MT Pro Black"/>
                        </w:rPr>
                        <w:tab/>
                      </w:r>
                    </w:p>
                    <w:p w14:paraId="50DFA7DA" w14:textId="3D859D75" w:rsidR="00656672" w:rsidRPr="00703818" w:rsidRDefault="002542D0" w:rsidP="00656672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/>
                        </w:rPr>
                        <w:t>lure</w:t>
                      </w:r>
                      <w:r w:rsidR="00656672">
                        <w:rPr>
                          <w:rFonts w:ascii="Amasis MT Pro Black" w:hAnsi="Amasis MT Pro Black"/>
                        </w:rPr>
                        <w:tab/>
                      </w:r>
                      <w:r w:rsidR="00656672">
                        <w:rPr>
                          <w:rFonts w:ascii="Amasis MT Pro Black" w:hAnsi="Amasis MT Pro Black"/>
                        </w:rPr>
                        <w:tab/>
                      </w:r>
                      <w:r w:rsidR="00656672">
                        <w:rPr>
                          <w:rFonts w:ascii="Amasis MT Pro Black" w:hAnsi="Amasis MT Pro Black"/>
                        </w:rPr>
                        <w:tab/>
                      </w:r>
                      <w:r w:rsidR="00656672">
                        <w:rPr>
                          <w:rFonts w:ascii="Amasis MT Pro Black" w:hAnsi="Amasis MT Pro Black"/>
                        </w:rPr>
                        <w:tab/>
                      </w:r>
                      <w:r w:rsidR="00656672">
                        <w:rPr>
                          <w:rFonts w:ascii="Amasis MT Pro Black" w:hAnsi="Amasis MT Pro Black"/>
                        </w:rPr>
                        <w:tab/>
                      </w:r>
                      <w:r w:rsidR="00656672">
                        <w:rPr>
                          <w:rFonts w:ascii="Amasis MT Pro Black" w:hAnsi="Amasis MT Pro Black"/>
                        </w:rPr>
                        <w:tab/>
                      </w:r>
                      <w:r>
                        <w:rPr>
                          <w:rFonts w:ascii="Amasis MT Pro Black" w:hAnsi="Amasis MT Pro Black"/>
                        </w:rPr>
                        <w:t>ward off</w:t>
                      </w:r>
                      <w:r w:rsidR="00656672">
                        <w:rPr>
                          <w:rFonts w:ascii="Amasis MT Pro Black" w:hAnsi="Amasis MT Pro Black"/>
                        </w:rPr>
                        <w:tab/>
                      </w:r>
                      <w:r w:rsidR="00656672">
                        <w:rPr>
                          <w:rFonts w:ascii="Amasis MT Pro Black" w:hAnsi="Amasis MT Pro Black"/>
                        </w:rPr>
                        <w:tab/>
                      </w:r>
                      <w:r w:rsidR="00656672" w:rsidRPr="00703818">
                        <w:rPr>
                          <w:rFonts w:ascii="Amasis MT Pro Black" w:hAnsi="Amasis MT Pro Black"/>
                          <w:b/>
                          <w:bCs/>
                        </w:rPr>
                        <w:tab/>
                      </w:r>
                      <w:r w:rsidR="00656672" w:rsidRPr="00703818">
                        <w:rPr>
                          <w:rFonts w:ascii="Amasis MT Pro Black" w:hAnsi="Amasis MT Pro Black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656672">
                        <w:rPr>
                          <w:rFonts w:ascii="Amasis MT Pro Black" w:hAnsi="Amasis MT Pro Black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656672" w:rsidRPr="00703818">
                        <w:rPr>
                          <w:rFonts w:ascii="Amasis MT Pro Black" w:hAnsi="Amasis MT Pro Black"/>
                          <w:b/>
                          <w:bCs/>
                          <w:sz w:val="16"/>
                          <w:szCs w:val="16"/>
                        </w:rPr>
                        <w:tab/>
                      </w:r>
                    </w:p>
                    <w:p w14:paraId="2F3726D2" w14:textId="14F920B6" w:rsidR="00656672" w:rsidRPr="00703818" w:rsidRDefault="002542D0" w:rsidP="00656672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/>
                          <w:b/>
                          <w:bCs/>
                        </w:rPr>
                        <w:t>tolerate</w:t>
                      </w:r>
                      <w:r w:rsidR="00656672" w:rsidRPr="00703818">
                        <w:rPr>
                          <w:rFonts w:ascii="Amasis MT Pro Black" w:hAnsi="Amasis MT Pro Black"/>
                          <w:b/>
                          <w:bCs/>
                        </w:rPr>
                        <w:tab/>
                      </w:r>
                      <w:r w:rsidR="00656672" w:rsidRPr="00703818">
                        <w:rPr>
                          <w:rFonts w:ascii="Amasis MT Pro Black" w:hAnsi="Amasis MT Pro Black"/>
                          <w:b/>
                          <w:bCs/>
                        </w:rPr>
                        <w:tab/>
                      </w:r>
                      <w:r w:rsidR="00656672" w:rsidRPr="00703818">
                        <w:rPr>
                          <w:rFonts w:ascii="Amasis MT Pro Black" w:hAnsi="Amasis MT Pro Black"/>
                          <w:b/>
                          <w:bCs/>
                        </w:rPr>
                        <w:tab/>
                      </w:r>
                      <w:r w:rsidR="00656672" w:rsidRPr="00703818">
                        <w:rPr>
                          <w:rFonts w:ascii="Amasis MT Pro Black" w:hAnsi="Amasis MT Pro Black"/>
                          <w:b/>
                          <w:bCs/>
                        </w:rPr>
                        <w:tab/>
                      </w:r>
                      <w:r w:rsidR="00656672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035259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trait</w:t>
                      </w:r>
                      <w:r w:rsidR="00656672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656672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656672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3D41B8F7" w14:textId="489AF3FA" w:rsidR="00272079" w:rsidRPr="00703818" w:rsidRDefault="002542D0" w:rsidP="00656672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terrain</w:t>
                      </w:r>
                      <w:r w:rsidR="00656672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656672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703818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73C3E345" w14:textId="04F3E6F2" w:rsidR="007C022D" w:rsidRDefault="00DD2A3F" w:rsidP="00272079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7CD94979" w14:textId="77777777" w:rsidR="007C022D" w:rsidRPr="00272079" w:rsidRDefault="007C022D" w:rsidP="00272079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346DD1CD" w14:textId="6C611568" w:rsidR="00F106C4" w:rsidRDefault="00F106C4" w:rsidP="00F106C4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291EC76D" w14:textId="43E546F8" w:rsidR="00AC3F29" w:rsidRDefault="00AC3F29" w:rsidP="006B5BC9">
                      <w:pPr>
                        <w:ind w:left="360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</w:p>
                    <w:p w14:paraId="472BCDFF" w14:textId="77777777" w:rsidR="00AC3F29" w:rsidRPr="00AC3F29" w:rsidRDefault="00AC3F29" w:rsidP="00AC3F29">
                      <w:pP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</w:p>
                    <w:p w14:paraId="72C08390" w14:textId="77777777" w:rsidR="00F106C4" w:rsidRDefault="00F106C4"/>
                  </w:txbxContent>
                </v:textbox>
                <w10:wrap type="square" anchorx="margin"/>
              </v:shape>
            </w:pict>
          </mc:Fallback>
        </mc:AlternateContent>
      </w:r>
    </w:p>
    <w:p w14:paraId="11A68127" w14:textId="77777777" w:rsidR="00703818" w:rsidRDefault="00703818" w:rsidP="00F37E7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56D04FE8" w14:textId="4B4E3079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121D57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37FDF591" w14:textId="77777777" w:rsidR="006D568C" w:rsidRDefault="006D568C" w:rsidP="006D568C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24C28F4C" w14:textId="77777777" w:rsidR="006D568C" w:rsidRPr="00301CD1" w:rsidRDefault="006D568C" w:rsidP="006D568C"/>
          <w:p w14:paraId="7D1CE126" w14:textId="75445B35" w:rsidR="00121D57" w:rsidRPr="00C1566D" w:rsidRDefault="00121D57" w:rsidP="00C1566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2EB193FE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6642E411" w14:textId="35246529" w:rsidR="00121D57" w:rsidRPr="00301CD1" w:rsidRDefault="00121D57" w:rsidP="006B5BC9"/>
          <w:p w14:paraId="2F345464" w14:textId="77777777" w:rsidR="00121D57" w:rsidRPr="00301CD1" w:rsidRDefault="00121D57" w:rsidP="00121D57"/>
          <w:p w14:paraId="05964F9B" w14:textId="77777777" w:rsidR="00121D57" w:rsidRDefault="00121D57" w:rsidP="00121D57"/>
          <w:p w14:paraId="57F6602C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5D37283" w14:textId="77777777" w:rsidR="006D0437" w:rsidRDefault="006D0437" w:rsidP="006D0437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21D44B15" w14:textId="1D383D78" w:rsidR="00121D57" w:rsidRPr="00A23D16" w:rsidRDefault="00121D57" w:rsidP="00A23D16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304AC07B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5FBD9184" w14:textId="77777777" w:rsidR="00121D57" w:rsidRDefault="00121D57" w:rsidP="00121D57"/>
          <w:p w14:paraId="685128F6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65694C5A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0C9D5863" w14:textId="77777777" w:rsidR="00121D57" w:rsidRPr="005016AE" w:rsidRDefault="00121D57" w:rsidP="006B5BC9">
            <w:pPr>
              <w:rPr>
                <w:rFonts w:ascii="Times New Roman" w:hAnsi="Times New Roman"/>
              </w:rPr>
            </w:pPr>
          </w:p>
        </w:tc>
      </w:tr>
      <w:tr w:rsidR="00121D57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121D57" w:rsidRDefault="00121D5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121D57" w:rsidRPr="005F4763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7C627E5F" w:rsidR="00121D57" w:rsidRPr="00D956D0" w:rsidRDefault="006D568C" w:rsidP="00121D5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passage.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600C8C7A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DD2A3F">
              <w:rPr>
                <w:b/>
                <w:sz w:val="18"/>
                <w:szCs w:val="18"/>
              </w:rPr>
              <w:t>passage.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45CCA17D" w:rsidR="00121D57" w:rsidRDefault="006D043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passage.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35A43C91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DD2A3F">
              <w:rPr>
                <w:b/>
                <w:sz w:val="18"/>
                <w:szCs w:val="18"/>
              </w:rPr>
              <w:t>passage.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7C7B9A40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passage.</w:t>
            </w: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CCDEEC6" w14:textId="6FEE66EA" w:rsidR="00FC3CC3" w:rsidRDefault="004D0B6E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534DC6A5" w14:textId="77777777" w:rsidR="00FC3CC3" w:rsidRPr="006D2A56" w:rsidRDefault="00FC3CC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69CA81EE" w14:textId="2314B463" w:rsidR="00664D89" w:rsidRPr="006D2A56" w:rsidRDefault="000C3D8C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</w:tcPr>
          <w:p w14:paraId="18E76712" w14:textId="3F7913FB" w:rsidR="00664D89" w:rsidRPr="006D2A56" w:rsidRDefault="006D0437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</w:tcPr>
          <w:p w14:paraId="0069EEB1" w14:textId="370DFA3A" w:rsidR="00664D89" w:rsidRPr="006D2A56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</w:tcPr>
          <w:p w14:paraId="7AF6A4E9" w14:textId="3F2976A1" w:rsidR="00664D89" w:rsidRPr="00745F85" w:rsidRDefault="000C3D8C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FC3CC3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CC3" w:rsidRDefault="00FC3CC3" w:rsidP="00FC3CC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CC3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8D050D" w:rsidRP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8D050D" w:rsidRDefault="008D050D" w:rsidP="008D050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8D050D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3DC71D8C" w14:textId="7F543833" w:rsidR="000C3D8C" w:rsidRPr="006D0437" w:rsidRDefault="006D568C" w:rsidP="00C1566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sz w:val="16"/>
                <w:szCs w:val="16"/>
              </w:rPr>
              <w:t>The teacher and students will discus</w:t>
            </w:r>
            <w:r w:rsidR="00656672">
              <w:rPr>
                <w:sz w:val="16"/>
                <w:szCs w:val="16"/>
              </w:rPr>
              <w:t xml:space="preserve">s </w:t>
            </w:r>
            <w:r w:rsidR="002542D0">
              <w:rPr>
                <w:sz w:val="16"/>
                <w:szCs w:val="16"/>
              </w:rPr>
              <w:t>animals and their traits</w:t>
            </w:r>
            <w:r>
              <w:rPr>
                <w:sz w:val="16"/>
                <w:szCs w:val="16"/>
              </w:rPr>
              <w:t xml:space="preserve">. Students will complete a Writing Web using </w:t>
            </w:r>
            <w:r w:rsidR="00656672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>“</w:t>
            </w:r>
            <w:r w:rsidR="002542D0">
              <w:rPr>
                <w:sz w:val="16"/>
                <w:szCs w:val="16"/>
              </w:rPr>
              <w:t>Amazing Animals” selection from Open Court Anthology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638" w:type="dxa"/>
          </w:tcPr>
          <w:p w14:paraId="1AC568DE" w14:textId="7BD2A0EE" w:rsidR="00F25CD6" w:rsidRPr="00F25CD6" w:rsidRDefault="006D568C" w:rsidP="0095358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</w:t>
            </w:r>
            <w:r w:rsidR="00E60AE0">
              <w:rPr>
                <w:sz w:val="16"/>
                <w:szCs w:val="16"/>
              </w:rPr>
              <w:t xml:space="preserve"> and students will discuss</w:t>
            </w:r>
            <w:r w:rsidR="00656672">
              <w:rPr>
                <w:sz w:val="16"/>
                <w:szCs w:val="16"/>
              </w:rPr>
              <w:t xml:space="preserve"> </w:t>
            </w:r>
            <w:r w:rsidR="002542D0">
              <w:rPr>
                <w:sz w:val="16"/>
                <w:szCs w:val="16"/>
              </w:rPr>
              <w:t>Amazing Animals</w:t>
            </w:r>
            <w:r>
              <w:rPr>
                <w:sz w:val="16"/>
                <w:szCs w:val="16"/>
              </w:rPr>
              <w:t xml:space="preserve"> from </w:t>
            </w:r>
            <w:r w:rsidR="002542D0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>previous lesson.</w:t>
            </w:r>
            <w:r w:rsidR="00656672">
              <w:rPr>
                <w:sz w:val="16"/>
                <w:szCs w:val="16"/>
              </w:rPr>
              <w:t xml:space="preserve"> Students will</w:t>
            </w:r>
            <w:r w:rsidR="002542D0">
              <w:rPr>
                <w:sz w:val="16"/>
                <w:szCs w:val="16"/>
              </w:rPr>
              <w:t xml:space="preserve"> read </w:t>
            </w:r>
            <w:proofErr w:type="gramStart"/>
            <w:r w:rsidR="002542D0">
              <w:rPr>
                <w:sz w:val="16"/>
                <w:szCs w:val="16"/>
              </w:rPr>
              <w:t>selection</w:t>
            </w:r>
            <w:proofErr w:type="gramEnd"/>
            <w:r w:rsidR="002542D0">
              <w:rPr>
                <w:sz w:val="16"/>
                <w:szCs w:val="16"/>
              </w:rPr>
              <w:t xml:space="preserve"> and discuss clues, problems, and wonderings</w:t>
            </w:r>
            <w:r w:rsidR="00656672">
              <w:rPr>
                <w:sz w:val="16"/>
                <w:szCs w:val="16"/>
              </w:rPr>
              <w:t>.</w:t>
            </w:r>
          </w:p>
        </w:tc>
        <w:tc>
          <w:tcPr>
            <w:tcW w:w="2614" w:type="dxa"/>
          </w:tcPr>
          <w:p w14:paraId="73428B2C" w14:textId="242E8B8A" w:rsidR="00FC3CC3" w:rsidRDefault="006D568C" w:rsidP="00704D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</w:t>
            </w:r>
            <w:r w:rsidR="0039668F">
              <w:rPr>
                <w:sz w:val="16"/>
                <w:szCs w:val="16"/>
              </w:rPr>
              <w:t xml:space="preserve"> and students will discuss prior </w:t>
            </w:r>
            <w:r w:rsidR="002542D0">
              <w:rPr>
                <w:sz w:val="16"/>
                <w:szCs w:val="16"/>
              </w:rPr>
              <w:t>lessons</w:t>
            </w:r>
            <w:r w:rsidR="0039668F">
              <w:rPr>
                <w:sz w:val="16"/>
                <w:szCs w:val="16"/>
              </w:rPr>
              <w:t xml:space="preserve"> about</w:t>
            </w:r>
            <w:r w:rsidR="00B76390">
              <w:rPr>
                <w:sz w:val="16"/>
                <w:szCs w:val="16"/>
              </w:rPr>
              <w:t xml:space="preserve"> </w:t>
            </w:r>
            <w:r w:rsidR="002542D0">
              <w:rPr>
                <w:sz w:val="16"/>
                <w:szCs w:val="16"/>
              </w:rPr>
              <w:t>Amazing Animals</w:t>
            </w:r>
            <w:r w:rsidR="0039668F">
              <w:rPr>
                <w:sz w:val="16"/>
                <w:szCs w:val="16"/>
              </w:rPr>
              <w:t>. Students will</w:t>
            </w:r>
            <w:r w:rsidR="00B763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</w:t>
            </w:r>
            <w:r w:rsidR="0039668F">
              <w:rPr>
                <w:sz w:val="16"/>
                <w:szCs w:val="16"/>
              </w:rPr>
              <w:t>read and discuss</w:t>
            </w:r>
            <w:r w:rsidR="00B763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the </w:t>
            </w:r>
            <w:proofErr w:type="gramStart"/>
            <w:r w:rsidR="002542D0">
              <w:rPr>
                <w:sz w:val="16"/>
                <w:szCs w:val="16"/>
              </w:rPr>
              <w:t>selection</w:t>
            </w:r>
            <w:r w:rsidR="00656672">
              <w:rPr>
                <w:sz w:val="16"/>
                <w:szCs w:val="16"/>
              </w:rPr>
              <w:t>”</w:t>
            </w:r>
            <w:proofErr w:type="gramEnd"/>
          </w:p>
          <w:p w14:paraId="2254BA6F" w14:textId="4758FEF5" w:rsidR="006D568C" w:rsidRPr="006D2A56" w:rsidRDefault="006D568C" w:rsidP="00704D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Students will write/research any questions they have about the</w:t>
            </w:r>
            <w:r w:rsidR="00656672">
              <w:rPr>
                <w:sz w:val="16"/>
                <w:szCs w:val="16"/>
              </w:rPr>
              <w:t xml:space="preserve"> </w:t>
            </w:r>
            <w:r w:rsidR="00876BFA">
              <w:rPr>
                <w:sz w:val="16"/>
                <w:szCs w:val="16"/>
              </w:rPr>
              <w:t>selection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612" w:type="dxa"/>
          </w:tcPr>
          <w:p w14:paraId="64D7DE76" w14:textId="05AC2D52" w:rsidR="00704D09" w:rsidRDefault="000C3D8C" w:rsidP="00D11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teacher and students </w:t>
            </w:r>
            <w:r w:rsidR="00C1566D">
              <w:rPr>
                <w:sz w:val="16"/>
                <w:szCs w:val="16"/>
              </w:rPr>
              <w:t xml:space="preserve">will read the </w:t>
            </w:r>
            <w:r w:rsidR="00664FFB">
              <w:rPr>
                <w:sz w:val="16"/>
                <w:szCs w:val="16"/>
              </w:rPr>
              <w:t>Science Connect from Open Court</w:t>
            </w:r>
            <w:r w:rsidRPr="0016538C">
              <w:rPr>
                <w:sz w:val="16"/>
                <w:szCs w:val="16"/>
              </w:rPr>
              <w:t>.</w:t>
            </w:r>
          </w:p>
          <w:p w14:paraId="30F44C53" w14:textId="77777777" w:rsidR="000C3D8C" w:rsidRDefault="000C3D8C" w:rsidP="00D11B7A">
            <w:pPr>
              <w:rPr>
                <w:sz w:val="16"/>
                <w:szCs w:val="16"/>
              </w:rPr>
            </w:pPr>
          </w:p>
          <w:p w14:paraId="05C3A4AD" w14:textId="45A9DDFC" w:rsidR="0039668F" w:rsidRDefault="000C3D8C" w:rsidP="00D11B7A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664FFB">
              <w:rPr>
                <w:b/>
                <w:bCs/>
                <w:sz w:val="16"/>
                <w:szCs w:val="16"/>
              </w:rPr>
              <w:t>read/discuss “</w:t>
            </w:r>
            <w:r w:rsidR="00876BFA">
              <w:rPr>
                <w:b/>
                <w:bCs/>
                <w:sz w:val="16"/>
                <w:szCs w:val="16"/>
              </w:rPr>
              <w:t xml:space="preserve">Animal </w:t>
            </w:r>
            <w:proofErr w:type="gramStart"/>
            <w:r w:rsidR="00876BFA">
              <w:rPr>
                <w:b/>
                <w:bCs/>
                <w:sz w:val="16"/>
                <w:szCs w:val="16"/>
              </w:rPr>
              <w:t>Traits</w:t>
            </w:r>
            <w:r w:rsidR="00656672">
              <w:rPr>
                <w:b/>
                <w:bCs/>
                <w:sz w:val="16"/>
                <w:szCs w:val="16"/>
              </w:rPr>
              <w:t xml:space="preserve"> </w:t>
            </w:r>
            <w:r w:rsidR="00664FFB">
              <w:rPr>
                <w:b/>
                <w:bCs/>
                <w:sz w:val="16"/>
                <w:szCs w:val="16"/>
              </w:rPr>
              <w:t>”</w:t>
            </w:r>
            <w:proofErr w:type="gramEnd"/>
          </w:p>
          <w:p w14:paraId="208E2575" w14:textId="42F84802" w:rsidR="00664FFB" w:rsidRDefault="00664FFB" w:rsidP="00D11B7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-teacher and students will focus on </w:t>
            </w:r>
            <w:r w:rsidR="00656672">
              <w:rPr>
                <w:b/>
                <w:bCs/>
                <w:sz w:val="16"/>
                <w:szCs w:val="16"/>
              </w:rPr>
              <w:t xml:space="preserve">the </w:t>
            </w:r>
            <w:r>
              <w:rPr>
                <w:b/>
                <w:bCs/>
                <w:sz w:val="16"/>
                <w:szCs w:val="16"/>
              </w:rPr>
              <w:t xml:space="preserve">text feature </w:t>
            </w:r>
            <w:r w:rsidR="00876BFA" w:rsidRPr="00876BFA">
              <w:rPr>
                <w:b/>
                <w:bCs/>
                <w:sz w:val="16"/>
                <w:szCs w:val="16"/>
                <w:highlight w:val="green"/>
              </w:rPr>
              <w:t>line graph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  <w:p w14:paraId="2780E721" w14:textId="51A29444" w:rsidR="00664FFB" w:rsidRPr="00664FFB" w:rsidRDefault="00664FFB" w:rsidP="00D11B7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-Complete “</w:t>
            </w:r>
            <w:r w:rsidR="00876BFA">
              <w:rPr>
                <w:b/>
                <w:bCs/>
                <w:sz w:val="16"/>
                <w:szCs w:val="16"/>
              </w:rPr>
              <w:t>Animal Traits</w:t>
            </w:r>
            <w:r>
              <w:rPr>
                <w:b/>
                <w:bCs/>
                <w:sz w:val="16"/>
                <w:szCs w:val="16"/>
              </w:rPr>
              <w:t>” activity</w:t>
            </w:r>
          </w:p>
        </w:tc>
        <w:tc>
          <w:tcPr>
            <w:tcW w:w="2790" w:type="dxa"/>
            <w:gridSpan w:val="2"/>
          </w:tcPr>
          <w:p w14:paraId="172F9650" w14:textId="321F3D61" w:rsidR="00FC3CC3" w:rsidRPr="00BE6EA8" w:rsidRDefault="000C3D8C" w:rsidP="00BE6EA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 and students will review vocabulary and discuss</w:t>
            </w:r>
            <w:r w:rsidR="0039668F">
              <w:rPr>
                <w:sz w:val="16"/>
                <w:szCs w:val="16"/>
              </w:rPr>
              <w:t xml:space="preserve"> </w:t>
            </w:r>
            <w:r w:rsidR="003C12C8">
              <w:rPr>
                <w:sz w:val="16"/>
                <w:szCs w:val="16"/>
              </w:rPr>
              <w:t>“</w:t>
            </w:r>
            <w:r w:rsidR="00876BFA">
              <w:rPr>
                <w:sz w:val="16"/>
                <w:szCs w:val="16"/>
              </w:rPr>
              <w:t>Amazing Animals</w:t>
            </w:r>
            <w:r w:rsidR="00B76390">
              <w:rPr>
                <w:sz w:val="16"/>
                <w:szCs w:val="16"/>
              </w:rPr>
              <w:t>”</w:t>
            </w:r>
          </w:p>
        </w:tc>
      </w:tr>
      <w:tr w:rsidR="007D2D5C" w14:paraId="62C11F8D" w14:textId="77777777" w:rsidTr="007A1B5A">
        <w:trPr>
          <w:trHeight w:val="864"/>
        </w:trPr>
        <w:tc>
          <w:tcPr>
            <w:tcW w:w="1557" w:type="dxa"/>
            <w:gridSpan w:val="2"/>
          </w:tcPr>
          <w:p w14:paraId="5D1218C7" w14:textId="77777777" w:rsidR="007D2D5C" w:rsidRDefault="007D2D5C" w:rsidP="007D2D5C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7D2D5C" w:rsidRDefault="007D2D5C" w:rsidP="007A1B5A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7D2D5C" w:rsidRPr="00553220" w:rsidRDefault="007D2D5C" w:rsidP="007D2D5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6DD8EA3" w14:textId="77777777" w:rsidR="006D568C" w:rsidRDefault="006D568C" w:rsidP="006D5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7A30F51A" w14:textId="1A54E237" w:rsidR="006D568C" w:rsidRDefault="006D568C" w:rsidP="006D5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</w:t>
            </w:r>
            <w:r w:rsidR="00085B0C">
              <w:rPr>
                <w:sz w:val="16"/>
                <w:szCs w:val="16"/>
              </w:rPr>
              <w:t xml:space="preserve">Writing </w:t>
            </w:r>
            <w:r>
              <w:rPr>
                <w:sz w:val="16"/>
                <w:szCs w:val="16"/>
              </w:rPr>
              <w:t>Web as a group.</w:t>
            </w:r>
          </w:p>
          <w:p w14:paraId="2B2072E8" w14:textId="0A6C0500" w:rsidR="007D2D5C" w:rsidRPr="006D2A56" w:rsidRDefault="007D2D5C" w:rsidP="006D56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6BE4EE8" w14:textId="77777777" w:rsidR="000C3D8C" w:rsidRDefault="000C3D8C" w:rsidP="000C3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Working with partners</w:t>
            </w:r>
          </w:p>
          <w:p w14:paraId="16E500B5" w14:textId="3D8B0B0D" w:rsidR="007D2D5C" w:rsidRPr="006D2A56" w:rsidRDefault="00085B0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Finish Writing Web from the previous lesson.</w:t>
            </w:r>
          </w:p>
        </w:tc>
        <w:tc>
          <w:tcPr>
            <w:tcW w:w="2614" w:type="dxa"/>
          </w:tcPr>
          <w:p w14:paraId="567EE702" w14:textId="7D7D7DB9" w:rsidR="0039668F" w:rsidRDefault="0039668F" w:rsidP="003966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3C12C8">
              <w:rPr>
                <w:sz w:val="16"/>
                <w:szCs w:val="16"/>
              </w:rPr>
              <w:t>discussions.</w:t>
            </w:r>
          </w:p>
          <w:p w14:paraId="6A58CBBC" w14:textId="2169F74C" w:rsidR="002C4ECF" w:rsidRPr="006D2A56" w:rsidRDefault="0039668F" w:rsidP="0039668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Answer questions from </w:t>
            </w:r>
            <w:r w:rsidR="003C12C8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>short story</w:t>
            </w:r>
          </w:p>
        </w:tc>
        <w:tc>
          <w:tcPr>
            <w:tcW w:w="2612" w:type="dxa"/>
          </w:tcPr>
          <w:p w14:paraId="6D9A0B0E" w14:textId="07009B31" w:rsidR="007B08F6" w:rsidRPr="0095060D" w:rsidRDefault="000C3D8C" w:rsidP="007B08F6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3C12C8">
              <w:rPr>
                <w:sz w:val="16"/>
                <w:szCs w:val="16"/>
              </w:rPr>
              <w:t>discussions.</w:t>
            </w:r>
          </w:p>
          <w:p w14:paraId="5A4C80DF" w14:textId="77777777" w:rsidR="00D11B7A" w:rsidRPr="0095060D" w:rsidRDefault="00D11B7A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B8CDD09" w14:textId="3F467297" w:rsidR="002C4ECF" w:rsidRPr="002C4ECF" w:rsidRDefault="002C4ECF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16089822" w14:textId="4C82A60C" w:rsidR="007D2D5C" w:rsidRPr="00745F85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Engage in Collaborative discussions</w:t>
            </w:r>
          </w:p>
        </w:tc>
      </w:tr>
      <w:tr w:rsidR="007A1B5A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7A1B5A" w:rsidRDefault="007A1B5A" w:rsidP="007A1B5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1AC0E3BB" w14:textId="53A90D2B" w:rsidR="007A1B5A" w:rsidRPr="00F07E5A" w:rsidRDefault="004D0B6E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</w:t>
            </w:r>
            <w:r w:rsidR="00876BFA">
              <w:rPr>
                <w:rFonts w:ascii="Times New Roman" w:hAnsi="Times New Roman"/>
                <w:sz w:val="16"/>
                <w:szCs w:val="16"/>
              </w:rPr>
              <w:t xml:space="preserve">selection </w:t>
            </w:r>
            <w:r>
              <w:rPr>
                <w:sz w:val="16"/>
                <w:szCs w:val="16"/>
              </w:rPr>
              <w:t>“</w:t>
            </w:r>
            <w:r w:rsidR="00876BFA">
              <w:rPr>
                <w:sz w:val="16"/>
                <w:szCs w:val="16"/>
              </w:rPr>
              <w:t>Amazing Animals</w:t>
            </w:r>
            <w:r>
              <w:rPr>
                <w:sz w:val="16"/>
                <w:szCs w:val="16"/>
              </w:rPr>
              <w:t>”</w:t>
            </w:r>
          </w:p>
          <w:p w14:paraId="74ED40F7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4CE2413C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3C04EFAF" w14:textId="77777777" w:rsidR="00876BFA" w:rsidRPr="00F07E5A" w:rsidRDefault="00876BFA" w:rsidP="00876BF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selection </w:t>
            </w:r>
            <w:r>
              <w:rPr>
                <w:sz w:val="16"/>
                <w:szCs w:val="16"/>
              </w:rPr>
              <w:t>“Amazing Animals”</w:t>
            </w:r>
          </w:p>
          <w:p w14:paraId="1EED7E3B" w14:textId="3AA08B18" w:rsidR="007A1B5A" w:rsidRPr="00F07E5A" w:rsidRDefault="007A1B5A" w:rsidP="00D6061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4" w:type="dxa"/>
          </w:tcPr>
          <w:p w14:paraId="0B75DD82" w14:textId="77777777" w:rsidR="00876BFA" w:rsidRPr="00F07E5A" w:rsidRDefault="00876BFA" w:rsidP="00876BF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selection </w:t>
            </w:r>
            <w:r>
              <w:rPr>
                <w:sz w:val="16"/>
                <w:szCs w:val="16"/>
              </w:rPr>
              <w:t>“Amazing Animals”</w:t>
            </w:r>
          </w:p>
          <w:p w14:paraId="18105256" w14:textId="5AC3252C" w:rsidR="007A1B5A" w:rsidRPr="00F07E5A" w:rsidRDefault="007A1B5A" w:rsidP="00D6061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14:paraId="453369DC" w14:textId="5759798E" w:rsidR="007A1B5A" w:rsidRPr="00F07E5A" w:rsidRDefault="00D6061A" w:rsidP="00E60AE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</w:t>
            </w:r>
            <w:r w:rsidR="004D0B6E">
              <w:rPr>
                <w:rFonts w:ascii="Times New Roman" w:hAnsi="Times New Roman"/>
                <w:sz w:val="16"/>
                <w:szCs w:val="16"/>
              </w:rPr>
              <w:t xml:space="preserve">the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weekly </w:t>
            </w:r>
            <w:r w:rsidR="00876BFA">
              <w:rPr>
                <w:rFonts w:ascii="Times New Roman" w:hAnsi="Times New Roman"/>
                <w:sz w:val="16"/>
                <w:szCs w:val="16"/>
              </w:rPr>
              <w:t>Science Connect</w:t>
            </w:r>
            <w:r w:rsidR="00656672">
              <w:rPr>
                <w:rFonts w:ascii="Times New Roman" w:hAnsi="Times New Roman"/>
                <w:sz w:val="16"/>
                <w:szCs w:val="16"/>
              </w:rPr>
              <w:t xml:space="preserve"> “</w:t>
            </w:r>
            <w:r w:rsidR="00876BFA">
              <w:rPr>
                <w:rFonts w:ascii="Times New Roman" w:hAnsi="Times New Roman"/>
                <w:sz w:val="16"/>
                <w:szCs w:val="16"/>
              </w:rPr>
              <w:t>Animal Traits</w:t>
            </w:r>
            <w:r w:rsidR="00656672">
              <w:rPr>
                <w:rFonts w:ascii="Times New Roman" w:hAnsi="Times New Roman"/>
                <w:sz w:val="16"/>
                <w:szCs w:val="16"/>
              </w:rPr>
              <w:t>”</w:t>
            </w:r>
          </w:p>
        </w:tc>
        <w:tc>
          <w:tcPr>
            <w:tcW w:w="2790" w:type="dxa"/>
            <w:gridSpan w:val="2"/>
          </w:tcPr>
          <w:p w14:paraId="72AD7D61" w14:textId="77777777" w:rsidR="00876BFA" w:rsidRPr="00F07E5A" w:rsidRDefault="00876BFA" w:rsidP="00876BF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selection </w:t>
            </w:r>
            <w:r>
              <w:rPr>
                <w:sz w:val="16"/>
                <w:szCs w:val="16"/>
              </w:rPr>
              <w:t>“Amazing Animals”</w:t>
            </w:r>
          </w:p>
          <w:p w14:paraId="6070F4BC" w14:textId="1E991AFF" w:rsidR="007A1B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7D2D5C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7D2D5C" w:rsidRDefault="007D2D5C" w:rsidP="007D2D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6AFF463C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4EC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4ECF">
              <w:rPr>
                <w:rFonts w:ascii="Times New Roman" w:hAnsi="Times New Roman"/>
                <w:sz w:val="18"/>
                <w:szCs w:val="18"/>
              </w:rPr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66F72379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0C67138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3"/>
      <w:r w:rsidR="002C4ECF">
        <w:rPr>
          <w:rFonts w:ascii="Times New Roman" w:hAnsi="Times New Roman"/>
          <w:sz w:val="20"/>
        </w:rPr>
        <w:instrText xml:space="preserve"> FORMCHECKBOX </w:instrText>
      </w:r>
      <w:r w:rsidR="002C4ECF">
        <w:rPr>
          <w:rFonts w:ascii="Times New Roman" w:hAnsi="Times New Roman"/>
          <w:sz w:val="20"/>
        </w:rPr>
      </w:r>
      <w:r w:rsidR="002C4ECF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C4ECF">
        <w:rPr>
          <w:rFonts w:ascii="Times New Roman" w:hAnsi="Times New Roman"/>
          <w:sz w:val="20"/>
        </w:rPr>
        <w:instrText xml:space="preserve"> FORMCHECKBOX </w:instrText>
      </w:r>
      <w:r w:rsidR="002C4ECF">
        <w:rPr>
          <w:rFonts w:ascii="Times New Roman" w:hAnsi="Times New Roman"/>
          <w:sz w:val="20"/>
        </w:rPr>
      </w:r>
      <w:r w:rsidR="002C4ECF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18407" w14:textId="77777777" w:rsidR="00A014B7" w:rsidRDefault="00A014B7" w:rsidP="00857076">
      <w:r>
        <w:separator/>
      </w:r>
    </w:p>
  </w:endnote>
  <w:endnote w:type="continuationSeparator" w:id="0">
    <w:p w14:paraId="20C9D385" w14:textId="77777777" w:rsidR="00A014B7" w:rsidRDefault="00A014B7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64BB9" w14:textId="77777777" w:rsidR="00A014B7" w:rsidRDefault="00A014B7" w:rsidP="00857076">
      <w:r>
        <w:separator/>
      </w:r>
    </w:p>
  </w:footnote>
  <w:footnote w:type="continuationSeparator" w:id="0">
    <w:p w14:paraId="695CD8B7" w14:textId="77777777" w:rsidR="00A014B7" w:rsidRDefault="00A014B7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7966"/>
    <w:multiLevelType w:val="hybridMultilevel"/>
    <w:tmpl w:val="CB4A4C6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A37"/>
    <w:multiLevelType w:val="hybridMultilevel"/>
    <w:tmpl w:val="AA16B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5A21"/>
    <w:multiLevelType w:val="multilevel"/>
    <w:tmpl w:val="B438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B5804"/>
    <w:multiLevelType w:val="hybridMultilevel"/>
    <w:tmpl w:val="B8A05A02"/>
    <w:lvl w:ilvl="0" w:tplc="3D02DB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26104A"/>
    <w:multiLevelType w:val="multilevel"/>
    <w:tmpl w:val="5200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42EF7"/>
    <w:multiLevelType w:val="hybridMultilevel"/>
    <w:tmpl w:val="A20E6BD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343E3F"/>
    <w:multiLevelType w:val="hybridMultilevel"/>
    <w:tmpl w:val="7FAC5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3975213">
    <w:abstractNumId w:val="3"/>
  </w:num>
  <w:num w:numId="2" w16cid:durableId="1791437781">
    <w:abstractNumId w:val="11"/>
  </w:num>
  <w:num w:numId="3" w16cid:durableId="534465382">
    <w:abstractNumId w:val="10"/>
  </w:num>
  <w:num w:numId="4" w16cid:durableId="1389954442">
    <w:abstractNumId w:val="8"/>
  </w:num>
  <w:num w:numId="5" w16cid:durableId="434595013">
    <w:abstractNumId w:val="4"/>
  </w:num>
  <w:num w:numId="6" w16cid:durableId="1648590179">
    <w:abstractNumId w:val="0"/>
  </w:num>
  <w:num w:numId="7" w16cid:durableId="134227207">
    <w:abstractNumId w:val="7"/>
  </w:num>
  <w:num w:numId="8" w16cid:durableId="2061585571">
    <w:abstractNumId w:val="9"/>
  </w:num>
  <w:num w:numId="9" w16cid:durableId="646250651">
    <w:abstractNumId w:val="6"/>
  </w:num>
  <w:num w:numId="10" w16cid:durableId="184682053">
    <w:abstractNumId w:val="5"/>
  </w:num>
  <w:num w:numId="11" w16cid:durableId="1345127269">
    <w:abstractNumId w:val="2"/>
  </w:num>
  <w:num w:numId="12" w16cid:durableId="1722443661">
    <w:abstractNumId w:val="12"/>
  </w:num>
  <w:num w:numId="13" w16cid:durableId="524640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269DF"/>
    <w:rsid w:val="00035259"/>
    <w:rsid w:val="00054134"/>
    <w:rsid w:val="00056628"/>
    <w:rsid w:val="00080D0A"/>
    <w:rsid w:val="000810C0"/>
    <w:rsid w:val="00085B0C"/>
    <w:rsid w:val="000A5059"/>
    <w:rsid w:val="000B17AA"/>
    <w:rsid w:val="000B5FF9"/>
    <w:rsid w:val="000C3D8C"/>
    <w:rsid w:val="000C51F0"/>
    <w:rsid w:val="0011127C"/>
    <w:rsid w:val="00121D57"/>
    <w:rsid w:val="00151017"/>
    <w:rsid w:val="00156411"/>
    <w:rsid w:val="00184AB5"/>
    <w:rsid w:val="00187435"/>
    <w:rsid w:val="00197D4C"/>
    <w:rsid w:val="001B38BB"/>
    <w:rsid w:val="001D56AE"/>
    <w:rsid w:val="001E48C8"/>
    <w:rsid w:val="001F0436"/>
    <w:rsid w:val="0024359F"/>
    <w:rsid w:val="002542D0"/>
    <w:rsid w:val="00255FC9"/>
    <w:rsid w:val="00256095"/>
    <w:rsid w:val="002611BA"/>
    <w:rsid w:val="00261A88"/>
    <w:rsid w:val="00272079"/>
    <w:rsid w:val="002823B5"/>
    <w:rsid w:val="0028794B"/>
    <w:rsid w:val="00293B64"/>
    <w:rsid w:val="002B01B0"/>
    <w:rsid w:val="002C4ECF"/>
    <w:rsid w:val="002C7BBC"/>
    <w:rsid w:val="00301CD1"/>
    <w:rsid w:val="00316412"/>
    <w:rsid w:val="00316FFB"/>
    <w:rsid w:val="00380F50"/>
    <w:rsid w:val="0039668F"/>
    <w:rsid w:val="003B3EA8"/>
    <w:rsid w:val="003C12C8"/>
    <w:rsid w:val="003D69BD"/>
    <w:rsid w:val="003E188A"/>
    <w:rsid w:val="00403D71"/>
    <w:rsid w:val="00407584"/>
    <w:rsid w:val="00444CEB"/>
    <w:rsid w:val="00451D26"/>
    <w:rsid w:val="004669E9"/>
    <w:rsid w:val="004849DA"/>
    <w:rsid w:val="00492181"/>
    <w:rsid w:val="004B1079"/>
    <w:rsid w:val="004C0508"/>
    <w:rsid w:val="004C248F"/>
    <w:rsid w:val="004C2FC8"/>
    <w:rsid w:val="004D0B6E"/>
    <w:rsid w:val="005016AE"/>
    <w:rsid w:val="00530A91"/>
    <w:rsid w:val="00541B6E"/>
    <w:rsid w:val="00553220"/>
    <w:rsid w:val="00587177"/>
    <w:rsid w:val="005935E0"/>
    <w:rsid w:val="005935FC"/>
    <w:rsid w:val="005A763F"/>
    <w:rsid w:val="005B5848"/>
    <w:rsid w:val="005D09B6"/>
    <w:rsid w:val="005D3B8D"/>
    <w:rsid w:val="005F3E1A"/>
    <w:rsid w:val="005F4763"/>
    <w:rsid w:val="00604FA1"/>
    <w:rsid w:val="00655767"/>
    <w:rsid w:val="00656672"/>
    <w:rsid w:val="006629C5"/>
    <w:rsid w:val="00664D89"/>
    <w:rsid w:val="00664FFB"/>
    <w:rsid w:val="00665CD5"/>
    <w:rsid w:val="0067000F"/>
    <w:rsid w:val="00670114"/>
    <w:rsid w:val="00680FDC"/>
    <w:rsid w:val="00691DA0"/>
    <w:rsid w:val="006A5A97"/>
    <w:rsid w:val="006B5BC9"/>
    <w:rsid w:val="006B6D62"/>
    <w:rsid w:val="006D0437"/>
    <w:rsid w:val="006D2A56"/>
    <w:rsid w:val="006D568C"/>
    <w:rsid w:val="0070313C"/>
    <w:rsid w:val="00703818"/>
    <w:rsid w:val="00704D09"/>
    <w:rsid w:val="007239D6"/>
    <w:rsid w:val="00727144"/>
    <w:rsid w:val="00745F85"/>
    <w:rsid w:val="007524AF"/>
    <w:rsid w:val="00760A81"/>
    <w:rsid w:val="00764259"/>
    <w:rsid w:val="00781978"/>
    <w:rsid w:val="0078336E"/>
    <w:rsid w:val="00795446"/>
    <w:rsid w:val="007A1762"/>
    <w:rsid w:val="007A1B5A"/>
    <w:rsid w:val="007B08F6"/>
    <w:rsid w:val="007C022D"/>
    <w:rsid w:val="007C0961"/>
    <w:rsid w:val="007C3148"/>
    <w:rsid w:val="007D2D5C"/>
    <w:rsid w:val="007D40F8"/>
    <w:rsid w:val="007F1C3E"/>
    <w:rsid w:val="007F4888"/>
    <w:rsid w:val="00807FEE"/>
    <w:rsid w:val="00822179"/>
    <w:rsid w:val="00843D7E"/>
    <w:rsid w:val="00857076"/>
    <w:rsid w:val="00876BFA"/>
    <w:rsid w:val="0088266C"/>
    <w:rsid w:val="008D050D"/>
    <w:rsid w:val="008F0A91"/>
    <w:rsid w:val="009007B8"/>
    <w:rsid w:val="009026BA"/>
    <w:rsid w:val="0090567A"/>
    <w:rsid w:val="00910FB8"/>
    <w:rsid w:val="00925D15"/>
    <w:rsid w:val="0094442D"/>
    <w:rsid w:val="0094535F"/>
    <w:rsid w:val="0095060D"/>
    <w:rsid w:val="00953585"/>
    <w:rsid w:val="009605B5"/>
    <w:rsid w:val="0099744B"/>
    <w:rsid w:val="009A5994"/>
    <w:rsid w:val="009E2A4F"/>
    <w:rsid w:val="009F7E97"/>
    <w:rsid w:val="00A014B7"/>
    <w:rsid w:val="00A04738"/>
    <w:rsid w:val="00A23D16"/>
    <w:rsid w:val="00A85694"/>
    <w:rsid w:val="00A905B9"/>
    <w:rsid w:val="00AA5AF9"/>
    <w:rsid w:val="00AB6196"/>
    <w:rsid w:val="00AC3F29"/>
    <w:rsid w:val="00AE54A0"/>
    <w:rsid w:val="00AE79B4"/>
    <w:rsid w:val="00B04F38"/>
    <w:rsid w:val="00B0583E"/>
    <w:rsid w:val="00B16DD0"/>
    <w:rsid w:val="00B53E14"/>
    <w:rsid w:val="00B640F4"/>
    <w:rsid w:val="00B76205"/>
    <w:rsid w:val="00B76390"/>
    <w:rsid w:val="00B76E66"/>
    <w:rsid w:val="00B82C94"/>
    <w:rsid w:val="00BA58C4"/>
    <w:rsid w:val="00BE6EA8"/>
    <w:rsid w:val="00BE7E58"/>
    <w:rsid w:val="00C1566D"/>
    <w:rsid w:val="00C3070A"/>
    <w:rsid w:val="00C34424"/>
    <w:rsid w:val="00C42C21"/>
    <w:rsid w:val="00C61774"/>
    <w:rsid w:val="00C70745"/>
    <w:rsid w:val="00C90FF6"/>
    <w:rsid w:val="00CA27FE"/>
    <w:rsid w:val="00CE4F5E"/>
    <w:rsid w:val="00CF14FB"/>
    <w:rsid w:val="00CF46F4"/>
    <w:rsid w:val="00D0321F"/>
    <w:rsid w:val="00D11B7A"/>
    <w:rsid w:val="00D15574"/>
    <w:rsid w:val="00D1655A"/>
    <w:rsid w:val="00D20990"/>
    <w:rsid w:val="00D45CCD"/>
    <w:rsid w:val="00D53733"/>
    <w:rsid w:val="00D6061A"/>
    <w:rsid w:val="00D62281"/>
    <w:rsid w:val="00D956D0"/>
    <w:rsid w:val="00D96845"/>
    <w:rsid w:val="00DD2A3F"/>
    <w:rsid w:val="00E036DE"/>
    <w:rsid w:val="00E55C96"/>
    <w:rsid w:val="00E60AE0"/>
    <w:rsid w:val="00EB783C"/>
    <w:rsid w:val="00EC360D"/>
    <w:rsid w:val="00ED36B5"/>
    <w:rsid w:val="00EE0AD6"/>
    <w:rsid w:val="00EE27B7"/>
    <w:rsid w:val="00F07E5A"/>
    <w:rsid w:val="00F106C4"/>
    <w:rsid w:val="00F17F4C"/>
    <w:rsid w:val="00F24AB6"/>
    <w:rsid w:val="00F25CD6"/>
    <w:rsid w:val="00F26699"/>
    <w:rsid w:val="00F37E70"/>
    <w:rsid w:val="00F50637"/>
    <w:rsid w:val="00F571D9"/>
    <w:rsid w:val="00F661E0"/>
    <w:rsid w:val="00F8664E"/>
    <w:rsid w:val="00F978BF"/>
    <w:rsid w:val="00FA33E8"/>
    <w:rsid w:val="00FA6B11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68C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B5BC9"/>
    <w:pPr>
      <w:widowControl/>
      <w:suppressAutoHyphens/>
      <w:spacing w:before="280" w:after="280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3</TotalTime>
  <Pages>2</Pages>
  <Words>664</Words>
  <Characters>5857</Characters>
  <Application>Microsoft Office Word</Application>
  <DocSecurity>0</DocSecurity>
  <Lines>450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3</cp:revision>
  <cp:lastPrinted>2023-10-02T13:04:00Z</cp:lastPrinted>
  <dcterms:created xsi:type="dcterms:W3CDTF">2025-02-10T00:51:00Z</dcterms:created>
  <dcterms:modified xsi:type="dcterms:W3CDTF">2025-02-10T13:15:00Z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</Properties>
</file>