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2C794C7C">
                <wp:simplePos x="0" y="0"/>
                <wp:positionH relativeFrom="margin">
                  <wp:align>center</wp:align>
                </wp:positionH>
                <wp:positionV relativeFrom="paragraph">
                  <wp:posOffset>-146685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C45CB7B" w:rsidR="00664D89" w:rsidRDefault="00664D89" w:rsidP="0068485C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68485C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6848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52338E">
        <w:rPr>
          <w:rFonts w:ascii="Times New Roman" w:hAnsi="Times New Roman"/>
          <w:b/>
          <w:bCs/>
          <w:noProof/>
          <w:sz w:val="20"/>
        </w:rPr>
        <w:t xml:space="preserve">May </w:t>
      </w:r>
      <w:r w:rsidR="00240046">
        <w:rPr>
          <w:rFonts w:ascii="Times New Roman" w:hAnsi="Times New Roman"/>
          <w:b/>
          <w:bCs/>
          <w:noProof/>
          <w:sz w:val="20"/>
        </w:rPr>
        <w:t>19-23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848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Subject: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 w:rsidR="0068485C">
        <w:rPr>
          <w:rFonts w:ascii="Times New Roman" w:hAnsi="Times New Roman"/>
          <w:b/>
          <w:bCs/>
          <w:sz w:val="20"/>
        </w:rPr>
        <w:tab/>
      </w:r>
      <w:r w:rsidR="0068485C">
        <w:rPr>
          <w:rFonts w:ascii="Times New Roman" w:hAnsi="Times New Roman"/>
          <w:b/>
          <w:bCs/>
          <w:sz w:val="20"/>
        </w:rPr>
        <w:tab/>
      </w:r>
      <w:r w:rsidR="0068485C">
        <w:rPr>
          <w:rFonts w:ascii="Times New Roman" w:hAnsi="Times New Roman"/>
          <w:b/>
          <w:bCs/>
          <w:sz w:val="20"/>
        </w:rPr>
        <w:tab/>
      </w:r>
      <w:r w:rsidR="0068485C" w:rsidRPr="0068485C">
        <w:rPr>
          <w:rFonts w:ascii="Times New Roman" w:hAnsi="Times New Roman"/>
          <w:sz w:val="20"/>
        </w:rPr>
        <w:t>Period:</w:t>
      </w:r>
      <w:r w:rsidR="0068485C">
        <w:rPr>
          <w:rFonts w:ascii="Times New Roman" w:hAnsi="Times New Roman"/>
          <w:b/>
          <w:bCs/>
          <w:sz w:val="20"/>
        </w:rPr>
        <w:t xml:space="preserve"> Sixth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sz w:val="20"/>
        </w:rPr>
        <w:t xml:space="preserve">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603E" w14:textId="257C139A" w:rsidR="003A072F" w:rsidRPr="000863E9" w:rsidRDefault="00FC3CC3" w:rsidP="000863E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0723F9" w14:textId="5B63815A" w:rsidR="000863E9" w:rsidRDefault="00240046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pressure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71DE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native</w:t>
                            </w:r>
                          </w:p>
                          <w:p w14:paraId="2BE405FA" w14:textId="0E5025DA" w:rsidR="0052338E" w:rsidRDefault="00240046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limit</w:t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pollen</w:t>
                            </w:r>
                          </w:p>
                          <w:p w14:paraId="6F7DD182" w14:textId="6AFD7BD8" w:rsidR="0052338E" w:rsidRDefault="00240046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glow</w:t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evolved</w:t>
                            </w:r>
                          </w:p>
                          <w:p w14:paraId="51F038CD" w14:textId="4FDAD3EB" w:rsidR="0052338E" w:rsidRDefault="00240046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submersibles</w:t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161E47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>average</w:t>
                            </w:r>
                            <w:r w:rsidR="00C05585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</w:p>
                          <w:p w14:paraId="0E021977" w14:textId="52170511" w:rsidR="000863E9" w:rsidRDefault="000863E9" w:rsidP="0052338E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45F68581" w14:textId="77777777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Radio waves</w:t>
                            </w:r>
                          </w:p>
                          <w:p w14:paraId="6F2FA32A" w14:textId="61A4EA56" w:rsidR="00E44562" w:rsidRDefault="00E4456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Hubble</w:t>
                            </w:r>
                          </w:p>
                          <w:p w14:paraId="2E34DB11" w14:textId="15F4E631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6003A23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5E79603E" w14:textId="257C139A" w:rsidR="003A072F" w:rsidRPr="000863E9" w:rsidRDefault="00FC3CC3" w:rsidP="000863E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50723F9" w14:textId="5B63815A" w:rsidR="000863E9" w:rsidRDefault="00240046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pressure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                      </w:t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</w:t>
                      </w:r>
                      <w:r w:rsidR="00C071DE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</w:t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native</w:t>
                      </w:r>
                    </w:p>
                    <w:p w14:paraId="2BE405FA" w14:textId="0E5025DA" w:rsidR="0052338E" w:rsidRDefault="00240046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limit</w:t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pollen</w:t>
                      </w:r>
                    </w:p>
                    <w:p w14:paraId="6F7DD182" w14:textId="6AFD7BD8" w:rsidR="0052338E" w:rsidRDefault="00240046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glow</w:t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evolved</w:t>
                      </w:r>
                    </w:p>
                    <w:p w14:paraId="51F038CD" w14:textId="4FDAD3EB" w:rsidR="0052338E" w:rsidRDefault="00240046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submersibles</w:t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161E47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>average</w:t>
                      </w:r>
                      <w:r w:rsidR="00C05585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  <w:t xml:space="preserve">         </w:t>
                      </w:r>
                    </w:p>
                    <w:p w14:paraId="0E021977" w14:textId="52170511" w:rsidR="000863E9" w:rsidRDefault="000863E9" w:rsidP="0052338E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</w:p>
                    <w:p w14:paraId="45F68581" w14:textId="77777777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Radio waves</w:t>
                      </w:r>
                    </w:p>
                    <w:p w14:paraId="6F2FA32A" w14:textId="61A4EA56" w:rsidR="00E44562" w:rsidRDefault="00E4456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Hubble</w:t>
                      </w:r>
                    </w:p>
                    <w:p w14:paraId="2E34DB11" w14:textId="15F4E631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6003A23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7B8B2FEE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space</w:t>
            </w:r>
            <w:r w:rsidR="00AA6B97">
              <w:rPr>
                <w:sz w:val="16"/>
                <w:szCs w:val="16"/>
              </w:rPr>
              <w:t xml:space="preserve"> and teacher will introduce students to </w:t>
            </w:r>
            <w:r w:rsidR="00240046">
              <w:rPr>
                <w:sz w:val="16"/>
                <w:szCs w:val="16"/>
              </w:rPr>
              <w:t>deep-sea fish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1A0E414" w14:textId="2D84C1BE" w:rsidR="00F25CD6" w:rsidRDefault="006D568C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 xml:space="preserve"> </w:t>
            </w:r>
            <w:r w:rsidR="00240046">
              <w:rPr>
                <w:sz w:val="16"/>
                <w:szCs w:val="16"/>
              </w:rPr>
              <w:t>Deep-Sea Fish</w:t>
            </w:r>
            <w:r w:rsidR="000863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</w:t>
            </w:r>
          </w:p>
          <w:p w14:paraId="1AC568DE" w14:textId="5B2D1536" w:rsidR="000863E9" w:rsidRPr="00F25CD6" w:rsidRDefault="000863E9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240046">
              <w:rPr>
                <w:sz w:val="16"/>
                <w:szCs w:val="16"/>
              </w:rPr>
              <w:t>Deep-Sea Fish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68556BD2" w14:textId="461BEE2F" w:rsidR="000863E9" w:rsidRPr="00F07E5A" w:rsidRDefault="006D56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161E47">
              <w:rPr>
                <w:sz w:val="16"/>
                <w:szCs w:val="16"/>
              </w:rPr>
              <w:t>deep-sea fish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>article</w:t>
            </w:r>
            <w:r w:rsidR="0052338E">
              <w:rPr>
                <w:sz w:val="16"/>
                <w:szCs w:val="16"/>
              </w:rPr>
              <w:t xml:space="preserve"> </w:t>
            </w:r>
            <w:r w:rsidR="00656672">
              <w:rPr>
                <w:sz w:val="16"/>
                <w:szCs w:val="16"/>
              </w:rPr>
              <w:t>”</w:t>
            </w:r>
            <w:r w:rsidR="00240046">
              <w:rPr>
                <w:sz w:val="16"/>
                <w:szCs w:val="16"/>
              </w:rPr>
              <w:t>Deep-Sea Fish</w:t>
            </w:r>
            <w:r w:rsidR="000863E9">
              <w:rPr>
                <w:sz w:val="16"/>
                <w:szCs w:val="16"/>
              </w:rPr>
              <w:t>”</w:t>
            </w:r>
          </w:p>
          <w:p w14:paraId="73428B2C" w14:textId="301649A2" w:rsidR="000863E9" w:rsidRPr="006D2A56" w:rsidRDefault="000863E9" w:rsidP="000863E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254BA6F" w14:textId="035DA44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26DBE367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161E47">
              <w:rPr>
                <w:sz w:val="16"/>
                <w:szCs w:val="16"/>
              </w:rPr>
              <w:t>The Buzz About Native Bees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419B3BED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161E47">
              <w:rPr>
                <w:b/>
                <w:bCs/>
                <w:sz w:val="16"/>
                <w:szCs w:val="16"/>
              </w:rPr>
              <w:t>The Buzz about Native Bees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5F20868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C05585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1F00217A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-Complete </w:t>
            </w:r>
            <w:r w:rsidR="00C05585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>“</w:t>
            </w:r>
            <w:r w:rsidR="00161E47">
              <w:rPr>
                <w:b/>
                <w:bCs/>
                <w:sz w:val="16"/>
                <w:szCs w:val="16"/>
              </w:rPr>
              <w:t>The Buzz about Native Bees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665535D6" w:rsidR="00FC3CC3" w:rsidRPr="00BE6EA8" w:rsidRDefault="000C3D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086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“</w:t>
            </w:r>
            <w:r w:rsidR="00161E47">
              <w:rPr>
                <w:sz w:val="16"/>
                <w:szCs w:val="16"/>
              </w:rPr>
              <w:t>The Buzz about Native Bees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327BEF4C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240046">
              <w:rPr>
                <w:sz w:val="16"/>
                <w:szCs w:val="16"/>
              </w:rPr>
              <w:t>Deep-Sea Fish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2F65D127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240046">
              <w:rPr>
                <w:sz w:val="16"/>
                <w:szCs w:val="16"/>
              </w:rPr>
              <w:t>Deep-Sea Fish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62CE0C" w14:textId="6B5228C3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240046">
              <w:rPr>
                <w:sz w:val="16"/>
                <w:szCs w:val="16"/>
              </w:rPr>
              <w:t>Deep-Sea Fish</w:t>
            </w:r>
            <w:r>
              <w:rPr>
                <w:sz w:val="16"/>
                <w:szCs w:val="16"/>
              </w:rPr>
              <w:t>”</w:t>
            </w:r>
          </w:p>
          <w:p w14:paraId="1EED7E3B" w14:textId="65AC24CD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D50DB4" w14:textId="48643541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240046">
              <w:rPr>
                <w:sz w:val="16"/>
                <w:szCs w:val="16"/>
              </w:rPr>
              <w:t>Deep-Sea Fish</w:t>
            </w:r>
            <w:r>
              <w:rPr>
                <w:sz w:val="16"/>
                <w:szCs w:val="16"/>
              </w:rPr>
              <w:t>”</w:t>
            </w:r>
          </w:p>
          <w:p w14:paraId="18105256" w14:textId="3C915E22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B7FC8E1" w14:textId="28CFEDF4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 w:rsidR="0052338E">
              <w:rPr>
                <w:sz w:val="16"/>
                <w:szCs w:val="16"/>
              </w:rPr>
              <w:t>“</w:t>
            </w:r>
            <w:r w:rsidR="00161E47">
              <w:rPr>
                <w:sz w:val="16"/>
                <w:szCs w:val="16"/>
              </w:rPr>
              <w:t>The Buzz about Native Bees</w:t>
            </w:r>
            <w:r>
              <w:rPr>
                <w:sz w:val="16"/>
                <w:szCs w:val="16"/>
              </w:rPr>
              <w:t>”</w:t>
            </w:r>
          </w:p>
          <w:p w14:paraId="453369DC" w14:textId="32BDEED2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1EE2643" w14:textId="0EE49493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161E47">
              <w:rPr>
                <w:sz w:val="16"/>
                <w:szCs w:val="16"/>
              </w:rPr>
              <w:t>The Buzz about Native Bees</w:t>
            </w:r>
            <w:r>
              <w:rPr>
                <w:sz w:val="16"/>
                <w:szCs w:val="16"/>
              </w:rPr>
              <w:t>”</w:t>
            </w:r>
          </w:p>
          <w:p w14:paraId="6070F4BC" w14:textId="30888F4C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9AE2" w14:textId="77777777" w:rsidR="009C5D03" w:rsidRDefault="009C5D03" w:rsidP="00857076">
      <w:r>
        <w:separator/>
      </w:r>
    </w:p>
  </w:endnote>
  <w:endnote w:type="continuationSeparator" w:id="0">
    <w:p w14:paraId="69C1E31C" w14:textId="77777777" w:rsidR="009C5D03" w:rsidRDefault="009C5D0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C081" w14:textId="77777777" w:rsidR="009C5D03" w:rsidRDefault="009C5D03" w:rsidP="00857076">
      <w:r>
        <w:separator/>
      </w:r>
    </w:p>
  </w:footnote>
  <w:footnote w:type="continuationSeparator" w:id="0">
    <w:p w14:paraId="15297C57" w14:textId="77777777" w:rsidR="009C5D03" w:rsidRDefault="009C5D0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863E9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61E47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12599"/>
    <w:rsid w:val="00240046"/>
    <w:rsid w:val="0024165F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2F30B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C5B8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E42DD"/>
    <w:rsid w:val="004F4726"/>
    <w:rsid w:val="004F69AB"/>
    <w:rsid w:val="005016AE"/>
    <w:rsid w:val="0052338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70E83"/>
    <w:rsid w:val="00680FDC"/>
    <w:rsid w:val="0068485C"/>
    <w:rsid w:val="00691DA0"/>
    <w:rsid w:val="006A5A97"/>
    <w:rsid w:val="006B558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9644B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E2FAE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80CD3"/>
    <w:rsid w:val="0099744B"/>
    <w:rsid w:val="009A142C"/>
    <w:rsid w:val="009A5994"/>
    <w:rsid w:val="009C3B89"/>
    <w:rsid w:val="009C5D03"/>
    <w:rsid w:val="009E2A4F"/>
    <w:rsid w:val="009E5D13"/>
    <w:rsid w:val="009F7E97"/>
    <w:rsid w:val="00A04738"/>
    <w:rsid w:val="00A15B9B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05585"/>
    <w:rsid w:val="00C071DE"/>
    <w:rsid w:val="00C1566D"/>
    <w:rsid w:val="00C21107"/>
    <w:rsid w:val="00C3070A"/>
    <w:rsid w:val="00C34424"/>
    <w:rsid w:val="00C42C21"/>
    <w:rsid w:val="00C61774"/>
    <w:rsid w:val="00C70745"/>
    <w:rsid w:val="00C7105D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54D91"/>
    <w:rsid w:val="00D6061A"/>
    <w:rsid w:val="00D62281"/>
    <w:rsid w:val="00D956D0"/>
    <w:rsid w:val="00D96845"/>
    <w:rsid w:val="00DD2A3F"/>
    <w:rsid w:val="00DD5315"/>
    <w:rsid w:val="00DF7428"/>
    <w:rsid w:val="00E036DE"/>
    <w:rsid w:val="00E44562"/>
    <w:rsid w:val="00E55C96"/>
    <w:rsid w:val="00E60AE0"/>
    <w:rsid w:val="00E70A51"/>
    <w:rsid w:val="00EA66E2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EB13B49-DD06-4D9A-B3D0-2325EF1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9</TotalTime>
  <Pages>3</Pages>
  <Words>991</Words>
  <Characters>5492</Characters>
  <Application>Microsoft Office Word</Application>
  <DocSecurity>0</DocSecurity>
  <Lines>422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2025-05-19T00:12:00Z</dcterms:created>
  <dcterms:modified xsi:type="dcterms:W3CDTF">2025-05-19T03:02:00Z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