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427C" w14:textId="77777777" w:rsidR="005103D7" w:rsidRPr="007C5CFF" w:rsidRDefault="005103D7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QUITMAN COUNTY BOARD OF EDUCATION</w:t>
      </w:r>
    </w:p>
    <w:p w14:paraId="7BAD6297" w14:textId="77777777" w:rsidR="005103D7" w:rsidRPr="007C5CFF" w:rsidRDefault="005103D7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GEORGETOWN, GEORGIA</w:t>
      </w:r>
    </w:p>
    <w:p w14:paraId="45AC2900" w14:textId="41053AB2" w:rsidR="00EF19B4" w:rsidRDefault="005103D7" w:rsidP="00F804E9">
      <w:pPr>
        <w:jc w:val="center"/>
        <w:rPr>
          <w:b/>
          <w:bCs/>
          <w:sz w:val="24"/>
          <w:szCs w:val="24"/>
        </w:rPr>
      </w:pPr>
      <w:r w:rsidRPr="49D78033">
        <w:rPr>
          <w:b/>
          <w:bCs/>
          <w:sz w:val="24"/>
          <w:szCs w:val="24"/>
        </w:rPr>
        <w:t>MINUTES OF</w:t>
      </w:r>
      <w:r w:rsidR="00B641B8" w:rsidRPr="49D78033">
        <w:rPr>
          <w:b/>
          <w:bCs/>
          <w:sz w:val="24"/>
          <w:szCs w:val="24"/>
        </w:rPr>
        <w:t xml:space="preserve"> </w:t>
      </w:r>
      <w:r w:rsidR="009553F6">
        <w:rPr>
          <w:b/>
          <w:bCs/>
          <w:sz w:val="24"/>
          <w:szCs w:val="24"/>
        </w:rPr>
        <w:t>NOVEMBER 4</w:t>
      </w:r>
      <w:r w:rsidR="002335BF">
        <w:rPr>
          <w:b/>
          <w:bCs/>
          <w:sz w:val="24"/>
          <w:szCs w:val="24"/>
        </w:rPr>
        <w:t>, 2025</w:t>
      </w:r>
    </w:p>
    <w:p w14:paraId="78ADBF6F" w14:textId="77777777" w:rsidR="000F725A" w:rsidRPr="007C5CFF" w:rsidRDefault="002D060F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REGULAR</w:t>
      </w:r>
      <w:r w:rsidR="000F725A" w:rsidRPr="007C5CFF">
        <w:rPr>
          <w:b/>
          <w:sz w:val="24"/>
          <w:szCs w:val="24"/>
        </w:rPr>
        <w:t xml:space="preserve"> MEETING</w:t>
      </w:r>
    </w:p>
    <w:p w14:paraId="3C960EBE" w14:textId="77777777" w:rsidR="005F5F17" w:rsidRPr="007C5CFF" w:rsidRDefault="005F5F17">
      <w:pPr>
        <w:jc w:val="center"/>
        <w:rPr>
          <w:sz w:val="24"/>
          <w:szCs w:val="24"/>
        </w:rPr>
      </w:pPr>
    </w:p>
    <w:p w14:paraId="63C06DF5" w14:textId="6A650E60" w:rsidR="005103D7" w:rsidRPr="007C5CFF" w:rsidRDefault="005103D7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Quitman County Board of Education met in a </w:t>
      </w:r>
      <w:r w:rsidR="002D060F" w:rsidRPr="43305EA0">
        <w:rPr>
          <w:sz w:val="24"/>
          <w:szCs w:val="24"/>
        </w:rPr>
        <w:t>regular s</w:t>
      </w:r>
      <w:r w:rsidR="009C34F1" w:rsidRPr="43305EA0">
        <w:rPr>
          <w:sz w:val="24"/>
          <w:szCs w:val="24"/>
        </w:rPr>
        <w:t xml:space="preserve">ession on </w:t>
      </w:r>
      <w:r w:rsidR="008D00BC">
        <w:rPr>
          <w:sz w:val="24"/>
          <w:szCs w:val="24"/>
        </w:rPr>
        <w:t>November 4</w:t>
      </w:r>
      <w:r w:rsidR="002335BF">
        <w:rPr>
          <w:sz w:val="24"/>
          <w:szCs w:val="24"/>
        </w:rPr>
        <w:t xml:space="preserve">, </w:t>
      </w:r>
      <w:proofErr w:type="gramStart"/>
      <w:r w:rsidR="002335BF">
        <w:rPr>
          <w:sz w:val="24"/>
          <w:szCs w:val="24"/>
        </w:rPr>
        <w:t>2025</w:t>
      </w:r>
      <w:proofErr w:type="gramEnd"/>
      <w:r w:rsidRPr="43305EA0">
        <w:rPr>
          <w:sz w:val="24"/>
          <w:szCs w:val="24"/>
        </w:rPr>
        <w:t xml:space="preserve"> </w:t>
      </w:r>
      <w:r w:rsidR="00A07B3E" w:rsidRPr="43305EA0">
        <w:rPr>
          <w:sz w:val="24"/>
          <w:szCs w:val="24"/>
        </w:rPr>
        <w:t xml:space="preserve">at </w:t>
      </w:r>
      <w:r w:rsidR="002F4AB3" w:rsidRPr="43305EA0">
        <w:rPr>
          <w:sz w:val="24"/>
          <w:szCs w:val="24"/>
        </w:rPr>
        <w:t>6</w:t>
      </w:r>
      <w:r w:rsidR="00A07B3E" w:rsidRPr="43305EA0">
        <w:rPr>
          <w:sz w:val="24"/>
          <w:szCs w:val="24"/>
        </w:rPr>
        <w:t>:</w:t>
      </w:r>
      <w:r w:rsidR="009A2B49">
        <w:rPr>
          <w:sz w:val="24"/>
          <w:szCs w:val="24"/>
        </w:rPr>
        <w:t>00</w:t>
      </w:r>
      <w:r w:rsidR="00A07B3E" w:rsidRPr="43305EA0">
        <w:rPr>
          <w:sz w:val="24"/>
          <w:szCs w:val="24"/>
        </w:rPr>
        <w:t xml:space="preserve"> p.m. </w:t>
      </w:r>
      <w:r w:rsidRPr="43305EA0">
        <w:rPr>
          <w:sz w:val="24"/>
          <w:szCs w:val="24"/>
        </w:rPr>
        <w:t>in the Boardroom of the Administrative Office, 215 Kaigler Road</w:t>
      </w:r>
      <w:r w:rsidR="002335BF">
        <w:rPr>
          <w:sz w:val="24"/>
          <w:szCs w:val="24"/>
        </w:rPr>
        <w:t>, Georgetown, Georgia</w:t>
      </w:r>
      <w:r w:rsidRPr="43305EA0">
        <w:rPr>
          <w:sz w:val="24"/>
          <w:szCs w:val="24"/>
        </w:rPr>
        <w:t xml:space="preserve">.  Mr. </w:t>
      </w:r>
      <w:r w:rsidR="00627C22" w:rsidRPr="43305EA0">
        <w:rPr>
          <w:sz w:val="24"/>
          <w:szCs w:val="24"/>
        </w:rPr>
        <w:t>Willie J. Anderson</w:t>
      </w:r>
      <w:r w:rsidRPr="43305EA0">
        <w:rPr>
          <w:sz w:val="24"/>
          <w:szCs w:val="24"/>
        </w:rPr>
        <w:t xml:space="preserve">, </w:t>
      </w:r>
      <w:r w:rsidR="00BB39EE" w:rsidRPr="43305EA0">
        <w:rPr>
          <w:sz w:val="24"/>
          <w:szCs w:val="24"/>
        </w:rPr>
        <w:t xml:space="preserve">Chairman, </w:t>
      </w:r>
      <w:r w:rsidRPr="43305EA0">
        <w:rPr>
          <w:sz w:val="24"/>
          <w:szCs w:val="24"/>
        </w:rPr>
        <w:t>presided.</w:t>
      </w:r>
      <w:r w:rsidR="00E60337" w:rsidRPr="43305EA0">
        <w:rPr>
          <w:sz w:val="24"/>
          <w:szCs w:val="24"/>
        </w:rPr>
        <w:t xml:space="preserve">  </w:t>
      </w:r>
    </w:p>
    <w:p w14:paraId="68472F29" w14:textId="77777777" w:rsidR="005103D7" w:rsidRPr="007C5CFF" w:rsidRDefault="005103D7">
      <w:pPr>
        <w:rPr>
          <w:sz w:val="24"/>
          <w:szCs w:val="24"/>
        </w:rPr>
      </w:pPr>
    </w:p>
    <w:p w14:paraId="0DE92BF6" w14:textId="5CC68290" w:rsidR="005103D7" w:rsidRPr="007C5CFF" w:rsidRDefault="005103D7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 xml:space="preserve">PRESENT:  </w:t>
      </w:r>
      <w:r w:rsidR="00536927" w:rsidRPr="43305EA0">
        <w:rPr>
          <w:sz w:val="24"/>
          <w:szCs w:val="24"/>
        </w:rPr>
        <w:t xml:space="preserve">Mr. </w:t>
      </w:r>
      <w:r w:rsidR="00627C22" w:rsidRPr="43305EA0">
        <w:rPr>
          <w:sz w:val="24"/>
          <w:szCs w:val="24"/>
        </w:rPr>
        <w:t>Willie J. Anderson</w:t>
      </w:r>
      <w:r w:rsidR="00E570DC" w:rsidRPr="43305EA0">
        <w:rPr>
          <w:sz w:val="24"/>
          <w:szCs w:val="24"/>
        </w:rPr>
        <w:t>, Chairman;</w:t>
      </w:r>
      <w:r w:rsidR="00627C22" w:rsidRPr="43305EA0">
        <w:rPr>
          <w:sz w:val="24"/>
          <w:szCs w:val="24"/>
        </w:rPr>
        <w:t xml:space="preserve"> </w:t>
      </w:r>
      <w:r w:rsidR="008312FB" w:rsidRPr="43305EA0">
        <w:rPr>
          <w:sz w:val="24"/>
          <w:szCs w:val="24"/>
        </w:rPr>
        <w:t xml:space="preserve">Mr. </w:t>
      </w:r>
      <w:r w:rsidR="30134512" w:rsidRPr="43305EA0">
        <w:rPr>
          <w:sz w:val="24"/>
          <w:szCs w:val="24"/>
        </w:rPr>
        <w:t>Larry Wilborn, Vice Chairman,</w:t>
      </w:r>
      <w:r w:rsidR="009E2A9C">
        <w:rPr>
          <w:sz w:val="24"/>
          <w:szCs w:val="24"/>
        </w:rPr>
        <w:t xml:space="preserve"> </w:t>
      </w:r>
      <w:r w:rsidR="00384A68">
        <w:rPr>
          <w:sz w:val="24"/>
          <w:szCs w:val="24"/>
        </w:rPr>
        <w:t xml:space="preserve">Mr. </w:t>
      </w:r>
      <w:r w:rsidR="008312FB" w:rsidRPr="43305EA0">
        <w:rPr>
          <w:sz w:val="24"/>
          <w:szCs w:val="24"/>
        </w:rPr>
        <w:t xml:space="preserve">Jimmy </w:t>
      </w:r>
      <w:r w:rsidR="00EE1828" w:rsidRPr="43305EA0">
        <w:rPr>
          <w:sz w:val="24"/>
          <w:szCs w:val="24"/>
        </w:rPr>
        <w:t>Eleby</w:t>
      </w:r>
      <w:r w:rsidR="004D38B5">
        <w:rPr>
          <w:sz w:val="24"/>
          <w:szCs w:val="24"/>
        </w:rPr>
        <w:t xml:space="preserve"> and M</w:t>
      </w:r>
      <w:r w:rsidR="005F6B4A">
        <w:rPr>
          <w:sz w:val="24"/>
          <w:szCs w:val="24"/>
        </w:rPr>
        <w:t>r</w:t>
      </w:r>
      <w:r w:rsidR="004D38B5">
        <w:rPr>
          <w:sz w:val="24"/>
          <w:szCs w:val="24"/>
        </w:rPr>
        <w:t xml:space="preserve">s. </w:t>
      </w:r>
      <w:r w:rsidR="005F6B4A">
        <w:rPr>
          <w:sz w:val="24"/>
          <w:szCs w:val="24"/>
        </w:rPr>
        <w:t>Christi Green</w:t>
      </w:r>
      <w:r w:rsidR="00EE1828" w:rsidRPr="43305EA0">
        <w:rPr>
          <w:sz w:val="24"/>
          <w:szCs w:val="24"/>
        </w:rPr>
        <w:t xml:space="preserve">, </w:t>
      </w:r>
      <w:r w:rsidR="005A7136">
        <w:rPr>
          <w:sz w:val="24"/>
          <w:szCs w:val="24"/>
        </w:rPr>
        <w:t>Board membe</w:t>
      </w:r>
      <w:r w:rsidR="002335BF">
        <w:rPr>
          <w:sz w:val="24"/>
          <w:szCs w:val="24"/>
        </w:rPr>
        <w:t>r</w:t>
      </w:r>
      <w:r w:rsidR="004D38B5">
        <w:rPr>
          <w:sz w:val="24"/>
          <w:szCs w:val="24"/>
        </w:rPr>
        <w:t>s</w:t>
      </w:r>
      <w:r w:rsidR="005A7136">
        <w:rPr>
          <w:sz w:val="24"/>
          <w:szCs w:val="24"/>
        </w:rPr>
        <w:t xml:space="preserve">; </w:t>
      </w:r>
      <w:r w:rsidR="00EE51ED" w:rsidRPr="43305EA0">
        <w:rPr>
          <w:sz w:val="24"/>
          <w:szCs w:val="24"/>
        </w:rPr>
        <w:t>and Mr. Jon-Erik Jones</w:t>
      </w:r>
      <w:r w:rsidR="00DA4D79" w:rsidRPr="43305EA0">
        <w:rPr>
          <w:sz w:val="24"/>
          <w:szCs w:val="24"/>
        </w:rPr>
        <w:t>, School Superintendent</w:t>
      </w:r>
      <w:r w:rsidRPr="43305EA0">
        <w:rPr>
          <w:sz w:val="24"/>
          <w:szCs w:val="24"/>
        </w:rPr>
        <w:t>.</w:t>
      </w:r>
      <w:r w:rsidR="00DA4D79" w:rsidRPr="43305EA0">
        <w:rPr>
          <w:sz w:val="24"/>
          <w:szCs w:val="24"/>
        </w:rPr>
        <w:t xml:space="preserve">  </w:t>
      </w:r>
    </w:p>
    <w:p w14:paraId="45483DB4" w14:textId="77777777" w:rsidR="70D63B3D" w:rsidRDefault="70D63B3D" w:rsidP="70D63B3D">
      <w:pPr>
        <w:rPr>
          <w:sz w:val="24"/>
          <w:szCs w:val="24"/>
        </w:rPr>
      </w:pPr>
    </w:p>
    <w:p w14:paraId="7F740B36" w14:textId="13BB40E7" w:rsidR="005103D7" w:rsidRPr="007C5CFF" w:rsidRDefault="005103D7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>ABSENT:</w:t>
      </w:r>
      <w:r w:rsidR="00A3018D">
        <w:rPr>
          <w:sz w:val="24"/>
          <w:szCs w:val="24"/>
        </w:rPr>
        <w:t xml:space="preserve"> </w:t>
      </w:r>
      <w:r w:rsidR="00753B2A">
        <w:rPr>
          <w:sz w:val="24"/>
          <w:szCs w:val="24"/>
        </w:rPr>
        <w:t>None</w:t>
      </w:r>
    </w:p>
    <w:p w14:paraId="21DF1B3E" w14:textId="77777777" w:rsidR="005103D7" w:rsidRPr="007C5CFF" w:rsidRDefault="005103D7">
      <w:pPr>
        <w:rPr>
          <w:sz w:val="24"/>
          <w:szCs w:val="24"/>
        </w:rPr>
      </w:pPr>
    </w:p>
    <w:p w14:paraId="2CC4A90C" w14:textId="7383B181" w:rsidR="005103D7" w:rsidRDefault="00A30DF6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CALL TO ORDER AND OPENING CEREMONY</w:t>
      </w:r>
    </w:p>
    <w:p w14:paraId="149D9A0C" w14:textId="77777777" w:rsidR="00B32C9D" w:rsidRPr="00167F38" w:rsidRDefault="00B32C9D">
      <w:pPr>
        <w:rPr>
          <w:b/>
          <w:sz w:val="24"/>
          <w:szCs w:val="24"/>
        </w:rPr>
      </w:pPr>
    </w:p>
    <w:p w14:paraId="0F960D73" w14:textId="77777777" w:rsidR="00A30DF6" w:rsidRPr="007C5CFF" w:rsidRDefault="00DD3BFD">
      <w:pPr>
        <w:rPr>
          <w:sz w:val="24"/>
          <w:szCs w:val="24"/>
        </w:rPr>
      </w:pPr>
      <w:r w:rsidRPr="007C5CFF">
        <w:rPr>
          <w:sz w:val="24"/>
          <w:szCs w:val="24"/>
        </w:rPr>
        <w:t xml:space="preserve">The meeting was called to order by </w:t>
      </w:r>
      <w:r w:rsidR="00FA5F4F" w:rsidRPr="007C5CFF">
        <w:rPr>
          <w:sz w:val="24"/>
          <w:szCs w:val="24"/>
        </w:rPr>
        <w:t>C</w:t>
      </w:r>
      <w:r w:rsidR="00033296" w:rsidRPr="007C5CFF">
        <w:rPr>
          <w:sz w:val="24"/>
          <w:szCs w:val="24"/>
        </w:rPr>
        <w:t xml:space="preserve">hairman </w:t>
      </w:r>
      <w:r w:rsidR="0045539C" w:rsidRPr="007C5CFF">
        <w:rPr>
          <w:sz w:val="24"/>
          <w:szCs w:val="24"/>
        </w:rPr>
        <w:t>Anderson</w:t>
      </w:r>
      <w:r w:rsidR="005317D7" w:rsidRPr="007C5CFF">
        <w:rPr>
          <w:sz w:val="24"/>
          <w:szCs w:val="24"/>
        </w:rPr>
        <w:t xml:space="preserve"> with a moment of silence</w:t>
      </w:r>
      <w:r w:rsidR="00536927" w:rsidRPr="007C5CFF">
        <w:rPr>
          <w:sz w:val="24"/>
          <w:szCs w:val="24"/>
        </w:rPr>
        <w:t xml:space="preserve"> followed by the Pledge</w:t>
      </w:r>
      <w:r w:rsidR="00483457" w:rsidRPr="007C5CFF">
        <w:rPr>
          <w:sz w:val="24"/>
          <w:szCs w:val="24"/>
        </w:rPr>
        <w:t>.</w:t>
      </w:r>
      <w:r w:rsidR="00182035" w:rsidRPr="007C5CFF">
        <w:rPr>
          <w:sz w:val="24"/>
          <w:szCs w:val="24"/>
        </w:rPr>
        <w:t xml:space="preserve">  </w:t>
      </w:r>
    </w:p>
    <w:p w14:paraId="0A8EB153" w14:textId="77777777" w:rsidR="003A5F16" w:rsidRPr="007C5CFF" w:rsidRDefault="003A5F16">
      <w:pPr>
        <w:rPr>
          <w:sz w:val="24"/>
          <w:szCs w:val="24"/>
        </w:rPr>
      </w:pPr>
    </w:p>
    <w:p w14:paraId="1F3567A4" w14:textId="77777777" w:rsidR="005103D7" w:rsidRPr="007C5CFF" w:rsidRDefault="005103D7">
      <w:pPr>
        <w:rPr>
          <w:sz w:val="24"/>
          <w:szCs w:val="24"/>
        </w:rPr>
      </w:pPr>
      <w:r w:rsidRPr="007C5CFF">
        <w:rPr>
          <w:b/>
          <w:sz w:val="24"/>
          <w:szCs w:val="24"/>
        </w:rPr>
        <w:t>A</w:t>
      </w:r>
      <w:r w:rsidR="00ED007C" w:rsidRPr="007C5CFF">
        <w:rPr>
          <w:b/>
          <w:sz w:val="24"/>
          <w:szCs w:val="24"/>
        </w:rPr>
        <w:t>GENDA A</w:t>
      </w:r>
      <w:r w:rsidRPr="007C5CFF">
        <w:rPr>
          <w:b/>
          <w:sz w:val="24"/>
          <w:szCs w:val="24"/>
        </w:rPr>
        <w:t>PPROVAL</w:t>
      </w:r>
    </w:p>
    <w:p w14:paraId="5ED5B1AD" w14:textId="77777777" w:rsidR="005103D7" w:rsidRPr="007C5CFF" w:rsidRDefault="005103D7">
      <w:pPr>
        <w:rPr>
          <w:sz w:val="24"/>
          <w:szCs w:val="24"/>
        </w:rPr>
      </w:pPr>
    </w:p>
    <w:p w14:paraId="470E3568" w14:textId="28C13FA6" w:rsidR="00BB39EE" w:rsidRPr="007C5CFF" w:rsidRDefault="002548A3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On a motion by </w:t>
      </w:r>
      <w:r w:rsidR="0020287D" w:rsidRPr="43305EA0">
        <w:rPr>
          <w:sz w:val="24"/>
          <w:szCs w:val="24"/>
        </w:rPr>
        <w:t>Mr.</w:t>
      </w:r>
      <w:r w:rsidR="00FE2BA8">
        <w:rPr>
          <w:sz w:val="24"/>
          <w:szCs w:val="24"/>
        </w:rPr>
        <w:t xml:space="preserve"> </w:t>
      </w:r>
      <w:r w:rsidR="00A3018D">
        <w:rPr>
          <w:sz w:val="24"/>
          <w:szCs w:val="24"/>
        </w:rPr>
        <w:t>Wilborn</w:t>
      </w:r>
      <w:r w:rsidR="00AD0C80" w:rsidRPr="43305EA0">
        <w:rPr>
          <w:sz w:val="24"/>
          <w:szCs w:val="24"/>
        </w:rPr>
        <w:t xml:space="preserve"> </w:t>
      </w:r>
      <w:r w:rsidRPr="43305EA0">
        <w:rPr>
          <w:sz w:val="24"/>
          <w:szCs w:val="24"/>
        </w:rPr>
        <w:t xml:space="preserve">and a second by </w:t>
      </w:r>
      <w:r w:rsidR="00AD0C80" w:rsidRPr="43305EA0">
        <w:rPr>
          <w:sz w:val="24"/>
          <w:szCs w:val="24"/>
        </w:rPr>
        <w:t>M</w:t>
      </w:r>
      <w:r w:rsidR="00C434D2" w:rsidRPr="43305EA0">
        <w:rPr>
          <w:sz w:val="24"/>
          <w:szCs w:val="24"/>
        </w:rPr>
        <w:t>r</w:t>
      </w:r>
      <w:r w:rsidR="00D957D5">
        <w:rPr>
          <w:sz w:val="24"/>
          <w:szCs w:val="24"/>
        </w:rPr>
        <w:t xml:space="preserve">. </w:t>
      </w:r>
      <w:r w:rsidR="00A3018D">
        <w:rPr>
          <w:sz w:val="24"/>
          <w:szCs w:val="24"/>
        </w:rPr>
        <w:t>Eleby</w:t>
      </w:r>
      <w:r w:rsidRPr="43305EA0">
        <w:rPr>
          <w:sz w:val="24"/>
          <w:szCs w:val="24"/>
        </w:rPr>
        <w:t xml:space="preserve">, the </w:t>
      </w:r>
      <w:r w:rsidR="00612277" w:rsidRPr="43305EA0">
        <w:rPr>
          <w:sz w:val="24"/>
          <w:szCs w:val="24"/>
        </w:rPr>
        <w:t xml:space="preserve">Board </w:t>
      </w:r>
      <w:r w:rsidRPr="43305EA0">
        <w:rPr>
          <w:sz w:val="24"/>
          <w:szCs w:val="24"/>
        </w:rPr>
        <w:t>voted (</w:t>
      </w:r>
      <w:r w:rsidR="00F4442D">
        <w:rPr>
          <w:sz w:val="24"/>
          <w:szCs w:val="24"/>
        </w:rPr>
        <w:t>4</w:t>
      </w:r>
      <w:r w:rsidRPr="43305EA0">
        <w:rPr>
          <w:sz w:val="24"/>
          <w:szCs w:val="24"/>
        </w:rPr>
        <w:t xml:space="preserve">, 0), to </w:t>
      </w:r>
      <w:r w:rsidR="00F6161B" w:rsidRPr="43305EA0">
        <w:rPr>
          <w:sz w:val="24"/>
          <w:szCs w:val="24"/>
        </w:rPr>
        <w:t>a</w:t>
      </w:r>
      <w:r w:rsidR="00E7106B" w:rsidRPr="43305EA0">
        <w:rPr>
          <w:sz w:val="24"/>
          <w:szCs w:val="24"/>
        </w:rPr>
        <w:t>pprove</w:t>
      </w:r>
      <w:r w:rsidR="00AE7405" w:rsidRPr="43305EA0">
        <w:rPr>
          <w:sz w:val="24"/>
          <w:szCs w:val="24"/>
        </w:rPr>
        <w:t xml:space="preserve"> the </w:t>
      </w:r>
      <w:r w:rsidR="00BA228B" w:rsidRPr="43305EA0">
        <w:rPr>
          <w:sz w:val="24"/>
          <w:szCs w:val="24"/>
        </w:rPr>
        <w:t>agenda</w:t>
      </w:r>
      <w:r w:rsidR="00F57D0E">
        <w:rPr>
          <w:sz w:val="24"/>
          <w:szCs w:val="24"/>
        </w:rPr>
        <w:t xml:space="preserve"> </w:t>
      </w:r>
      <w:r w:rsidR="00753B2A">
        <w:rPr>
          <w:sz w:val="24"/>
          <w:szCs w:val="24"/>
        </w:rPr>
        <w:t xml:space="preserve">with the </w:t>
      </w:r>
      <w:r w:rsidR="001479A5">
        <w:rPr>
          <w:sz w:val="24"/>
          <w:szCs w:val="24"/>
        </w:rPr>
        <w:t xml:space="preserve">amendment </w:t>
      </w:r>
      <w:r w:rsidR="008D00BC">
        <w:rPr>
          <w:sz w:val="24"/>
          <w:szCs w:val="24"/>
        </w:rPr>
        <w:t xml:space="preserve">of adding Board Vacancy as “Item D” under “New &amp; Unfinished Business” as </w:t>
      </w:r>
      <w:r w:rsidR="00753B2A">
        <w:rPr>
          <w:sz w:val="24"/>
          <w:szCs w:val="24"/>
        </w:rPr>
        <w:t xml:space="preserve">requested by the Superintendent. </w:t>
      </w:r>
      <w:r w:rsidR="00912826" w:rsidRPr="43305EA0">
        <w:rPr>
          <w:sz w:val="24"/>
          <w:szCs w:val="24"/>
        </w:rPr>
        <w:t>The motion passed.</w:t>
      </w:r>
    </w:p>
    <w:p w14:paraId="07239E6B" w14:textId="77777777" w:rsidR="00404477" w:rsidRPr="007C5CFF" w:rsidRDefault="00404477">
      <w:pPr>
        <w:rPr>
          <w:sz w:val="24"/>
          <w:szCs w:val="24"/>
        </w:rPr>
      </w:pPr>
    </w:p>
    <w:p w14:paraId="7C8114DB" w14:textId="77777777" w:rsidR="00404477" w:rsidRPr="007C5CFF" w:rsidRDefault="00404477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APPROVAL OF MINUTES</w:t>
      </w:r>
    </w:p>
    <w:p w14:paraId="7F0A1947" w14:textId="77777777" w:rsidR="00404477" w:rsidRPr="007C5CFF" w:rsidRDefault="00404477">
      <w:pPr>
        <w:rPr>
          <w:b/>
          <w:sz w:val="24"/>
          <w:szCs w:val="24"/>
        </w:rPr>
      </w:pPr>
    </w:p>
    <w:p w14:paraId="4178C595" w14:textId="33375E26" w:rsidR="0038780E" w:rsidRDefault="0038780E">
      <w:pPr>
        <w:rPr>
          <w:sz w:val="24"/>
          <w:szCs w:val="24"/>
        </w:rPr>
      </w:pPr>
      <w:bookmarkStart w:id="0" w:name="_Hlk26368220"/>
      <w:r w:rsidRPr="43305EA0">
        <w:rPr>
          <w:sz w:val="24"/>
          <w:szCs w:val="24"/>
        </w:rPr>
        <w:t>The Superintendent recommended approval of</w:t>
      </w:r>
      <w:r w:rsidR="00AA00EF">
        <w:rPr>
          <w:sz w:val="24"/>
          <w:szCs w:val="24"/>
        </w:rPr>
        <w:t xml:space="preserve"> </w:t>
      </w:r>
      <w:r w:rsidR="008D00BC">
        <w:rPr>
          <w:sz w:val="24"/>
          <w:szCs w:val="24"/>
        </w:rPr>
        <w:t>October 7</w:t>
      </w:r>
      <w:r w:rsidR="00D957D5">
        <w:rPr>
          <w:sz w:val="24"/>
          <w:szCs w:val="24"/>
        </w:rPr>
        <w:t>, 2025</w:t>
      </w:r>
      <w:r w:rsidR="0011133D" w:rsidRPr="43305EA0">
        <w:rPr>
          <w:sz w:val="24"/>
          <w:szCs w:val="24"/>
        </w:rPr>
        <w:t>,</w:t>
      </w:r>
      <w:r w:rsidRPr="43305EA0">
        <w:rPr>
          <w:sz w:val="24"/>
          <w:szCs w:val="24"/>
        </w:rPr>
        <w:t xml:space="preserve"> </w:t>
      </w:r>
      <w:r w:rsidR="008D00BC">
        <w:rPr>
          <w:sz w:val="24"/>
          <w:szCs w:val="24"/>
        </w:rPr>
        <w:t>Called</w:t>
      </w:r>
      <w:r w:rsidR="00AA00EF">
        <w:rPr>
          <w:sz w:val="24"/>
          <w:szCs w:val="24"/>
        </w:rPr>
        <w:t xml:space="preserve"> Board</w:t>
      </w:r>
      <w:r w:rsidR="004D38B5">
        <w:rPr>
          <w:sz w:val="24"/>
          <w:szCs w:val="24"/>
        </w:rPr>
        <w:t xml:space="preserve"> </w:t>
      </w:r>
      <w:r w:rsidR="009E2A9C">
        <w:rPr>
          <w:sz w:val="24"/>
          <w:szCs w:val="24"/>
        </w:rPr>
        <w:t>Meeting Minutes</w:t>
      </w:r>
      <w:r w:rsidRPr="43305EA0">
        <w:rPr>
          <w:sz w:val="24"/>
          <w:szCs w:val="24"/>
        </w:rPr>
        <w:t xml:space="preserve">. On a motion by Mr. </w:t>
      </w:r>
      <w:r w:rsidR="00D957D5">
        <w:rPr>
          <w:sz w:val="24"/>
          <w:szCs w:val="24"/>
        </w:rPr>
        <w:t>Wilborn</w:t>
      </w:r>
      <w:r w:rsidRPr="43305EA0">
        <w:rPr>
          <w:sz w:val="24"/>
          <w:szCs w:val="24"/>
        </w:rPr>
        <w:t xml:space="preserve"> and a second by </w:t>
      </w:r>
      <w:r w:rsidR="00350476" w:rsidRPr="43305EA0">
        <w:rPr>
          <w:sz w:val="24"/>
          <w:szCs w:val="24"/>
        </w:rPr>
        <w:t>M</w:t>
      </w:r>
      <w:r w:rsidR="00F51FA3">
        <w:rPr>
          <w:sz w:val="24"/>
          <w:szCs w:val="24"/>
        </w:rPr>
        <w:t>r</w:t>
      </w:r>
      <w:r w:rsidR="007A5E67">
        <w:rPr>
          <w:sz w:val="24"/>
          <w:szCs w:val="24"/>
        </w:rPr>
        <w:t xml:space="preserve">. </w:t>
      </w:r>
      <w:r w:rsidR="00D957D5">
        <w:rPr>
          <w:sz w:val="24"/>
          <w:szCs w:val="24"/>
        </w:rPr>
        <w:t>Eleby</w:t>
      </w:r>
      <w:r w:rsidR="00350476" w:rsidRPr="43305EA0">
        <w:rPr>
          <w:sz w:val="24"/>
          <w:szCs w:val="24"/>
        </w:rPr>
        <w:t xml:space="preserve">, the Board </w:t>
      </w:r>
      <w:r w:rsidR="00595D21">
        <w:rPr>
          <w:sz w:val="24"/>
          <w:szCs w:val="24"/>
        </w:rPr>
        <w:t>voted</w:t>
      </w:r>
      <w:r w:rsidR="003C584B">
        <w:rPr>
          <w:sz w:val="24"/>
          <w:szCs w:val="24"/>
        </w:rPr>
        <w:t xml:space="preserve"> </w:t>
      </w:r>
      <w:r w:rsidR="00B217AF">
        <w:rPr>
          <w:sz w:val="24"/>
          <w:szCs w:val="24"/>
        </w:rPr>
        <w:t>(</w:t>
      </w:r>
      <w:r w:rsidR="00F4442D">
        <w:rPr>
          <w:sz w:val="24"/>
          <w:szCs w:val="24"/>
        </w:rPr>
        <w:t>4</w:t>
      </w:r>
      <w:r w:rsidR="00B217AF">
        <w:rPr>
          <w:sz w:val="24"/>
          <w:szCs w:val="24"/>
        </w:rPr>
        <w:t xml:space="preserve">, </w:t>
      </w:r>
      <w:r w:rsidR="005F6B4A">
        <w:rPr>
          <w:sz w:val="24"/>
          <w:szCs w:val="24"/>
        </w:rPr>
        <w:t>0</w:t>
      </w:r>
      <w:r w:rsidR="00B217AF">
        <w:rPr>
          <w:sz w:val="24"/>
          <w:szCs w:val="24"/>
        </w:rPr>
        <w:t xml:space="preserve">) </w:t>
      </w:r>
      <w:r w:rsidR="00350476" w:rsidRPr="43305EA0">
        <w:rPr>
          <w:sz w:val="24"/>
          <w:szCs w:val="24"/>
        </w:rPr>
        <w:t>to accept the Superintendent’s recommendation</w:t>
      </w:r>
      <w:r w:rsidR="003D301B">
        <w:rPr>
          <w:sz w:val="24"/>
          <w:szCs w:val="24"/>
        </w:rPr>
        <w:t xml:space="preserve">. </w:t>
      </w:r>
      <w:r w:rsidR="00350476" w:rsidRPr="43305EA0">
        <w:rPr>
          <w:sz w:val="24"/>
          <w:szCs w:val="24"/>
        </w:rPr>
        <w:t>The motion passed.</w:t>
      </w:r>
    </w:p>
    <w:p w14:paraId="3A3451A2" w14:textId="77777777" w:rsidR="008D00BC" w:rsidRDefault="008D00BC">
      <w:pPr>
        <w:rPr>
          <w:sz w:val="24"/>
          <w:szCs w:val="24"/>
        </w:rPr>
      </w:pPr>
    </w:p>
    <w:p w14:paraId="164A71C3" w14:textId="1AE093F3" w:rsidR="008D00BC" w:rsidRDefault="008D00BC" w:rsidP="008D00BC">
      <w:pPr>
        <w:rPr>
          <w:sz w:val="24"/>
          <w:szCs w:val="24"/>
        </w:rPr>
      </w:pPr>
      <w:r w:rsidRPr="43305EA0">
        <w:rPr>
          <w:sz w:val="24"/>
          <w:szCs w:val="24"/>
        </w:rPr>
        <w:t>The Superintendent recommended approval of</w:t>
      </w:r>
      <w:r>
        <w:rPr>
          <w:sz w:val="24"/>
          <w:szCs w:val="24"/>
        </w:rPr>
        <w:t xml:space="preserve"> October 7, 2025</w:t>
      </w:r>
      <w:r w:rsidRPr="43305EA0">
        <w:rPr>
          <w:sz w:val="24"/>
          <w:szCs w:val="24"/>
        </w:rPr>
        <w:t xml:space="preserve">, </w:t>
      </w:r>
      <w:r>
        <w:rPr>
          <w:sz w:val="24"/>
          <w:szCs w:val="24"/>
        </w:rPr>
        <w:t>Regular</w:t>
      </w:r>
      <w:r>
        <w:rPr>
          <w:sz w:val="24"/>
          <w:szCs w:val="24"/>
        </w:rPr>
        <w:t xml:space="preserve"> Board Meeting Minutes</w:t>
      </w:r>
      <w:r w:rsidRPr="43305EA0">
        <w:rPr>
          <w:sz w:val="24"/>
          <w:szCs w:val="24"/>
        </w:rPr>
        <w:t xml:space="preserve">. On a motion by Mr. </w:t>
      </w:r>
      <w:r>
        <w:rPr>
          <w:sz w:val="24"/>
          <w:szCs w:val="24"/>
        </w:rPr>
        <w:t>Wilborn</w:t>
      </w:r>
      <w:r w:rsidRPr="43305EA0">
        <w:rPr>
          <w:sz w:val="24"/>
          <w:szCs w:val="24"/>
        </w:rPr>
        <w:t xml:space="preserve"> and a second by M</w:t>
      </w:r>
      <w:r>
        <w:rPr>
          <w:sz w:val="24"/>
          <w:szCs w:val="24"/>
        </w:rPr>
        <w:t>r. Eleby</w:t>
      </w:r>
      <w:r w:rsidRPr="43305EA0">
        <w:rPr>
          <w:sz w:val="24"/>
          <w:szCs w:val="24"/>
        </w:rPr>
        <w:t xml:space="preserve">, the Board </w:t>
      </w:r>
      <w:r>
        <w:rPr>
          <w:sz w:val="24"/>
          <w:szCs w:val="24"/>
        </w:rPr>
        <w:t xml:space="preserve">voted (4, 0) </w:t>
      </w:r>
      <w:r w:rsidRPr="43305EA0">
        <w:rPr>
          <w:sz w:val="24"/>
          <w:szCs w:val="24"/>
        </w:rPr>
        <w:t>to accept the Superintendent’s recommendation</w:t>
      </w:r>
      <w:r>
        <w:rPr>
          <w:sz w:val="24"/>
          <w:szCs w:val="24"/>
        </w:rPr>
        <w:t xml:space="preserve">. </w:t>
      </w:r>
      <w:r w:rsidRPr="43305EA0">
        <w:rPr>
          <w:sz w:val="24"/>
          <w:szCs w:val="24"/>
        </w:rPr>
        <w:t>The motion passed.</w:t>
      </w:r>
    </w:p>
    <w:p w14:paraId="415B5545" w14:textId="77777777" w:rsidR="00753B2A" w:rsidRDefault="00753B2A">
      <w:pPr>
        <w:rPr>
          <w:sz w:val="24"/>
          <w:szCs w:val="24"/>
        </w:rPr>
      </w:pPr>
    </w:p>
    <w:p w14:paraId="74981C88" w14:textId="0B7D471B" w:rsidR="0001036B" w:rsidRDefault="00753B2A" w:rsidP="00396E04">
      <w:pPr>
        <w:rPr>
          <w:sz w:val="24"/>
          <w:szCs w:val="24"/>
        </w:rPr>
      </w:pPr>
      <w:r w:rsidRPr="43305EA0">
        <w:rPr>
          <w:sz w:val="24"/>
          <w:szCs w:val="24"/>
        </w:rPr>
        <w:t>The Superintendent recommended approval of</w:t>
      </w:r>
      <w:r>
        <w:rPr>
          <w:sz w:val="24"/>
          <w:szCs w:val="24"/>
        </w:rPr>
        <w:t xml:space="preserve"> </w:t>
      </w:r>
      <w:r w:rsidR="008D00BC">
        <w:rPr>
          <w:sz w:val="24"/>
          <w:szCs w:val="24"/>
        </w:rPr>
        <w:t>October 30</w:t>
      </w:r>
      <w:r>
        <w:rPr>
          <w:sz w:val="24"/>
          <w:szCs w:val="24"/>
        </w:rPr>
        <w:t>, 2025</w:t>
      </w:r>
      <w:r w:rsidRPr="43305EA0">
        <w:rPr>
          <w:sz w:val="24"/>
          <w:szCs w:val="24"/>
        </w:rPr>
        <w:t xml:space="preserve">, </w:t>
      </w:r>
      <w:r>
        <w:rPr>
          <w:sz w:val="24"/>
          <w:szCs w:val="24"/>
        </w:rPr>
        <w:t>Called Board Meeting Minutes</w:t>
      </w:r>
      <w:r w:rsidRPr="43305EA0">
        <w:rPr>
          <w:sz w:val="24"/>
          <w:szCs w:val="24"/>
        </w:rPr>
        <w:t xml:space="preserve">. On a motion by Mr. </w:t>
      </w:r>
      <w:r>
        <w:rPr>
          <w:sz w:val="24"/>
          <w:szCs w:val="24"/>
        </w:rPr>
        <w:t>Wilborn</w:t>
      </w:r>
      <w:r w:rsidRPr="43305EA0">
        <w:rPr>
          <w:sz w:val="24"/>
          <w:szCs w:val="24"/>
        </w:rPr>
        <w:t xml:space="preserve"> and a second by M</w:t>
      </w:r>
      <w:r>
        <w:rPr>
          <w:sz w:val="24"/>
          <w:szCs w:val="24"/>
        </w:rPr>
        <w:t>r. Eleby</w:t>
      </w:r>
      <w:r w:rsidRPr="43305EA0">
        <w:rPr>
          <w:sz w:val="24"/>
          <w:szCs w:val="24"/>
        </w:rPr>
        <w:t xml:space="preserve">, the Board </w:t>
      </w:r>
      <w:r>
        <w:rPr>
          <w:sz w:val="24"/>
          <w:szCs w:val="24"/>
        </w:rPr>
        <w:t>voted (</w:t>
      </w:r>
      <w:r w:rsidR="008D00BC">
        <w:rPr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r w:rsidR="001479A5">
        <w:rPr>
          <w:sz w:val="24"/>
          <w:szCs w:val="24"/>
        </w:rPr>
        <w:t>0</w:t>
      </w:r>
      <w:r>
        <w:rPr>
          <w:sz w:val="24"/>
          <w:szCs w:val="24"/>
        </w:rPr>
        <w:t xml:space="preserve">) </w:t>
      </w:r>
      <w:r w:rsidRPr="43305EA0">
        <w:rPr>
          <w:sz w:val="24"/>
          <w:szCs w:val="24"/>
        </w:rPr>
        <w:t>to accept the Superintendent’s recommendation</w:t>
      </w:r>
      <w:r w:rsidR="001479A5">
        <w:rPr>
          <w:sz w:val="24"/>
          <w:szCs w:val="24"/>
        </w:rPr>
        <w:t xml:space="preserve">. </w:t>
      </w:r>
      <w:r w:rsidRPr="43305EA0">
        <w:rPr>
          <w:sz w:val="24"/>
          <w:szCs w:val="24"/>
        </w:rPr>
        <w:t>The motion passed</w:t>
      </w:r>
      <w:r w:rsidR="001479A5">
        <w:rPr>
          <w:sz w:val="24"/>
          <w:szCs w:val="24"/>
        </w:rPr>
        <w:t>.</w:t>
      </w:r>
    </w:p>
    <w:p w14:paraId="590D3231" w14:textId="77777777" w:rsidR="00FD0F57" w:rsidRDefault="00FD0F57" w:rsidP="00396E04">
      <w:pPr>
        <w:rPr>
          <w:sz w:val="24"/>
          <w:szCs w:val="24"/>
        </w:rPr>
      </w:pPr>
    </w:p>
    <w:bookmarkEnd w:id="0"/>
    <w:p w14:paraId="0A8B9614" w14:textId="77777777" w:rsidR="00404477" w:rsidRDefault="00404477" w:rsidP="43305EA0">
      <w:pPr>
        <w:rPr>
          <w:b/>
          <w:bCs/>
          <w:sz w:val="24"/>
          <w:szCs w:val="24"/>
        </w:rPr>
      </w:pPr>
      <w:r w:rsidRPr="43305EA0">
        <w:rPr>
          <w:b/>
          <w:bCs/>
          <w:sz w:val="24"/>
          <w:szCs w:val="24"/>
        </w:rPr>
        <w:t xml:space="preserve">SUPERINTENDENT’S REPORTS &amp; UPDATES </w:t>
      </w:r>
    </w:p>
    <w:p w14:paraId="38307738" w14:textId="77777777" w:rsidR="002B016C" w:rsidRPr="007C5CFF" w:rsidRDefault="002B016C" w:rsidP="43305EA0">
      <w:pPr>
        <w:rPr>
          <w:b/>
          <w:bCs/>
          <w:sz w:val="24"/>
          <w:szCs w:val="24"/>
        </w:rPr>
      </w:pPr>
    </w:p>
    <w:p w14:paraId="28093CBB" w14:textId="5D2F0D37" w:rsidR="43305EA0" w:rsidRDefault="001479A5" w:rsidP="43305EA0">
      <w:pPr>
        <w:rPr>
          <w:sz w:val="24"/>
          <w:szCs w:val="24"/>
        </w:rPr>
      </w:pPr>
      <w:r>
        <w:rPr>
          <w:sz w:val="24"/>
          <w:szCs w:val="24"/>
        </w:rPr>
        <w:t>School updates were provided by the Principal, Mrs. Coffey</w:t>
      </w:r>
      <w:r w:rsidR="008D00BC">
        <w:rPr>
          <w:sz w:val="24"/>
          <w:szCs w:val="24"/>
        </w:rPr>
        <w:t>; to include upcoming events that will be held for the month of November.</w:t>
      </w:r>
    </w:p>
    <w:p w14:paraId="4379ABDD" w14:textId="77777777" w:rsidR="00DD5C4E" w:rsidRDefault="00DD5C4E" w:rsidP="43305EA0">
      <w:pPr>
        <w:rPr>
          <w:sz w:val="24"/>
          <w:szCs w:val="24"/>
        </w:rPr>
      </w:pPr>
    </w:p>
    <w:p w14:paraId="6336A254" w14:textId="38C2617B" w:rsidR="00F4442D" w:rsidRDefault="00F4442D" w:rsidP="43305EA0">
      <w:pPr>
        <w:rPr>
          <w:sz w:val="24"/>
          <w:szCs w:val="24"/>
        </w:rPr>
      </w:pPr>
      <w:r>
        <w:rPr>
          <w:sz w:val="24"/>
          <w:szCs w:val="24"/>
        </w:rPr>
        <w:t xml:space="preserve">Staff and Students Spotlights were recognized for the month of </w:t>
      </w:r>
      <w:proofErr w:type="spellStart"/>
      <w:r w:rsidR="008D00BC">
        <w:rPr>
          <w:sz w:val="24"/>
          <w:szCs w:val="24"/>
        </w:rPr>
        <w:t>Novenber</w:t>
      </w:r>
      <w:proofErr w:type="spellEnd"/>
      <w:r w:rsidR="008D00BC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="00457B3C">
        <w:rPr>
          <w:sz w:val="24"/>
          <w:szCs w:val="24"/>
        </w:rPr>
        <w:t>.</w:t>
      </w:r>
    </w:p>
    <w:p w14:paraId="2E9D6C58" w14:textId="77777777" w:rsidR="00DD5C4E" w:rsidRDefault="00DD5C4E" w:rsidP="43305EA0">
      <w:pPr>
        <w:rPr>
          <w:sz w:val="24"/>
          <w:szCs w:val="24"/>
        </w:rPr>
      </w:pPr>
    </w:p>
    <w:p w14:paraId="198E626C" w14:textId="2474EB60" w:rsidR="00457B3C" w:rsidRDefault="00AD2047" w:rsidP="43305EA0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57B3C">
        <w:rPr>
          <w:sz w:val="24"/>
          <w:szCs w:val="24"/>
        </w:rPr>
        <w:t>Superintendent shared updates with the board.</w:t>
      </w:r>
      <w:r w:rsidR="008D00BC">
        <w:rPr>
          <w:sz w:val="24"/>
          <w:szCs w:val="24"/>
        </w:rPr>
        <w:t xml:space="preserve"> The Superintendent will have the school’s data team to share information with the board at an upcoming meeting. Mr. Jones also provided the board with a summarization of the FY23 audit exit conference. </w:t>
      </w:r>
    </w:p>
    <w:p w14:paraId="0EB24FB8" w14:textId="77777777" w:rsidR="001479A5" w:rsidRDefault="001479A5" w:rsidP="43305EA0">
      <w:pPr>
        <w:rPr>
          <w:sz w:val="24"/>
          <w:szCs w:val="24"/>
        </w:rPr>
      </w:pPr>
    </w:p>
    <w:p w14:paraId="130EA0A3" w14:textId="77777777" w:rsidR="008D00BC" w:rsidRDefault="008D00BC" w:rsidP="003973B8">
      <w:pPr>
        <w:rPr>
          <w:b/>
          <w:sz w:val="24"/>
          <w:szCs w:val="24"/>
        </w:rPr>
      </w:pPr>
    </w:p>
    <w:p w14:paraId="1C1F6210" w14:textId="77777777" w:rsidR="008D00BC" w:rsidRDefault="008D00BC" w:rsidP="003973B8">
      <w:pPr>
        <w:rPr>
          <w:b/>
          <w:sz w:val="24"/>
          <w:szCs w:val="24"/>
        </w:rPr>
      </w:pPr>
    </w:p>
    <w:p w14:paraId="1DD12C74" w14:textId="33353AD9" w:rsidR="005E191D" w:rsidRDefault="00054357" w:rsidP="003973B8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PERSONNEL (</w:t>
      </w:r>
      <w:r w:rsidR="00465F27" w:rsidRPr="007C5CFF">
        <w:rPr>
          <w:b/>
          <w:sz w:val="24"/>
          <w:szCs w:val="24"/>
        </w:rPr>
        <w:t>EXECUTIVE SESSION)</w:t>
      </w:r>
    </w:p>
    <w:p w14:paraId="1FBD4CC6" w14:textId="5D936C8A" w:rsidR="00286DAF" w:rsidRPr="0019743F" w:rsidRDefault="0019743F" w:rsidP="00286DAF">
      <w:pPr>
        <w:rPr>
          <w:bCs/>
          <w:sz w:val="24"/>
          <w:szCs w:val="24"/>
        </w:rPr>
      </w:pPr>
      <w:r w:rsidRPr="0019743F">
        <w:rPr>
          <w:bCs/>
          <w:sz w:val="24"/>
          <w:szCs w:val="24"/>
        </w:rPr>
        <w:t>N/A</w:t>
      </w:r>
    </w:p>
    <w:p w14:paraId="464E58E2" w14:textId="77777777" w:rsidR="005F6B4A" w:rsidRDefault="005F6B4A" w:rsidP="000527C1">
      <w:pPr>
        <w:rPr>
          <w:b/>
          <w:sz w:val="24"/>
          <w:szCs w:val="24"/>
        </w:rPr>
      </w:pPr>
    </w:p>
    <w:p w14:paraId="5F7F77F0" w14:textId="46B4A3A7" w:rsidR="00AB0A0F" w:rsidRPr="007C5CFF" w:rsidRDefault="00052BE2" w:rsidP="000527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587DAE" w:rsidRPr="007C5CFF">
        <w:rPr>
          <w:b/>
          <w:sz w:val="24"/>
          <w:szCs w:val="24"/>
        </w:rPr>
        <w:t>INAN</w:t>
      </w:r>
      <w:r w:rsidR="00B90599">
        <w:rPr>
          <w:b/>
          <w:sz w:val="24"/>
          <w:szCs w:val="24"/>
        </w:rPr>
        <w:t>CE</w:t>
      </w:r>
      <w:r w:rsidR="00587DAE" w:rsidRPr="007C5CFF">
        <w:rPr>
          <w:b/>
          <w:sz w:val="24"/>
          <w:szCs w:val="24"/>
        </w:rPr>
        <w:t xml:space="preserve"> </w:t>
      </w:r>
    </w:p>
    <w:p w14:paraId="38291D56" w14:textId="77777777" w:rsidR="00587DAE" w:rsidRPr="007C5CFF" w:rsidRDefault="00587DAE" w:rsidP="000527C1">
      <w:pPr>
        <w:rPr>
          <w:b/>
          <w:sz w:val="24"/>
          <w:szCs w:val="24"/>
        </w:rPr>
      </w:pPr>
    </w:p>
    <w:p w14:paraId="1C573C58" w14:textId="6CDF01AB" w:rsidR="00587DAE" w:rsidRDefault="00587DAE" w:rsidP="000527C1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Superintendent </w:t>
      </w:r>
      <w:bookmarkStart w:id="1" w:name="_Hlk27735535"/>
      <w:r w:rsidRPr="43305EA0">
        <w:rPr>
          <w:sz w:val="24"/>
          <w:szCs w:val="24"/>
        </w:rPr>
        <w:t xml:space="preserve">recommended approval of the </w:t>
      </w:r>
      <w:r w:rsidR="0019743F">
        <w:rPr>
          <w:sz w:val="24"/>
          <w:szCs w:val="24"/>
        </w:rPr>
        <w:t>October</w:t>
      </w:r>
      <w:r w:rsidR="002E0E50">
        <w:rPr>
          <w:sz w:val="24"/>
          <w:szCs w:val="24"/>
        </w:rPr>
        <w:t xml:space="preserve"> 2025 Financial </w:t>
      </w:r>
      <w:r w:rsidR="004B6F8B">
        <w:rPr>
          <w:sz w:val="24"/>
          <w:szCs w:val="24"/>
        </w:rPr>
        <w:t>Report</w:t>
      </w:r>
      <w:r w:rsidR="053CF95A" w:rsidRPr="43305EA0">
        <w:rPr>
          <w:sz w:val="24"/>
          <w:szCs w:val="24"/>
        </w:rPr>
        <w:t xml:space="preserve">.  </w:t>
      </w:r>
      <w:bookmarkStart w:id="2" w:name="_Hlk86135022"/>
      <w:r w:rsidR="053CF95A" w:rsidRPr="43305EA0">
        <w:rPr>
          <w:sz w:val="24"/>
          <w:szCs w:val="24"/>
        </w:rPr>
        <w:t>O</w:t>
      </w:r>
      <w:r w:rsidR="00CB5B91" w:rsidRPr="43305EA0">
        <w:rPr>
          <w:sz w:val="24"/>
          <w:szCs w:val="24"/>
        </w:rPr>
        <w:t xml:space="preserve">n a motion by Mr. </w:t>
      </w:r>
      <w:r w:rsidR="00453540" w:rsidRPr="43305EA0">
        <w:rPr>
          <w:sz w:val="24"/>
          <w:szCs w:val="24"/>
        </w:rPr>
        <w:t>Wilborn</w:t>
      </w:r>
      <w:r w:rsidR="00CB5B91" w:rsidRPr="43305EA0">
        <w:rPr>
          <w:sz w:val="24"/>
          <w:szCs w:val="24"/>
        </w:rPr>
        <w:t xml:space="preserve"> and a second by Mr</w:t>
      </w:r>
      <w:r w:rsidR="00B117B6">
        <w:rPr>
          <w:sz w:val="24"/>
          <w:szCs w:val="24"/>
        </w:rPr>
        <w:t>. Eleby</w:t>
      </w:r>
      <w:r w:rsidR="00CB5B91" w:rsidRPr="43305EA0">
        <w:rPr>
          <w:sz w:val="24"/>
          <w:szCs w:val="24"/>
        </w:rPr>
        <w:t xml:space="preserve">, the Board voted </w:t>
      </w:r>
      <w:r w:rsidR="009E2A9C">
        <w:rPr>
          <w:sz w:val="24"/>
          <w:szCs w:val="24"/>
        </w:rPr>
        <w:t>(</w:t>
      </w:r>
      <w:r w:rsidR="0019743F">
        <w:rPr>
          <w:sz w:val="24"/>
          <w:szCs w:val="24"/>
        </w:rPr>
        <w:t>4</w:t>
      </w:r>
      <w:r w:rsidR="00CB5B91" w:rsidRPr="43305EA0">
        <w:rPr>
          <w:sz w:val="24"/>
          <w:szCs w:val="24"/>
        </w:rPr>
        <w:t>, 0), to accept the Superintendent’s recommendation.  The motion passed.</w:t>
      </w:r>
      <w:r w:rsidR="008676E7">
        <w:rPr>
          <w:sz w:val="24"/>
          <w:szCs w:val="24"/>
        </w:rPr>
        <w:t xml:space="preserve"> </w:t>
      </w:r>
    </w:p>
    <w:p w14:paraId="505ACE01" w14:textId="306B2740" w:rsidR="007E2FA5" w:rsidRDefault="007E2FA5" w:rsidP="007E2FA5">
      <w:pPr>
        <w:rPr>
          <w:sz w:val="24"/>
          <w:szCs w:val="24"/>
        </w:rPr>
      </w:pPr>
      <w:bookmarkStart w:id="3" w:name="_Hlk126582464"/>
      <w:bookmarkStart w:id="4" w:name="_Hlk68244950"/>
      <w:bookmarkEnd w:id="1"/>
      <w:bookmarkEnd w:id="2"/>
    </w:p>
    <w:p w14:paraId="38014E94" w14:textId="014ECA55" w:rsidR="003658F6" w:rsidRDefault="00B90599" w:rsidP="000527C1">
      <w:pPr>
        <w:rPr>
          <w:sz w:val="24"/>
          <w:szCs w:val="24"/>
        </w:rPr>
      </w:pPr>
      <w:r w:rsidRPr="43305EA0">
        <w:rPr>
          <w:sz w:val="24"/>
          <w:szCs w:val="24"/>
        </w:rPr>
        <w:t>The Superintendent re</w:t>
      </w:r>
      <w:r w:rsidR="004504A7" w:rsidRPr="43305EA0">
        <w:rPr>
          <w:sz w:val="24"/>
          <w:szCs w:val="24"/>
        </w:rPr>
        <w:t xml:space="preserve">commended approval of the </w:t>
      </w:r>
      <w:r w:rsidRPr="43305EA0">
        <w:rPr>
          <w:sz w:val="24"/>
          <w:szCs w:val="24"/>
        </w:rPr>
        <w:t xml:space="preserve">Tax Collections for </w:t>
      </w:r>
      <w:r w:rsidR="0019743F">
        <w:rPr>
          <w:sz w:val="24"/>
          <w:szCs w:val="24"/>
        </w:rPr>
        <w:t>September</w:t>
      </w:r>
      <w:r w:rsidR="00457B3C">
        <w:rPr>
          <w:sz w:val="24"/>
          <w:szCs w:val="24"/>
        </w:rPr>
        <w:t xml:space="preserve"> </w:t>
      </w:r>
      <w:r w:rsidR="004504A7" w:rsidRPr="43305EA0">
        <w:rPr>
          <w:sz w:val="24"/>
          <w:szCs w:val="24"/>
        </w:rPr>
        <w:t>20</w:t>
      </w:r>
      <w:r w:rsidR="003E1ECA" w:rsidRPr="43305EA0">
        <w:rPr>
          <w:sz w:val="24"/>
          <w:szCs w:val="24"/>
        </w:rPr>
        <w:t>2</w:t>
      </w:r>
      <w:r w:rsidR="00B322D2">
        <w:rPr>
          <w:sz w:val="24"/>
          <w:szCs w:val="24"/>
        </w:rPr>
        <w:t>5</w:t>
      </w:r>
      <w:r w:rsidR="004504A7" w:rsidRPr="43305EA0">
        <w:rPr>
          <w:sz w:val="24"/>
          <w:szCs w:val="24"/>
        </w:rPr>
        <w:t xml:space="preserve">.  </w:t>
      </w:r>
      <w:bookmarkStart w:id="5" w:name="_Hlk79654036"/>
      <w:r w:rsidR="004504A7" w:rsidRPr="43305EA0">
        <w:rPr>
          <w:sz w:val="24"/>
          <w:szCs w:val="24"/>
        </w:rPr>
        <w:t xml:space="preserve">On a motion by </w:t>
      </w:r>
      <w:r w:rsidR="0015497A" w:rsidRPr="43305EA0">
        <w:rPr>
          <w:sz w:val="24"/>
          <w:szCs w:val="24"/>
        </w:rPr>
        <w:t xml:space="preserve">Mr. </w:t>
      </w:r>
      <w:r w:rsidR="00B117B6">
        <w:rPr>
          <w:sz w:val="24"/>
          <w:szCs w:val="24"/>
        </w:rPr>
        <w:t>Wilborn</w:t>
      </w:r>
      <w:r w:rsidR="0015497A" w:rsidRPr="43305EA0">
        <w:rPr>
          <w:sz w:val="24"/>
          <w:szCs w:val="24"/>
        </w:rPr>
        <w:t xml:space="preserve"> and a second by Mr</w:t>
      </w:r>
      <w:r w:rsidR="000B69FC">
        <w:rPr>
          <w:sz w:val="24"/>
          <w:szCs w:val="24"/>
        </w:rPr>
        <w:t xml:space="preserve">. </w:t>
      </w:r>
      <w:r w:rsidR="00B117B6">
        <w:rPr>
          <w:sz w:val="24"/>
          <w:szCs w:val="24"/>
        </w:rPr>
        <w:t>Eleby</w:t>
      </w:r>
      <w:r w:rsidR="00085187" w:rsidRPr="43305EA0">
        <w:rPr>
          <w:sz w:val="24"/>
          <w:szCs w:val="24"/>
        </w:rPr>
        <w:t>,</w:t>
      </w:r>
      <w:r w:rsidR="001E7964" w:rsidRPr="43305EA0">
        <w:rPr>
          <w:sz w:val="24"/>
          <w:szCs w:val="24"/>
        </w:rPr>
        <w:t xml:space="preserve"> </w:t>
      </w:r>
      <w:r w:rsidR="0015497A" w:rsidRPr="43305EA0">
        <w:rPr>
          <w:sz w:val="24"/>
          <w:szCs w:val="24"/>
        </w:rPr>
        <w:t>the Board voted (</w:t>
      </w:r>
      <w:r w:rsidR="0019743F">
        <w:rPr>
          <w:sz w:val="24"/>
          <w:szCs w:val="24"/>
        </w:rPr>
        <w:t>4</w:t>
      </w:r>
      <w:r w:rsidR="0015497A" w:rsidRPr="43305EA0">
        <w:rPr>
          <w:sz w:val="24"/>
          <w:szCs w:val="24"/>
        </w:rPr>
        <w:t>, 0), to accept the Superintendent’s recommendation.  The motion passed.</w:t>
      </w:r>
      <w:r w:rsidRPr="43305EA0">
        <w:rPr>
          <w:sz w:val="24"/>
          <w:szCs w:val="24"/>
        </w:rPr>
        <w:t xml:space="preserve"> </w:t>
      </w:r>
    </w:p>
    <w:bookmarkEnd w:id="3"/>
    <w:bookmarkEnd w:id="5"/>
    <w:p w14:paraId="6CB5E999" w14:textId="77777777" w:rsidR="00286DAF" w:rsidRDefault="00286DAF" w:rsidP="00F73552">
      <w:pPr>
        <w:rPr>
          <w:sz w:val="24"/>
          <w:szCs w:val="24"/>
        </w:rPr>
      </w:pPr>
    </w:p>
    <w:p w14:paraId="7D025F58" w14:textId="46B4CF0F" w:rsidR="004B6F8B" w:rsidRDefault="00A457A4" w:rsidP="00D33418">
      <w:pPr>
        <w:rPr>
          <w:sz w:val="24"/>
          <w:szCs w:val="24"/>
        </w:rPr>
      </w:pPr>
      <w:r w:rsidRPr="00A457A4">
        <w:rPr>
          <w:b/>
          <w:bCs/>
          <w:sz w:val="24"/>
          <w:szCs w:val="24"/>
        </w:rPr>
        <w:t>MAINTENANCE &amp; OPERATIONS</w:t>
      </w:r>
    </w:p>
    <w:p w14:paraId="122FE8F3" w14:textId="4C71ACBA" w:rsidR="002B016C" w:rsidRPr="00286DAF" w:rsidRDefault="00081543" w:rsidP="43305EA0">
      <w:pPr>
        <w:rPr>
          <w:sz w:val="24"/>
          <w:szCs w:val="24"/>
        </w:rPr>
      </w:pPr>
      <w:r>
        <w:rPr>
          <w:sz w:val="24"/>
          <w:szCs w:val="24"/>
        </w:rPr>
        <w:t>N/A</w:t>
      </w:r>
      <w:r w:rsidR="003A05F7">
        <w:rPr>
          <w:sz w:val="24"/>
          <w:szCs w:val="24"/>
        </w:rPr>
        <w:br/>
      </w:r>
      <w:bookmarkEnd w:id="4"/>
    </w:p>
    <w:p w14:paraId="11EC2197" w14:textId="74A8FE47" w:rsidR="00F260CC" w:rsidRPr="00031E5E" w:rsidRDefault="00F260CC" w:rsidP="43305EA0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 xml:space="preserve">NEW &amp; UNFINISHED </w:t>
      </w:r>
      <w:r w:rsidR="00EC6023" w:rsidRPr="43305EA0">
        <w:rPr>
          <w:b/>
          <w:bCs/>
          <w:sz w:val="24"/>
          <w:szCs w:val="24"/>
        </w:rPr>
        <w:t>BUSINESS</w:t>
      </w:r>
    </w:p>
    <w:p w14:paraId="3AE303B0" w14:textId="77777777" w:rsidR="00E17B87" w:rsidRPr="005955F9" w:rsidRDefault="00E17B87" w:rsidP="005955F9">
      <w:pPr>
        <w:rPr>
          <w:sz w:val="24"/>
          <w:szCs w:val="24"/>
        </w:rPr>
      </w:pPr>
    </w:p>
    <w:p w14:paraId="194A6BA1" w14:textId="22BFE112" w:rsidR="000B6E4E" w:rsidRDefault="000B6E4E" w:rsidP="00C70A96">
      <w:pPr>
        <w:pStyle w:val="ListParagraph"/>
        <w:numPr>
          <w:ilvl w:val="0"/>
          <w:numId w:val="51"/>
        </w:numPr>
        <w:rPr>
          <w:sz w:val="24"/>
          <w:szCs w:val="24"/>
        </w:rPr>
      </w:pPr>
      <w:r w:rsidRPr="00081543">
        <w:rPr>
          <w:sz w:val="24"/>
          <w:szCs w:val="24"/>
        </w:rPr>
        <w:t>Field Trips</w:t>
      </w:r>
      <w:r w:rsidR="0019743F">
        <w:rPr>
          <w:sz w:val="24"/>
          <w:szCs w:val="24"/>
        </w:rPr>
        <w:t>:</w:t>
      </w:r>
    </w:p>
    <w:p w14:paraId="2EDA2A83" w14:textId="021C312C" w:rsidR="00081543" w:rsidRDefault="0019743F" w:rsidP="0008154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Ms. Leslie Culver’s Non-Profit Organization - Classic Football Game in Columbus, GA</w:t>
      </w:r>
    </w:p>
    <w:p w14:paraId="59304077" w14:textId="77777777" w:rsidR="00081543" w:rsidRPr="0019743F" w:rsidRDefault="00081543" w:rsidP="0019743F">
      <w:pPr>
        <w:rPr>
          <w:sz w:val="24"/>
          <w:szCs w:val="24"/>
        </w:rPr>
      </w:pPr>
    </w:p>
    <w:p w14:paraId="662B76DA" w14:textId="4FB733BE" w:rsidR="000B6E4E" w:rsidRDefault="000B6E4E" w:rsidP="00980025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>Fundraisers</w:t>
      </w:r>
      <w:r w:rsidR="004222C6">
        <w:rPr>
          <w:sz w:val="24"/>
          <w:szCs w:val="24"/>
        </w:rPr>
        <w:t>:</w:t>
      </w:r>
    </w:p>
    <w:p w14:paraId="39E37FF7" w14:textId="2010ED87" w:rsidR="004222C6" w:rsidRDefault="0019743F" w:rsidP="0019743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50/50 Basketball Game Ticket Sale Fundraiser – Sponsored by the Cheerleading Department. On a motion </w:t>
      </w:r>
      <w:r w:rsidR="004222C6" w:rsidRPr="0019743F">
        <w:rPr>
          <w:sz w:val="24"/>
          <w:szCs w:val="24"/>
        </w:rPr>
        <w:t>by Mr. Wilborn and a second by Mr. Eleby, the Board voted (</w:t>
      </w:r>
      <w:r>
        <w:rPr>
          <w:sz w:val="24"/>
          <w:szCs w:val="24"/>
        </w:rPr>
        <w:t>4</w:t>
      </w:r>
      <w:r w:rsidR="004222C6" w:rsidRPr="0019743F">
        <w:rPr>
          <w:sz w:val="24"/>
          <w:szCs w:val="24"/>
        </w:rPr>
        <w:t xml:space="preserve">, 0), to accept the Superintendent’s recommendation.  The motion passed. </w:t>
      </w:r>
    </w:p>
    <w:p w14:paraId="66863F5B" w14:textId="77777777" w:rsidR="0019743F" w:rsidRDefault="0019743F" w:rsidP="0019743F">
      <w:pPr>
        <w:pStyle w:val="ListParagraph"/>
        <w:rPr>
          <w:sz w:val="24"/>
          <w:szCs w:val="24"/>
        </w:rPr>
      </w:pPr>
    </w:p>
    <w:p w14:paraId="11F5FA95" w14:textId="4697C748" w:rsidR="0019743F" w:rsidRDefault="0019743F" w:rsidP="0019743F">
      <w:pPr>
        <w:pStyle w:val="ListParagraph"/>
        <w:numPr>
          <w:ilvl w:val="0"/>
          <w:numId w:val="51"/>
        </w:numPr>
        <w:rPr>
          <w:sz w:val="24"/>
          <w:szCs w:val="24"/>
        </w:rPr>
      </w:pPr>
      <w:r w:rsidRPr="00081543">
        <w:rPr>
          <w:sz w:val="24"/>
          <w:szCs w:val="24"/>
        </w:rPr>
        <w:t>District Policy Review</w:t>
      </w:r>
      <w:r>
        <w:rPr>
          <w:sz w:val="24"/>
          <w:szCs w:val="24"/>
        </w:rPr>
        <w:t>:</w:t>
      </w:r>
    </w:p>
    <w:p w14:paraId="34829525" w14:textId="379F0E59" w:rsidR="0019743F" w:rsidRPr="0019743F" w:rsidRDefault="0019743F" w:rsidP="0019743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 board policy will be shared at every regular scheduled board meeting. Board members have received a copy of the policies.</w:t>
      </w:r>
    </w:p>
    <w:p w14:paraId="72CBD4E5" w14:textId="6214E4A5" w:rsidR="00D33418" w:rsidRPr="004222C6" w:rsidRDefault="00D33418" w:rsidP="004222C6">
      <w:pPr>
        <w:rPr>
          <w:sz w:val="24"/>
          <w:szCs w:val="24"/>
        </w:rPr>
      </w:pPr>
    </w:p>
    <w:p w14:paraId="6676B299" w14:textId="77777777" w:rsidR="0019743F" w:rsidRDefault="00081543" w:rsidP="00D33418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 xml:space="preserve">Board </w:t>
      </w:r>
      <w:proofErr w:type="spellStart"/>
      <w:r>
        <w:rPr>
          <w:sz w:val="24"/>
          <w:szCs w:val="24"/>
        </w:rPr>
        <w:t>Vacancy</w:t>
      </w:r>
      <w:r w:rsidR="0019743F">
        <w:rPr>
          <w:sz w:val="24"/>
          <w:szCs w:val="24"/>
        </w:rPr>
        <w:t>:</w:t>
      </w:r>
    </w:p>
    <w:p w14:paraId="29C101F8" w14:textId="7CAEE366" w:rsidR="00D33418" w:rsidRDefault="0019743F" w:rsidP="0019743F">
      <w:pPr>
        <w:pStyle w:val="ListParagraph"/>
        <w:rPr>
          <w:sz w:val="24"/>
          <w:szCs w:val="24"/>
        </w:rPr>
      </w:pPr>
      <w:proofErr w:type="spellEnd"/>
      <w:r>
        <w:rPr>
          <w:sz w:val="24"/>
          <w:szCs w:val="24"/>
        </w:rPr>
        <w:t xml:space="preserve">No decision was made. The Superintendent will speak with the attorney to get clarification of what is required for the vote. </w:t>
      </w:r>
    </w:p>
    <w:p w14:paraId="32872233" w14:textId="77777777" w:rsidR="0019743F" w:rsidRDefault="0019743F" w:rsidP="00C1478F">
      <w:pPr>
        <w:rPr>
          <w:b/>
          <w:bCs/>
          <w:sz w:val="24"/>
          <w:szCs w:val="24"/>
        </w:rPr>
      </w:pPr>
    </w:p>
    <w:p w14:paraId="58A1D773" w14:textId="7132522B" w:rsidR="00E6103F" w:rsidRDefault="00E6103F" w:rsidP="00C1478F">
      <w:pPr>
        <w:rPr>
          <w:b/>
          <w:bCs/>
          <w:sz w:val="24"/>
          <w:szCs w:val="24"/>
        </w:rPr>
      </w:pPr>
      <w:r w:rsidRPr="00E6103F">
        <w:rPr>
          <w:b/>
          <w:bCs/>
          <w:sz w:val="24"/>
          <w:szCs w:val="24"/>
        </w:rPr>
        <w:t>PUBLIC COMMENTS</w:t>
      </w:r>
    </w:p>
    <w:p w14:paraId="6C2FFEB3" w14:textId="0A58492C" w:rsidR="001630CE" w:rsidRDefault="00AA00EF" w:rsidP="00C1478F">
      <w:p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7E0A9CB" w14:textId="77777777" w:rsidR="00C46F75" w:rsidRDefault="00C46F75" w:rsidP="713A72AA">
      <w:pPr>
        <w:rPr>
          <w:b/>
          <w:bCs/>
          <w:sz w:val="24"/>
          <w:szCs w:val="24"/>
        </w:rPr>
      </w:pPr>
    </w:p>
    <w:p w14:paraId="1D8E3B83" w14:textId="71DE4A98" w:rsidR="004A7D80" w:rsidRDefault="00601D4F" w:rsidP="713A72AA">
      <w:pPr>
        <w:rPr>
          <w:b/>
          <w:sz w:val="24"/>
          <w:szCs w:val="24"/>
        </w:rPr>
      </w:pPr>
      <w:r w:rsidRPr="43305EA0">
        <w:rPr>
          <w:b/>
          <w:bCs/>
          <w:sz w:val="24"/>
          <w:szCs w:val="24"/>
        </w:rPr>
        <w:t>A</w:t>
      </w:r>
      <w:r w:rsidR="00D67D76" w:rsidRPr="43305EA0">
        <w:rPr>
          <w:b/>
          <w:bCs/>
          <w:sz w:val="24"/>
          <w:szCs w:val="24"/>
        </w:rPr>
        <w:t>NNOUNCEMENTS</w:t>
      </w:r>
    </w:p>
    <w:p w14:paraId="1C05CA51" w14:textId="77777777" w:rsidR="00C46F75" w:rsidRPr="00C46F75" w:rsidRDefault="00C46F75" w:rsidP="713A72AA">
      <w:pPr>
        <w:rPr>
          <w:b/>
          <w:sz w:val="24"/>
          <w:szCs w:val="24"/>
        </w:rPr>
      </w:pPr>
    </w:p>
    <w:p w14:paraId="6E6517BA" w14:textId="3991F335" w:rsidR="003A07BD" w:rsidRDefault="003E55DE" w:rsidP="713A72AA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next Regular Board Meeting </w:t>
      </w:r>
      <w:r w:rsidR="004F1F26">
        <w:rPr>
          <w:sz w:val="24"/>
          <w:szCs w:val="24"/>
        </w:rPr>
        <w:t>w</w:t>
      </w:r>
      <w:r w:rsidR="00AA00EF">
        <w:rPr>
          <w:sz w:val="24"/>
          <w:szCs w:val="24"/>
        </w:rPr>
        <w:t xml:space="preserve">ill be held </w:t>
      </w:r>
      <w:r w:rsidR="0019743F">
        <w:rPr>
          <w:sz w:val="24"/>
          <w:szCs w:val="24"/>
        </w:rPr>
        <w:t>December</w:t>
      </w:r>
      <w:r w:rsidR="00471B1F">
        <w:rPr>
          <w:sz w:val="24"/>
          <w:szCs w:val="24"/>
        </w:rPr>
        <w:t xml:space="preserve"> </w:t>
      </w:r>
      <w:r w:rsidR="0019743F">
        <w:rPr>
          <w:sz w:val="24"/>
          <w:szCs w:val="24"/>
        </w:rPr>
        <w:t>1</w:t>
      </w:r>
      <w:r w:rsidR="00471B1F">
        <w:rPr>
          <w:sz w:val="24"/>
          <w:szCs w:val="24"/>
        </w:rPr>
        <w:t>,</w:t>
      </w:r>
      <w:r w:rsidR="00AA00EF">
        <w:rPr>
          <w:sz w:val="24"/>
          <w:szCs w:val="24"/>
        </w:rPr>
        <w:t xml:space="preserve"> </w:t>
      </w:r>
      <w:r w:rsidR="003D68F5">
        <w:rPr>
          <w:sz w:val="24"/>
          <w:szCs w:val="24"/>
        </w:rPr>
        <w:t>2025,</w:t>
      </w:r>
      <w:r w:rsidR="00AD555D">
        <w:rPr>
          <w:sz w:val="24"/>
          <w:szCs w:val="24"/>
        </w:rPr>
        <w:t xml:space="preserve"> </w:t>
      </w:r>
      <w:r w:rsidR="004A5A91">
        <w:rPr>
          <w:sz w:val="24"/>
          <w:szCs w:val="24"/>
        </w:rPr>
        <w:t>at 6</w:t>
      </w:r>
      <w:r w:rsidR="006D6FEA">
        <w:rPr>
          <w:sz w:val="24"/>
          <w:szCs w:val="24"/>
        </w:rPr>
        <w:t xml:space="preserve">:00 </w:t>
      </w:r>
      <w:r w:rsidR="004A5A91">
        <w:rPr>
          <w:sz w:val="24"/>
          <w:szCs w:val="24"/>
        </w:rPr>
        <w:t>p.m.</w:t>
      </w:r>
      <w:r w:rsidR="004F1F26">
        <w:rPr>
          <w:sz w:val="24"/>
          <w:szCs w:val="24"/>
        </w:rPr>
        <w:t xml:space="preserve"> </w:t>
      </w:r>
    </w:p>
    <w:p w14:paraId="2825401F" w14:textId="77777777" w:rsidR="009160C6" w:rsidRDefault="009160C6" w:rsidP="713A72AA">
      <w:pPr>
        <w:rPr>
          <w:sz w:val="24"/>
          <w:szCs w:val="24"/>
        </w:rPr>
      </w:pPr>
    </w:p>
    <w:p w14:paraId="3FEDA329" w14:textId="23EB0628" w:rsidR="00D478BE" w:rsidRPr="007C5CFF" w:rsidRDefault="00D478BE" w:rsidP="00430252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A</w:t>
      </w:r>
      <w:r w:rsidR="00C01BAA" w:rsidRPr="007C5CFF">
        <w:rPr>
          <w:b/>
          <w:sz w:val="24"/>
          <w:szCs w:val="24"/>
        </w:rPr>
        <w:t>DJOURNMENT</w:t>
      </w:r>
      <w:r w:rsidR="00706B87">
        <w:rPr>
          <w:b/>
          <w:sz w:val="24"/>
          <w:szCs w:val="24"/>
        </w:rPr>
        <w:t xml:space="preserve"> </w:t>
      </w:r>
    </w:p>
    <w:p w14:paraId="1A993BA8" w14:textId="77777777" w:rsidR="00465F27" w:rsidRPr="007C5CFF" w:rsidRDefault="00465F27" w:rsidP="00430252">
      <w:pPr>
        <w:rPr>
          <w:b/>
          <w:sz w:val="24"/>
          <w:szCs w:val="24"/>
        </w:rPr>
      </w:pPr>
    </w:p>
    <w:p w14:paraId="039254C2" w14:textId="48A7F56D" w:rsidR="004940A2" w:rsidRPr="007C5CFF" w:rsidRDefault="007D0051" w:rsidP="00430252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With there being no other business to discuss, </w:t>
      </w:r>
      <w:r w:rsidR="005E0180" w:rsidRPr="43305EA0">
        <w:rPr>
          <w:sz w:val="24"/>
          <w:szCs w:val="24"/>
        </w:rPr>
        <w:t xml:space="preserve">on a motion by </w:t>
      </w:r>
      <w:r w:rsidR="005B6384" w:rsidRPr="43305EA0">
        <w:rPr>
          <w:sz w:val="24"/>
          <w:szCs w:val="24"/>
        </w:rPr>
        <w:t xml:space="preserve">Mr. </w:t>
      </w:r>
      <w:r w:rsidR="008B6355">
        <w:rPr>
          <w:sz w:val="24"/>
          <w:szCs w:val="24"/>
        </w:rPr>
        <w:t>Wilborn</w:t>
      </w:r>
      <w:r w:rsidR="005E0180" w:rsidRPr="43305EA0">
        <w:rPr>
          <w:sz w:val="24"/>
          <w:szCs w:val="24"/>
        </w:rPr>
        <w:t xml:space="preserve"> and a second by </w:t>
      </w:r>
      <w:r w:rsidR="00831D4A" w:rsidRPr="43305EA0">
        <w:rPr>
          <w:sz w:val="24"/>
          <w:szCs w:val="24"/>
        </w:rPr>
        <w:t>M</w:t>
      </w:r>
      <w:r w:rsidR="00BD3576" w:rsidRPr="43305EA0">
        <w:rPr>
          <w:sz w:val="24"/>
          <w:szCs w:val="24"/>
        </w:rPr>
        <w:t>r</w:t>
      </w:r>
      <w:r w:rsidR="004A7D80">
        <w:rPr>
          <w:sz w:val="24"/>
          <w:szCs w:val="24"/>
        </w:rPr>
        <w:t xml:space="preserve">. </w:t>
      </w:r>
      <w:r w:rsidR="00AD555D">
        <w:rPr>
          <w:sz w:val="24"/>
          <w:szCs w:val="24"/>
        </w:rPr>
        <w:t>Eleby</w:t>
      </w:r>
      <w:r w:rsidR="005E0180" w:rsidRPr="43305EA0">
        <w:rPr>
          <w:sz w:val="24"/>
          <w:szCs w:val="24"/>
        </w:rPr>
        <w:t xml:space="preserve">, </w:t>
      </w:r>
      <w:r w:rsidRPr="43305EA0">
        <w:rPr>
          <w:sz w:val="24"/>
          <w:szCs w:val="24"/>
        </w:rPr>
        <w:t>the Board voted (</w:t>
      </w:r>
      <w:r w:rsidR="0019743F">
        <w:rPr>
          <w:sz w:val="24"/>
          <w:szCs w:val="24"/>
        </w:rPr>
        <w:t>4</w:t>
      </w:r>
      <w:r w:rsidR="0004254F" w:rsidRPr="43305EA0">
        <w:rPr>
          <w:sz w:val="24"/>
          <w:szCs w:val="24"/>
        </w:rPr>
        <w:t>, 0), to adjourn.</w:t>
      </w:r>
      <w:r w:rsidR="00275F3B" w:rsidRPr="43305EA0">
        <w:rPr>
          <w:sz w:val="24"/>
          <w:szCs w:val="24"/>
        </w:rPr>
        <w:t xml:space="preserve">  The motion passed.</w:t>
      </w:r>
    </w:p>
    <w:p w14:paraId="1FCA36D9" w14:textId="77777777" w:rsidR="43305EA0" w:rsidRDefault="43305EA0" w:rsidP="43305EA0">
      <w:pPr>
        <w:rPr>
          <w:sz w:val="24"/>
          <w:szCs w:val="24"/>
        </w:rPr>
      </w:pPr>
    </w:p>
    <w:p w14:paraId="2BA6E84B" w14:textId="77777777" w:rsidR="43305EA0" w:rsidRDefault="43305EA0" w:rsidP="43305EA0">
      <w:pPr>
        <w:rPr>
          <w:sz w:val="24"/>
          <w:szCs w:val="24"/>
        </w:rPr>
      </w:pPr>
    </w:p>
    <w:p w14:paraId="3D2A4755" w14:textId="77777777" w:rsidR="007D0051" w:rsidRPr="007C5CFF" w:rsidRDefault="007D0051" w:rsidP="00430252">
      <w:pPr>
        <w:rPr>
          <w:sz w:val="24"/>
          <w:szCs w:val="24"/>
        </w:rPr>
      </w:pPr>
      <w:r w:rsidRPr="007C5CFF">
        <w:rPr>
          <w:sz w:val="24"/>
          <w:szCs w:val="24"/>
        </w:rPr>
        <w:t>_____________________________</w:t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  <w:t>______________________________</w:t>
      </w:r>
    </w:p>
    <w:p w14:paraId="19FF69AA" w14:textId="77777777" w:rsidR="0055146D" w:rsidRPr="007C5CFF" w:rsidRDefault="007D0051">
      <w:pPr>
        <w:rPr>
          <w:b/>
          <w:sz w:val="24"/>
          <w:szCs w:val="24"/>
        </w:rPr>
      </w:pPr>
      <w:r w:rsidRPr="007C5CFF">
        <w:rPr>
          <w:sz w:val="24"/>
          <w:szCs w:val="24"/>
        </w:rPr>
        <w:t>Chairman</w:t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  <w:t>Secretary</w:t>
      </w:r>
      <w:r w:rsidR="00D478BE" w:rsidRPr="007C5CFF">
        <w:rPr>
          <w:b/>
          <w:sz w:val="24"/>
          <w:szCs w:val="24"/>
        </w:rPr>
        <w:t xml:space="preserve">  </w:t>
      </w:r>
    </w:p>
    <w:sectPr w:rsidR="0055146D" w:rsidRPr="007C5CFF" w:rsidSect="007C5CFF">
      <w:footerReference w:type="even" r:id="rId11"/>
      <w:footerReference w:type="default" r:id="rId12"/>
      <w:footnotePr>
        <w:pos w:val="sectEnd"/>
      </w:footnotePr>
      <w:endnotePr>
        <w:numFmt w:val="decimal"/>
        <w:numStart w:val="0"/>
      </w:endnotePr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13D3" w14:textId="77777777" w:rsidR="00075AD3" w:rsidRDefault="00075AD3">
      <w:r>
        <w:separator/>
      </w:r>
    </w:p>
  </w:endnote>
  <w:endnote w:type="continuationSeparator" w:id="0">
    <w:p w14:paraId="094FCAAE" w14:textId="77777777" w:rsidR="00075AD3" w:rsidRDefault="0007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0FFB" w14:textId="77777777" w:rsidR="008349B1" w:rsidRDefault="00F55E18" w:rsidP="004F3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49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3DC756" w14:textId="77777777" w:rsidR="008349B1" w:rsidRDefault="008349B1" w:rsidP="004F35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3637" w14:textId="77777777" w:rsidR="008349B1" w:rsidRDefault="00F55E18" w:rsidP="004F3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49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17E1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2486D6" w14:textId="77777777" w:rsidR="008349B1" w:rsidRDefault="008349B1" w:rsidP="004F35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A4E5" w14:textId="77777777" w:rsidR="00075AD3" w:rsidRDefault="00075AD3">
      <w:r>
        <w:separator/>
      </w:r>
    </w:p>
  </w:footnote>
  <w:footnote w:type="continuationSeparator" w:id="0">
    <w:p w14:paraId="33DFBC79" w14:textId="77777777" w:rsidR="00075AD3" w:rsidRDefault="0007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4F4F"/>
    <w:multiLevelType w:val="hybridMultilevel"/>
    <w:tmpl w:val="AE3818F6"/>
    <w:lvl w:ilvl="0" w:tplc="27C4D22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35AE1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B64D1"/>
    <w:multiLevelType w:val="hybridMultilevel"/>
    <w:tmpl w:val="59D25568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6157AB"/>
    <w:multiLevelType w:val="hybridMultilevel"/>
    <w:tmpl w:val="E28C9B98"/>
    <w:lvl w:ilvl="0" w:tplc="9F2E39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818D5"/>
    <w:multiLevelType w:val="hybridMultilevel"/>
    <w:tmpl w:val="81949C10"/>
    <w:lvl w:ilvl="0" w:tplc="0409000F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9B45D65"/>
    <w:multiLevelType w:val="hybridMultilevel"/>
    <w:tmpl w:val="0570DEFE"/>
    <w:lvl w:ilvl="0" w:tplc="9BE672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23485"/>
    <w:multiLevelType w:val="hybridMultilevel"/>
    <w:tmpl w:val="FE3E22C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94288"/>
    <w:multiLevelType w:val="hybridMultilevel"/>
    <w:tmpl w:val="CD1C634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7E5F61"/>
    <w:multiLevelType w:val="hybridMultilevel"/>
    <w:tmpl w:val="0BCCF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2C62"/>
    <w:multiLevelType w:val="hybridMultilevel"/>
    <w:tmpl w:val="10ECAE28"/>
    <w:lvl w:ilvl="0" w:tplc="62385C3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80F27A3"/>
    <w:multiLevelType w:val="hybridMultilevel"/>
    <w:tmpl w:val="7CA8B684"/>
    <w:lvl w:ilvl="0" w:tplc="E6641A5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6016D"/>
    <w:multiLevelType w:val="hybridMultilevel"/>
    <w:tmpl w:val="A464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2CFB"/>
    <w:multiLevelType w:val="hybridMultilevel"/>
    <w:tmpl w:val="EFE2646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A511590"/>
    <w:multiLevelType w:val="hybridMultilevel"/>
    <w:tmpl w:val="EC8A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2F53"/>
    <w:multiLevelType w:val="hybridMultilevel"/>
    <w:tmpl w:val="874A9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10AD8"/>
    <w:multiLevelType w:val="hybridMultilevel"/>
    <w:tmpl w:val="05EA59C4"/>
    <w:lvl w:ilvl="0" w:tplc="6D001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705B3D"/>
    <w:multiLevelType w:val="hybridMultilevel"/>
    <w:tmpl w:val="5DCA9BE8"/>
    <w:lvl w:ilvl="0" w:tplc="B762BAA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314541"/>
    <w:multiLevelType w:val="hybridMultilevel"/>
    <w:tmpl w:val="7C7877F4"/>
    <w:lvl w:ilvl="0" w:tplc="126405F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42EA9"/>
    <w:multiLevelType w:val="hybridMultilevel"/>
    <w:tmpl w:val="BCD6F4B6"/>
    <w:lvl w:ilvl="0" w:tplc="6D7E08B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2B2C42"/>
    <w:multiLevelType w:val="hybridMultilevel"/>
    <w:tmpl w:val="94B2DD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91583"/>
    <w:multiLevelType w:val="hybridMultilevel"/>
    <w:tmpl w:val="11E6F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C0212"/>
    <w:multiLevelType w:val="hybridMultilevel"/>
    <w:tmpl w:val="3E8CE0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50E39"/>
    <w:multiLevelType w:val="hybridMultilevel"/>
    <w:tmpl w:val="142A0110"/>
    <w:lvl w:ilvl="0" w:tplc="F976DD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51486"/>
    <w:multiLevelType w:val="hybridMultilevel"/>
    <w:tmpl w:val="709EECC0"/>
    <w:lvl w:ilvl="0" w:tplc="366C295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E6C5139"/>
    <w:multiLevelType w:val="hybridMultilevel"/>
    <w:tmpl w:val="39F4ADCC"/>
    <w:lvl w:ilvl="0" w:tplc="91920EE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FA22E18"/>
    <w:multiLevelType w:val="hybridMultilevel"/>
    <w:tmpl w:val="E954D818"/>
    <w:lvl w:ilvl="0" w:tplc="7844319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0775B1"/>
    <w:multiLevelType w:val="hybridMultilevel"/>
    <w:tmpl w:val="8E4A262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11D9A"/>
    <w:multiLevelType w:val="hybridMultilevel"/>
    <w:tmpl w:val="34644434"/>
    <w:lvl w:ilvl="0" w:tplc="28AA68A0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45D3BDD"/>
    <w:multiLevelType w:val="hybridMultilevel"/>
    <w:tmpl w:val="DFD44EF4"/>
    <w:lvl w:ilvl="0" w:tplc="A918972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4664DE00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4BD26DB"/>
    <w:multiLevelType w:val="hybridMultilevel"/>
    <w:tmpl w:val="336888B4"/>
    <w:lvl w:ilvl="0" w:tplc="D2A24D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0151B2"/>
    <w:multiLevelType w:val="hybridMultilevel"/>
    <w:tmpl w:val="771E3276"/>
    <w:lvl w:ilvl="0" w:tplc="D7EE519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E6509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9A344C"/>
    <w:multiLevelType w:val="hybridMultilevel"/>
    <w:tmpl w:val="EDE4CB28"/>
    <w:lvl w:ilvl="0" w:tplc="26C48EA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AEB38CB"/>
    <w:multiLevelType w:val="hybridMultilevel"/>
    <w:tmpl w:val="6D62D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436FB"/>
    <w:multiLevelType w:val="hybridMultilevel"/>
    <w:tmpl w:val="F222BF6E"/>
    <w:lvl w:ilvl="0" w:tplc="B91E4AF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F5ED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FB2D56"/>
    <w:multiLevelType w:val="hybridMultilevel"/>
    <w:tmpl w:val="A9A4894C"/>
    <w:lvl w:ilvl="0" w:tplc="F796C6FE">
      <w:start w:val="4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34" w15:restartNumberingAfterBreak="0">
    <w:nsid w:val="6462605A"/>
    <w:multiLevelType w:val="hybridMultilevel"/>
    <w:tmpl w:val="D656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D5912"/>
    <w:multiLevelType w:val="hybridMultilevel"/>
    <w:tmpl w:val="A636F3AE"/>
    <w:lvl w:ilvl="0" w:tplc="DD64FEA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72B311B"/>
    <w:multiLevelType w:val="hybridMultilevel"/>
    <w:tmpl w:val="68A03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964254"/>
    <w:multiLevelType w:val="hybridMultilevel"/>
    <w:tmpl w:val="68F2865A"/>
    <w:lvl w:ilvl="0" w:tplc="C770CE5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C282B"/>
    <w:multiLevelType w:val="hybridMultilevel"/>
    <w:tmpl w:val="802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546D7"/>
    <w:multiLevelType w:val="hybridMultilevel"/>
    <w:tmpl w:val="6B6A3360"/>
    <w:lvl w:ilvl="0" w:tplc="7E54BC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9B22363"/>
    <w:multiLevelType w:val="hybridMultilevel"/>
    <w:tmpl w:val="5A8874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F792C"/>
    <w:multiLevelType w:val="hybridMultilevel"/>
    <w:tmpl w:val="BA944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B0CE0"/>
    <w:multiLevelType w:val="hybridMultilevel"/>
    <w:tmpl w:val="5B72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235FC"/>
    <w:multiLevelType w:val="hybridMultilevel"/>
    <w:tmpl w:val="9BEC11E2"/>
    <w:lvl w:ilvl="0" w:tplc="AB5A1590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A94CAB"/>
    <w:multiLevelType w:val="hybridMultilevel"/>
    <w:tmpl w:val="D3BA0F94"/>
    <w:lvl w:ilvl="0" w:tplc="8FC889C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DA24A9"/>
    <w:multiLevelType w:val="hybridMultilevel"/>
    <w:tmpl w:val="A0D206C6"/>
    <w:lvl w:ilvl="0" w:tplc="B18272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1AF275B"/>
    <w:multiLevelType w:val="hybridMultilevel"/>
    <w:tmpl w:val="B304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31B66"/>
    <w:multiLevelType w:val="hybridMultilevel"/>
    <w:tmpl w:val="B372AD88"/>
    <w:lvl w:ilvl="0" w:tplc="4F9C7A4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E7182F"/>
    <w:multiLevelType w:val="hybridMultilevel"/>
    <w:tmpl w:val="24C0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FD2A78"/>
    <w:multiLevelType w:val="hybridMultilevel"/>
    <w:tmpl w:val="6EC4C480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7CE6527A"/>
    <w:multiLevelType w:val="hybridMultilevel"/>
    <w:tmpl w:val="0A42F9F8"/>
    <w:lvl w:ilvl="0" w:tplc="7398EB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838886872">
    <w:abstractNumId w:val="32"/>
  </w:num>
  <w:num w:numId="2" w16cid:durableId="1783645999">
    <w:abstractNumId w:val="26"/>
  </w:num>
  <w:num w:numId="3" w16cid:durableId="810906136">
    <w:abstractNumId w:val="35"/>
  </w:num>
  <w:num w:numId="4" w16cid:durableId="1005323456">
    <w:abstractNumId w:val="22"/>
  </w:num>
  <w:num w:numId="5" w16cid:durableId="905800432">
    <w:abstractNumId w:val="29"/>
  </w:num>
  <w:num w:numId="6" w16cid:durableId="1360204615">
    <w:abstractNumId w:val="50"/>
  </w:num>
  <w:num w:numId="7" w16cid:durableId="1661274649">
    <w:abstractNumId w:val="33"/>
  </w:num>
  <w:num w:numId="8" w16cid:durableId="318072118">
    <w:abstractNumId w:val="27"/>
  </w:num>
  <w:num w:numId="9" w16cid:durableId="1337655339">
    <w:abstractNumId w:val="30"/>
  </w:num>
  <w:num w:numId="10" w16cid:durableId="423067166">
    <w:abstractNumId w:val="0"/>
  </w:num>
  <w:num w:numId="11" w16cid:durableId="42141499">
    <w:abstractNumId w:val="17"/>
  </w:num>
  <w:num w:numId="12" w16cid:durableId="1571305050">
    <w:abstractNumId w:val="15"/>
  </w:num>
  <w:num w:numId="13" w16cid:durableId="806552830">
    <w:abstractNumId w:val="23"/>
  </w:num>
  <w:num w:numId="14" w16cid:durableId="705445187">
    <w:abstractNumId w:val="45"/>
  </w:num>
  <w:num w:numId="15" w16cid:durableId="662395591">
    <w:abstractNumId w:val="8"/>
  </w:num>
  <w:num w:numId="16" w16cid:durableId="1472747135">
    <w:abstractNumId w:val="39"/>
  </w:num>
  <w:num w:numId="17" w16cid:durableId="1821581712">
    <w:abstractNumId w:val="14"/>
  </w:num>
  <w:num w:numId="18" w16cid:durableId="1967856670">
    <w:abstractNumId w:val="24"/>
  </w:num>
  <w:num w:numId="19" w16cid:durableId="1035622636">
    <w:abstractNumId w:val="36"/>
  </w:num>
  <w:num w:numId="20" w16cid:durableId="727414763">
    <w:abstractNumId w:val="21"/>
  </w:num>
  <w:num w:numId="21" w16cid:durableId="202864583">
    <w:abstractNumId w:val="4"/>
  </w:num>
  <w:num w:numId="22" w16cid:durableId="844324625">
    <w:abstractNumId w:val="28"/>
  </w:num>
  <w:num w:numId="23" w16cid:durableId="299387422">
    <w:abstractNumId w:val="2"/>
  </w:num>
  <w:num w:numId="24" w16cid:durableId="574702728">
    <w:abstractNumId w:val="47"/>
  </w:num>
  <w:num w:numId="25" w16cid:durableId="1573003637">
    <w:abstractNumId w:val="6"/>
  </w:num>
  <w:num w:numId="26" w16cid:durableId="154735164">
    <w:abstractNumId w:val="5"/>
  </w:num>
  <w:num w:numId="27" w16cid:durableId="53697201">
    <w:abstractNumId w:val="37"/>
  </w:num>
  <w:num w:numId="28" w16cid:durableId="2051879494">
    <w:abstractNumId w:val="1"/>
  </w:num>
  <w:num w:numId="29" w16cid:durableId="116024468">
    <w:abstractNumId w:val="49"/>
  </w:num>
  <w:num w:numId="30" w16cid:durableId="492986714">
    <w:abstractNumId w:val="3"/>
  </w:num>
  <w:num w:numId="31" w16cid:durableId="1255475630">
    <w:abstractNumId w:val="43"/>
  </w:num>
  <w:num w:numId="32" w16cid:durableId="831993381">
    <w:abstractNumId w:val="9"/>
  </w:num>
  <w:num w:numId="33" w16cid:durableId="2041128324">
    <w:abstractNumId w:val="18"/>
  </w:num>
  <w:num w:numId="34" w16cid:durableId="1762874748">
    <w:abstractNumId w:val="16"/>
  </w:num>
  <w:num w:numId="35" w16cid:durableId="1358193761">
    <w:abstractNumId w:val="44"/>
  </w:num>
  <w:num w:numId="36" w16cid:durableId="438792447">
    <w:abstractNumId w:val="12"/>
  </w:num>
  <w:num w:numId="37" w16cid:durableId="175660085">
    <w:abstractNumId w:val="31"/>
  </w:num>
  <w:num w:numId="38" w16cid:durableId="1355184184">
    <w:abstractNumId w:val="11"/>
  </w:num>
  <w:num w:numId="39" w16cid:durableId="438181506">
    <w:abstractNumId w:val="34"/>
  </w:num>
  <w:num w:numId="40" w16cid:durableId="395473838">
    <w:abstractNumId w:val="25"/>
  </w:num>
  <w:num w:numId="41" w16cid:durableId="1738623994">
    <w:abstractNumId w:val="19"/>
  </w:num>
  <w:num w:numId="42" w16cid:durableId="1518078083">
    <w:abstractNumId w:val="42"/>
  </w:num>
  <w:num w:numId="43" w16cid:durableId="1920408463">
    <w:abstractNumId w:val="13"/>
  </w:num>
  <w:num w:numId="44" w16cid:durableId="1520700792">
    <w:abstractNumId w:val="38"/>
  </w:num>
  <w:num w:numId="45" w16cid:durableId="1347946478">
    <w:abstractNumId w:val="46"/>
  </w:num>
  <w:num w:numId="46" w16cid:durableId="1890871550">
    <w:abstractNumId w:val="10"/>
  </w:num>
  <w:num w:numId="47" w16cid:durableId="1362321302">
    <w:abstractNumId w:val="7"/>
  </w:num>
  <w:num w:numId="48" w16cid:durableId="2048405170">
    <w:abstractNumId w:val="48"/>
  </w:num>
  <w:num w:numId="49" w16cid:durableId="1959339046">
    <w:abstractNumId w:val="41"/>
  </w:num>
  <w:num w:numId="50" w16cid:durableId="1092703975">
    <w:abstractNumId w:val="20"/>
  </w:num>
  <w:num w:numId="51" w16cid:durableId="13571979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67"/>
    <w:rsid w:val="0000069C"/>
    <w:rsid w:val="000007A9"/>
    <w:rsid w:val="00000CCC"/>
    <w:rsid w:val="000010D9"/>
    <w:rsid w:val="0000146A"/>
    <w:rsid w:val="00001B7B"/>
    <w:rsid w:val="00001C70"/>
    <w:rsid w:val="0000267A"/>
    <w:rsid w:val="00002E88"/>
    <w:rsid w:val="000030E4"/>
    <w:rsid w:val="0000338F"/>
    <w:rsid w:val="000047AD"/>
    <w:rsid w:val="00004817"/>
    <w:rsid w:val="000049EC"/>
    <w:rsid w:val="00004CC5"/>
    <w:rsid w:val="00005916"/>
    <w:rsid w:val="00005F73"/>
    <w:rsid w:val="0000606E"/>
    <w:rsid w:val="0000628B"/>
    <w:rsid w:val="0000678D"/>
    <w:rsid w:val="00006C49"/>
    <w:rsid w:val="00006E14"/>
    <w:rsid w:val="00006F4E"/>
    <w:rsid w:val="0000777F"/>
    <w:rsid w:val="00007AF0"/>
    <w:rsid w:val="00010312"/>
    <w:rsid w:val="0001036B"/>
    <w:rsid w:val="0001040C"/>
    <w:rsid w:val="000106B0"/>
    <w:rsid w:val="000107CF"/>
    <w:rsid w:val="00011E54"/>
    <w:rsid w:val="00012216"/>
    <w:rsid w:val="000125A8"/>
    <w:rsid w:val="00013448"/>
    <w:rsid w:val="00014327"/>
    <w:rsid w:val="000146DE"/>
    <w:rsid w:val="00014785"/>
    <w:rsid w:val="00014C26"/>
    <w:rsid w:val="00017524"/>
    <w:rsid w:val="00017A3C"/>
    <w:rsid w:val="00020227"/>
    <w:rsid w:val="00020C2A"/>
    <w:rsid w:val="000214AE"/>
    <w:rsid w:val="000220FA"/>
    <w:rsid w:val="00022399"/>
    <w:rsid w:val="0002288A"/>
    <w:rsid w:val="00022C83"/>
    <w:rsid w:val="000231CC"/>
    <w:rsid w:val="00023573"/>
    <w:rsid w:val="00024B74"/>
    <w:rsid w:val="00025734"/>
    <w:rsid w:val="00025C57"/>
    <w:rsid w:val="0002633A"/>
    <w:rsid w:val="00026A3F"/>
    <w:rsid w:val="00026D9A"/>
    <w:rsid w:val="0002725E"/>
    <w:rsid w:val="000279FC"/>
    <w:rsid w:val="00030182"/>
    <w:rsid w:val="00030C4E"/>
    <w:rsid w:val="00030CD0"/>
    <w:rsid w:val="00030E23"/>
    <w:rsid w:val="00031113"/>
    <w:rsid w:val="00031134"/>
    <w:rsid w:val="00031ACA"/>
    <w:rsid w:val="00031B37"/>
    <w:rsid w:val="00031D75"/>
    <w:rsid w:val="00031E5E"/>
    <w:rsid w:val="0003210A"/>
    <w:rsid w:val="00032585"/>
    <w:rsid w:val="00032EA1"/>
    <w:rsid w:val="00033296"/>
    <w:rsid w:val="00034BAF"/>
    <w:rsid w:val="00034EBB"/>
    <w:rsid w:val="00034F4A"/>
    <w:rsid w:val="00035E7A"/>
    <w:rsid w:val="00036828"/>
    <w:rsid w:val="0003701E"/>
    <w:rsid w:val="000404AA"/>
    <w:rsid w:val="0004093D"/>
    <w:rsid w:val="00040DCC"/>
    <w:rsid w:val="00040EA9"/>
    <w:rsid w:val="00041091"/>
    <w:rsid w:val="00041542"/>
    <w:rsid w:val="00041827"/>
    <w:rsid w:val="0004254F"/>
    <w:rsid w:val="00043145"/>
    <w:rsid w:val="000434B5"/>
    <w:rsid w:val="00043E62"/>
    <w:rsid w:val="00043EA8"/>
    <w:rsid w:val="00043F64"/>
    <w:rsid w:val="00043FB7"/>
    <w:rsid w:val="00044CCF"/>
    <w:rsid w:val="0004501B"/>
    <w:rsid w:val="00045CA3"/>
    <w:rsid w:val="00045F25"/>
    <w:rsid w:val="00046304"/>
    <w:rsid w:val="00047219"/>
    <w:rsid w:val="000478ED"/>
    <w:rsid w:val="00050605"/>
    <w:rsid w:val="000507E1"/>
    <w:rsid w:val="0005099F"/>
    <w:rsid w:val="0005119A"/>
    <w:rsid w:val="000518E7"/>
    <w:rsid w:val="00052010"/>
    <w:rsid w:val="000527C1"/>
    <w:rsid w:val="00052BE2"/>
    <w:rsid w:val="00052D84"/>
    <w:rsid w:val="00052F5A"/>
    <w:rsid w:val="00052FA7"/>
    <w:rsid w:val="000532C0"/>
    <w:rsid w:val="0005360F"/>
    <w:rsid w:val="0005395F"/>
    <w:rsid w:val="00054357"/>
    <w:rsid w:val="0005468E"/>
    <w:rsid w:val="0005592A"/>
    <w:rsid w:val="00056268"/>
    <w:rsid w:val="000567BD"/>
    <w:rsid w:val="00056B06"/>
    <w:rsid w:val="000573CF"/>
    <w:rsid w:val="0006038E"/>
    <w:rsid w:val="0006190A"/>
    <w:rsid w:val="00061D61"/>
    <w:rsid w:val="000622A0"/>
    <w:rsid w:val="00062615"/>
    <w:rsid w:val="000628CE"/>
    <w:rsid w:val="00062A0D"/>
    <w:rsid w:val="00062ECB"/>
    <w:rsid w:val="000631DE"/>
    <w:rsid w:val="00063767"/>
    <w:rsid w:val="00064F74"/>
    <w:rsid w:val="00064FF0"/>
    <w:rsid w:val="0006519A"/>
    <w:rsid w:val="00065686"/>
    <w:rsid w:val="00065904"/>
    <w:rsid w:val="00065AFE"/>
    <w:rsid w:val="00065DDE"/>
    <w:rsid w:val="00065FE7"/>
    <w:rsid w:val="0006605C"/>
    <w:rsid w:val="000661AC"/>
    <w:rsid w:val="000666A1"/>
    <w:rsid w:val="0006691B"/>
    <w:rsid w:val="00066C78"/>
    <w:rsid w:val="000708E8"/>
    <w:rsid w:val="00070D8A"/>
    <w:rsid w:val="0007151F"/>
    <w:rsid w:val="00071CAC"/>
    <w:rsid w:val="00071EC9"/>
    <w:rsid w:val="000724F0"/>
    <w:rsid w:val="00072A09"/>
    <w:rsid w:val="00073275"/>
    <w:rsid w:val="00073CA6"/>
    <w:rsid w:val="00074618"/>
    <w:rsid w:val="00074C91"/>
    <w:rsid w:val="000751DC"/>
    <w:rsid w:val="00075AD3"/>
    <w:rsid w:val="000762BB"/>
    <w:rsid w:val="00076C7A"/>
    <w:rsid w:val="00076FD3"/>
    <w:rsid w:val="0007724A"/>
    <w:rsid w:val="00077902"/>
    <w:rsid w:val="00077958"/>
    <w:rsid w:val="0007795F"/>
    <w:rsid w:val="00077ED0"/>
    <w:rsid w:val="000800E2"/>
    <w:rsid w:val="00080B08"/>
    <w:rsid w:val="00080BEF"/>
    <w:rsid w:val="00080E38"/>
    <w:rsid w:val="00081087"/>
    <w:rsid w:val="00081543"/>
    <w:rsid w:val="00082006"/>
    <w:rsid w:val="000823BB"/>
    <w:rsid w:val="000825EA"/>
    <w:rsid w:val="000826D8"/>
    <w:rsid w:val="000832E5"/>
    <w:rsid w:val="00083322"/>
    <w:rsid w:val="00083466"/>
    <w:rsid w:val="0008372D"/>
    <w:rsid w:val="000838C7"/>
    <w:rsid w:val="00083C72"/>
    <w:rsid w:val="000845D8"/>
    <w:rsid w:val="000847E3"/>
    <w:rsid w:val="00084D39"/>
    <w:rsid w:val="00085187"/>
    <w:rsid w:val="00085999"/>
    <w:rsid w:val="00085BAA"/>
    <w:rsid w:val="00087E0E"/>
    <w:rsid w:val="00087FAD"/>
    <w:rsid w:val="00090765"/>
    <w:rsid w:val="000907F6"/>
    <w:rsid w:val="0009138D"/>
    <w:rsid w:val="00091549"/>
    <w:rsid w:val="00091587"/>
    <w:rsid w:val="00091AF2"/>
    <w:rsid w:val="00091E4F"/>
    <w:rsid w:val="0009232A"/>
    <w:rsid w:val="00092469"/>
    <w:rsid w:val="000926CA"/>
    <w:rsid w:val="000930DC"/>
    <w:rsid w:val="000931D3"/>
    <w:rsid w:val="000939B4"/>
    <w:rsid w:val="00093C39"/>
    <w:rsid w:val="00093EFC"/>
    <w:rsid w:val="00093FEC"/>
    <w:rsid w:val="000947A3"/>
    <w:rsid w:val="000955BB"/>
    <w:rsid w:val="000958BF"/>
    <w:rsid w:val="00095932"/>
    <w:rsid w:val="00095E29"/>
    <w:rsid w:val="00096145"/>
    <w:rsid w:val="0009624F"/>
    <w:rsid w:val="00096CDD"/>
    <w:rsid w:val="0009775D"/>
    <w:rsid w:val="000978C9"/>
    <w:rsid w:val="000A06CC"/>
    <w:rsid w:val="000A0E04"/>
    <w:rsid w:val="000A15F1"/>
    <w:rsid w:val="000A1922"/>
    <w:rsid w:val="000A1A25"/>
    <w:rsid w:val="000A1F7E"/>
    <w:rsid w:val="000A232A"/>
    <w:rsid w:val="000A26A6"/>
    <w:rsid w:val="000A28BE"/>
    <w:rsid w:val="000A2FA0"/>
    <w:rsid w:val="000A33A3"/>
    <w:rsid w:val="000A3CD4"/>
    <w:rsid w:val="000A3D5B"/>
    <w:rsid w:val="000A4920"/>
    <w:rsid w:val="000A4B5E"/>
    <w:rsid w:val="000A561A"/>
    <w:rsid w:val="000A5F61"/>
    <w:rsid w:val="000A60FA"/>
    <w:rsid w:val="000A6171"/>
    <w:rsid w:val="000A69B1"/>
    <w:rsid w:val="000A6B51"/>
    <w:rsid w:val="000A70F0"/>
    <w:rsid w:val="000A7424"/>
    <w:rsid w:val="000A7882"/>
    <w:rsid w:val="000B0CA0"/>
    <w:rsid w:val="000B1389"/>
    <w:rsid w:val="000B1D20"/>
    <w:rsid w:val="000B2328"/>
    <w:rsid w:val="000B2541"/>
    <w:rsid w:val="000B2C1A"/>
    <w:rsid w:val="000B352F"/>
    <w:rsid w:val="000B36CA"/>
    <w:rsid w:val="000B3A64"/>
    <w:rsid w:val="000B3B18"/>
    <w:rsid w:val="000B3F82"/>
    <w:rsid w:val="000B40EE"/>
    <w:rsid w:val="000B55CA"/>
    <w:rsid w:val="000B5D4F"/>
    <w:rsid w:val="000B633A"/>
    <w:rsid w:val="000B69FC"/>
    <w:rsid w:val="000B6E4E"/>
    <w:rsid w:val="000B6F4A"/>
    <w:rsid w:val="000B6FFA"/>
    <w:rsid w:val="000B757A"/>
    <w:rsid w:val="000B78F6"/>
    <w:rsid w:val="000B7921"/>
    <w:rsid w:val="000C0CA9"/>
    <w:rsid w:val="000C19E0"/>
    <w:rsid w:val="000C1D34"/>
    <w:rsid w:val="000C1F22"/>
    <w:rsid w:val="000C200B"/>
    <w:rsid w:val="000C2481"/>
    <w:rsid w:val="000C42A4"/>
    <w:rsid w:val="000C44B0"/>
    <w:rsid w:val="000C4C27"/>
    <w:rsid w:val="000C4C70"/>
    <w:rsid w:val="000C56BB"/>
    <w:rsid w:val="000C58BE"/>
    <w:rsid w:val="000C5B68"/>
    <w:rsid w:val="000C6112"/>
    <w:rsid w:val="000C65D8"/>
    <w:rsid w:val="000C6652"/>
    <w:rsid w:val="000C6A55"/>
    <w:rsid w:val="000C76F3"/>
    <w:rsid w:val="000D04C0"/>
    <w:rsid w:val="000D04D1"/>
    <w:rsid w:val="000D0BE3"/>
    <w:rsid w:val="000D1905"/>
    <w:rsid w:val="000D1B3D"/>
    <w:rsid w:val="000D2A9B"/>
    <w:rsid w:val="000D304A"/>
    <w:rsid w:val="000D364C"/>
    <w:rsid w:val="000D4207"/>
    <w:rsid w:val="000D4736"/>
    <w:rsid w:val="000D55DD"/>
    <w:rsid w:val="000D60AC"/>
    <w:rsid w:val="000D6510"/>
    <w:rsid w:val="000D6801"/>
    <w:rsid w:val="000D7103"/>
    <w:rsid w:val="000D7ACE"/>
    <w:rsid w:val="000E06A5"/>
    <w:rsid w:val="000E0722"/>
    <w:rsid w:val="000E08F3"/>
    <w:rsid w:val="000E0C41"/>
    <w:rsid w:val="000E10D1"/>
    <w:rsid w:val="000E21FC"/>
    <w:rsid w:val="000E2335"/>
    <w:rsid w:val="000E284F"/>
    <w:rsid w:val="000E2884"/>
    <w:rsid w:val="000E29EC"/>
    <w:rsid w:val="000E2E0C"/>
    <w:rsid w:val="000E32FD"/>
    <w:rsid w:val="000E3F9B"/>
    <w:rsid w:val="000E3FBF"/>
    <w:rsid w:val="000E4A89"/>
    <w:rsid w:val="000E5458"/>
    <w:rsid w:val="000E6E4C"/>
    <w:rsid w:val="000E6E87"/>
    <w:rsid w:val="000E7390"/>
    <w:rsid w:val="000E7842"/>
    <w:rsid w:val="000F00C2"/>
    <w:rsid w:val="000F15F5"/>
    <w:rsid w:val="000F2027"/>
    <w:rsid w:val="000F2124"/>
    <w:rsid w:val="000F2204"/>
    <w:rsid w:val="000F2230"/>
    <w:rsid w:val="000F22D2"/>
    <w:rsid w:val="000F28A4"/>
    <w:rsid w:val="000F29A1"/>
    <w:rsid w:val="000F2C7C"/>
    <w:rsid w:val="000F2CB1"/>
    <w:rsid w:val="000F30D8"/>
    <w:rsid w:val="000F3130"/>
    <w:rsid w:val="000F377D"/>
    <w:rsid w:val="000F3DB4"/>
    <w:rsid w:val="000F4AE1"/>
    <w:rsid w:val="000F4D2C"/>
    <w:rsid w:val="000F4F8A"/>
    <w:rsid w:val="000F663D"/>
    <w:rsid w:val="000F6DB5"/>
    <w:rsid w:val="000F6E48"/>
    <w:rsid w:val="000F725A"/>
    <w:rsid w:val="000F72A5"/>
    <w:rsid w:val="00100B01"/>
    <w:rsid w:val="00101307"/>
    <w:rsid w:val="0010176C"/>
    <w:rsid w:val="00101793"/>
    <w:rsid w:val="001018D6"/>
    <w:rsid w:val="00101AF1"/>
    <w:rsid w:val="00101C75"/>
    <w:rsid w:val="0010259A"/>
    <w:rsid w:val="0010356C"/>
    <w:rsid w:val="00103A1C"/>
    <w:rsid w:val="00103B40"/>
    <w:rsid w:val="00104119"/>
    <w:rsid w:val="00105042"/>
    <w:rsid w:val="00105FC4"/>
    <w:rsid w:val="00106B7B"/>
    <w:rsid w:val="00106EE2"/>
    <w:rsid w:val="0010711F"/>
    <w:rsid w:val="00110893"/>
    <w:rsid w:val="00110AC3"/>
    <w:rsid w:val="0011133D"/>
    <w:rsid w:val="0011137E"/>
    <w:rsid w:val="001114CD"/>
    <w:rsid w:val="001121C5"/>
    <w:rsid w:val="001125DD"/>
    <w:rsid w:val="00112AED"/>
    <w:rsid w:val="00112B64"/>
    <w:rsid w:val="00112C4C"/>
    <w:rsid w:val="00114125"/>
    <w:rsid w:val="00114831"/>
    <w:rsid w:val="00114AA8"/>
    <w:rsid w:val="00116264"/>
    <w:rsid w:val="00116566"/>
    <w:rsid w:val="001170CD"/>
    <w:rsid w:val="00117B8F"/>
    <w:rsid w:val="0012024F"/>
    <w:rsid w:val="0012054E"/>
    <w:rsid w:val="00120E2B"/>
    <w:rsid w:val="00122258"/>
    <w:rsid w:val="00122259"/>
    <w:rsid w:val="00122E4D"/>
    <w:rsid w:val="001232E6"/>
    <w:rsid w:val="00123592"/>
    <w:rsid w:val="00125839"/>
    <w:rsid w:val="0012666A"/>
    <w:rsid w:val="00126774"/>
    <w:rsid w:val="00126887"/>
    <w:rsid w:val="00126C6E"/>
    <w:rsid w:val="00130431"/>
    <w:rsid w:val="00131146"/>
    <w:rsid w:val="00131189"/>
    <w:rsid w:val="00131379"/>
    <w:rsid w:val="0013261A"/>
    <w:rsid w:val="001329C1"/>
    <w:rsid w:val="00132A99"/>
    <w:rsid w:val="00132C6C"/>
    <w:rsid w:val="001335AF"/>
    <w:rsid w:val="00133D91"/>
    <w:rsid w:val="00134393"/>
    <w:rsid w:val="00134611"/>
    <w:rsid w:val="001355A2"/>
    <w:rsid w:val="0013596E"/>
    <w:rsid w:val="00135C65"/>
    <w:rsid w:val="001363CE"/>
    <w:rsid w:val="0013642C"/>
    <w:rsid w:val="001370C6"/>
    <w:rsid w:val="00137ED2"/>
    <w:rsid w:val="0014048B"/>
    <w:rsid w:val="00140BF7"/>
    <w:rsid w:val="00141A97"/>
    <w:rsid w:val="00141AE2"/>
    <w:rsid w:val="00141B65"/>
    <w:rsid w:val="00141C8B"/>
    <w:rsid w:val="00141FF9"/>
    <w:rsid w:val="00142934"/>
    <w:rsid w:val="00142A41"/>
    <w:rsid w:val="00142FAE"/>
    <w:rsid w:val="00143B1A"/>
    <w:rsid w:val="00143EEE"/>
    <w:rsid w:val="00145ECE"/>
    <w:rsid w:val="001466AD"/>
    <w:rsid w:val="00146714"/>
    <w:rsid w:val="001472BB"/>
    <w:rsid w:val="001477EF"/>
    <w:rsid w:val="001479A5"/>
    <w:rsid w:val="00147ADC"/>
    <w:rsid w:val="001501D0"/>
    <w:rsid w:val="00150E3F"/>
    <w:rsid w:val="001512E1"/>
    <w:rsid w:val="001516FA"/>
    <w:rsid w:val="0015196A"/>
    <w:rsid w:val="001521CC"/>
    <w:rsid w:val="001539BF"/>
    <w:rsid w:val="0015497A"/>
    <w:rsid w:val="00154CE3"/>
    <w:rsid w:val="0015571B"/>
    <w:rsid w:val="0015594F"/>
    <w:rsid w:val="00155BCF"/>
    <w:rsid w:val="00155FDF"/>
    <w:rsid w:val="00156186"/>
    <w:rsid w:val="001566A4"/>
    <w:rsid w:val="00156A1B"/>
    <w:rsid w:val="00156B1F"/>
    <w:rsid w:val="00157768"/>
    <w:rsid w:val="00157D79"/>
    <w:rsid w:val="00160C82"/>
    <w:rsid w:val="00160FB9"/>
    <w:rsid w:val="001610CF"/>
    <w:rsid w:val="001617B9"/>
    <w:rsid w:val="00161AC0"/>
    <w:rsid w:val="0016216D"/>
    <w:rsid w:val="0016238E"/>
    <w:rsid w:val="00162CD4"/>
    <w:rsid w:val="001630CE"/>
    <w:rsid w:val="001634B3"/>
    <w:rsid w:val="00163828"/>
    <w:rsid w:val="00163975"/>
    <w:rsid w:val="00163EFF"/>
    <w:rsid w:val="0016403C"/>
    <w:rsid w:val="00166E58"/>
    <w:rsid w:val="00166E98"/>
    <w:rsid w:val="00167938"/>
    <w:rsid w:val="00167D8D"/>
    <w:rsid w:val="00167F38"/>
    <w:rsid w:val="001701D9"/>
    <w:rsid w:val="00170747"/>
    <w:rsid w:val="00170AAC"/>
    <w:rsid w:val="00171B59"/>
    <w:rsid w:val="00171C25"/>
    <w:rsid w:val="001720EA"/>
    <w:rsid w:val="0017289C"/>
    <w:rsid w:val="00172CA3"/>
    <w:rsid w:val="00173921"/>
    <w:rsid w:val="001741D8"/>
    <w:rsid w:val="0017441D"/>
    <w:rsid w:val="00174D2E"/>
    <w:rsid w:val="001755CC"/>
    <w:rsid w:val="0017579C"/>
    <w:rsid w:val="001762CE"/>
    <w:rsid w:val="00176698"/>
    <w:rsid w:val="00176FD3"/>
    <w:rsid w:val="0017769C"/>
    <w:rsid w:val="00180AA5"/>
    <w:rsid w:val="00180F25"/>
    <w:rsid w:val="0018123F"/>
    <w:rsid w:val="001814E4"/>
    <w:rsid w:val="00181543"/>
    <w:rsid w:val="00181D06"/>
    <w:rsid w:val="00182035"/>
    <w:rsid w:val="001822F0"/>
    <w:rsid w:val="0018230D"/>
    <w:rsid w:val="00182AAA"/>
    <w:rsid w:val="00182B93"/>
    <w:rsid w:val="00182BE1"/>
    <w:rsid w:val="00182DE9"/>
    <w:rsid w:val="0018324B"/>
    <w:rsid w:val="00183927"/>
    <w:rsid w:val="0018452F"/>
    <w:rsid w:val="0018489A"/>
    <w:rsid w:val="0018550F"/>
    <w:rsid w:val="00185F13"/>
    <w:rsid w:val="00186338"/>
    <w:rsid w:val="001868CB"/>
    <w:rsid w:val="001877FB"/>
    <w:rsid w:val="00187CE7"/>
    <w:rsid w:val="001903FB"/>
    <w:rsid w:val="00190724"/>
    <w:rsid w:val="001917E0"/>
    <w:rsid w:val="00191A56"/>
    <w:rsid w:val="00191B59"/>
    <w:rsid w:val="00191BA7"/>
    <w:rsid w:val="00191E15"/>
    <w:rsid w:val="0019218B"/>
    <w:rsid w:val="00192302"/>
    <w:rsid w:val="00192A8A"/>
    <w:rsid w:val="00194009"/>
    <w:rsid w:val="00194010"/>
    <w:rsid w:val="00194B50"/>
    <w:rsid w:val="00194C65"/>
    <w:rsid w:val="00194FD2"/>
    <w:rsid w:val="001953F1"/>
    <w:rsid w:val="0019543D"/>
    <w:rsid w:val="001964D9"/>
    <w:rsid w:val="00196584"/>
    <w:rsid w:val="0019743F"/>
    <w:rsid w:val="0019781C"/>
    <w:rsid w:val="001A0219"/>
    <w:rsid w:val="001A0727"/>
    <w:rsid w:val="001A0848"/>
    <w:rsid w:val="001A2078"/>
    <w:rsid w:val="001A2093"/>
    <w:rsid w:val="001A27C2"/>
    <w:rsid w:val="001A2C1C"/>
    <w:rsid w:val="001A2C8A"/>
    <w:rsid w:val="001A2EB2"/>
    <w:rsid w:val="001A31E3"/>
    <w:rsid w:val="001A3764"/>
    <w:rsid w:val="001A3CF3"/>
    <w:rsid w:val="001A4BA0"/>
    <w:rsid w:val="001A52F1"/>
    <w:rsid w:val="001A5557"/>
    <w:rsid w:val="001A5F5C"/>
    <w:rsid w:val="001A693A"/>
    <w:rsid w:val="001A7184"/>
    <w:rsid w:val="001A7C7E"/>
    <w:rsid w:val="001B02ED"/>
    <w:rsid w:val="001B1174"/>
    <w:rsid w:val="001B1673"/>
    <w:rsid w:val="001B193F"/>
    <w:rsid w:val="001B1983"/>
    <w:rsid w:val="001B227B"/>
    <w:rsid w:val="001B24CC"/>
    <w:rsid w:val="001B24EE"/>
    <w:rsid w:val="001B29A4"/>
    <w:rsid w:val="001B2C69"/>
    <w:rsid w:val="001B32F0"/>
    <w:rsid w:val="001B403D"/>
    <w:rsid w:val="001B42B6"/>
    <w:rsid w:val="001B42C7"/>
    <w:rsid w:val="001B47ED"/>
    <w:rsid w:val="001B4D82"/>
    <w:rsid w:val="001B528B"/>
    <w:rsid w:val="001B57F4"/>
    <w:rsid w:val="001B58CD"/>
    <w:rsid w:val="001B61A5"/>
    <w:rsid w:val="001B627C"/>
    <w:rsid w:val="001B664F"/>
    <w:rsid w:val="001B6D9A"/>
    <w:rsid w:val="001B7972"/>
    <w:rsid w:val="001B7E69"/>
    <w:rsid w:val="001C006E"/>
    <w:rsid w:val="001C012A"/>
    <w:rsid w:val="001C012D"/>
    <w:rsid w:val="001C01DA"/>
    <w:rsid w:val="001C0FDD"/>
    <w:rsid w:val="001C12DF"/>
    <w:rsid w:val="001C1C50"/>
    <w:rsid w:val="001C2263"/>
    <w:rsid w:val="001C2913"/>
    <w:rsid w:val="001C3526"/>
    <w:rsid w:val="001C391A"/>
    <w:rsid w:val="001C44E2"/>
    <w:rsid w:val="001C4A0A"/>
    <w:rsid w:val="001C5616"/>
    <w:rsid w:val="001C56AE"/>
    <w:rsid w:val="001C5B11"/>
    <w:rsid w:val="001C69A0"/>
    <w:rsid w:val="001C6AD1"/>
    <w:rsid w:val="001C6ADF"/>
    <w:rsid w:val="001C6DF9"/>
    <w:rsid w:val="001C7209"/>
    <w:rsid w:val="001D048D"/>
    <w:rsid w:val="001D0BA2"/>
    <w:rsid w:val="001D0F10"/>
    <w:rsid w:val="001D1216"/>
    <w:rsid w:val="001D12D1"/>
    <w:rsid w:val="001D15B5"/>
    <w:rsid w:val="001D1762"/>
    <w:rsid w:val="001D2334"/>
    <w:rsid w:val="001D34A0"/>
    <w:rsid w:val="001D5C3B"/>
    <w:rsid w:val="001D6311"/>
    <w:rsid w:val="001D64F3"/>
    <w:rsid w:val="001D6B3D"/>
    <w:rsid w:val="001D6BEC"/>
    <w:rsid w:val="001D6DFA"/>
    <w:rsid w:val="001D7B7E"/>
    <w:rsid w:val="001E1961"/>
    <w:rsid w:val="001E1B86"/>
    <w:rsid w:val="001E2327"/>
    <w:rsid w:val="001E2401"/>
    <w:rsid w:val="001E24C3"/>
    <w:rsid w:val="001E305D"/>
    <w:rsid w:val="001E3388"/>
    <w:rsid w:val="001E35A9"/>
    <w:rsid w:val="001E3634"/>
    <w:rsid w:val="001E38A8"/>
    <w:rsid w:val="001E399C"/>
    <w:rsid w:val="001E3FD6"/>
    <w:rsid w:val="001E4801"/>
    <w:rsid w:val="001E4C1F"/>
    <w:rsid w:val="001E54F2"/>
    <w:rsid w:val="001E59B0"/>
    <w:rsid w:val="001E6539"/>
    <w:rsid w:val="001E6DB5"/>
    <w:rsid w:val="001E7900"/>
    <w:rsid w:val="001E7964"/>
    <w:rsid w:val="001E7D6E"/>
    <w:rsid w:val="001E7F6B"/>
    <w:rsid w:val="001F12F5"/>
    <w:rsid w:val="001F138D"/>
    <w:rsid w:val="001F147A"/>
    <w:rsid w:val="001F252D"/>
    <w:rsid w:val="001F31F3"/>
    <w:rsid w:val="001F3C0B"/>
    <w:rsid w:val="001F3F76"/>
    <w:rsid w:val="001F3F7A"/>
    <w:rsid w:val="001F437F"/>
    <w:rsid w:val="001F5552"/>
    <w:rsid w:val="001F55A9"/>
    <w:rsid w:val="001F5756"/>
    <w:rsid w:val="001F5D38"/>
    <w:rsid w:val="001F60EC"/>
    <w:rsid w:val="001F6253"/>
    <w:rsid w:val="001F70BB"/>
    <w:rsid w:val="001F710B"/>
    <w:rsid w:val="002006A5"/>
    <w:rsid w:val="00201CDA"/>
    <w:rsid w:val="002027CD"/>
    <w:rsid w:val="0020287D"/>
    <w:rsid w:val="002034EF"/>
    <w:rsid w:val="00203BFC"/>
    <w:rsid w:val="00203CFD"/>
    <w:rsid w:val="002043D4"/>
    <w:rsid w:val="00204B3A"/>
    <w:rsid w:val="00204B9A"/>
    <w:rsid w:val="00204C06"/>
    <w:rsid w:val="00205184"/>
    <w:rsid w:val="00205892"/>
    <w:rsid w:val="00205B74"/>
    <w:rsid w:val="002064A0"/>
    <w:rsid w:val="002064F6"/>
    <w:rsid w:val="0020662A"/>
    <w:rsid w:val="002068F1"/>
    <w:rsid w:val="0020719B"/>
    <w:rsid w:val="00207A43"/>
    <w:rsid w:val="00207ED6"/>
    <w:rsid w:val="002100E7"/>
    <w:rsid w:val="00210102"/>
    <w:rsid w:val="00210412"/>
    <w:rsid w:val="002105CB"/>
    <w:rsid w:val="00210612"/>
    <w:rsid w:val="00210811"/>
    <w:rsid w:val="00210B38"/>
    <w:rsid w:val="002111CF"/>
    <w:rsid w:val="002112BA"/>
    <w:rsid w:val="00211B1E"/>
    <w:rsid w:val="002121E3"/>
    <w:rsid w:val="002126F9"/>
    <w:rsid w:val="00212DE6"/>
    <w:rsid w:val="002137EF"/>
    <w:rsid w:val="00213994"/>
    <w:rsid w:val="00214839"/>
    <w:rsid w:val="00215495"/>
    <w:rsid w:val="00215976"/>
    <w:rsid w:val="00216606"/>
    <w:rsid w:val="0021675A"/>
    <w:rsid w:val="0021752E"/>
    <w:rsid w:val="00217D27"/>
    <w:rsid w:val="00217FB3"/>
    <w:rsid w:val="002203CC"/>
    <w:rsid w:val="002209F8"/>
    <w:rsid w:val="00220DFC"/>
    <w:rsid w:val="00221530"/>
    <w:rsid w:val="00221E92"/>
    <w:rsid w:val="0022284C"/>
    <w:rsid w:val="0022308B"/>
    <w:rsid w:val="002236AF"/>
    <w:rsid w:val="0022375A"/>
    <w:rsid w:val="00223778"/>
    <w:rsid w:val="00223EEC"/>
    <w:rsid w:val="002247AA"/>
    <w:rsid w:val="00224885"/>
    <w:rsid w:val="00224C7D"/>
    <w:rsid w:val="00226041"/>
    <w:rsid w:val="0022672A"/>
    <w:rsid w:val="00226DE5"/>
    <w:rsid w:val="00227423"/>
    <w:rsid w:val="002276CA"/>
    <w:rsid w:val="0023084B"/>
    <w:rsid w:val="00231972"/>
    <w:rsid w:val="0023231B"/>
    <w:rsid w:val="00232FFF"/>
    <w:rsid w:val="00233164"/>
    <w:rsid w:val="002331A0"/>
    <w:rsid w:val="002332AF"/>
    <w:rsid w:val="002335BF"/>
    <w:rsid w:val="00233AAD"/>
    <w:rsid w:val="00233D06"/>
    <w:rsid w:val="00233E0F"/>
    <w:rsid w:val="00236642"/>
    <w:rsid w:val="00236CEA"/>
    <w:rsid w:val="00237134"/>
    <w:rsid w:val="00237DFB"/>
    <w:rsid w:val="00237EB8"/>
    <w:rsid w:val="00240102"/>
    <w:rsid w:val="00240938"/>
    <w:rsid w:val="00240BA8"/>
    <w:rsid w:val="002417D5"/>
    <w:rsid w:val="002420CF"/>
    <w:rsid w:val="002434DD"/>
    <w:rsid w:val="002436A4"/>
    <w:rsid w:val="002436E5"/>
    <w:rsid w:val="00244013"/>
    <w:rsid w:val="00244E32"/>
    <w:rsid w:val="00245E72"/>
    <w:rsid w:val="00246392"/>
    <w:rsid w:val="0024699C"/>
    <w:rsid w:val="00246CAF"/>
    <w:rsid w:val="002478F3"/>
    <w:rsid w:val="00247A0B"/>
    <w:rsid w:val="00247F28"/>
    <w:rsid w:val="00251108"/>
    <w:rsid w:val="0025177D"/>
    <w:rsid w:val="00251BF6"/>
    <w:rsid w:val="00251EFE"/>
    <w:rsid w:val="0025289F"/>
    <w:rsid w:val="002531A7"/>
    <w:rsid w:val="002548A3"/>
    <w:rsid w:val="00255474"/>
    <w:rsid w:val="002555AA"/>
    <w:rsid w:val="00255C0B"/>
    <w:rsid w:val="002567F7"/>
    <w:rsid w:val="00257409"/>
    <w:rsid w:val="00257DC9"/>
    <w:rsid w:val="00260870"/>
    <w:rsid w:val="00262F6F"/>
    <w:rsid w:val="0026332E"/>
    <w:rsid w:val="00263546"/>
    <w:rsid w:val="00264963"/>
    <w:rsid w:val="00264DE1"/>
    <w:rsid w:val="002650BA"/>
    <w:rsid w:val="00265D72"/>
    <w:rsid w:val="0026650E"/>
    <w:rsid w:val="00266B60"/>
    <w:rsid w:val="00266E78"/>
    <w:rsid w:val="0026783E"/>
    <w:rsid w:val="00267970"/>
    <w:rsid w:val="00267DED"/>
    <w:rsid w:val="0027030B"/>
    <w:rsid w:val="00271C8C"/>
    <w:rsid w:val="00272248"/>
    <w:rsid w:val="00272662"/>
    <w:rsid w:val="0027319F"/>
    <w:rsid w:val="00273AB8"/>
    <w:rsid w:val="00273E05"/>
    <w:rsid w:val="00274B0E"/>
    <w:rsid w:val="00274B4F"/>
    <w:rsid w:val="0027566C"/>
    <w:rsid w:val="00275F3B"/>
    <w:rsid w:val="00275FB2"/>
    <w:rsid w:val="00276AFE"/>
    <w:rsid w:val="00276C3D"/>
    <w:rsid w:val="002771CD"/>
    <w:rsid w:val="002774F6"/>
    <w:rsid w:val="00280091"/>
    <w:rsid w:val="00280E34"/>
    <w:rsid w:val="00281E2C"/>
    <w:rsid w:val="002821BA"/>
    <w:rsid w:val="002828AC"/>
    <w:rsid w:val="00282B3F"/>
    <w:rsid w:val="00282D7B"/>
    <w:rsid w:val="00282E29"/>
    <w:rsid w:val="002839D9"/>
    <w:rsid w:val="00283DE6"/>
    <w:rsid w:val="00284012"/>
    <w:rsid w:val="0028405A"/>
    <w:rsid w:val="002854F7"/>
    <w:rsid w:val="00285E38"/>
    <w:rsid w:val="00286193"/>
    <w:rsid w:val="002861AA"/>
    <w:rsid w:val="002861C1"/>
    <w:rsid w:val="002866A1"/>
    <w:rsid w:val="00286DAF"/>
    <w:rsid w:val="00287073"/>
    <w:rsid w:val="002876A1"/>
    <w:rsid w:val="002904BF"/>
    <w:rsid w:val="002904E0"/>
    <w:rsid w:val="0029105F"/>
    <w:rsid w:val="00291861"/>
    <w:rsid w:val="0029208E"/>
    <w:rsid w:val="002926AA"/>
    <w:rsid w:val="00292B1C"/>
    <w:rsid w:val="002931EC"/>
    <w:rsid w:val="0029390E"/>
    <w:rsid w:val="00293A46"/>
    <w:rsid w:val="0029418D"/>
    <w:rsid w:val="0029460E"/>
    <w:rsid w:val="00294970"/>
    <w:rsid w:val="002949B4"/>
    <w:rsid w:val="002955D0"/>
    <w:rsid w:val="00295850"/>
    <w:rsid w:val="00295AF0"/>
    <w:rsid w:val="00295EE1"/>
    <w:rsid w:val="0029642A"/>
    <w:rsid w:val="00296B45"/>
    <w:rsid w:val="00297293"/>
    <w:rsid w:val="0029741A"/>
    <w:rsid w:val="002975B9"/>
    <w:rsid w:val="00297DA0"/>
    <w:rsid w:val="0029A62F"/>
    <w:rsid w:val="002A0508"/>
    <w:rsid w:val="002A14F1"/>
    <w:rsid w:val="002A15DB"/>
    <w:rsid w:val="002A1D5C"/>
    <w:rsid w:val="002A22B5"/>
    <w:rsid w:val="002A2453"/>
    <w:rsid w:val="002A270F"/>
    <w:rsid w:val="002A2E87"/>
    <w:rsid w:val="002A307D"/>
    <w:rsid w:val="002A3082"/>
    <w:rsid w:val="002A3154"/>
    <w:rsid w:val="002A33CB"/>
    <w:rsid w:val="002A40EF"/>
    <w:rsid w:val="002A4503"/>
    <w:rsid w:val="002A458A"/>
    <w:rsid w:val="002A4953"/>
    <w:rsid w:val="002A49DF"/>
    <w:rsid w:val="002A4D96"/>
    <w:rsid w:val="002A4EB8"/>
    <w:rsid w:val="002A4F4B"/>
    <w:rsid w:val="002A50AB"/>
    <w:rsid w:val="002A57C4"/>
    <w:rsid w:val="002A5BF6"/>
    <w:rsid w:val="002A5CDC"/>
    <w:rsid w:val="002A6809"/>
    <w:rsid w:val="002A68A1"/>
    <w:rsid w:val="002A69E9"/>
    <w:rsid w:val="002A6ABC"/>
    <w:rsid w:val="002A6CDC"/>
    <w:rsid w:val="002A7DF6"/>
    <w:rsid w:val="002B016C"/>
    <w:rsid w:val="002B0319"/>
    <w:rsid w:val="002B0550"/>
    <w:rsid w:val="002B1307"/>
    <w:rsid w:val="002B1C89"/>
    <w:rsid w:val="002B27F8"/>
    <w:rsid w:val="002B2837"/>
    <w:rsid w:val="002B309B"/>
    <w:rsid w:val="002B370E"/>
    <w:rsid w:val="002B3B32"/>
    <w:rsid w:val="002B4512"/>
    <w:rsid w:val="002B48B7"/>
    <w:rsid w:val="002B4F50"/>
    <w:rsid w:val="002B538F"/>
    <w:rsid w:val="002B6792"/>
    <w:rsid w:val="002B69FC"/>
    <w:rsid w:val="002B6CDE"/>
    <w:rsid w:val="002B6DBA"/>
    <w:rsid w:val="002B716C"/>
    <w:rsid w:val="002B7388"/>
    <w:rsid w:val="002B7A03"/>
    <w:rsid w:val="002B7A06"/>
    <w:rsid w:val="002C0981"/>
    <w:rsid w:val="002C1CBC"/>
    <w:rsid w:val="002C1F5A"/>
    <w:rsid w:val="002C1FF0"/>
    <w:rsid w:val="002C2353"/>
    <w:rsid w:val="002C240A"/>
    <w:rsid w:val="002C2442"/>
    <w:rsid w:val="002C281F"/>
    <w:rsid w:val="002C3AD1"/>
    <w:rsid w:val="002C4119"/>
    <w:rsid w:val="002C431D"/>
    <w:rsid w:val="002C4FC3"/>
    <w:rsid w:val="002C56CD"/>
    <w:rsid w:val="002C5E58"/>
    <w:rsid w:val="002C61BD"/>
    <w:rsid w:val="002C6374"/>
    <w:rsid w:val="002C66CD"/>
    <w:rsid w:val="002C6EE9"/>
    <w:rsid w:val="002C7724"/>
    <w:rsid w:val="002D049B"/>
    <w:rsid w:val="002D060F"/>
    <w:rsid w:val="002D0937"/>
    <w:rsid w:val="002D125E"/>
    <w:rsid w:val="002D1690"/>
    <w:rsid w:val="002D1AC1"/>
    <w:rsid w:val="002D24AA"/>
    <w:rsid w:val="002D2558"/>
    <w:rsid w:val="002D3A92"/>
    <w:rsid w:val="002D3BCF"/>
    <w:rsid w:val="002D3C3A"/>
    <w:rsid w:val="002D4628"/>
    <w:rsid w:val="002D4930"/>
    <w:rsid w:val="002D4AB4"/>
    <w:rsid w:val="002D5BDE"/>
    <w:rsid w:val="002D5FE3"/>
    <w:rsid w:val="002D643E"/>
    <w:rsid w:val="002D6929"/>
    <w:rsid w:val="002D6C4E"/>
    <w:rsid w:val="002D73C3"/>
    <w:rsid w:val="002D7580"/>
    <w:rsid w:val="002D7C8E"/>
    <w:rsid w:val="002E0356"/>
    <w:rsid w:val="002E0637"/>
    <w:rsid w:val="002E06F1"/>
    <w:rsid w:val="002E0D3E"/>
    <w:rsid w:val="002E0E50"/>
    <w:rsid w:val="002E129A"/>
    <w:rsid w:val="002E2062"/>
    <w:rsid w:val="002E336E"/>
    <w:rsid w:val="002E3A4E"/>
    <w:rsid w:val="002E40E5"/>
    <w:rsid w:val="002E45B7"/>
    <w:rsid w:val="002E50C7"/>
    <w:rsid w:val="002E54D5"/>
    <w:rsid w:val="002E5943"/>
    <w:rsid w:val="002E63AD"/>
    <w:rsid w:val="002E6428"/>
    <w:rsid w:val="002E648B"/>
    <w:rsid w:val="002E6E2A"/>
    <w:rsid w:val="002E6FD3"/>
    <w:rsid w:val="002F0DFE"/>
    <w:rsid w:val="002F138C"/>
    <w:rsid w:val="002F1488"/>
    <w:rsid w:val="002F179B"/>
    <w:rsid w:val="002F1990"/>
    <w:rsid w:val="002F232E"/>
    <w:rsid w:val="002F2497"/>
    <w:rsid w:val="002F2907"/>
    <w:rsid w:val="002F29E1"/>
    <w:rsid w:val="002F2B24"/>
    <w:rsid w:val="002F36A2"/>
    <w:rsid w:val="002F36C8"/>
    <w:rsid w:val="002F3828"/>
    <w:rsid w:val="002F3BAB"/>
    <w:rsid w:val="002F43F0"/>
    <w:rsid w:val="002F47EF"/>
    <w:rsid w:val="002F4AB3"/>
    <w:rsid w:val="002F5BC3"/>
    <w:rsid w:val="002F5FD7"/>
    <w:rsid w:val="002F6631"/>
    <w:rsid w:val="002F68D8"/>
    <w:rsid w:val="002F6CD3"/>
    <w:rsid w:val="002F6F43"/>
    <w:rsid w:val="002F708D"/>
    <w:rsid w:val="002F7090"/>
    <w:rsid w:val="002F77E8"/>
    <w:rsid w:val="00300684"/>
    <w:rsid w:val="00301E5E"/>
    <w:rsid w:val="00302084"/>
    <w:rsid w:val="00302AB7"/>
    <w:rsid w:val="003044D1"/>
    <w:rsid w:val="003048B6"/>
    <w:rsid w:val="00304E96"/>
    <w:rsid w:val="00304EC6"/>
    <w:rsid w:val="00304F54"/>
    <w:rsid w:val="00305DFD"/>
    <w:rsid w:val="00305FAC"/>
    <w:rsid w:val="003064FB"/>
    <w:rsid w:val="00306B5C"/>
    <w:rsid w:val="0030784F"/>
    <w:rsid w:val="00307891"/>
    <w:rsid w:val="00307B8B"/>
    <w:rsid w:val="00310A32"/>
    <w:rsid w:val="00310D81"/>
    <w:rsid w:val="00310EC9"/>
    <w:rsid w:val="003118BB"/>
    <w:rsid w:val="00311C40"/>
    <w:rsid w:val="00311D18"/>
    <w:rsid w:val="0031255A"/>
    <w:rsid w:val="0031297B"/>
    <w:rsid w:val="003137FB"/>
    <w:rsid w:val="003140CA"/>
    <w:rsid w:val="0031423F"/>
    <w:rsid w:val="00314408"/>
    <w:rsid w:val="00314A67"/>
    <w:rsid w:val="00314ACC"/>
    <w:rsid w:val="00314D2D"/>
    <w:rsid w:val="00314F8C"/>
    <w:rsid w:val="003156D3"/>
    <w:rsid w:val="00315BF2"/>
    <w:rsid w:val="00315FED"/>
    <w:rsid w:val="0031625F"/>
    <w:rsid w:val="00316461"/>
    <w:rsid w:val="00316EA8"/>
    <w:rsid w:val="00316EF8"/>
    <w:rsid w:val="003171C5"/>
    <w:rsid w:val="003176D5"/>
    <w:rsid w:val="00317B07"/>
    <w:rsid w:val="003204D1"/>
    <w:rsid w:val="00320F35"/>
    <w:rsid w:val="00320FA8"/>
    <w:rsid w:val="003211B6"/>
    <w:rsid w:val="00321C45"/>
    <w:rsid w:val="00321DDB"/>
    <w:rsid w:val="00322012"/>
    <w:rsid w:val="00322CBC"/>
    <w:rsid w:val="00322F3E"/>
    <w:rsid w:val="00323425"/>
    <w:rsid w:val="00323D9D"/>
    <w:rsid w:val="00323F3B"/>
    <w:rsid w:val="00324244"/>
    <w:rsid w:val="003242C3"/>
    <w:rsid w:val="0032453E"/>
    <w:rsid w:val="003249B4"/>
    <w:rsid w:val="00324CE3"/>
    <w:rsid w:val="00325FF7"/>
    <w:rsid w:val="00326819"/>
    <w:rsid w:val="00326D68"/>
    <w:rsid w:val="00327130"/>
    <w:rsid w:val="00327AB4"/>
    <w:rsid w:val="00327AE7"/>
    <w:rsid w:val="00327BFB"/>
    <w:rsid w:val="0033094D"/>
    <w:rsid w:val="00330972"/>
    <w:rsid w:val="00331451"/>
    <w:rsid w:val="00331BE4"/>
    <w:rsid w:val="00331E86"/>
    <w:rsid w:val="003323DF"/>
    <w:rsid w:val="0033247B"/>
    <w:rsid w:val="00332DC9"/>
    <w:rsid w:val="00333F51"/>
    <w:rsid w:val="003343A6"/>
    <w:rsid w:val="003343B5"/>
    <w:rsid w:val="00334543"/>
    <w:rsid w:val="0033478D"/>
    <w:rsid w:val="00334B17"/>
    <w:rsid w:val="00334C5C"/>
    <w:rsid w:val="00334F94"/>
    <w:rsid w:val="00335011"/>
    <w:rsid w:val="00335CC1"/>
    <w:rsid w:val="00335EE0"/>
    <w:rsid w:val="003369E5"/>
    <w:rsid w:val="00337496"/>
    <w:rsid w:val="0034015E"/>
    <w:rsid w:val="003406D2"/>
    <w:rsid w:val="003411B7"/>
    <w:rsid w:val="00341824"/>
    <w:rsid w:val="0034187D"/>
    <w:rsid w:val="003436AB"/>
    <w:rsid w:val="003450A6"/>
    <w:rsid w:val="00345B0A"/>
    <w:rsid w:val="00346050"/>
    <w:rsid w:val="003470C8"/>
    <w:rsid w:val="003473F4"/>
    <w:rsid w:val="00347692"/>
    <w:rsid w:val="003477A9"/>
    <w:rsid w:val="00347D30"/>
    <w:rsid w:val="00347F42"/>
    <w:rsid w:val="00350476"/>
    <w:rsid w:val="00351570"/>
    <w:rsid w:val="003519A8"/>
    <w:rsid w:val="00351D00"/>
    <w:rsid w:val="00352B14"/>
    <w:rsid w:val="00352B84"/>
    <w:rsid w:val="00352BE5"/>
    <w:rsid w:val="003530F2"/>
    <w:rsid w:val="00353D2E"/>
    <w:rsid w:val="0035485F"/>
    <w:rsid w:val="00354AC2"/>
    <w:rsid w:val="00354B8B"/>
    <w:rsid w:val="00355E90"/>
    <w:rsid w:val="003565EE"/>
    <w:rsid w:val="0035677E"/>
    <w:rsid w:val="00356D4F"/>
    <w:rsid w:val="003571A6"/>
    <w:rsid w:val="00357206"/>
    <w:rsid w:val="0035781B"/>
    <w:rsid w:val="003579BD"/>
    <w:rsid w:val="00360195"/>
    <w:rsid w:val="003601A5"/>
    <w:rsid w:val="00360B35"/>
    <w:rsid w:val="00360E21"/>
    <w:rsid w:val="003612F9"/>
    <w:rsid w:val="0036177A"/>
    <w:rsid w:val="00363444"/>
    <w:rsid w:val="00363CF8"/>
    <w:rsid w:val="003640BE"/>
    <w:rsid w:val="0036427D"/>
    <w:rsid w:val="00364656"/>
    <w:rsid w:val="0036491B"/>
    <w:rsid w:val="0036498D"/>
    <w:rsid w:val="00364CBC"/>
    <w:rsid w:val="00364FC4"/>
    <w:rsid w:val="00365730"/>
    <w:rsid w:val="003658F6"/>
    <w:rsid w:val="00365CFC"/>
    <w:rsid w:val="00365EBD"/>
    <w:rsid w:val="003660CA"/>
    <w:rsid w:val="00366102"/>
    <w:rsid w:val="00366264"/>
    <w:rsid w:val="003702F8"/>
    <w:rsid w:val="00370752"/>
    <w:rsid w:val="003715E2"/>
    <w:rsid w:val="003715F9"/>
    <w:rsid w:val="00371B05"/>
    <w:rsid w:val="00372104"/>
    <w:rsid w:val="00372ABA"/>
    <w:rsid w:val="00372F7A"/>
    <w:rsid w:val="00373058"/>
    <w:rsid w:val="0037319F"/>
    <w:rsid w:val="003741AC"/>
    <w:rsid w:val="00374696"/>
    <w:rsid w:val="00375081"/>
    <w:rsid w:val="003750E6"/>
    <w:rsid w:val="0037561F"/>
    <w:rsid w:val="00375A64"/>
    <w:rsid w:val="00375C00"/>
    <w:rsid w:val="003769D5"/>
    <w:rsid w:val="00376F70"/>
    <w:rsid w:val="00377F1D"/>
    <w:rsid w:val="00380C81"/>
    <w:rsid w:val="00381F24"/>
    <w:rsid w:val="00382482"/>
    <w:rsid w:val="00382BA8"/>
    <w:rsid w:val="00384653"/>
    <w:rsid w:val="00384A68"/>
    <w:rsid w:val="00384A73"/>
    <w:rsid w:val="0038606A"/>
    <w:rsid w:val="0038657F"/>
    <w:rsid w:val="003869B0"/>
    <w:rsid w:val="00386A16"/>
    <w:rsid w:val="00386AC1"/>
    <w:rsid w:val="00386C0E"/>
    <w:rsid w:val="0038780E"/>
    <w:rsid w:val="00387E63"/>
    <w:rsid w:val="00390682"/>
    <w:rsid w:val="0039077C"/>
    <w:rsid w:val="003907B9"/>
    <w:rsid w:val="00390922"/>
    <w:rsid w:val="00390A8F"/>
    <w:rsid w:val="00390E02"/>
    <w:rsid w:val="00391AF9"/>
    <w:rsid w:val="0039264B"/>
    <w:rsid w:val="00392938"/>
    <w:rsid w:val="00392A2A"/>
    <w:rsid w:val="0039329F"/>
    <w:rsid w:val="0039368F"/>
    <w:rsid w:val="003936E1"/>
    <w:rsid w:val="00393C46"/>
    <w:rsid w:val="00393E7F"/>
    <w:rsid w:val="00395475"/>
    <w:rsid w:val="00395764"/>
    <w:rsid w:val="003958B0"/>
    <w:rsid w:val="003958D8"/>
    <w:rsid w:val="00395BE6"/>
    <w:rsid w:val="00396238"/>
    <w:rsid w:val="003969B2"/>
    <w:rsid w:val="003969D2"/>
    <w:rsid w:val="00396CE3"/>
    <w:rsid w:val="00396E04"/>
    <w:rsid w:val="0039718E"/>
    <w:rsid w:val="00397266"/>
    <w:rsid w:val="003973B8"/>
    <w:rsid w:val="003A053C"/>
    <w:rsid w:val="003A05F7"/>
    <w:rsid w:val="003A07BD"/>
    <w:rsid w:val="003A1771"/>
    <w:rsid w:val="003A1968"/>
    <w:rsid w:val="003A1A42"/>
    <w:rsid w:val="003A2C2F"/>
    <w:rsid w:val="003A2E94"/>
    <w:rsid w:val="003A374A"/>
    <w:rsid w:val="003A40CC"/>
    <w:rsid w:val="003A4488"/>
    <w:rsid w:val="003A48C1"/>
    <w:rsid w:val="003A493B"/>
    <w:rsid w:val="003A58C7"/>
    <w:rsid w:val="003A5D09"/>
    <w:rsid w:val="003A5D19"/>
    <w:rsid w:val="003A5E72"/>
    <w:rsid w:val="003A5EC2"/>
    <w:rsid w:val="003A5F16"/>
    <w:rsid w:val="003A6608"/>
    <w:rsid w:val="003A6982"/>
    <w:rsid w:val="003A7005"/>
    <w:rsid w:val="003A75AA"/>
    <w:rsid w:val="003B0BF2"/>
    <w:rsid w:val="003B0E73"/>
    <w:rsid w:val="003B18AE"/>
    <w:rsid w:val="003B1A54"/>
    <w:rsid w:val="003B1BC5"/>
    <w:rsid w:val="003B1D1A"/>
    <w:rsid w:val="003B2B7B"/>
    <w:rsid w:val="003B3CD4"/>
    <w:rsid w:val="003B41ED"/>
    <w:rsid w:val="003B4268"/>
    <w:rsid w:val="003B4D9A"/>
    <w:rsid w:val="003B4DBC"/>
    <w:rsid w:val="003B4F53"/>
    <w:rsid w:val="003B536F"/>
    <w:rsid w:val="003B53C0"/>
    <w:rsid w:val="003B53C6"/>
    <w:rsid w:val="003B5EDB"/>
    <w:rsid w:val="003B64E7"/>
    <w:rsid w:val="003B6788"/>
    <w:rsid w:val="003B6C51"/>
    <w:rsid w:val="003B78E3"/>
    <w:rsid w:val="003C037D"/>
    <w:rsid w:val="003C0539"/>
    <w:rsid w:val="003C161F"/>
    <w:rsid w:val="003C17F7"/>
    <w:rsid w:val="003C1CF5"/>
    <w:rsid w:val="003C2F45"/>
    <w:rsid w:val="003C3C63"/>
    <w:rsid w:val="003C4FC8"/>
    <w:rsid w:val="003C584B"/>
    <w:rsid w:val="003C5B8B"/>
    <w:rsid w:val="003C6338"/>
    <w:rsid w:val="003C6821"/>
    <w:rsid w:val="003C69C2"/>
    <w:rsid w:val="003C6A51"/>
    <w:rsid w:val="003C6A72"/>
    <w:rsid w:val="003C7514"/>
    <w:rsid w:val="003C7AE6"/>
    <w:rsid w:val="003C7DDE"/>
    <w:rsid w:val="003D019D"/>
    <w:rsid w:val="003D0C1D"/>
    <w:rsid w:val="003D2D40"/>
    <w:rsid w:val="003D301B"/>
    <w:rsid w:val="003D30A8"/>
    <w:rsid w:val="003D3E70"/>
    <w:rsid w:val="003D4C21"/>
    <w:rsid w:val="003D511C"/>
    <w:rsid w:val="003D5661"/>
    <w:rsid w:val="003D57CD"/>
    <w:rsid w:val="003D5C54"/>
    <w:rsid w:val="003D5D70"/>
    <w:rsid w:val="003D5DFF"/>
    <w:rsid w:val="003D68F5"/>
    <w:rsid w:val="003D70C2"/>
    <w:rsid w:val="003D73A2"/>
    <w:rsid w:val="003D7E8A"/>
    <w:rsid w:val="003E07E7"/>
    <w:rsid w:val="003E11A3"/>
    <w:rsid w:val="003E152B"/>
    <w:rsid w:val="003E1A54"/>
    <w:rsid w:val="003E1ECA"/>
    <w:rsid w:val="003E2405"/>
    <w:rsid w:val="003E252E"/>
    <w:rsid w:val="003E26AC"/>
    <w:rsid w:val="003E287C"/>
    <w:rsid w:val="003E2DDA"/>
    <w:rsid w:val="003E2FC8"/>
    <w:rsid w:val="003E3405"/>
    <w:rsid w:val="003E3646"/>
    <w:rsid w:val="003E448F"/>
    <w:rsid w:val="003E45A0"/>
    <w:rsid w:val="003E4645"/>
    <w:rsid w:val="003E4AA3"/>
    <w:rsid w:val="003E55B3"/>
    <w:rsid w:val="003E55DE"/>
    <w:rsid w:val="003E56AD"/>
    <w:rsid w:val="003E57CB"/>
    <w:rsid w:val="003E5CAE"/>
    <w:rsid w:val="003E5DAF"/>
    <w:rsid w:val="003E5E15"/>
    <w:rsid w:val="003E60DF"/>
    <w:rsid w:val="003E6281"/>
    <w:rsid w:val="003E676E"/>
    <w:rsid w:val="003E7334"/>
    <w:rsid w:val="003E793E"/>
    <w:rsid w:val="003E7C95"/>
    <w:rsid w:val="003F01B0"/>
    <w:rsid w:val="003F0622"/>
    <w:rsid w:val="003F063D"/>
    <w:rsid w:val="003F07CE"/>
    <w:rsid w:val="003F093F"/>
    <w:rsid w:val="003F0A9C"/>
    <w:rsid w:val="003F1112"/>
    <w:rsid w:val="003F14B9"/>
    <w:rsid w:val="003F1555"/>
    <w:rsid w:val="003F1BF5"/>
    <w:rsid w:val="003F2759"/>
    <w:rsid w:val="003F338C"/>
    <w:rsid w:val="003F45CC"/>
    <w:rsid w:val="003F489E"/>
    <w:rsid w:val="003F494B"/>
    <w:rsid w:val="003F5A06"/>
    <w:rsid w:val="003F5E79"/>
    <w:rsid w:val="003F5F1F"/>
    <w:rsid w:val="003F60EE"/>
    <w:rsid w:val="003F648D"/>
    <w:rsid w:val="003F660C"/>
    <w:rsid w:val="003F7112"/>
    <w:rsid w:val="003F7167"/>
    <w:rsid w:val="003F7A90"/>
    <w:rsid w:val="003F7E9A"/>
    <w:rsid w:val="004018CD"/>
    <w:rsid w:val="00401AA4"/>
    <w:rsid w:val="00402114"/>
    <w:rsid w:val="00402A8A"/>
    <w:rsid w:val="004033C3"/>
    <w:rsid w:val="004035B3"/>
    <w:rsid w:val="004042AD"/>
    <w:rsid w:val="00404394"/>
    <w:rsid w:val="00404477"/>
    <w:rsid w:val="0040461B"/>
    <w:rsid w:val="00405672"/>
    <w:rsid w:val="004056A2"/>
    <w:rsid w:val="0040620D"/>
    <w:rsid w:val="0040659E"/>
    <w:rsid w:val="004103A0"/>
    <w:rsid w:val="0041071D"/>
    <w:rsid w:val="00410972"/>
    <w:rsid w:val="00411DF3"/>
    <w:rsid w:val="00412052"/>
    <w:rsid w:val="00412429"/>
    <w:rsid w:val="00412AB1"/>
    <w:rsid w:val="00413983"/>
    <w:rsid w:val="00413ADC"/>
    <w:rsid w:val="00414574"/>
    <w:rsid w:val="004147C8"/>
    <w:rsid w:val="00414DD8"/>
    <w:rsid w:val="00415396"/>
    <w:rsid w:val="00415755"/>
    <w:rsid w:val="00415D51"/>
    <w:rsid w:val="00415DFF"/>
    <w:rsid w:val="004160EB"/>
    <w:rsid w:val="004163C1"/>
    <w:rsid w:val="004165B6"/>
    <w:rsid w:val="004168B5"/>
    <w:rsid w:val="00417017"/>
    <w:rsid w:val="00417689"/>
    <w:rsid w:val="004176C5"/>
    <w:rsid w:val="00417789"/>
    <w:rsid w:val="004177CA"/>
    <w:rsid w:val="00417C62"/>
    <w:rsid w:val="00417FF7"/>
    <w:rsid w:val="00420196"/>
    <w:rsid w:val="0042053E"/>
    <w:rsid w:val="00420C19"/>
    <w:rsid w:val="0042152A"/>
    <w:rsid w:val="004222C6"/>
    <w:rsid w:val="00422D04"/>
    <w:rsid w:val="00423412"/>
    <w:rsid w:val="00424696"/>
    <w:rsid w:val="00424EED"/>
    <w:rsid w:val="00425956"/>
    <w:rsid w:val="00425F6E"/>
    <w:rsid w:val="00426C1B"/>
    <w:rsid w:val="00427D65"/>
    <w:rsid w:val="0043011F"/>
    <w:rsid w:val="00430252"/>
    <w:rsid w:val="0043052D"/>
    <w:rsid w:val="0043109E"/>
    <w:rsid w:val="00431181"/>
    <w:rsid w:val="0043122C"/>
    <w:rsid w:val="00431E43"/>
    <w:rsid w:val="004328B3"/>
    <w:rsid w:val="00433289"/>
    <w:rsid w:val="00433BA2"/>
    <w:rsid w:val="00433F08"/>
    <w:rsid w:val="004340CF"/>
    <w:rsid w:val="004341F0"/>
    <w:rsid w:val="0043438B"/>
    <w:rsid w:val="0043462F"/>
    <w:rsid w:val="00434DF6"/>
    <w:rsid w:val="004352CC"/>
    <w:rsid w:val="00435B3F"/>
    <w:rsid w:val="004369E9"/>
    <w:rsid w:val="00436ABD"/>
    <w:rsid w:val="004371CB"/>
    <w:rsid w:val="00437426"/>
    <w:rsid w:val="00437953"/>
    <w:rsid w:val="00441276"/>
    <w:rsid w:val="00441C84"/>
    <w:rsid w:val="00442118"/>
    <w:rsid w:val="00442C7E"/>
    <w:rsid w:val="004438BA"/>
    <w:rsid w:val="00443F17"/>
    <w:rsid w:val="0044582D"/>
    <w:rsid w:val="00445E6F"/>
    <w:rsid w:val="00446030"/>
    <w:rsid w:val="004462D0"/>
    <w:rsid w:val="00446459"/>
    <w:rsid w:val="00446BCC"/>
    <w:rsid w:val="00446FEF"/>
    <w:rsid w:val="00447207"/>
    <w:rsid w:val="004477BC"/>
    <w:rsid w:val="00447882"/>
    <w:rsid w:val="00447D61"/>
    <w:rsid w:val="00450258"/>
    <w:rsid w:val="00450375"/>
    <w:rsid w:val="004504A7"/>
    <w:rsid w:val="004509C6"/>
    <w:rsid w:val="0045190A"/>
    <w:rsid w:val="00451AB8"/>
    <w:rsid w:val="00451C38"/>
    <w:rsid w:val="00452114"/>
    <w:rsid w:val="0045214E"/>
    <w:rsid w:val="00452880"/>
    <w:rsid w:val="00453540"/>
    <w:rsid w:val="00454362"/>
    <w:rsid w:val="004544B1"/>
    <w:rsid w:val="00454954"/>
    <w:rsid w:val="00454F77"/>
    <w:rsid w:val="0045539C"/>
    <w:rsid w:val="004559F5"/>
    <w:rsid w:val="00456338"/>
    <w:rsid w:val="00456A1E"/>
    <w:rsid w:val="004570CF"/>
    <w:rsid w:val="004571CB"/>
    <w:rsid w:val="00457691"/>
    <w:rsid w:val="00457B3C"/>
    <w:rsid w:val="004600A1"/>
    <w:rsid w:val="004603AA"/>
    <w:rsid w:val="004608F4"/>
    <w:rsid w:val="00461683"/>
    <w:rsid w:val="0046169D"/>
    <w:rsid w:val="00461908"/>
    <w:rsid w:val="00461A11"/>
    <w:rsid w:val="004635BB"/>
    <w:rsid w:val="00464B0F"/>
    <w:rsid w:val="004651D5"/>
    <w:rsid w:val="004657D3"/>
    <w:rsid w:val="00465BBB"/>
    <w:rsid w:val="00465BC4"/>
    <w:rsid w:val="00465CF5"/>
    <w:rsid w:val="00465F27"/>
    <w:rsid w:val="00466338"/>
    <w:rsid w:val="00466A76"/>
    <w:rsid w:val="004708AC"/>
    <w:rsid w:val="00470951"/>
    <w:rsid w:val="00470D68"/>
    <w:rsid w:val="00470D76"/>
    <w:rsid w:val="0047114C"/>
    <w:rsid w:val="00471B1F"/>
    <w:rsid w:val="00471E2F"/>
    <w:rsid w:val="004723BE"/>
    <w:rsid w:val="00472537"/>
    <w:rsid w:val="00472D1C"/>
    <w:rsid w:val="004737E9"/>
    <w:rsid w:val="00473C80"/>
    <w:rsid w:val="004745D1"/>
    <w:rsid w:val="00474E0A"/>
    <w:rsid w:val="00474E0B"/>
    <w:rsid w:val="00474EA4"/>
    <w:rsid w:val="00475D7A"/>
    <w:rsid w:val="00476319"/>
    <w:rsid w:val="00476327"/>
    <w:rsid w:val="00476C96"/>
    <w:rsid w:val="00477458"/>
    <w:rsid w:val="00477E7A"/>
    <w:rsid w:val="0048012A"/>
    <w:rsid w:val="00480325"/>
    <w:rsid w:val="004804AD"/>
    <w:rsid w:val="00480CD9"/>
    <w:rsid w:val="00481CE7"/>
    <w:rsid w:val="0048216D"/>
    <w:rsid w:val="00482F28"/>
    <w:rsid w:val="00483457"/>
    <w:rsid w:val="004836D4"/>
    <w:rsid w:val="0048409E"/>
    <w:rsid w:val="0048566D"/>
    <w:rsid w:val="004872EE"/>
    <w:rsid w:val="0048766A"/>
    <w:rsid w:val="00487B4E"/>
    <w:rsid w:val="00487E39"/>
    <w:rsid w:val="00490462"/>
    <w:rsid w:val="004907F0"/>
    <w:rsid w:val="00490FEA"/>
    <w:rsid w:val="00491566"/>
    <w:rsid w:val="00492DF3"/>
    <w:rsid w:val="00492E66"/>
    <w:rsid w:val="004932F2"/>
    <w:rsid w:val="004933A7"/>
    <w:rsid w:val="00493B67"/>
    <w:rsid w:val="00493BB1"/>
    <w:rsid w:val="00493F15"/>
    <w:rsid w:val="004940A2"/>
    <w:rsid w:val="00496A1D"/>
    <w:rsid w:val="00497A2D"/>
    <w:rsid w:val="004A0E85"/>
    <w:rsid w:val="004A1CF5"/>
    <w:rsid w:val="004A2220"/>
    <w:rsid w:val="004A286F"/>
    <w:rsid w:val="004A2C07"/>
    <w:rsid w:val="004A2C7D"/>
    <w:rsid w:val="004A2CA5"/>
    <w:rsid w:val="004A2DED"/>
    <w:rsid w:val="004A329A"/>
    <w:rsid w:val="004A3431"/>
    <w:rsid w:val="004A4180"/>
    <w:rsid w:val="004A4B94"/>
    <w:rsid w:val="004A4C6E"/>
    <w:rsid w:val="004A4E78"/>
    <w:rsid w:val="004A5018"/>
    <w:rsid w:val="004A51F6"/>
    <w:rsid w:val="004A5400"/>
    <w:rsid w:val="004A5A91"/>
    <w:rsid w:val="004A5CE4"/>
    <w:rsid w:val="004A61FE"/>
    <w:rsid w:val="004A6431"/>
    <w:rsid w:val="004A6D7F"/>
    <w:rsid w:val="004A700C"/>
    <w:rsid w:val="004A79EE"/>
    <w:rsid w:val="004A7D80"/>
    <w:rsid w:val="004B0073"/>
    <w:rsid w:val="004B01E2"/>
    <w:rsid w:val="004B0C8A"/>
    <w:rsid w:val="004B1BB3"/>
    <w:rsid w:val="004B2609"/>
    <w:rsid w:val="004B274E"/>
    <w:rsid w:val="004B4299"/>
    <w:rsid w:val="004B463A"/>
    <w:rsid w:val="004B5241"/>
    <w:rsid w:val="004B592F"/>
    <w:rsid w:val="004B624B"/>
    <w:rsid w:val="004B656A"/>
    <w:rsid w:val="004B6D66"/>
    <w:rsid w:val="004B6F87"/>
    <w:rsid w:val="004B6F8B"/>
    <w:rsid w:val="004B6FA6"/>
    <w:rsid w:val="004B7500"/>
    <w:rsid w:val="004B7622"/>
    <w:rsid w:val="004B7CE6"/>
    <w:rsid w:val="004C0450"/>
    <w:rsid w:val="004C0B27"/>
    <w:rsid w:val="004C109E"/>
    <w:rsid w:val="004C19C3"/>
    <w:rsid w:val="004C1CC7"/>
    <w:rsid w:val="004C3ED7"/>
    <w:rsid w:val="004C4483"/>
    <w:rsid w:val="004C5716"/>
    <w:rsid w:val="004C5AAE"/>
    <w:rsid w:val="004C5E4E"/>
    <w:rsid w:val="004C6A5A"/>
    <w:rsid w:val="004C6E4A"/>
    <w:rsid w:val="004C7C6A"/>
    <w:rsid w:val="004D0046"/>
    <w:rsid w:val="004D00C0"/>
    <w:rsid w:val="004D0480"/>
    <w:rsid w:val="004D17F9"/>
    <w:rsid w:val="004D1FA4"/>
    <w:rsid w:val="004D20C6"/>
    <w:rsid w:val="004D2D31"/>
    <w:rsid w:val="004D30BC"/>
    <w:rsid w:val="004D3552"/>
    <w:rsid w:val="004D37F8"/>
    <w:rsid w:val="004D38B5"/>
    <w:rsid w:val="004D3EDB"/>
    <w:rsid w:val="004D3F87"/>
    <w:rsid w:val="004D407B"/>
    <w:rsid w:val="004D4E2F"/>
    <w:rsid w:val="004D5A07"/>
    <w:rsid w:val="004D5A90"/>
    <w:rsid w:val="004D61A3"/>
    <w:rsid w:val="004D6A47"/>
    <w:rsid w:val="004D6DE7"/>
    <w:rsid w:val="004D705C"/>
    <w:rsid w:val="004E0051"/>
    <w:rsid w:val="004E0217"/>
    <w:rsid w:val="004E0ACC"/>
    <w:rsid w:val="004E162C"/>
    <w:rsid w:val="004E1BDD"/>
    <w:rsid w:val="004E1FB9"/>
    <w:rsid w:val="004E30F5"/>
    <w:rsid w:val="004E3509"/>
    <w:rsid w:val="004E35D7"/>
    <w:rsid w:val="004E371D"/>
    <w:rsid w:val="004E3773"/>
    <w:rsid w:val="004E38FC"/>
    <w:rsid w:val="004E42D1"/>
    <w:rsid w:val="004E48FF"/>
    <w:rsid w:val="004E4BA7"/>
    <w:rsid w:val="004E4D0C"/>
    <w:rsid w:val="004E5246"/>
    <w:rsid w:val="004E52CE"/>
    <w:rsid w:val="004E5782"/>
    <w:rsid w:val="004E6617"/>
    <w:rsid w:val="004E68F8"/>
    <w:rsid w:val="004E69A0"/>
    <w:rsid w:val="004E726C"/>
    <w:rsid w:val="004E731E"/>
    <w:rsid w:val="004E736B"/>
    <w:rsid w:val="004E77D5"/>
    <w:rsid w:val="004E7DB5"/>
    <w:rsid w:val="004F01E0"/>
    <w:rsid w:val="004F08EA"/>
    <w:rsid w:val="004F0E69"/>
    <w:rsid w:val="004F1D0A"/>
    <w:rsid w:val="004F1F26"/>
    <w:rsid w:val="004F3508"/>
    <w:rsid w:val="004F3DD9"/>
    <w:rsid w:val="004F511B"/>
    <w:rsid w:val="004F53BD"/>
    <w:rsid w:val="004F55CA"/>
    <w:rsid w:val="004F6B5B"/>
    <w:rsid w:val="004F6D26"/>
    <w:rsid w:val="004F6E51"/>
    <w:rsid w:val="004F7390"/>
    <w:rsid w:val="004F762D"/>
    <w:rsid w:val="004FA2BC"/>
    <w:rsid w:val="0050007E"/>
    <w:rsid w:val="0050101A"/>
    <w:rsid w:val="00502173"/>
    <w:rsid w:val="0050220E"/>
    <w:rsid w:val="00502A50"/>
    <w:rsid w:val="00502AC3"/>
    <w:rsid w:val="00503150"/>
    <w:rsid w:val="00503CA3"/>
    <w:rsid w:val="00504DAA"/>
    <w:rsid w:val="005054C6"/>
    <w:rsid w:val="00505AAE"/>
    <w:rsid w:val="00505E35"/>
    <w:rsid w:val="00506294"/>
    <w:rsid w:val="0050665A"/>
    <w:rsid w:val="00506B71"/>
    <w:rsid w:val="0050791D"/>
    <w:rsid w:val="00507D86"/>
    <w:rsid w:val="005103D7"/>
    <w:rsid w:val="0051066F"/>
    <w:rsid w:val="00512886"/>
    <w:rsid w:val="00512CC3"/>
    <w:rsid w:val="00513B2F"/>
    <w:rsid w:val="00513DE7"/>
    <w:rsid w:val="005149B5"/>
    <w:rsid w:val="00514BA8"/>
    <w:rsid w:val="00514D3E"/>
    <w:rsid w:val="00514EF1"/>
    <w:rsid w:val="005169C8"/>
    <w:rsid w:val="00516A3D"/>
    <w:rsid w:val="00516BDE"/>
    <w:rsid w:val="00516D2F"/>
    <w:rsid w:val="0051733E"/>
    <w:rsid w:val="005173DB"/>
    <w:rsid w:val="00517527"/>
    <w:rsid w:val="00517E8E"/>
    <w:rsid w:val="00517FE6"/>
    <w:rsid w:val="005202F6"/>
    <w:rsid w:val="00521471"/>
    <w:rsid w:val="00522097"/>
    <w:rsid w:val="0052315B"/>
    <w:rsid w:val="00523461"/>
    <w:rsid w:val="00523FA6"/>
    <w:rsid w:val="005240AB"/>
    <w:rsid w:val="00524E67"/>
    <w:rsid w:val="00524EB3"/>
    <w:rsid w:val="0052500F"/>
    <w:rsid w:val="0052554E"/>
    <w:rsid w:val="00525C5C"/>
    <w:rsid w:val="0052628F"/>
    <w:rsid w:val="005264CA"/>
    <w:rsid w:val="00526E6D"/>
    <w:rsid w:val="00527703"/>
    <w:rsid w:val="0052794B"/>
    <w:rsid w:val="00527D5B"/>
    <w:rsid w:val="00527E1B"/>
    <w:rsid w:val="00527F11"/>
    <w:rsid w:val="00527F54"/>
    <w:rsid w:val="00530184"/>
    <w:rsid w:val="005315ED"/>
    <w:rsid w:val="005317D7"/>
    <w:rsid w:val="005319F8"/>
    <w:rsid w:val="00531A49"/>
    <w:rsid w:val="00531ADE"/>
    <w:rsid w:val="00531CBF"/>
    <w:rsid w:val="00531D1C"/>
    <w:rsid w:val="00533918"/>
    <w:rsid w:val="00533ED3"/>
    <w:rsid w:val="0053400F"/>
    <w:rsid w:val="0053518E"/>
    <w:rsid w:val="005355FC"/>
    <w:rsid w:val="005356D0"/>
    <w:rsid w:val="005358CF"/>
    <w:rsid w:val="00536927"/>
    <w:rsid w:val="00536FF7"/>
    <w:rsid w:val="00537E91"/>
    <w:rsid w:val="0054021B"/>
    <w:rsid w:val="00540675"/>
    <w:rsid w:val="005411BC"/>
    <w:rsid w:val="00541384"/>
    <w:rsid w:val="00541D67"/>
    <w:rsid w:val="005420A8"/>
    <w:rsid w:val="00542737"/>
    <w:rsid w:val="00543121"/>
    <w:rsid w:val="0054331B"/>
    <w:rsid w:val="005445FE"/>
    <w:rsid w:val="005446AA"/>
    <w:rsid w:val="0054483D"/>
    <w:rsid w:val="00544865"/>
    <w:rsid w:val="00544A7C"/>
    <w:rsid w:val="00545A11"/>
    <w:rsid w:val="0054651A"/>
    <w:rsid w:val="00547597"/>
    <w:rsid w:val="00547841"/>
    <w:rsid w:val="005478C8"/>
    <w:rsid w:val="005479DB"/>
    <w:rsid w:val="00547F89"/>
    <w:rsid w:val="00550051"/>
    <w:rsid w:val="00550147"/>
    <w:rsid w:val="00550202"/>
    <w:rsid w:val="00551229"/>
    <w:rsid w:val="0055146D"/>
    <w:rsid w:val="005526E8"/>
    <w:rsid w:val="00552CDC"/>
    <w:rsid w:val="00552D49"/>
    <w:rsid w:val="00553AD5"/>
    <w:rsid w:val="005545D6"/>
    <w:rsid w:val="00555485"/>
    <w:rsid w:val="00555BFB"/>
    <w:rsid w:val="0055635E"/>
    <w:rsid w:val="00556BE0"/>
    <w:rsid w:val="005576A3"/>
    <w:rsid w:val="00557BA4"/>
    <w:rsid w:val="00557D47"/>
    <w:rsid w:val="005600D2"/>
    <w:rsid w:val="005608F3"/>
    <w:rsid w:val="00560F49"/>
    <w:rsid w:val="005613DD"/>
    <w:rsid w:val="00562B46"/>
    <w:rsid w:val="00562C10"/>
    <w:rsid w:val="00562D6A"/>
    <w:rsid w:val="00563966"/>
    <w:rsid w:val="00563A0C"/>
    <w:rsid w:val="00563C3E"/>
    <w:rsid w:val="00563C57"/>
    <w:rsid w:val="00563E89"/>
    <w:rsid w:val="005640D7"/>
    <w:rsid w:val="005641C3"/>
    <w:rsid w:val="00564FAC"/>
    <w:rsid w:val="00565157"/>
    <w:rsid w:val="005653D8"/>
    <w:rsid w:val="0056556E"/>
    <w:rsid w:val="00565783"/>
    <w:rsid w:val="00565BEF"/>
    <w:rsid w:val="00565D1E"/>
    <w:rsid w:val="00565F74"/>
    <w:rsid w:val="00566BEB"/>
    <w:rsid w:val="00566D4A"/>
    <w:rsid w:val="005670CC"/>
    <w:rsid w:val="00570240"/>
    <w:rsid w:val="00572400"/>
    <w:rsid w:val="0057439C"/>
    <w:rsid w:val="00574716"/>
    <w:rsid w:val="00575BD2"/>
    <w:rsid w:val="00575D31"/>
    <w:rsid w:val="00575EBB"/>
    <w:rsid w:val="00575FE6"/>
    <w:rsid w:val="00577201"/>
    <w:rsid w:val="00580BA5"/>
    <w:rsid w:val="00581119"/>
    <w:rsid w:val="00581B29"/>
    <w:rsid w:val="005821FA"/>
    <w:rsid w:val="0058287E"/>
    <w:rsid w:val="00582AFD"/>
    <w:rsid w:val="00583023"/>
    <w:rsid w:val="00583AEB"/>
    <w:rsid w:val="00583C59"/>
    <w:rsid w:val="00583CA2"/>
    <w:rsid w:val="00583DE1"/>
    <w:rsid w:val="00584253"/>
    <w:rsid w:val="005842AE"/>
    <w:rsid w:val="00584901"/>
    <w:rsid w:val="00585970"/>
    <w:rsid w:val="00585A1D"/>
    <w:rsid w:val="00585D47"/>
    <w:rsid w:val="00586205"/>
    <w:rsid w:val="0058647F"/>
    <w:rsid w:val="005864E6"/>
    <w:rsid w:val="00586BAC"/>
    <w:rsid w:val="00586C5F"/>
    <w:rsid w:val="00586DA6"/>
    <w:rsid w:val="005874F4"/>
    <w:rsid w:val="0058760B"/>
    <w:rsid w:val="005878FA"/>
    <w:rsid w:val="00587DAE"/>
    <w:rsid w:val="005906AE"/>
    <w:rsid w:val="00590A19"/>
    <w:rsid w:val="00590EB8"/>
    <w:rsid w:val="00591712"/>
    <w:rsid w:val="00591C06"/>
    <w:rsid w:val="00592D7F"/>
    <w:rsid w:val="005931FE"/>
    <w:rsid w:val="00593346"/>
    <w:rsid w:val="005935A8"/>
    <w:rsid w:val="00593CA1"/>
    <w:rsid w:val="00593EC9"/>
    <w:rsid w:val="00594301"/>
    <w:rsid w:val="00595089"/>
    <w:rsid w:val="00595500"/>
    <w:rsid w:val="005955F9"/>
    <w:rsid w:val="00595789"/>
    <w:rsid w:val="00595926"/>
    <w:rsid w:val="00595D21"/>
    <w:rsid w:val="00596AB1"/>
    <w:rsid w:val="005A0925"/>
    <w:rsid w:val="005A10DC"/>
    <w:rsid w:val="005A1586"/>
    <w:rsid w:val="005A1898"/>
    <w:rsid w:val="005A28D6"/>
    <w:rsid w:val="005A30EE"/>
    <w:rsid w:val="005A31A9"/>
    <w:rsid w:val="005A3412"/>
    <w:rsid w:val="005A341E"/>
    <w:rsid w:val="005A37EA"/>
    <w:rsid w:val="005A4D4C"/>
    <w:rsid w:val="005A4F58"/>
    <w:rsid w:val="005A56F6"/>
    <w:rsid w:val="005A5C22"/>
    <w:rsid w:val="005A6840"/>
    <w:rsid w:val="005A7136"/>
    <w:rsid w:val="005A729B"/>
    <w:rsid w:val="005A7770"/>
    <w:rsid w:val="005A78FD"/>
    <w:rsid w:val="005A7B9A"/>
    <w:rsid w:val="005A7FD2"/>
    <w:rsid w:val="005B0CDB"/>
    <w:rsid w:val="005B1323"/>
    <w:rsid w:val="005B1A6E"/>
    <w:rsid w:val="005B1D82"/>
    <w:rsid w:val="005B1F53"/>
    <w:rsid w:val="005B2115"/>
    <w:rsid w:val="005B2223"/>
    <w:rsid w:val="005B2457"/>
    <w:rsid w:val="005B2C1E"/>
    <w:rsid w:val="005B2D1E"/>
    <w:rsid w:val="005B2D97"/>
    <w:rsid w:val="005B2F69"/>
    <w:rsid w:val="005B3BE7"/>
    <w:rsid w:val="005B4C12"/>
    <w:rsid w:val="005B4DA8"/>
    <w:rsid w:val="005B5D60"/>
    <w:rsid w:val="005B6384"/>
    <w:rsid w:val="005B6872"/>
    <w:rsid w:val="005B6967"/>
    <w:rsid w:val="005B70CE"/>
    <w:rsid w:val="005B72BC"/>
    <w:rsid w:val="005B7759"/>
    <w:rsid w:val="005B787F"/>
    <w:rsid w:val="005B7BDE"/>
    <w:rsid w:val="005C03EF"/>
    <w:rsid w:val="005C0DAD"/>
    <w:rsid w:val="005C0F98"/>
    <w:rsid w:val="005C0FB2"/>
    <w:rsid w:val="005C16E6"/>
    <w:rsid w:val="005C1D26"/>
    <w:rsid w:val="005C2AF8"/>
    <w:rsid w:val="005C31A0"/>
    <w:rsid w:val="005C31F1"/>
    <w:rsid w:val="005C4B2C"/>
    <w:rsid w:val="005C4ED0"/>
    <w:rsid w:val="005C5292"/>
    <w:rsid w:val="005C596E"/>
    <w:rsid w:val="005C5A54"/>
    <w:rsid w:val="005C5C43"/>
    <w:rsid w:val="005C6377"/>
    <w:rsid w:val="005C68F5"/>
    <w:rsid w:val="005C6DD0"/>
    <w:rsid w:val="005C7F02"/>
    <w:rsid w:val="005C7F23"/>
    <w:rsid w:val="005D032B"/>
    <w:rsid w:val="005D0560"/>
    <w:rsid w:val="005D105E"/>
    <w:rsid w:val="005D1237"/>
    <w:rsid w:val="005D16B0"/>
    <w:rsid w:val="005D2480"/>
    <w:rsid w:val="005D2F10"/>
    <w:rsid w:val="005D2F3C"/>
    <w:rsid w:val="005D3DA4"/>
    <w:rsid w:val="005D47E7"/>
    <w:rsid w:val="005D48B8"/>
    <w:rsid w:val="005D4B59"/>
    <w:rsid w:val="005D588F"/>
    <w:rsid w:val="005D668E"/>
    <w:rsid w:val="005D69FE"/>
    <w:rsid w:val="005D6BEA"/>
    <w:rsid w:val="005D773D"/>
    <w:rsid w:val="005D7B2A"/>
    <w:rsid w:val="005E0180"/>
    <w:rsid w:val="005E022A"/>
    <w:rsid w:val="005E0A99"/>
    <w:rsid w:val="005E0C61"/>
    <w:rsid w:val="005E0EF4"/>
    <w:rsid w:val="005E10E6"/>
    <w:rsid w:val="005E191D"/>
    <w:rsid w:val="005E2160"/>
    <w:rsid w:val="005E27E2"/>
    <w:rsid w:val="005E29E8"/>
    <w:rsid w:val="005E2DBF"/>
    <w:rsid w:val="005E3356"/>
    <w:rsid w:val="005E3725"/>
    <w:rsid w:val="005E4BAE"/>
    <w:rsid w:val="005E5117"/>
    <w:rsid w:val="005E5499"/>
    <w:rsid w:val="005E578D"/>
    <w:rsid w:val="005E6198"/>
    <w:rsid w:val="005E6378"/>
    <w:rsid w:val="005E68A7"/>
    <w:rsid w:val="005F0878"/>
    <w:rsid w:val="005F0A16"/>
    <w:rsid w:val="005F0A20"/>
    <w:rsid w:val="005F0C74"/>
    <w:rsid w:val="005F0FC7"/>
    <w:rsid w:val="005F14F0"/>
    <w:rsid w:val="005F28AC"/>
    <w:rsid w:val="005F2C20"/>
    <w:rsid w:val="005F3161"/>
    <w:rsid w:val="005F3824"/>
    <w:rsid w:val="005F4D13"/>
    <w:rsid w:val="005F5521"/>
    <w:rsid w:val="005F578B"/>
    <w:rsid w:val="005F5EC5"/>
    <w:rsid w:val="005F5F17"/>
    <w:rsid w:val="005F6B4A"/>
    <w:rsid w:val="005F6F28"/>
    <w:rsid w:val="006004AF"/>
    <w:rsid w:val="00601579"/>
    <w:rsid w:val="00601888"/>
    <w:rsid w:val="00601D4F"/>
    <w:rsid w:val="00602EBA"/>
    <w:rsid w:val="00602F82"/>
    <w:rsid w:val="00602FA5"/>
    <w:rsid w:val="0060320D"/>
    <w:rsid w:val="006035A1"/>
    <w:rsid w:val="006037AE"/>
    <w:rsid w:val="0060421E"/>
    <w:rsid w:val="0060441A"/>
    <w:rsid w:val="006045C2"/>
    <w:rsid w:val="006053B7"/>
    <w:rsid w:val="00605400"/>
    <w:rsid w:val="006067A7"/>
    <w:rsid w:val="00606FEB"/>
    <w:rsid w:val="00607020"/>
    <w:rsid w:val="00607422"/>
    <w:rsid w:val="00610211"/>
    <w:rsid w:val="006106F5"/>
    <w:rsid w:val="00610BAF"/>
    <w:rsid w:val="006112CE"/>
    <w:rsid w:val="006119D0"/>
    <w:rsid w:val="00612277"/>
    <w:rsid w:val="00612EC8"/>
    <w:rsid w:val="00613009"/>
    <w:rsid w:val="006137BF"/>
    <w:rsid w:val="00614765"/>
    <w:rsid w:val="00614AA5"/>
    <w:rsid w:val="006150A6"/>
    <w:rsid w:val="006152F2"/>
    <w:rsid w:val="006153FB"/>
    <w:rsid w:val="0061585D"/>
    <w:rsid w:val="00615B43"/>
    <w:rsid w:val="00616352"/>
    <w:rsid w:val="006173AF"/>
    <w:rsid w:val="00620523"/>
    <w:rsid w:val="00620F42"/>
    <w:rsid w:val="00620FB1"/>
    <w:rsid w:val="00621315"/>
    <w:rsid w:val="00621327"/>
    <w:rsid w:val="0062168A"/>
    <w:rsid w:val="00621EBF"/>
    <w:rsid w:val="00622231"/>
    <w:rsid w:val="00622314"/>
    <w:rsid w:val="00622F68"/>
    <w:rsid w:val="006230FE"/>
    <w:rsid w:val="0062322C"/>
    <w:rsid w:val="00623E0E"/>
    <w:rsid w:val="00623E9C"/>
    <w:rsid w:val="00624570"/>
    <w:rsid w:val="00624761"/>
    <w:rsid w:val="00624A0F"/>
    <w:rsid w:val="00624CCB"/>
    <w:rsid w:val="00624E30"/>
    <w:rsid w:val="00624E3E"/>
    <w:rsid w:val="00625B3C"/>
    <w:rsid w:val="00625BB8"/>
    <w:rsid w:val="00625E7A"/>
    <w:rsid w:val="00626283"/>
    <w:rsid w:val="00627C22"/>
    <w:rsid w:val="0063090B"/>
    <w:rsid w:val="00630D88"/>
    <w:rsid w:val="00631984"/>
    <w:rsid w:val="00633800"/>
    <w:rsid w:val="00633A21"/>
    <w:rsid w:val="00633B19"/>
    <w:rsid w:val="00633B79"/>
    <w:rsid w:val="006340CA"/>
    <w:rsid w:val="0063458D"/>
    <w:rsid w:val="00634B54"/>
    <w:rsid w:val="006357C5"/>
    <w:rsid w:val="0063604B"/>
    <w:rsid w:val="00636C1A"/>
    <w:rsid w:val="00636F07"/>
    <w:rsid w:val="00637BEA"/>
    <w:rsid w:val="00637C22"/>
    <w:rsid w:val="00637E46"/>
    <w:rsid w:val="006403E4"/>
    <w:rsid w:val="00640D98"/>
    <w:rsid w:val="00640E41"/>
    <w:rsid w:val="00641CC8"/>
    <w:rsid w:val="00641D1E"/>
    <w:rsid w:val="00642733"/>
    <w:rsid w:val="006441B0"/>
    <w:rsid w:val="00645A2C"/>
    <w:rsid w:val="00645B6C"/>
    <w:rsid w:val="00646252"/>
    <w:rsid w:val="0064637B"/>
    <w:rsid w:val="00646E4D"/>
    <w:rsid w:val="006473A9"/>
    <w:rsid w:val="006477B4"/>
    <w:rsid w:val="00647ECF"/>
    <w:rsid w:val="006500F5"/>
    <w:rsid w:val="006502E8"/>
    <w:rsid w:val="006508DF"/>
    <w:rsid w:val="00651359"/>
    <w:rsid w:val="00651403"/>
    <w:rsid w:val="00651797"/>
    <w:rsid w:val="0065199C"/>
    <w:rsid w:val="00652A36"/>
    <w:rsid w:val="00652EB4"/>
    <w:rsid w:val="006536A5"/>
    <w:rsid w:val="006541F9"/>
    <w:rsid w:val="00654EFF"/>
    <w:rsid w:val="00655734"/>
    <w:rsid w:val="006557B9"/>
    <w:rsid w:val="0065684A"/>
    <w:rsid w:val="00656EC0"/>
    <w:rsid w:val="0065725C"/>
    <w:rsid w:val="00657AF2"/>
    <w:rsid w:val="00660046"/>
    <w:rsid w:val="006603FC"/>
    <w:rsid w:val="00660465"/>
    <w:rsid w:val="00660805"/>
    <w:rsid w:val="00660D44"/>
    <w:rsid w:val="00660E3F"/>
    <w:rsid w:val="006613EB"/>
    <w:rsid w:val="00661B62"/>
    <w:rsid w:val="006620FE"/>
    <w:rsid w:val="0066228E"/>
    <w:rsid w:val="006625A2"/>
    <w:rsid w:val="006627FD"/>
    <w:rsid w:val="00662D5C"/>
    <w:rsid w:val="00663279"/>
    <w:rsid w:val="00663507"/>
    <w:rsid w:val="00663CE2"/>
    <w:rsid w:val="00664510"/>
    <w:rsid w:val="00664589"/>
    <w:rsid w:val="00664A7C"/>
    <w:rsid w:val="00665018"/>
    <w:rsid w:val="00665958"/>
    <w:rsid w:val="00666278"/>
    <w:rsid w:val="006662CF"/>
    <w:rsid w:val="0066698A"/>
    <w:rsid w:val="00666AD3"/>
    <w:rsid w:val="00666D25"/>
    <w:rsid w:val="006675AA"/>
    <w:rsid w:val="00667646"/>
    <w:rsid w:val="00667902"/>
    <w:rsid w:val="00670849"/>
    <w:rsid w:val="006708E1"/>
    <w:rsid w:val="00670E49"/>
    <w:rsid w:val="00671F70"/>
    <w:rsid w:val="00672403"/>
    <w:rsid w:val="006725EC"/>
    <w:rsid w:val="00672B48"/>
    <w:rsid w:val="00672B73"/>
    <w:rsid w:val="006732DD"/>
    <w:rsid w:val="0067358D"/>
    <w:rsid w:val="00673AE4"/>
    <w:rsid w:val="0067425A"/>
    <w:rsid w:val="006743D0"/>
    <w:rsid w:val="0067567D"/>
    <w:rsid w:val="006756FB"/>
    <w:rsid w:val="00675962"/>
    <w:rsid w:val="00675FC3"/>
    <w:rsid w:val="006766FE"/>
    <w:rsid w:val="00676A4F"/>
    <w:rsid w:val="006802ED"/>
    <w:rsid w:val="0068040F"/>
    <w:rsid w:val="00680778"/>
    <w:rsid w:val="00681B8E"/>
    <w:rsid w:val="00681DBB"/>
    <w:rsid w:val="00682FCB"/>
    <w:rsid w:val="00683232"/>
    <w:rsid w:val="0068345D"/>
    <w:rsid w:val="00683A1A"/>
    <w:rsid w:val="00683D56"/>
    <w:rsid w:val="006842FD"/>
    <w:rsid w:val="0068439A"/>
    <w:rsid w:val="00684837"/>
    <w:rsid w:val="006850A3"/>
    <w:rsid w:val="0068577B"/>
    <w:rsid w:val="00685A12"/>
    <w:rsid w:val="00687AB3"/>
    <w:rsid w:val="006909B4"/>
    <w:rsid w:val="00691EB9"/>
    <w:rsid w:val="00692009"/>
    <w:rsid w:val="006920D1"/>
    <w:rsid w:val="0069262E"/>
    <w:rsid w:val="00692DF6"/>
    <w:rsid w:val="006931EF"/>
    <w:rsid w:val="006932E8"/>
    <w:rsid w:val="00693B9F"/>
    <w:rsid w:val="00694910"/>
    <w:rsid w:val="00694933"/>
    <w:rsid w:val="00694C28"/>
    <w:rsid w:val="006950C1"/>
    <w:rsid w:val="00695673"/>
    <w:rsid w:val="00695758"/>
    <w:rsid w:val="006963F8"/>
    <w:rsid w:val="0069648E"/>
    <w:rsid w:val="006971D9"/>
    <w:rsid w:val="00697864"/>
    <w:rsid w:val="006979E6"/>
    <w:rsid w:val="00697AE3"/>
    <w:rsid w:val="00697B0B"/>
    <w:rsid w:val="006A06BA"/>
    <w:rsid w:val="006A0BCE"/>
    <w:rsid w:val="006A0E8E"/>
    <w:rsid w:val="006A145B"/>
    <w:rsid w:val="006A1D41"/>
    <w:rsid w:val="006A1DF9"/>
    <w:rsid w:val="006A2703"/>
    <w:rsid w:val="006A3462"/>
    <w:rsid w:val="006A3481"/>
    <w:rsid w:val="006A356B"/>
    <w:rsid w:val="006A3701"/>
    <w:rsid w:val="006A3C96"/>
    <w:rsid w:val="006A41A6"/>
    <w:rsid w:val="006A453D"/>
    <w:rsid w:val="006A4CA3"/>
    <w:rsid w:val="006A4D81"/>
    <w:rsid w:val="006A5135"/>
    <w:rsid w:val="006A6A49"/>
    <w:rsid w:val="006A774D"/>
    <w:rsid w:val="006A7E49"/>
    <w:rsid w:val="006B00F4"/>
    <w:rsid w:val="006B014A"/>
    <w:rsid w:val="006B0D0C"/>
    <w:rsid w:val="006B0E60"/>
    <w:rsid w:val="006B0F09"/>
    <w:rsid w:val="006B1C5C"/>
    <w:rsid w:val="006B1E0B"/>
    <w:rsid w:val="006B2388"/>
    <w:rsid w:val="006B26C4"/>
    <w:rsid w:val="006B28A3"/>
    <w:rsid w:val="006B4338"/>
    <w:rsid w:val="006B439E"/>
    <w:rsid w:val="006B44FE"/>
    <w:rsid w:val="006B4547"/>
    <w:rsid w:val="006B471A"/>
    <w:rsid w:val="006B5D65"/>
    <w:rsid w:val="006B63D8"/>
    <w:rsid w:val="006B7BDD"/>
    <w:rsid w:val="006B7E9A"/>
    <w:rsid w:val="006C0095"/>
    <w:rsid w:val="006C0623"/>
    <w:rsid w:val="006C181B"/>
    <w:rsid w:val="006C1A11"/>
    <w:rsid w:val="006C1A24"/>
    <w:rsid w:val="006C20DC"/>
    <w:rsid w:val="006C22D1"/>
    <w:rsid w:val="006C28B1"/>
    <w:rsid w:val="006C296C"/>
    <w:rsid w:val="006C2ADC"/>
    <w:rsid w:val="006C4ADE"/>
    <w:rsid w:val="006C528D"/>
    <w:rsid w:val="006C59B7"/>
    <w:rsid w:val="006C5F8F"/>
    <w:rsid w:val="006C64A9"/>
    <w:rsid w:val="006C656B"/>
    <w:rsid w:val="006C66D4"/>
    <w:rsid w:val="006C6CE8"/>
    <w:rsid w:val="006D07D9"/>
    <w:rsid w:val="006D0ED7"/>
    <w:rsid w:val="006D1053"/>
    <w:rsid w:val="006D15E4"/>
    <w:rsid w:val="006D2C8A"/>
    <w:rsid w:val="006D3A32"/>
    <w:rsid w:val="006D42EC"/>
    <w:rsid w:val="006D4D12"/>
    <w:rsid w:val="006D4E32"/>
    <w:rsid w:val="006D4E8C"/>
    <w:rsid w:val="006D5415"/>
    <w:rsid w:val="006D5496"/>
    <w:rsid w:val="006D5870"/>
    <w:rsid w:val="006D6385"/>
    <w:rsid w:val="006D6FEA"/>
    <w:rsid w:val="006D7384"/>
    <w:rsid w:val="006D75D7"/>
    <w:rsid w:val="006D7943"/>
    <w:rsid w:val="006D7CCF"/>
    <w:rsid w:val="006E009F"/>
    <w:rsid w:val="006E0212"/>
    <w:rsid w:val="006E04A1"/>
    <w:rsid w:val="006E08E1"/>
    <w:rsid w:val="006E1F6C"/>
    <w:rsid w:val="006E29F4"/>
    <w:rsid w:val="006E32B9"/>
    <w:rsid w:val="006E33FF"/>
    <w:rsid w:val="006E408B"/>
    <w:rsid w:val="006E4280"/>
    <w:rsid w:val="006E545A"/>
    <w:rsid w:val="006E56F0"/>
    <w:rsid w:val="006E59A6"/>
    <w:rsid w:val="006E5D70"/>
    <w:rsid w:val="006E6103"/>
    <w:rsid w:val="006E7258"/>
    <w:rsid w:val="006E7E03"/>
    <w:rsid w:val="006F05D0"/>
    <w:rsid w:val="006F0902"/>
    <w:rsid w:val="006F0972"/>
    <w:rsid w:val="006F1128"/>
    <w:rsid w:val="006F19CA"/>
    <w:rsid w:val="006F1E66"/>
    <w:rsid w:val="006F1E9B"/>
    <w:rsid w:val="006F1FAE"/>
    <w:rsid w:val="006F2BDD"/>
    <w:rsid w:val="006F2D30"/>
    <w:rsid w:val="006F3188"/>
    <w:rsid w:val="006F31F6"/>
    <w:rsid w:val="006F3215"/>
    <w:rsid w:val="006F3711"/>
    <w:rsid w:val="006F3DB4"/>
    <w:rsid w:val="006F3F54"/>
    <w:rsid w:val="006F4F4F"/>
    <w:rsid w:val="006F7EE4"/>
    <w:rsid w:val="0070008D"/>
    <w:rsid w:val="007003B4"/>
    <w:rsid w:val="00700956"/>
    <w:rsid w:val="0070111C"/>
    <w:rsid w:val="00701B9F"/>
    <w:rsid w:val="00701DD7"/>
    <w:rsid w:val="00701FB7"/>
    <w:rsid w:val="00702738"/>
    <w:rsid w:val="00702C26"/>
    <w:rsid w:val="007035DC"/>
    <w:rsid w:val="00704144"/>
    <w:rsid w:val="00705477"/>
    <w:rsid w:val="00705841"/>
    <w:rsid w:val="00705DCD"/>
    <w:rsid w:val="00706225"/>
    <w:rsid w:val="00706B87"/>
    <w:rsid w:val="00706D17"/>
    <w:rsid w:val="0070762E"/>
    <w:rsid w:val="00707979"/>
    <w:rsid w:val="00710401"/>
    <w:rsid w:val="00710C68"/>
    <w:rsid w:val="00711501"/>
    <w:rsid w:val="0071158A"/>
    <w:rsid w:val="00711838"/>
    <w:rsid w:val="007119A6"/>
    <w:rsid w:val="00712974"/>
    <w:rsid w:val="0071342D"/>
    <w:rsid w:val="007134CE"/>
    <w:rsid w:val="00713C9B"/>
    <w:rsid w:val="00713EA5"/>
    <w:rsid w:val="007140B7"/>
    <w:rsid w:val="00714DE4"/>
    <w:rsid w:val="00715320"/>
    <w:rsid w:val="0071548E"/>
    <w:rsid w:val="007157C2"/>
    <w:rsid w:val="007158EE"/>
    <w:rsid w:val="007165CF"/>
    <w:rsid w:val="0071678C"/>
    <w:rsid w:val="00717AF7"/>
    <w:rsid w:val="00720CEF"/>
    <w:rsid w:val="00720E5E"/>
    <w:rsid w:val="0072126E"/>
    <w:rsid w:val="00721A1E"/>
    <w:rsid w:val="0072304A"/>
    <w:rsid w:val="00723670"/>
    <w:rsid w:val="007237FE"/>
    <w:rsid w:val="007239D2"/>
    <w:rsid w:val="00723C4F"/>
    <w:rsid w:val="00723D7A"/>
    <w:rsid w:val="00724383"/>
    <w:rsid w:val="00724A80"/>
    <w:rsid w:val="00726218"/>
    <w:rsid w:val="0072635C"/>
    <w:rsid w:val="00726C4B"/>
    <w:rsid w:val="007275F1"/>
    <w:rsid w:val="00727B4C"/>
    <w:rsid w:val="00727B93"/>
    <w:rsid w:val="00727EBC"/>
    <w:rsid w:val="00730297"/>
    <w:rsid w:val="0073038A"/>
    <w:rsid w:val="0073048C"/>
    <w:rsid w:val="007319E6"/>
    <w:rsid w:val="00731DF5"/>
    <w:rsid w:val="00732BF3"/>
    <w:rsid w:val="0073311C"/>
    <w:rsid w:val="007335AA"/>
    <w:rsid w:val="0073395E"/>
    <w:rsid w:val="0073400B"/>
    <w:rsid w:val="007342F2"/>
    <w:rsid w:val="007345C6"/>
    <w:rsid w:val="0073565A"/>
    <w:rsid w:val="00736623"/>
    <w:rsid w:val="00737CF9"/>
    <w:rsid w:val="00737DCD"/>
    <w:rsid w:val="007407B4"/>
    <w:rsid w:val="00740F66"/>
    <w:rsid w:val="00741033"/>
    <w:rsid w:val="00741810"/>
    <w:rsid w:val="0074185A"/>
    <w:rsid w:val="007448C1"/>
    <w:rsid w:val="0074509A"/>
    <w:rsid w:val="007456C3"/>
    <w:rsid w:val="00746ED3"/>
    <w:rsid w:val="00747206"/>
    <w:rsid w:val="007474D9"/>
    <w:rsid w:val="00747681"/>
    <w:rsid w:val="007507C9"/>
    <w:rsid w:val="00750A9F"/>
    <w:rsid w:val="00750ED7"/>
    <w:rsid w:val="007511D7"/>
    <w:rsid w:val="007516F9"/>
    <w:rsid w:val="007529EB"/>
    <w:rsid w:val="00752E70"/>
    <w:rsid w:val="00752FE0"/>
    <w:rsid w:val="00753078"/>
    <w:rsid w:val="00753B2A"/>
    <w:rsid w:val="00753B30"/>
    <w:rsid w:val="0075422F"/>
    <w:rsid w:val="007548C4"/>
    <w:rsid w:val="00754958"/>
    <w:rsid w:val="0075518B"/>
    <w:rsid w:val="00755481"/>
    <w:rsid w:val="0075555B"/>
    <w:rsid w:val="00755FA4"/>
    <w:rsid w:val="00756D1B"/>
    <w:rsid w:val="0075715F"/>
    <w:rsid w:val="007573AE"/>
    <w:rsid w:val="0075760F"/>
    <w:rsid w:val="00757B3E"/>
    <w:rsid w:val="00757D61"/>
    <w:rsid w:val="0076034D"/>
    <w:rsid w:val="0076070A"/>
    <w:rsid w:val="0076083B"/>
    <w:rsid w:val="0076186C"/>
    <w:rsid w:val="00761DE2"/>
    <w:rsid w:val="007621A0"/>
    <w:rsid w:val="0076220B"/>
    <w:rsid w:val="00763096"/>
    <w:rsid w:val="00763679"/>
    <w:rsid w:val="00763852"/>
    <w:rsid w:val="00763A2B"/>
    <w:rsid w:val="00764AD3"/>
    <w:rsid w:val="00764DFF"/>
    <w:rsid w:val="0076553E"/>
    <w:rsid w:val="00765DAD"/>
    <w:rsid w:val="00766031"/>
    <w:rsid w:val="00766BCA"/>
    <w:rsid w:val="007678CD"/>
    <w:rsid w:val="00767CC7"/>
    <w:rsid w:val="00767F26"/>
    <w:rsid w:val="00770CD8"/>
    <w:rsid w:val="0077131B"/>
    <w:rsid w:val="007721D4"/>
    <w:rsid w:val="00772590"/>
    <w:rsid w:val="007728A0"/>
    <w:rsid w:val="0077344B"/>
    <w:rsid w:val="0077364A"/>
    <w:rsid w:val="00773823"/>
    <w:rsid w:val="00773851"/>
    <w:rsid w:val="00774AFE"/>
    <w:rsid w:val="0077512C"/>
    <w:rsid w:val="00776757"/>
    <w:rsid w:val="00776F43"/>
    <w:rsid w:val="007771AA"/>
    <w:rsid w:val="00777C3C"/>
    <w:rsid w:val="00777CE2"/>
    <w:rsid w:val="00777E92"/>
    <w:rsid w:val="00777EE8"/>
    <w:rsid w:val="00780C92"/>
    <w:rsid w:val="007819C4"/>
    <w:rsid w:val="00781B2E"/>
    <w:rsid w:val="00782578"/>
    <w:rsid w:val="00782773"/>
    <w:rsid w:val="00783354"/>
    <w:rsid w:val="007837B5"/>
    <w:rsid w:val="007840F4"/>
    <w:rsid w:val="007843CA"/>
    <w:rsid w:val="00784E86"/>
    <w:rsid w:val="00785394"/>
    <w:rsid w:val="00785642"/>
    <w:rsid w:val="007868CE"/>
    <w:rsid w:val="00786D47"/>
    <w:rsid w:val="0078792C"/>
    <w:rsid w:val="00787DFA"/>
    <w:rsid w:val="00787FA0"/>
    <w:rsid w:val="00790271"/>
    <w:rsid w:val="00790433"/>
    <w:rsid w:val="0079048D"/>
    <w:rsid w:val="00790A78"/>
    <w:rsid w:val="007915B0"/>
    <w:rsid w:val="00791F96"/>
    <w:rsid w:val="007924BA"/>
    <w:rsid w:val="00792624"/>
    <w:rsid w:val="00792629"/>
    <w:rsid w:val="007928F7"/>
    <w:rsid w:val="00792AFA"/>
    <w:rsid w:val="0079507C"/>
    <w:rsid w:val="0079511F"/>
    <w:rsid w:val="0079536B"/>
    <w:rsid w:val="00795F7F"/>
    <w:rsid w:val="00797483"/>
    <w:rsid w:val="007978DD"/>
    <w:rsid w:val="00797EC1"/>
    <w:rsid w:val="007A0093"/>
    <w:rsid w:val="007A00AC"/>
    <w:rsid w:val="007A03F7"/>
    <w:rsid w:val="007A0C47"/>
    <w:rsid w:val="007A0C91"/>
    <w:rsid w:val="007A1B28"/>
    <w:rsid w:val="007A1E88"/>
    <w:rsid w:val="007A231F"/>
    <w:rsid w:val="007A3095"/>
    <w:rsid w:val="007A3194"/>
    <w:rsid w:val="007A32CA"/>
    <w:rsid w:val="007A344E"/>
    <w:rsid w:val="007A3C5C"/>
    <w:rsid w:val="007A3EB3"/>
    <w:rsid w:val="007A43AF"/>
    <w:rsid w:val="007A486A"/>
    <w:rsid w:val="007A5A9F"/>
    <w:rsid w:val="007A5C3A"/>
    <w:rsid w:val="007A5E67"/>
    <w:rsid w:val="007A5EC5"/>
    <w:rsid w:val="007A6A66"/>
    <w:rsid w:val="007A6CA3"/>
    <w:rsid w:val="007A7223"/>
    <w:rsid w:val="007A7487"/>
    <w:rsid w:val="007A768C"/>
    <w:rsid w:val="007A7D38"/>
    <w:rsid w:val="007A7EE0"/>
    <w:rsid w:val="007B0C3E"/>
    <w:rsid w:val="007B0E30"/>
    <w:rsid w:val="007B1184"/>
    <w:rsid w:val="007B1BF7"/>
    <w:rsid w:val="007B1DFB"/>
    <w:rsid w:val="007B1EF8"/>
    <w:rsid w:val="007B2394"/>
    <w:rsid w:val="007B2913"/>
    <w:rsid w:val="007B2E9C"/>
    <w:rsid w:val="007B3A77"/>
    <w:rsid w:val="007B3ADC"/>
    <w:rsid w:val="007B413B"/>
    <w:rsid w:val="007B45FE"/>
    <w:rsid w:val="007B4601"/>
    <w:rsid w:val="007B4D67"/>
    <w:rsid w:val="007B6735"/>
    <w:rsid w:val="007B67F8"/>
    <w:rsid w:val="007B7865"/>
    <w:rsid w:val="007B7B70"/>
    <w:rsid w:val="007C0285"/>
    <w:rsid w:val="007C0AE9"/>
    <w:rsid w:val="007C0DBA"/>
    <w:rsid w:val="007C1BB6"/>
    <w:rsid w:val="007C2A1B"/>
    <w:rsid w:val="007C3A9E"/>
    <w:rsid w:val="007C47EE"/>
    <w:rsid w:val="007C4AD9"/>
    <w:rsid w:val="007C4B4C"/>
    <w:rsid w:val="007C5402"/>
    <w:rsid w:val="007C56B7"/>
    <w:rsid w:val="007C5972"/>
    <w:rsid w:val="007C5CFF"/>
    <w:rsid w:val="007C63C8"/>
    <w:rsid w:val="007C6ADC"/>
    <w:rsid w:val="007C7044"/>
    <w:rsid w:val="007C745A"/>
    <w:rsid w:val="007D0051"/>
    <w:rsid w:val="007D0310"/>
    <w:rsid w:val="007D15D6"/>
    <w:rsid w:val="007D182A"/>
    <w:rsid w:val="007D1AEB"/>
    <w:rsid w:val="007D1C6A"/>
    <w:rsid w:val="007D26B4"/>
    <w:rsid w:val="007D329C"/>
    <w:rsid w:val="007D35AE"/>
    <w:rsid w:val="007D3AE5"/>
    <w:rsid w:val="007D3E03"/>
    <w:rsid w:val="007D40E6"/>
    <w:rsid w:val="007D4436"/>
    <w:rsid w:val="007D45B2"/>
    <w:rsid w:val="007D4E2E"/>
    <w:rsid w:val="007D52EE"/>
    <w:rsid w:val="007D5339"/>
    <w:rsid w:val="007D6A7A"/>
    <w:rsid w:val="007D739C"/>
    <w:rsid w:val="007D7732"/>
    <w:rsid w:val="007D77E4"/>
    <w:rsid w:val="007D7A7A"/>
    <w:rsid w:val="007E0608"/>
    <w:rsid w:val="007E096A"/>
    <w:rsid w:val="007E0F17"/>
    <w:rsid w:val="007E1624"/>
    <w:rsid w:val="007E197A"/>
    <w:rsid w:val="007E1B85"/>
    <w:rsid w:val="007E1C47"/>
    <w:rsid w:val="007E2158"/>
    <w:rsid w:val="007E267D"/>
    <w:rsid w:val="007E2804"/>
    <w:rsid w:val="007E2FA5"/>
    <w:rsid w:val="007E3703"/>
    <w:rsid w:val="007E384B"/>
    <w:rsid w:val="007E3F79"/>
    <w:rsid w:val="007E4DC6"/>
    <w:rsid w:val="007E52C5"/>
    <w:rsid w:val="007E583D"/>
    <w:rsid w:val="007E59AD"/>
    <w:rsid w:val="007E63F8"/>
    <w:rsid w:val="007E69CB"/>
    <w:rsid w:val="007E6A51"/>
    <w:rsid w:val="007E6E03"/>
    <w:rsid w:val="007E73F4"/>
    <w:rsid w:val="007E74CD"/>
    <w:rsid w:val="007E7EBC"/>
    <w:rsid w:val="007F042E"/>
    <w:rsid w:val="007F0F6F"/>
    <w:rsid w:val="007F194A"/>
    <w:rsid w:val="007F1E1A"/>
    <w:rsid w:val="007F2D61"/>
    <w:rsid w:val="007F3895"/>
    <w:rsid w:val="007F3A2B"/>
    <w:rsid w:val="007F3A68"/>
    <w:rsid w:val="007F3DFE"/>
    <w:rsid w:val="007F3E98"/>
    <w:rsid w:val="007F430D"/>
    <w:rsid w:val="007F4620"/>
    <w:rsid w:val="007F487B"/>
    <w:rsid w:val="007F53EF"/>
    <w:rsid w:val="007F6AF6"/>
    <w:rsid w:val="007F754A"/>
    <w:rsid w:val="007F78AA"/>
    <w:rsid w:val="007F7E44"/>
    <w:rsid w:val="008003B2"/>
    <w:rsid w:val="00800EAF"/>
    <w:rsid w:val="00801DE8"/>
    <w:rsid w:val="00802F7D"/>
    <w:rsid w:val="00803270"/>
    <w:rsid w:val="0080392D"/>
    <w:rsid w:val="008039FC"/>
    <w:rsid w:val="00804EF7"/>
    <w:rsid w:val="00806455"/>
    <w:rsid w:val="00806BFA"/>
    <w:rsid w:val="00806F21"/>
    <w:rsid w:val="00807B99"/>
    <w:rsid w:val="00810635"/>
    <w:rsid w:val="00810932"/>
    <w:rsid w:val="00810C6B"/>
    <w:rsid w:val="0081207E"/>
    <w:rsid w:val="008121B1"/>
    <w:rsid w:val="00812201"/>
    <w:rsid w:val="00812EDB"/>
    <w:rsid w:val="00812F31"/>
    <w:rsid w:val="00813692"/>
    <w:rsid w:val="008138A8"/>
    <w:rsid w:val="008142CD"/>
    <w:rsid w:val="00814AAA"/>
    <w:rsid w:val="00815123"/>
    <w:rsid w:val="00815AC1"/>
    <w:rsid w:val="00815ED0"/>
    <w:rsid w:val="008214FC"/>
    <w:rsid w:val="0082280D"/>
    <w:rsid w:val="00822E3C"/>
    <w:rsid w:val="00823B54"/>
    <w:rsid w:val="00823E14"/>
    <w:rsid w:val="00823E34"/>
    <w:rsid w:val="00823E5E"/>
    <w:rsid w:val="0082411D"/>
    <w:rsid w:val="00824A3F"/>
    <w:rsid w:val="00824AE4"/>
    <w:rsid w:val="008254AE"/>
    <w:rsid w:val="00825A21"/>
    <w:rsid w:val="00826453"/>
    <w:rsid w:val="00826659"/>
    <w:rsid w:val="008267A4"/>
    <w:rsid w:val="00826B15"/>
    <w:rsid w:val="008275BC"/>
    <w:rsid w:val="008312FB"/>
    <w:rsid w:val="00831795"/>
    <w:rsid w:val="008318FD"/>
    <w:rsid w:val="00831D28"/>
    <w:rsid w:val="00831D4A"/>
    <w:rsid w:val="008331EB"/>
    <w:rsid w:val="00833CAD"/>
    <w:rsid w:val="0083451D"/>
    <w:rsid w:val="008349B1"/>
    <w:rsid w:val="00834CF8"/>
    <w:rsid w:val="00834E18"/>
    <w:rsid w:val="008354A2"/>
    <w:rsid w:val="00835729"/>
    <w:rsid w:val="00835939"/>
    <w:rsid w:val="0083655B"/>
    <w:rsid w:val="0083695C"/>
    <w:rsid w:val="00836B8B"/>
    <w:rsid w:val="00836C14"/>
    <w:rsid w:val="008407F2"/>
    <w:rsid w:val="00840E59"/>
    <w:rsid w:val="00841037"/>
    <w:rsid w:val="00841607"/>
    <w:rsid w:val="00841950"/>
    <w:rsid w:val="00842950"/>
    <w:rsid w:val="00843439"/>
    <w:rsid w:val="0084348A"/>
    <w:rsid w:val="00843C93"/>
    <w:rsid w:val="00844CAF"/>
    <w:rsid w:val="00844FF3"/>
    <w:rsid w:val="00846E2D"/>
    <w:rsid w:val="008471E2"/>
    <w:rsid w:val="008477BA"/>
    <w:rsid w:val="00850428"/>
    <w:rsid w:val="0085084B"/>
    <w:rsid w:val="0085101E"/>
    <w:rsid w:val="00851E65"/>
    <w:rsid w:val="00852437"/>
    <w:rsid w:val="0085285B"/>
    <w:rsid w:val="00852C64"/>
    <w:rsid w:val="008530BA"/>
    <w:rsid w:val="0085329D"/>
    <w:rsid w:val="00853498"/>
    <w:rsid w:val="00853F7D"/>
    <w:rsid w:val="00854680"/>
    <w:rsid w:val="00854FB0"/>
    <w:rsid w:val="00856835"/>
    <w:rsid w:val="008568DC"/>
    <w:rsid w:val="00857254"/>
    <w:rsid w:val="008579F2"/>
    <w:rsid w:val="00860B09"/>
    <w:rsid w:val="00861367"/>
    <w:rsid w:val="00861A2A"/>
    <w:rsid w:val="00861ECF"/>
    <w:rsid w:val="00861F4F"/>
    <w:rsid w:val="00862497"/>
    <w:rsid w:val="00862A1A"/>
    <w:rsid w:val="00862D54"/>
    <w:rsid w:val="0086333A"/>
    <w:rsid w:val="0086356E"/>
    <w:rsid w:val="00863671"/>
    <w:rsid w:val="00863BAC"/>
    <w:rsid w:val="00865DB2"/>
    <w:rsid w:val="008662F5"/>
    <w:rsid w:val="008676E7"/>
    <w:rsid w:val="00867B1E"/>
    <w:rsid w:val="008700BF"/>
    <w:rsid w:val="008715C5"/>
    <w:rsid w:val="00872240"/>
    <w:rsid w:val="008724B8"/>
    <w:rsid w:val="00872B9C"/>
    <w:rsid w:val="00873243"/>
    <w:rsid w:val="00873E64"/>
    <w:rsid w:val="00874261"/>
    <w:rsid w:val="008749AB"/>
    <w:rsid w:val="00875034"/>
    <w:rsid w:val="0087518E"/>
    <w:rsid w:val="00875484"/>
    <w:rsid w:val="008754EF"/>
    <w:rsid w:val="00875A62"/>
    <w:rsid w:val="00875A83"/>
    <w:rsid w:val="00875B34"/>
    <w:rsid w:val="00875BA7"/>
    <w:rsid w:val="00875DEC"/>
    <w:rsid w:val="00876024"/>
    <w:rsid w:val="008760F8"/>
    <w:rsid w:val="008761E9"/>
    <w:rsid w:val="00876AFF"/>
    <w:rsid w:val="00880510"/>
    <w:rsid w:val="0088186C"/>
    <w:rsid w:val="0088233E"/>
    <w:rsid w:val="0088311F"/>
    <w:rsid w:val="0088334E"/>
    <w:rsid w:val="0088338D"/>
    <w:rsid w:val="00883CB3"/>
    <w:rsid w:val="00885021"/>
    <w:rsid w:val="00885032"/>
    <w:rsid w:val="008853E2"/>
    <w:rsid w:val="008857BC"/>
    <w:rsid w:val="00886D11"/>
    <w:rsid w:val="008870D8"/>
    <w:rsid w:val="008876AE"/>
    <w:rsid w:val="0089003E"/>
    <w:rsid w:val="008901AE"/>
    <w:rsid w:val="00891107"/>
    <w:rsid w:val="00892D05"/>
    <w:rsid w:val="00893335"/>
    <w:rsid w:val="00893634"/>
    <w:rsid w:val="00893642"/>
    <w:rsid w:val="008936EC"/>
    <w:rsid w:val="008941DE"/>
    <w:rsid w:val="0089437E"/>
    <w:rsid w:val="008943D0"/>
    <w:rsid w:val="008947A0"/>
    <w:rsid w:val="008947EE"/>
    <w:rsid w:val="00895551"/>
    <w:rsid w:val="008955DF"/>
    <w:rsid w:val="0089582F"/>
    <w:rsid w:val="00895D1F"/>
    <w:rsid w:val="00895DA0"/>
    <w:rsid w:val="0089608A"/>
    <w:rsid w:val="008960C3"/>
    <w:rsid w:val="00896325"/>
    <w:rsid w:val="00896B2B"/>
    <w:rsid w:val="00896BEF"/>
    <w:rsid w:val="00897870"/>
    <w:rsid w:val="00897A21"/>
    <w:rsid w:val="008A00F1"/>
    <w:rsid w:val="008A023A"/>
    <w:rsid w:val="008A0894"/>
    <w:rsid w:val="008A0CCE"/>
    <w:rsid w:val="008A0EF5"/>
    <w:rsid w:val="008A12FE"/>
    <w:rsid w:val="008A16EC"/>
    <w:rsid w:val="008A1737"/>
    <w:rsid w:val="008A192B"/>
    <w:rsid w:val="008A19CA"/>
    <w:rsid w:val="008A1D6D"/>
    <w:rsid w:val="008A1E7B"/>
    <w:rsid w:val="008A2C3C"/>
    <w:rsid w:val="008A3C67"/>
    <w:rsid w:val="008A3DBA"/>
    <w:rsid w:val="008A3E53"/>
    <w:rsid w:val="008A4081"/>
    <w:rsid w:val="008A49E9"/>
    <w:rsid w:val="008A532A"/>
    <w:rsid w:val="008A5904"/>
    <w:rsid w:val="008A6041"/>
    <w:rsid w:val="008A6276"/>
    <w:rsid w:val="008A64F7"/>
    <w:rsid w:val="008A697D"/>
    <w:rsid w:val="008B0505"/>
    <w:rsid w:val="008B1418"/>
    <w:rsid w:val="008B1664"/>
    <w:rsid w:val="008B2379"/>
    <w:rsid w:val="008B26E1"/>
    <w:rsid w:val="008B26FE"/>
    <w:rsid w:val="008B2747"/>
    <w:rsid w:val="008B2C14"/>
    <w:rsid w:val="008B2E70"/>
    <w:rsid w:val="008B414E"/>
    <w:rsid w:val="008B4374"/>
    <w:rsid w:val="008B4675"/>
    <w:rsid w:val="008B493E"/>
    <w:rsid w:val="008B4C8B"/>
    <w:rsid w:val="008B55F1"/>
    <w:rsid w:val="008B6355"/>
    <w:rsid w:val="008B6C8D"/>
    <w:rsid w:val="008B72B9"/>
    <w:rsid w:val="008B7A53"/>
    <w:rsid w:val="008C000D"/>
    <w:rsid w:val="008C0065"/>
    <w:rsid w:val="008C02E9"/>
    <w:rsid w:val="008C0603"/>
    <w:rsid w:val="008C08E6"/>
    <w:rsid w:val="008C0B29"/>
    <w:rsid w:val="008C0C09"/>
    <w:rsid w:val="008C15AE"/>
    <w:rsid w:val="008C1C47"/>
    <w:rsid w:val="008C1EEE"/>
    <w:rsid w:val="008C1FF4"/>
    <w:rsid w:val="008C2360"/>
    <w:rsid w:val="008C253D"/>
    <w:rsid w:val="008C27A8"/>
    <w:rsid w:val="008C2911"/>
    <w:rsid w:val="008C3314"/>
    <w:rsid w:val="008C38B8"/>
    <w:rsid w:val="008C38C0"/>
    <w:rsid w:val="008C3DE8"/>
    <w:rsid w:val="008C4FAD"/>
    <w:rsid w:val="008C5180"/>
    <w:rsid w:val="008C5F1C"/>
    <w:rsid w:val="008C6F37"/>
    <w:rsid w:val="008C7451"/>
    <w:rsid w:val="008C7788"/>
    <w:rsid w:val="008D00BC"/>
    <w:rsid w:val="008D01E9"/>
    <w:rsid w:val="008D030F"/>
    <w:rsid w:val="008D15BD"/>
    <w:rsid w:val="008D215F"/>
    <w:rsid w:val="008D286D"/>
    <w:rsid w:val="008D3274"/>
    <w:rsid w:val="008D3382"/>
    <w:rsid w:val="008D4E93"/>
    <w:rsid w:val="008D5501"/>
    <w:rsid w:val="008D56EC"/>
    <w:rsid w:val="008D5F7E"/>
    <w:rsid w:val="008D63DD"/>
    <w:rsid w:val="008D6435"/>
    <w:rsid w:val="008D6CB3"/>
    <w:rsid w:val="008D7596"/>
    <w:rsid w:val="008D7797"/>
    <w:rsid w:val="008D7F3E"/>
    <w:rsid w:val="008E07BB"/>
    <w:rsid w:val="008E0A97"/>
    <w:rsid w:val="008E1A6A"/>
    <w:rsid w:val="008E1AC3"/>
    <w:rsid w:val="008E26D6"/>
    <w:rsid w:val="008E2882"/>
    <w:rsid w:val="008E2E8E"/>
    <w:rsid w:val="008E35D5"/>
    <w:rsid w:val="008E3BDC"/>
    <w:rsid w:val="008E45DB"/>
    <w:rsid w:val="008E4A15"/>
    <w:rsid w:val="008E52A4"/>
    <w:rsid w:val="008E5572"/>
    <w:rsid w:val="008E5677"/>
    <w:rsid w:val="008E5938"/>
    <w:rsid w:val="008E59E4"/>
    <w:rsid w:val="008E646C"/>
    <w:rsid w:val="008E654C"/>
    <w:rsid w:val="008E6744"/>
    <w:rsid w:val="008E6847"/>
    <w:rsid w:val="008E71CA"/>
    <w:rsid w:val="008E7599"/>
    <w:rsid w:val="008E7937"/>
    <w:rsid w:val="008F03BE"/>
    <w:rsid w:val="008F1674"/>
    <w:rsid w:val="008F1F97"/>
    <w:rsid w:val="008F2735"/>
    <w:rsid w:val="008F2B0F"/>
    <w:rsid w:val="008F307C"/>
    <w:rsid w:val="008F3407"/>
    <w:rsid w:val="008F3628"/>
    <w:rsid w:val="008F3748"/>
    <w:rsid w:val="008F42BC"/>
    <w:rsid w:val="008F488E"/>
    <w:rsid w:val="008F4916"/>
    <w:rsid w:val="008F49B0"/>
    <w:rsid w:val="008F4D01"/>
    <w:rsid w:val="008F4F0D"/>
    <w:rsid w:val="008F50FD"/>
    <w:rsid w:val="008F5D64"/>
    <w:rsid w:val="008F60E5"/>
    <w:rsid w:val="008F6E54"/>
    <w:rsid w:val="008F787B"/>
    <w:rsid w:val="008F7BB4"/>
    <w:rsid w:val="008F7C62"/>
    <w:rsid w:val="0090007C"/>
    <w:rsid w:val="009002C5"/>
    <w:rsid w:val="00900352"/>
    <w:rsid w:val="00900859"/>
    <w:rsid w:val="00900A15"/>
    <w:rsid w:val="0090121B"/>
    <w:rsid w:val="009015D4"/>
    <w:rsid w:val="00901BF1"/>
    <w:rsid w:val="00901F7C"/>
    <w:rsid w:val="00902504"/>
    <w:rsid w:val="00902AE4"/>
    <w:rsid w:val="00902C0F"/>
    <w:rsid w:val="009032EF"/>
    <w:rsid w:val="009039E8"/>
    <w:rsid w:val="00903C5D"/>
    <w:rsid w:val="0090400C"/>
    <w:rsid w:val="00904BC4"/>
    <w:rsid w:val="00905F0F"/>
    <w:rsid w:val="009061DC"/>
    <w:rsid w:val="00906215"/>
    <w:rsid w:val="009067BA"/>
    <w:rsid w:val="009069C3"/>
    <w:rsid w:val="00907955"/>
    <w:rsid w:val="0091018A"/>
    <w:rsid w:val="0091125A"/>
    <w:rsid w:val="00911EA3"/>
    <w:rsid w:val="0091211F"/>
    <w:rsid w:val="00912826"/>
    <w:rsid w:val="00913037"/>
    <w:rsid w:val="00913B4B"/>
    <w:rsid w:val="00913C8D"/>
    <w:rsid w:val="009140CF"/>
    <w:rsid w:val="009140F4"/>
    <w:rsid w:val="0091415F"/>
    <w:rsid w:val="00914ABA"/>
    <w:rsid w:val="00914CD1"/>
    <w:rsid w:val="00914EA7"/>
    <w:rsid w:val="00915E3A"/>
    <w:rsid w:val="009160C6"/>
    <w:rsid w:val="0091659A"/>
    <w:rsid w:val="00916A57"/>
    <w:rsid w:val="009176D1"/>
    <w:rsid w:val="00917CD8"/>
    <w:rsid w:val="00917FAB"/>
    <w:rsid w:val="009205DE"/>
    <w:rsid w:val="0092082F"/>
    <w:rsid w:val="00920E8A"/>
    <w:rsid w:val="00921959"/>
    <w:rsid w:val="00921ED9"/>
    <w:rsid w:val="00921FE6"/>
    <w:rsid w:val="009223A3"/>
    <w:rsid w:val="00922A23"/>
    <w:rsid w:val="00922C5E"/>
    <w:rsid w:val="00922FD7"/>
    <w:rsid w:val="009231DE"/>
    <w:rsid w:val="00923669"/>
    <w:rsid w:val="00923CB7"/>
    <w:rsid w:val="00924073"/>
    <w:rsid w:val="00924346"/>
    <w:rsid w:val="0092445F"/>
    <w:rsid w:val="00924855"/>
    <w:rsid w:val="00925E2C"/>
    <w:rsid w:val="009261C2"/>
    <w:rsid w:val="009264CC"/>
    <w:rsid w:val="009269D9"/>
    <w:rsid w:val="00927071"/>
    <w:rsid w:val="009276AE"/>
    <w:rsid w:val="009277A9"/>
    <w:rsid w:val="009304FE"/>
    <w:rsid w:val="00930CBE"/>
    <w:rsid w:val="00931061"/>
    <w:rsid w:val="00932281"/>
    <w:rsid w:val="009325DF"/>
    <w:rsid w:val="009327FC"/>
    <w:rsid w:val="00932B5E"/>
    <w:rsid w:val="0093333A"/>
    <w:rsid w:val="00933AEA"/>
    <w:rsid w:val="00934AB4"/>
    <w:rsid w:val="00935935"/>
    <w:rsid w:val="009407B2"/>
    <w:rsid w:val="009407EA"/>
    <w:rsid w:val="00940C29"/>
    <w:rsid w:val="00941276"/>
    <w:rsid w:val="00943356"/>
    <w:rsid w:val="009433D5"/>
    <w:rsid w:val="00943AA4"/>
    <w:rsid w:val="00943AD6"/>
    <w:rsid w:val="00943C7E"/>
    <w:rsid w:val="00944A88"/>
    <w:rsid w:val="00944EDC"/>
    <w:rsid w:val="00944FC0"/>
    <w:rsid w:val="009456B1"/>
    <w:rsid w:val="00945768"/>
    <w:rsid w:val="00945E38"/>
    <w:rsid w:val="00946FA7"/>
    <w:rsid w:val="00947294"/>
    <w:rsid w:val="0094770D"/>
    <w:rsid w:val="00951295"/>
    <w:rsid w:val="009515EB"/>
    <w:rsid w:val="00951751"/>
    <w:rsid w:val="009517A5"/>
    <w:rsid w:val="00951FFE"/>
    <w:rsid w:val="00952BC8"/>
    <w:rsid w:val="0095392D"/>
    <w:rsid w:val="00953EC5"/>
    <w:rsid w:val="00954548"/>
    <w:rsid w:val="00954570"/>
    <w:rsid w:val="00954F31"/>
    <w:rsid w:val="009553F6"/>
    <w:rsid w:val="0095608C"/>
    <w:rsid w:val="00956296"/>
    <w:rsid w:val="0095719F"/>
    <w:rsid w:val="009573E4"/>
    <w:rsid w:val="00957ECF"/>
    <w:rsid w:val="0096059B"/>
    <w:rsid w:val="00960E82"/>
    <w:rsid w:val="009612D6"/>
    <w:rsid w:val="00961770"/>
    <w:rsid w:val="00961CFD"/>
    <w:rsid w:val="00961FFF"/>
    <w:rsid w:val="009624DC"/>
    <w:rsid w:val="0096250D"/>
    <w:rsid w:val="0096271A"/>
    <w:rsid w:val="0096287C"/>
    <w:rsid w:val="00963475"/>
    <w:rsid w:val="00963A5A"/>
    <w:rsid w:val="00963FA6"/>
    <w:rsid w:val="00964C1D"/>
    <w:rsid w:val="00965177"/>
    <w:rsid w:val="00965AE5"/>
    <w:rsid w:val="00966E4C"/>
    <w:rsid w:val="00967299"/>
    <w:rsid w:val="00971880"/>
    <w:rsid w:val="00971A33"/>
    <w:rsid w:val="00971CE4"/>
    <w:rsid w:val="00972548"/>
    <w:rsid w:val="00972F18"/>
    <w:rsid w:val="00973BC1"/>
    <w:rsid w:val="00973EC8"/>
    <w:rsid w:val="009749EA"/>
    <w:rsid w:val="009749F4"/>
    <w:rsid w:val="00974A02"/>
    <w:rsid w:val="00974D71"/>
    <w:rsid w:val="00974E6A"/>
    <w:rsid w:val="009751AB"/>
    <w:rsid w:val="00975746"/>
    <w:rsid w:val="00975814"/>
    <w:rsid w:val="00976629"/>
    <w:rsid w:val="00976A56"/>
    <w:rsid w:val="00976D6C"/>
    <w:rsid w:val="00976F70"/>
    <w:rsid w:val="009778F7"/>
    <w:rsid w:val="00977953"/>
    <w:rsid w:val="009801AD"/>
    <w:rsid w:val="00980C06"/>
    <w:rsid w:val="00981568"/>
    <w:rsid w:val="0098259E"/>
    <w:rsid w:val="0098273A"/>
    <w:rsid w:val="009827BF"/>
    <w:rsid w:val="00982D19"/>
    <w:rsid w:val="00982F25"/>
    <w:rsid w:val="0098457E"/>
    <w:rsid w:val="00984D49"/>
    <w:rsid w:val="009852E5"/>
    <w:rsid w:val="009858D5"/>
    <w:rsid w:val="00985CB3"/>
    <w:rsid w:val="00986686"/>
    <w:rsid w:val="0098691F"/>
    <w:rsid w:val="00986C4F"/>
    <w:rsid w:val="00986D2A"/>
    <w:rsid w:val="009872A4"/>
    <w:rsid w:val="00987C63"/>
    <w:rsid w:val="00987E38"/>
    <w:rsid w:val="009905F6"/>
    <w:rsid w:val="0099077A"/>
    <w:rsid w:val="009907B7"/>
    <w:rsid w:val="00990B72"/>
    <w:rsid w:val="00991ED9"/>
    <w:rsid w:val="00991EEE"/>
    <w:rsid w:val="0099222A"/>
    <w:rsid w:val="009922AF"/>
    <w:rsid w:val="00992CC9"/>
    <w:rsid w:val="00992D9E"/>
    <w:rsid w:val="00993067"/>
    <w:rsid w:val="0099499D"/>
    <w:rsid w:val="00994EFC"/>
    <w:rsid w:val="009951ED"/>
    <w:rsid w:val="00995355"/>
    <w:rsid w:val="0099558C"/>
    <w:rsid w:val="00995CAE"/>
    <w:rsid w:val="00996405"/>
    <w:rsid w:val="00996C7A"/>
    <w:rsid w:val="00997564"/>
    <w:rsid w:val="009976EE"/>
    <w:rsid w:val="00997829"/>
    <w:rsid w:val="009A01F7"/>
    <w:rsid w:val="009A0929"/>
    <w:rsid w:val="009A0965"/>
    <w:rsid w:val="009A0976"/>
    <w:rsid w:val="009A0BA9"/>
    <w:rsid w:val="009A0D14"/>
    <w:rsid w:val="009A1352"/>
    <w:rsid w:val="009A1AA9"/>
    <w:rsid w:val="009A2528"/>
    <w:rsid w:val="009A25FD"/>
    <w:rsid w:val="009A2701"/>
    <w:rsid w:val="009A29B7"/>
    <w:rsid w:val="009A2B49"/>
    <w:rsid w:val="009A3193"/>
    <w:rsid w:val="009A424F"/>
    <w:rsid w:val="009A42F9"/>
    <w:rsid w:val="009A4702"/>
    <w:rsid w:val="009A477F"/>
    <w:rsid w:val="009A5C6F"/>
    <w:rsid w:val="009A5E2B"/>
    <w:rsid w:val="009A62BB"/>
    <w:rsid w:val="009A6BD4"/>
    <w:rsid w:val="009A6C4A"/>
    <w:rsid w:val="009B02DE"/>
    <w:rsid w:val="009B09BF"/>
    <w:rsid w:val="009B0BB5"/>
    <w:rsid w:val="009B255A"/>
    <w:rsid w:val="009B2C6C"/>
    <w:rsid w:val="009B3512"/>
    <w:rsid w:val="009B3AF4"/>
    <w:rsid w:val="009B401F"/>
    <w:rsid w:val="009B506F"/>
    <w:rsid w:val="009B5423"/>
    <w:rsid w:val="009B679E"/>
    <w:rsid w:val="009B7008"/>
    <w:rsid w:val="009B713F"/>
    <w:rsid w:val="009B7C41"/>
    <w:rsid w:val="009C1A0C"/>
    <w:rsid w:val="009C2008"/>
    <w:rsid w:val="009C2026"/>
    <w:rsid w:val="009C2211"/>
    <w:rsid w:val="009C2A39"/>
    <w:rsid w:val="009C2A57"/>
    <w:rsid w:val="009C34F1"/>
    <w:rsid w:val="009C3A47"/>
    <w:rsid w:val="009C3D91"/>
    <w:rsid w:val="009C402A"/>
    <w:rsid w:val="009C46DE"/>
    <w:rsid w:val="009C4D0D"/>
    <w:rsid w:val="009C4F27"/>
    <w:rsid w:val="009C581B"/>
    <w:rsid w:val="009C5BC9"/>
    <w:rsid w:val="009C5F8F"/>
    <w:rsid w:val="009C64C2"/>
    <w:rsid w:val="009C6620"/>
    <w:rsid w:val="009C683B"/>
    <w:rsid w:val="009C70FD"/>
    <w:rsid w:val="009C724E"/>
    <w:rsid w:val="009C7D20"/>
    <w:rsid w:val="009D032C"/>
    <w:rsid w:val="009D070B"/>
    <w:rsid w:val="009D07B7"/>
    <w:rsid w:val="009D08FC"/>
    <w:rsid w:val="009D0D76"/>
    <w:rsid w:val="009D19EE"/>
    <w:rsid w:val="009D1DF0"/>
    <w:rsid w:val="009D1EEC"/>
    <w:rsid w:val="009D2126"/>
    <w:rsid w:val="009D24DB"/>
    <w:rsid w:val="009D2B4F"/>
    <w:rsid w:val="009D2FE1"/>
    <w:rsid w:val="009D32EC"/>
    <w:rsid w:val="009D3550"/>
    <w:rsid w:val="009D3C52"/>
    <w:rsid w:val="009D476E"/>
    <w:rsid w:val="009D4C1A"/>
    <w:rsid w:val="009D5B7F"/>
    <w:rsid w:val="009D5C24"/>
    <w:rsid w:val="009D5DC6"/>
    <w:rsid w:val="009D60AD"/>
    <w:rsid w:val="009D6A53"/>
    <w:rsid w:val="009D731A"/>
    <w:rsid w:val="009D750C"/>
    <w:rsid w:val="009D75A0"/>
    <w:rsid w:val="009D79A0"/>
    <w:rsid w:val="009E01B5"/>
    <w:rsid w:val="009E0823"/>
    <w:rsid w:val="009E0A4E"/>
    <w:rsid w:val="009E0A98"/>
    <w:rsid w:val="009E0B39"/>
    <w:rsid w:val="009E1678"/>
    <w:rsid w:val="009E1A8B"/>
    <w:rsid w:val="009E271E"/>
    <w:rsid w:val="009E27DA"/>
    <w:rsid w:val="009E2A9C"/>
    <w:rsid w:val="009E3609"/>
    <w:rsid w:val="009E425F"/>
    <w:rsid w:val="009E4271"/>
    <w:rsid w:val="009E50A6"/>
    <w:rsid w:val="009E514B"/>
    <w:rsid w:val="009E5C60"/>
    <w:rsid w:val="009E6459"/>
    <w:rsid w:val="009E74E8"/>
    <w:rsid w:val="009E77EF"/>
    <w:rsid w:val="009E7B58"/>
    <w:rsid w:val="009F065C"/>
    <w:rsid w:val="009F0D4E"/>
    <w:rsid w:val="009F1525"/>
    <w:rsid w:val="009F17E1"/>
    <w:rsid w:val="009F2212"/>
    <w:rsid w:val="009F259C"/>
    <w:rsid w:val="009F29C4"/>
    <w:rsid w:val="009F2ABF"/>
    <w:rsid w:val="009F3FD4"/>
    <w:rsid w:val="009F4364"/>
    <w:rsid w:val="009F4546"/>
    <w:rsid w:val="009F455F"/>
    <w:rsid w:val="009F489E"/>
    <w:rsid w:val="009F4F43"/>
    <w:rsid w:val="009F541C"/>
    <w:rsid w:val="009F548C"/>
    <w:rsid w:val="009F58BF"/>
    <w:rsid w:val="009F6372"/>
    <w:rsid w:val="009F7079"/>
    <w:rsid w:val="009F70B4"/>
    <w:rsid w:val="009F79B7"/>
    <w:rsid w:val="00A00A33"/>
    <w:rsid w:val="00A01344"/>
    <w:rsid w:val="00A01896"/>
    <w:rsid w:val="00A01D10"/>
    <w:rsid w:val="00A02139"/>
    <w:rsid w:val="00A02F8C"/>
    <w:rsid w:val="00A03E40"/>
    <w:rsid w:val="00A03F08"/>
    <w:rsid w:val="00A050BC"/>
    <w:rsid w:val="00A053D3"/>
    <w:rsid w:val="00A05B5C"/>
    <w:rsid w:val="00A05C6C"/>
    <w:rsid w:val="00A07122"/>
    <w:rsid w:val="00A0713D"/>
    <w:rsid w:val="00A07684"/>
    <w:rsid w:val="00A07B3E"/>
    <w:rsid w:val="00A10047"/>
    <w:rsid w:val="00A105DB"/>
    <w:rsid w:val="00A10722"/>
    <w:rsid w:val="00A10C5A"/>
    <w:rsid w:val="00A11029"/>
    <w:rsid w:val="00A1108A"/>
    <w:rsid w:val="00A111CD"/>
    <w:rsid w:val="00A11B6E"/>
    <w:rsid w:val="00A1224A"/>
    <w:rsid w:val="00A1233B"/>
    <w:rsid w:val="00A1507B"/>
    <w:rsid w:val="00A1523C"/>
    <w:rsid w:val="00A15432"/>
    <w:rsid w:val="00A15B6E"/>
    <w:rsid w:val="00A161EE"/>
    <w:rsid w:val="00A16594"/>
    <w:rsid w:val="00A16A89"/>
    <w:rsid w:val="00A17090"/>
    <w:rsid w:val="00A17DF5"/>
    <w:rsid w:val="00A20520"/>
    <w:rsid w:val="00A20673"/>
    <w:rsid w:val="00A21B8E"/>
    <w:rsid w:val="00A22A9F"/>
    <w:rsid w:val="00A2324C"/>
    <w:rsid w:val="00A23EBE"/>
    <w:rsid w:val="00A24060"/>
    <w:rsid w:val="00A245FF"/>
    <w:rsid w:val="00A24829"/>
    <w:rsid w:val="00A25363"/>
    <w:rsid w:val="00A25660"/>
    <w:rsid w:val="00A260CB"/>
    <w:rsid w:val="00A26571"/>
    <w:rsid w:val="00A2689B"/>
    <w:rsid w:val="00A26C5F"/>
    <w:rsid w:val="00A2709E"/>
    <w:rsid w:val="00A2776B"/>
    <w:rsid w:val="00A30060"/>
    <w:rsid w:val="00A3018D"/>
    <w:rsid w:val="00A309E6"/>
    <w:rsid w:val="00A30AFB"/>
    <w:rsid w:val="00A30D09"/>
    <w:rsid w:val="00A30DF6"/>
    <w:rsid w:val="00A31177"/>
    <w:rsid w:val="00A31425"/>
    <w:rsid w:val="00A31532"/>
    <w:rsid w:val="00A317BB"/>
    <w:rsid w:val="00A31899"/>
    <w:rsid w:val="00A31ED8"/>
    <w:rsid w:val="00A31F8E"/>
    <w:rsid w:val="00A3211E"/>
    <w:rsid w:val="00A3222F"/>
    <w:rsid w:val="00A32458"/>
    <w:rsid w:val="00A326EE"/>
    <w:rsid w:val="00A32717"/>
    <w:rsid w:val="00A32881"/>
    <w:rsid w:val="00A3299D"/>
    <w:rsid w:val="00A338A2"/>
    <w:rsid w:val="00A34D8E"/>
    <w:rsid w:val="00A34F80"/>
    <w:rsid w:val="00A350B3"/>
    <w:rsid w:val="00A3566A"/>
    <w:rsid w:val="00A35F0D"/>
    <w:rsid w:val="00A36F5B"/>
    <w:rsid w:val="00A37729"/>
    <w:rsid w:val="00A377F8"/>
    <w:rsid w:val="00A379B8"/>
    <w:rsid w:val="00A37CE9"/>
    <w:rsid w:val="00A40181"/>
    <w:rsid w:val="00A407A6"/>
    <w:rsid w:val="00A407B2"/>
    <w:rsid w:val="00A411C9"/>
    <w:rsid w:val="00A41E65"/>
    <w:rsid w:val="00A42A12"/>
    <w:rsid w:val="00A43FF7"/>
    <w:rsid w:val="00A444B7"/>
    <w:rsid w:val="00A44762"/>
    <w:rsid w:val="00A44C90"/>
    <w:rsid w:val="00A44F9E"/>
    <w:rsid w:val="00A4500C"/>
    <w:rsid w:val="00A4566C"/>
    <w:rsid w:val="00A457A4"/>
    <w:rsid w:val="00A45948"/>
    <w:rsid w:val="00A4643D"/>
    <w:rsid w:val="00A47AC1"/>
    <w:rsid w:val="00A50820"/>
    <w:rsid w:val="00A50A30"/>
    <w:rsid w:val="00A51ADE"/>
    <w:rsid w:val="00A521E6"/>
    <w:rsid w:val="00A53165"/>
    <w:rsid w:val="00A53179"/>
    <w:rsid w:val="00A537DB"/>
    <w:rsid w:val="00A53FA1"/>
    <w:rsid w:val="00A54B1D"/>
    <w:rsid w:val="00A5647C"/>
    <w:rsid w:val="00A5709F"/>
    <w:rsid w:val="00A570D6"/>
    <w:rsid w:val="00A57C27"/>
    <w:rsid w:val="00A60D77"/>
    <w:rsid w:val="00A61932"/>
    <w:rsid w:val="00A62D52"/>
    <w:rsid w:val="00A62E05"/>
    <w:rsid w:val="00A62FA6"/>
    <w:rsid w:val="00A62FF0"/>
    <w:rsid w:val="00A637F2"/>
    <w:rsid w:val="00A6431F"/>
    <w:rsid w:val="00A64346"/>
    <w:rsid w:val="00A64837"/>
    <w:rsid w:val="00A648B4"/>
    <w:rsid w:val="00A64926"/>
    <w:rsid w:val="00A649C4"/>
    <w:rsid w:val="00A64B5B"/>
    <w:rsid w:val="00A6510F"/>
    <w:rsid w:val="00A654BB"/>
    <w:rsid w:val="00A65EC8"/>
    <w:rsid w:val="00A6619E"/>
    <w:rsid w:val="00A66286"/>
    <w:rsid w:val="00A6666E"/>
    <w:rsid w:val="00A6667B"/>
    <w:rsid w:val="00A66756"/>
    <w:rsid w:val="00A669BF"/>
    <w:rsid w:val="00A66ABF"/>
    <w:rsid w:val="00A67215"/>
    <w:rsid w:val="00A67F8C"/>
    <w:rsid w:val="00A70243"/>
    <w:rsid w:val="00A72334"/>
    <w:rsid w:val="00A73D38"/>
    <w:rsid w:val="00A74309"/>
    <w:rsid w:val="00A74816"/>
    <w:rsid w:val="00A74831"/>
    <w:rsid w:val="00A74CC1"/>
    <w:rsid w:val="00A74D4B"/>
    <w:rsid w:val="00A751D9"/>
    <w:rsid w:val="00A75FA4"/>
    <w:rsid w:val="00A7629D"/>
    <w:rsid w:val="00A77269"/>
    <w:rsid w:val="00A773E3"/>
    <w:rsid w:val="00A80772"/>
    <w:rsid w:val="00A8198B"/>
    <w:rsid w:val="00A83A9A"/>
    <w:rsid w:val="00A8432C"/>
    <w:rsid w:val="00A84EAC"/>
    <w:rsid w:val="00A84F3D"/>
    <w:rsid w:val="00A84FC1"/>
    <w:rsid w:val="00A8520D"/>
    <w:rsid w:val="00A85D18"/>
    <w:rsid w:val="00A85DBE"/>
    <w:rsid w:val="00A85E58"/>
    <w:rsid w:val="00A8604A"/>
    <w:rsid w:val="00A861B5"/>
    <w:rsid w:val="00A861C6"/>
    <w:rsid w:val="00A86810"/>
    <w:rsid w:val="00A900C0"/>
    <w:rsid w:val="00A901C9"/>
    <w:rsid w:val="00A90241"/>
    <w:rsid w:val="00A90E4E"/>
    <w:rsid w:val="00A9101D"/>
    <w:rsid w:val="00A9137D"/>
    <w:rsid w:val="00A91CD8"/>
    <w:rsid w:val="00A92080"/>
    <w:rsid w:val="00A924B0"/>
    <w:rsid w:val="00A92786"/>
    <w:rsid w:val="00A931CC"/>
    <w:rsid w:val="00A93E32"/>
    <w:rsid w:val="00A93E5B"/>
    <w:rsid w:val="00A94232"/>
    <w:rsid w:val="00A942CA"/>
    <w:rsid w:val="00A94CD8"/>
    <w:rsid w:val="00A951C1"/>
    <w:rsid w:val="00A952C6"/>
    <w:rsid w:val="00A95AD0"/>
    <w:rsid w:val="00A95D6B"/>
    <w:rsid w:val="00A96296"/>
    <w:rsid w:val="00A964D9"/>
    <w:rsid w:val="00A971DD"/>
    <w:rsid w:val="00A97453"/>
    <w:rsid w:val="00A97552"/>
    <w:rsid w:val="00A97FBD"/>
    <w:rsid w:val="00AA00EF"/>
    <w:rsid w:val="00AA04EE"/>
    <w:rsid w:val="00AA0CE4"/>
    <w:rsid w:val="00AA1778"/>
    <w:rsid w:val="00AA2992"/>
    <w:rsid w:val="00AA29F8"/>
    <w:rsid w:val="00AA3046"/>
    <w:rsid w:val="00AA4054"/>
    <w:rsid w:val="00AA41DE"/>
    <w:rsid w:val="00AA5411"/>
    <w:rsid w:val="00AA606E"/>
    <w:rsid w:val="00AA613F"/>
    <w:rsid w:val="00AA6769"/>
    <w:rsid w:val="00AA6BEE"/>
    <w:rsid w:val="00AA757A"/>
    <w:rsid w:val="00AA76F9"/>
    <w:rsid w:val="00AA7BD1"/>
    <w:rsid w:val="00AA7DF7"/>
    <w:rsid w:val="00AB011E"/>
    <w:rsid w:val="00AB0299"/>
    <w:rsid w:val="00AB0A0F"/>
    <w:rsid w:val="00AB0A8C"/>
    <w:rsid w:val="00AB1407"/>
    <w:rsid w:val="00AB3854"/>
    <w:rsid w:val="00AB41FD"/>
    <w:rsid w:val="00AB4585"/>
    <w:rsid w:val="00AB477A"/>
    <w:rsid w:val="00AB5E00"/>
    <w:rsid w:val="00AB6040"/>
    <w:rsid w:val="00AB69A5"/>
    <w:rsid w:val="00AB6B23"/>
    <w:rsid w:val="00AB6B7E"/>
    <w:rsid w:val="00AB6B82"/>
    <w:rsid w:val="00AB6F38"/>
    <w:rsid w:val="00AB7091"/>
    <w:rsid w:val="00AB76E3"/>
    <w:rsid w:val="00AB777A"/>
    <w:rsid w:val="00AC03D7"/>
    <w:rsid w:val="00AC048C"/>
    <w:rsid w:val="00AC0D48"/>
    <w:rsid w:val="00AC14AC"/>
    <w:rsid w:val="00AC17D8"/>
    <w:rsid w:val="00AC17E4"/>
    <w:rsid w:val="00AC17EC"/>
    <w:rsid w:val="00AC1EF6"/>
    <w:rsid w:val="00AC2AEC"/>
    <w:rsid w:val="00AC2B72"/>
    <w:rsid w:val="00AC2BE0"/>
    <w:rsid w:val="00AC33C7"/>
    <w:rsid w:val="00AC3404"/>
    <w:rsid w:val="00AC3C78"/>
    <w:rsid w:val="00AC3C8F"/>
    <w:rsid w:val="00AC3DF9"/>
    <w:rsid w:val="00AC467E"/>
    <w:rsid w:val="00AC4A63"/>
    <w:rsid w:val="00AC4F24"/>
    <w:rsid w:val="00AC532D"/>
    <w:rsid w:val="00AC57FE"/>
    <w:rsid w:val="00AC5EA5"/>
    <w:rsid w:val="00AC6135"/>
    <w:rsid w:val="00AC614F"/>
    <w:rsid w:val="00AC6B70"/>
    <w:rsid w:val="00AC6BE1"/>
    <w:rsid w:val="00AC6BFA"/>
    <w:rsid w:val="00AC6F48"/>
    <w:rsid w:val="00AC70F0"/>
    <w:rsid w:val="00AC76C5"/>
    <w:rsid w:val="00AC7797"/>
    <w:rsid w:val="00AD04AC"/>
    <w:rsid w:val="00AD0505"/>
    <w:rsid w:val="00AD0578"/>
    <w:rsid w:val="00AD0683"/>
    <w:rsid w:val="00AD08A5"/>
    <w:rsid w:val="00AD0C80"/>
    <w:rsid w:val="00AD0E14"/>
    <w:rsid w:val="00AD0F4E"/>
    <w:rsid w:val="00AD18DE"/>
    <w:rsid w:val="00AD1CDD"/>
    <w:rsid w:val="00AD2047"/>
    <w:rsid w:val="00AD21A0"/>
    <w:rsid w:val="00AD21E1"/>
    <w:rsid w:val="00AD21E4"/>
    <w:rsid w:val="00AD24B4"/>
    <w:rsid w:val="00AD2BA0"/>
    <w:rsid w:val="00AD2FE8"/>
    <w:rsid w:val="00AD3686"/>
    <w:rsid w:val="00AD3A38"/>
    <w:rsid w:val="00AD3CC3"/>
    <w:rsid w:val="00AD42D3"/>
    <w:rsid w:val="00AD4576"/>
    <w:rsid w:val="00AD4800"/>
    <w:rsid w:val="00AD51F8"/>
    <w:rsid w:val="00AD555D"/>
    <w:rsid w:val="00AD596E"/>
    <w:rsid w:val="00AD6702"/>
    <w:rsid w:val="00AD6A33"/>
    <w:rsid w:val="00AD6E0A"/>
    <w:rsid w:val="00AD6EC4"/>
    <w:rsid w:val="00AD71D7"/>
    <w:rsid w:val="00AD737C"/>
    <w:rsid w:val="00AD7AF5"/>
    <w:rsid w:val="00AE07DA"/>
    <w:rsid w:val="00AE0D42"/>
    <w:rsid w:val="00AE1E2F"/>
    <w:rsid w:val="00AE2871"/>
    <w:rsid w:val="00AE29ED"/>
    <w:rsid w:val="00AE2A97"/>
    <w:rsid w:val="00AE2C6F"/>
    <w:rsid w:val="00AE30F0"/>
    <w:rsid w:val="00AE3E1F"/>
    <w:rsid w:val="00AE423B"/>
    <w:rsid w:val="00AE44DC"/>
    <w:rsid w:val="00AE4833"/>
    <w:rsid w:val="00AE4A64"/>
    <w:rsid w:val="00AE5712"/>
    <w:rsid w:val="00AE575B"/>
    <w:rsid w:val="00AE58F7"/>
    <w:rsid w:val="00AE6619"/>
    <w:rsid w:val="00AE7405"/>
    <w:rsid w:val="00AE79D7"/>
    <w:rsid w:val="00AE7E60"/>
    <w:rsid w:val="00AF05AC"/>
    <w:rsid w:val="00AF0690"/>
    <w:rsid w:val="00AF0B99"/>
    <w:rsid w:val="00AF183E"/>
    <w:rsid w:val="00AF24C2"/>
    <w:rsid w:val="00AF269C"/>
    <w:rsid w:val="00AF3DAC"/>
    <w:rsid w:val="00AF405D"/>
    <w:rsid w:val="00AF4301"/>
    <w:rsid w:val="00AF4364"/>
    <w:rsid w:val="00AF46A4"/>
    <w:rsid w:val="00AF4CFD"/>
    <w:rsid w:val="00AF5E4D"/>
    <w:rsid w:val="00AF5F36"/>
    <w:rsid w:val="00AF5F71"/>
    <w:rsid w:val="00AF6E62"/>
    <w:rsid w:val="00AF7594"/>
    <w:rsid w:val="00B0000E"/>
    <w:rsid w:val="00B000C0"/>
    <w:rsid w:val="00B008D9"/>
    <w:rsid w:val="00B00A34"/>
    <w:rsid w:val="00B00E17"/>
    <w:rsid w:val="00B0114E"/>
    <w:rsid w:val="00B02F3E"/>
    <w:rsid w:val="00B0400C"/>
    <w:rsid w:val="00B04609"/>
    <w:rsid w:val="00B04933"/>
    <w:rsid w:val="00B04987"/>
    <w:rsid w:val="00B04CDB"/>
    <w:rsid w:val="00B04D99"/>
    <w:rsid w:val="00B04F0D"/>
    <w:rsid w:val="00B05D36"/>
    <w:rsid w:val="00B10835"/>
    <w:rsid w:val="00B10D31"/>
    <w:rsid w:val="00B111C2"/>
    <w:rsid w:val="00B117B6"/>
    <w:rsid w:val="00B11A10"/>
    <w:rsid w:val="00B11CB6"/>
    <w:rsid w:val="00B1249D"/>
    <w:rsid w:val="00B128D0"/>
    <w:rsid w:val="00B14323"/>
    <w:rsid w:val="00B14835"/>
    <w:rsid w:val="00B148F5"/>
    <w:rsid w:val="00B1496F"/>
    <w:rsid w:val="00B15452"/>
    <w:rsid w:val="00B16939"/>
    <w:rsid w:val="00B16B5D"/>
    <w:rsid w:val="00B170A5"/>
    <w:rsid w:val="00B17589"/>
    <w:rsid w:val="00B175E6"/>
    <w:rsid w:val="00B1762F"/>
    <w:rsid w:val="00B20E06"/>
    <w:rsid w:val="00B216C5"/>
    <w:rsid w:val="00B217AF"/>
    <w:rsid w:val="00B21C6B"/>
    <w:rsid w:val="00B21EB7"/>
    <w:rsid w:val="00B22105"/>
    <w:rsid w:val="00B229A9"/>
    <w:rsid w:val="00B22AEE"/>
    <w:rsid w:val="00B22B24"/>
    <w:rsid w:val="00B234A6"/>
    <w:rsid w:val="00B23948"/>
    <w:rsid w:val="00B239EC"/>
    <w:rsid w:val="00B242CD"/>
    <w:rsid w:val="00B24E69"/>
    <w:rsid w:val="00B24ED4"/>
    <w:rsid w:val="00B250A0"/>
    <w:rsid w:val="00B2526F"/>
    <w:rsid w:val="00B2627C"/>
    <w:rsid w:val="00B271AF"/>
    <w:rsid w:val="00B27336"/>
    <w:rsid w:val="00B27750"/>
    <w:rsid w:val="00B2778B"/>
    <w:rsid w:val="00B27ADC"/>
    <w:rsid w:val="00B27B98"/>
    <w:rsid w:val="00B3091E"/>
    <w:rsid w:val="00B30B15"/>
    <w:rsid w:val="00B30F8C"/>
    <w:rsid w:val="00B318A2"/>
    <w:rsid w:val="00B319E9"/>
    <w:rsid w:val="00B31CE5"/>
    <w:rsid w:val="00B322D2"/>
    <w:rsid w:val="00B323A8"/>
    <w:rsid w:val="00B32A04"/>
    <w:rsid w:val="00B32A62"/>
    <w:rsid w:val="00B32C9D"/>
    <w:rsid w:val="00B33872"/>
    <w:rsid w:val="00B33C82"/>
    <w:rsid w:val="00B33D19"/>
    <w:rsid w:val="00B34370"/>
    <w:rsid w:val="00B34622"/>
    <w:rsid w:val="00B34EEA"/>
    <w:rsid w:val="00B351AA"/>
    <w:rsid w:val="00B35513"/>
    <w:rsid w:val="00B36085"/>
    <w:rsid w:val="00B365A8"/>
    <w:rsid w:val="00B36909"/>
    <w:rsid w:val="00B36B64"/>
    <w:rsid w:val="00B375F9"/>
    <w:rsid w:val="00B40D03"/>
    <w:rsid w:val="00B412AB"/>
    <w:rsid w:val="00B41B03"/>
    <w:rsid w:val="00B41E13"/>
    <w:rsid w:val="00B42BF4"/>
    <w:rsid w:val="00B4315F"/>
    <w:rsid w:val="00B4341C"/>
    <w:rsid w:val="00B43A91"/>
    <w:rsid w:val="00B43AD9"/>
    <w:rsid w:val="00B43C41"/>
    <w:rsid w:val="00B440FD"/>
    <w:rsid w:val="00B44961"/>
    <w:rsid w:val="00B4507B"/>
    <w:rsid w:val="00B4587F"/>
    <w:rsid w:val="00B459D9"/>
    <w:rsid w:val="00B45BE1"/>
    <w:rsid w:val="00B467CB"/>
    <w:rsid w:val="00B46D09"/>
    <w:rsid w:val="00B46D7E"/>
    <w:rsid w:val="00B46FBD"/>
    <w:rsid w:val="00B474E7"/>
    <w:rsid w:val="00B477A3"/>
    <w:rsid w:val="00B479EE"/>
    <w:rsid w:val="00B47FE6"/>
    <w:rsid w:val="00B50438"/>
    <w:rsid w:val="00B50917"/>
    <w:rsid w:val="00B51648"/>
    <w:rsid w:val="00B51C9C"/>
    <w:rsid w:val="00B527CD"/>
    <w:rsid w:val="00B528A7"/>
    <w:rsid w:val="00B528F1"/>
    <w:rsid w:val="00B53163"/>
    <w:rsid w:val="00B53350"/>
    <w:rsid w:val="00B543CD"/>
    <w:rsid w:val="00B54A56"/>
    <w:rsid w:val="00B54CBC"/>
    <w:rsid w:val="00B54D04"/>
    <w:rsid w:val="00B54FE1"/>
    <w:rsid w:val="00B55743"/>
    <w:rsid w:val="00B55B80"/>
    <w:rsid w:val="00B565A5"/>
    <w:rsid w:val="00B5691E"/>
    <w:rsid w:val="00B56AF9"/>
    <w:rsid w:val="00B57843"/>
    <w:rsid w:val="00B57D36"/>
    <w:rsid w:val="00B60C57"/>
    <w:rsid w:val="00B61114"/>
    <w:rsid w:val="00B6174A"/>
    <w:rsid w:val="00B61852"/>
    <w:rsid w:val="00B61B85"/>
    <w:rsid w:val="00B61C51"/>
    <w:rsid w:val="00B62425"/>
    <w:rsid w:val="00B627A9"/>
    <w:rsid w:val="00B62DA3"/>
    <w:rsid w:val="00B638D6"/>
    <w:rsid w:val="00B641B8"/>
    <w:rsid w:val="00B64551"/>
    <w:rsid w:val="00B64C41"/>
    <w:rsid w:val="00B64DD4"/>
    <w:rsid w:val="00B64F85"/>
    <w:rsid w:val="00B665B0"/>
    <w:rsid w:val="00B669CB"/>
    <w:rsid w:val="00B67DD7"/>
    <w:rsid w:val="00B70727"/>
    <w:rsid w:val="00B7086B"/>
    <w:rsid w:val="00B70C11"/>
    <w:rsid w:val="00B70CD8"/>
    <w:rsid w:val="00B71011"/>
    <w:rsid w:val="00B711B8"/>
    <w:rsid w:val="00B71471"/>
    <w:rsid w:val="00B71E52"/>
    <w:rsid w:val="00B72762"/>
    <w:rsid w:val="00B72A5E"/>
    <w:rsid w:val="00B73155"/>
    <w:rsid w:val="00B73939"/>
    <w:rsid w:val="00B73B58"/>
    <w:rsid w:val="00B73F5B"/>
    <w:rsid w:val="00B750DE"/>
    <w:rsid w:val="00B75B59"/>
    <w:rsid w:val="00B75FC9"/>
    <w:rsid w:val="00B76AA3"/>
    <w:rsid w:val="00B76B4C"/>
    <w:rsid w:val="00B772D8"/>
    <w:rsid w:val="00B774B6"/>
    <w:rsid w:val="00B77AB0"/>
    <w:rsid w:val="00B77DD1"/>
    <w:rsid w:val="00B80510"/>
    <w:rsid w:val="00B8083A"/>
    <w:rsid w:val="00B80951"/>
    <w:rsid w:val="00B80BB2"/>
    <w:rsid w:val="00B81489"/>
    <w:rsid w:val="00B819D6"/>
    <w:rsid w:val="00B81C2F"/>
    <w:rsid w:val="00B81E4B"/>
    <w:rsid w:val="00B8231C"/>
    <w:rsid w:val="00B831EE"/>
    <w:rsid w:val="00B838F5"/>
    <w:rsid w:val="00B83D58"/>
    <w:rsid w:val="00B8414F"/>
    <w:rsid w:val="00B84DA9"/>
    <w:rsid w:val="00B84E2E"/>
    <w:rsid w:val="00B85A36"/>
    <w:rsid w:val="00B90357"/>
    <w:rsid w:val="00B90599"/>
    <w:rsid w:val="00B907DD"/>
    <w:rsid w:val="00B910D9"/>
    <w:rsid w:val="00B91DE6"/>
    <w:rsid w:val="00B9366E"/>
    <w:rsid w:val="00B94086"/>
    <w:rsid w:val="00B9411E"/>
    <w:rsid w:val="00B94F41"/>
    <w:rsid w:val="00B953EF"/>
    <w:rsid w:val="00B95530"/>
    <w:rsid w:val="00B95EB0"/>
    <w:rsid w:val="00B969A9"/>
    <w:rsid w:val="00B97A8F"/>
    <w:rsid w:val="00BA0563"/>
    <w:rsid w:val="00BA074E"/>
    <w:rsid w:val="00BA111D"/>
    <w:rsid w:val="00BA2154"/>
    <w:rsid w:val="00BA228B"/>
    <w:rsid w:val="00BA3631"/>
    <w:rsid w:val="00BA3B3B"/>
    <w:rsid w:val="00BA4126"/>
    <w:rsid w:val="00BA4B87"/>
    <w:rsid w:val="00BA4FCB"/>
    <w:rsid w:val="00BA5047"/>
    <w:rsid w:val="00BA54DB"/>
    <w:rsid w:val="00BA598C"/>
    <w:rsid w:val="00BA5B03"/>
    <w:rsid w:val="00BA5C66"/>
    <w:rsid w:val="00BA6636"/>
    <w:rsid w:val="00BA7AF6"/>
    <w:rsid w:val="00BB0C19"/>
    <w:rsid w:val="00BB0FE8"/>
    <w:rsid w:val="00BB1242"/>
    <w:rsid w:val="00BB12D2"/>
    <w:rsid w:val="00BB1D89"/>
    <w:rsid w:val="00BB20E7"/>
    <w:rsid w:val="00BB2A37"/>
    <w:rsid w:val="00BB2DFE"/>
    <w:rsid w:val="00BB311A"/>
    <w:rsid w:val="00BB350C"/>
    <w:rsid w:val="00BB39EE"/>
    <w:rsid w:val="00BB433D"/>
    <w:rsid w:val="00BB4968"/>
    <w:rsid w:val="00BB58D3"/>
    <w:rsid w:val="00BB5BDF"/>
    <w:rsid w:val="00BB5DE4"/>
    <w:rsid w:val="00BB5ECE"/>
    <w:rsid w:val="00BB6628"/>
    <w:rsid w:val="00BB6BAA"/>
    <w:rsid w:val="00BB6F83"/>
    <w:rsid w:val="00BB6FAC"/>
    <w:rsid w:val="00BB79F4"/>
    <w:rsid w:val="00BB7A75"/>
    <w:rsid w:val="00BC0468"/>
    <w:rsid w:val="00BC07C8"/>
    <w:rsid w:val="00BC13E8"/>
    <w:rsid w:val="00BC149A"/>
    <w:rsid w:val="00BC1B39"/>
    <w:rsid w:val="00BC22E4"/>
    <w:rsid w:val="00BC23A5"/>
    <w:rsid w:val="00BC2F64"/>
    <w:rsid w:val="00BC2FC0"/>
    <w:rsid w:val="00BC348F"/>
    <w:rsid w:val="00BC385B"/>
    <w:rsid w:val="00BC4463"/>
    <w:rsid w:val="00BC46C9"/>
    <w:rsid w:val="00BC4FA0"/>
    <w:rsid w:val="00BC5164"/>
    <w:rsid w:val="00BC5E69"/>
    <w:rsid w:val="00BC5FB0"/>
    <w:rsid w:val="00BC6301"/>
    <w:rsid w:val="00BC67FC"/>
    <w:rsid w:val="00BC71D0"/>
    <w:rsid w:val="00BC776F"/>
    <w:rsid w:val="00BD07CA"/>
    <w:rsid w:val="00BD0A72"/>
    <w:rsid w:val="00BD14EF"/>
    <w:rsid w:val="00BD3150"/>
    <w:rsid w:val="00BD3576"/>
    <w:rsid w:val="00BD3C12"/>
    <w:rsid w:val="00BD3F7B"/>
    <w:rsid w:val="00BD44D2"/>
    <w:rsid w:val="00BD4672"/>
    <w:rsid w:val="00BD4A87"/>
    <w:rsid w:val="00BD54E1"/>
    <w:rsid w:val="00BD5638"/>
    <w:rsid w:val="00BD5A06"/>
    <w:rsid w:val="00BD5C0B"/>
    <w:rsid w:val="00BD6E43"/>
    <w:rsid w:val="00BD7EB8"/>
    <w:rsid w:val="00BE045D"/>
    <w:rsid w:val="00BE05BB"/>
    <w:rsid w:val="00BE0E93"/>
    <w:rsid w:val="00BE0EE5"/>
    <w:rsid w:val="00BE0F5D"/>
    <w:rsid w:val="00BE1514"/>
    <w:rsid w:val="00BE210B"/>
    <w:rsid w:val="00BE26B2"/>
    <w:rsid w:val="00BE2C1F"/>
    <w:rsid w:val="00BE2D05"/>
    <w:rsid w:val="00BE2D90"/>
    <w:rsid w:val="00BE386D"/>
    <w:rsid w:val="00BE42BC"/>
    <w:rsid w:val="00BE64BD"/>
    <w:rsid w:val="00BF077D"/>
    <w:rsid w:val="00BF0960"/>
    <w:rsid w:val="00BF09AE"/>
    <w:rsid w:val="00BF0A89"/>
    <w:rsid w:val="00BF0DB2"/>
    <w:rsid w:val="00BF105D"/>
    <w:rsid w:val="00BF1BAE"/>
    <w:rsid w:val="00BF2247"/>
    <w:rsid w:val="00BF22D0"/>
    <w:rsid w:val="00BF253A"/>
    <w:rsid w:val="00BF2A59"/>
    <w:rsid w:val="00BF2ACD"/>
    <w:rsid w:val="00BF2F38"/>
    <w:rsid w:val="00BF31C3"/>
    <w:rsid w:val="00BF415D"/>
    <w:rsid w:val="00BF4494"/>
    <w:rsid w:val="00BF47CE"/>
    <w:rsid w:val="00BF51B8"/>
    <w:rsid w:val="00BF541D"/>
    <w:rsid w:val="00BF5497"/>
    <w:rsid w:val="00BF591F"/>
    <w:rsid w:val="00BF5C61"/>
    <w:rsid w:val="00BF60F6"/>
    <w:rsid w:val="00BF6C35"/>
    <w:rsid w:val="00BF72C9"/>
    <w:rsid w:val="00BF767D"/>
    <w:rsid w:val="00BF7FC4"/>
    <w:rsid w:val="00C00101"/>
    <w:rsid w:val="00C00254"/>
    <w:rsid w:val="00C003D0"/>
    <w:rsid w:val="00C01BAA"/>
    <w:rsid w:val="00C0229A"/>
    <w:rsid w:val="00C028E9"/>
    <w:rsid w:val="00C02DD4"/>
    <w:rsid w:val="00C03265"/>
    <w:rsid w:val="00C0497D"/>
    <w:rsid w:val="00C04B37"/>
    <w:rsid w:val="00C04F18"/>
    <w:rsid w:val="00C0572B"/>
    <w:rsid w:val="00C05CA9"/>
    <w:rsid w:val="00C06428"/>
    <w:rsid w:val="00C0695E"/>
    <w:rsid w:val="00C06F2C"/>
    <w:rsid w:val="00C0734A"/>
    <w:rsid w:val="00C0737B"/>
    <w:rsid w:val="00C07BBD"/>
    <w:rsid w:val="00C10043"/>
    <w:rsid w:val="00C108F8"/>
    <w:rsid w:val="00C10A2E"/>
    <w:rsid w:val="00C1139A"/>
    <w:rsid w:val="00C11D84"/>
    <w:rsid w:val="00C11F7D"/>
    <w:rsid w:val="00C129D9"/>
    <w:rsid w:val="00C12D5F"/>
    <w:rsid w:val="00C13EE7"/>
    <w:rsid w:val="00C1478F"/>
    <w:rsid w:val="00C1608C"/>
    <w:rsid w:val="00C166DA"/>
    <w:rsid w:val="00C172D0"/>
    <w:rsid w:val="00C17403"/>
    <w:rsid w:val="00C17DCD"/>
    <w:rsid w:val="00C17E74"/>
    <w:rsid w:val="00C2000A"/>
    <w:rsid w:val="00C200BC"/>
    <w:rsid w:val="00C20B25"/>
    <w:rsid w:val="00C20BC8"/>
    <w:rsid w:val="00C20F69"/>
    <w:rsid w:val="00C2156D"/>
    <w:rsid w:val="00C21B29"/>
    <w:rsid w:val="00C21F5F"/>
    <w:rsid w:val="00C21FCA"/>
    <w:rsid w:val="00C225F0"/>
    <w:rsid w:val="00C2273B"/>
    <w:rsid w:val="00C228D4"/>
    <w:rsid w:val="00C228D7"/>
    <w:rsid w:val="00C22AF0"/>
    <w:rsid w:val="00C232E5"/>
    <w:rsid w:val="00C23D46"/>
    <w:rsid w:val="00C23D70"/>
    <w:rsid w:val="00C23DDB"/>
    <w:rsid w:val="00C246F6"/>
    <w:rsid w:val="00C24EF3"/>
    <w:rsid w:val="00C255B0"/>
    <w:rsid w:val="00C25819"/>
    <w:rsid w:val="00C25A96"/>
    <w:rsid w:val="00C26056"/>
    <w:rsid w:val="00C261D6"/>
    <w:rsid w:val="00C26654"/>
    <w:rsid w:val="00C26834"/>
    <w:rsid w:val="00C2693E"/>
    <w:rsid w:val="00C26CD6"/>
    <w:rsid w:val="00C26CF7"/>
    <w:rsid w:val="00C2787C"/>
    <w:rsid w:val="00C27D16"/>
    <w:rsid w:val="00C27EFC"/>
    <w:rsid w:val="00C310C8"/>
    <w:rsid w:val="00C31B30"/>
    <w:rsid w:val="00C32898"/>
    <w:rsid w:val="00C32AFC"/>
    <w:rsid w:val="00C32CBC"/>
    <w:rsid w:val="00C32E0A"/>
    <w:rsid w:val="00C3382C"/>
    <w:rsid w:val="00C34C26"/>
    <w:rsid w:val="00C352EA"/>
    <w:rsid w:val="00C35D05"/>
    <w:rsid w:val="00C35F7A"/>
    <w:rsid w:val="00C36121"/>
    <w:rsid w:val="00C36EAD"/>
    <w:rsid w:val="00C370B2"/>
    <w:rsid w:val="00C37942"/>
    <w:rsid w:val="00C37B21"/>
    <w:rsid w:val="00C37CFA"/>
    <w:rsid w:val="00C37DA7"/>
    <w:rsid w:val="00C400A4"/>
    <w:rsid w:val="00C40700"/>
    <w:rsid w:val="00C4098D"/>
    <w:rsid w:val="00C40E94"/>
    <w:rsid w:val="00C410CC"/>
    <w:rsid w:val="00C412A9"/>
    <w:rsid w:val="00C41D2F"/>
    <w:rsid w:val="00C426A9"/>
    <w:rsid w:val="00C42CB0"/>
    <w:rsid w:val="00C42F3D"/>
    <w:rsid w:val="00C434D2"/>
    <w:rsid w:val="00C44B21"/>
    <w:rsid w:val="00C44C3F"/>
    <w:rsid w:val="00C44EE1"/>
    <w:rsid w:val="00C45B9B"/>
    <w:rsid w:val="00C45E15"/>
    <w:rsid w:val="00C462DB"/>
    <w:rsid w:val="00C465F7"/>
    <w:rsid w:val="00C46F75"/>
    <w:rsid w:val="00C47318"/>
    <w:rsid w:val="00C47454"/>
    <w:rsid w:val="00C47885"/>
    <w:rsid w:val="00C47991"/>
    <w:rsid w:val="00C504F0"/>
    <w:rsid w:val="00C506B6"/>
    <w:rsid w:val="00C50B52"/>
    <w:rsid w:val="00C50BB2"/>
    <w:rsid w:val="00C50CD7"/>
    <w:rsid w:val="00C50F51"/>
    <w:rsid w:val="00C5111A"/>
    <w:rsid w:val="00C512F4"/>
    <w:rsid w:val="00C51C7E"/>
    <w:rsid w:val="00C52922"/>
    <w:rsid w:val="00C52E1C"/>
    <w:rsid w:val="00C5364D"/>
    <w:rsid w:val="00C53650"/>
    <w:rsid w:val="00C538AC"/>
    <w:rsid w:val="00C53ACC"/>
    <w:rsid w:val="00C53CBC"/>
    <w:rsid w:val="00C5445B"/>
    <w:rsid w:val="00C54CC3"/>
    <w:rsid w:val="00C5633F"/>
    <w:rsid w:val="00C577D7"/>
    <w:rsid w:val="00C57D87"/>
    <w:rsid w:val="00C60053"/>
    <w:rsid w:val="00C60861"/>
    <w:rsid w:val="00C60DE4"/>
    <w:rsid w:val="00C60E2A"/>
    <w:rsid w:val="00C60F64"/>
    <w:rsid w:val="00C61B46"/>
    <w:rsid w:val="00C61E09"/>
    <w:rsid w:val="00C61E2D"/>
    <w:rsid w:val="00C6301E"/>
    <w:rsid w:val="00C63784"/>
    <w:rsid w:val="00C63C28"/>
    <w:rsid w:val="00C63F9F"/>
    <w:rsid w:val="00C64581"/>
    <w:rsid w:val="00C64606"/>
    <w:rsid w:val="00C648E5"/>
    <w:rsid w:val="00C64E78"/>
    <w:rsid w:val="00C6501D"/>
    <w:rsid w:val="00C65382"/>
    <w:rsid w:val="00C6713C"/>
    <w:rsid w:val="00C67539"/>
    <w:rsid w:val="00C67EE8"/>
    <w:rsid w:val="00C70C4E"/>
    <w:rsid w:val="00C70F6C"/>
    <w:rsid w:val="00C71EA4"/>
    <w:rsid w:val="00C71EAF"/>
    <w:rsid w:val="00C71EBE"/>
    <w:rsid w:val="00C726A0"/>
    <w:rsid w:val="00C735B6"/>
    <w:rsid w:val="00C736E2"/>
    <w:rsid w:val="00C7382D"/>
    <w:rsid w:val="00C73E8C"/>
    <w:rsid w:val="00C7411C"/>
    <w:rsid w:val="00C7448B"/>
    <w:rsid w:val="00C74C7A"/>
    <w:rsid w:val="00C75489"/>
    <w:rsid w:val="00C7551B"/>
    <w:rsid w:val="00C757AB"/>
    <w:rsid w:val="00C75E80"/>
    <w:rsid w:val="00C76B0C"/>
    <w:rsid w:val="00C7752F"/>
    <w:rsid w:val="00C804C7"/>
    <w:rsid w:val="00C80824"/>
    <w:rsid w:val="00C80D60"/>
    <w:rsid w:val="00C81F68"/>
    <w:rsid w:val="00C8287B"/>
    <w:rsid w:val="00C82BB4"/>
    <w:rsid w:val="00C83628"/>
    <w:rsid w:val="00C83740"/>
    <w:rsid w:val="00C84419"/>
    <w:rsid w:val="00C846D0"/>
    <w:rsid w:val="00C84DC7"/>
    <w:rsid w:val="00C85441"/>
    <w:rsid w:val="00C85FD6"/>
    <w:rsid w:val="00C86352"/>
    <w:rsid w:val="00C865D8"/>
    <w:rsid w:val="00C8668B"/>
    <w:rsid w:val="00C867F1"/>
    <w:rsid w:val="00C868A8"/>
    <w:rsid w:val="00C86FC6"/>
    <w:rsid w:val="00C87262"/>
    <w:rsid w:val="00C87654"/>
    <w:rsid w:val="00C87BCA"/>
    <w:rsid w:val="00C903AE"/>
    <w:rsid w:val="00C91471"/>
    <w:rsid w:val="00C91C66"/>
    <w:rsid w:val="00C91EF4"/>
    <w:rsid w:val="00C923C7"/>
    <w:rsid w:val="00C92873"/>
    <w:rsid w:val="00C93208"/>
    <w:rsid w:val="00C9325D"/>
    <w:rsid w:val="00C93274"/>
    <w:rsid w:val="00C93578"/>
    <w:rsid w:val="00C9366F"/>
    <w:rsid w:val="00C94256"/>
    <w:rsid w:val="00C9448D"/>
    <w:rsid w:val="00C94C15"/>
    <w:rsid w:val="00C95469"/>
    <w:rsid w:val="00C9546F"/>
    <w:rsid w:val="00C955FA"/>
    <w:rsid w:val="00C95BAE"/>
    <w:rsid w:val="00C972A4"/>
    <w:rsid w:val="00C975B8"/>
    <w:rsid w:val="00C9773E"/>
    <w:rsid w:val="00CA072F"/>
    <w:rsid w:val="00CA1155"/>
    <w:rsid w:val="00CA1241"/>
    <w:rsid w:val="00CA1817"/>
    <w:rsid w:val="00CA1D27"/>
    <w:rsid w:val="00CA376D"/>
    <w:rsid w:val="00CA3E33"/>
    <w:rsid w:val="00CA476A"/>
    <w:rsid w:val="00CA5C20"/>
    <w:rsid w:val="00CA6AF7"/>
    <w:rsid w:val="00CA6B16"/>
    <w:rsid w:val="00CA7591"/>
    <w:rsid w:val="00CA7F5E"/>
    <w:rsid w:val="00CB007B"/>
    <w:rsid w:val="00CB19BD"/>
    <w:rsid w:val="00CB1C5E"/>
    <w:rsid w:val="00CB1FE8"/>
    <w:rsid w:val="00CB2B19"/>
    <w:rsid w:val="00CB3B47"/>
    <w:rsid w:val="00CB42C0"/>
    <w:rsid w:val="00CB4670"/>
    <w:rsid w:val="00CB5109"/>
    <w:rsid w:val="00CB5783"/>
    <w:rsid w:val="00CB5B91"/>
    <w:rsid w:val="00CB5E95"/>
    <w:rsid w:val="00CB5EF9"/>
    <w:rsid w:val="00CB605B"/>
    <w:rsid w:val="00CB65AF"/>
    <w:rsid w:val="00CB6F03"/>
    <w:rsid w:val="00CB714F"/>
    <w:rsid w:val="00CB7D60"/>
    <w:rsid w:val="00CC09B6"/>
    <w:rsid w:val="00CC1250"/>
    <w:rsid w:val="00CC17FC"/>
    <w:rsid w:val="00CC207E"/>
    <w:rsid w:val="00CC24BC"/>
    <w:rsid w:val="00CC2597"/>
    <w:rsid w:val="00CC2B97"/>
    <w:rsid w:val="00CC35A3"/>
    <w:rsid w:val="00CC381B"/>
    <w:rsid w:val="00CC3C3E"/>
    <w:rsid w:val="00CC3E1B"/>
    <w:rsid w:val="00CC46C8"/>
    <w:rsid w:val="00CC48F3"/>
    <w:rsid w:val="00CC5010"/>
    <w:rsid w:val="00CC623B"/>
    <w:rsid w:val="00CC6ADB"/>
    <w:rsid w:val="00CC6C75"/>
    <w:rsid w:val="00CC6ED0"/>
    <w:rsid w:val="00CC70FF"/>
    <w:rsid w:val="00CC7538"/>
    <w:rsid w:val="00CC7846"/>
    <w:rsid w:val="00CC7E03"/>
    <w:rsid w:val="00CD07D4"/>
    <w:rsid w:val="00CD0F07"/>
    <w:rsid w:val="00CD0F60"/>
    <w:rsid w:val="00CD10B3"/>
    <w:rsid w:val="00CD10C4"/>
    <w:rsid w:val="00CD228D"/>
    <w:rsid w:val="00CD30D3"/>
    <w:rsid w:val="00CD3597"/>
    <w:rsid w:val="00CD3AF4"/>
    <w:rsid w:val="00CD3FC0"/>
    <w:rsid w:val="00CD416E"/>
    <w:rsid w:val="00CD4196"/>
    <w:rsid w:val="00CD452A"/>
    <w:rsid w:val="00CD455C"/>
    <w:rsid w:val="00CD48DE"/>
    <w:rsid w:val="00CD4B3D"/>
    <w:rsid w:val="00CD4BB0"/>
    <w:rsid w:val="00CD5180"/>
    <w:rsid w:val="00CD559C"/>
    <w:rsid w:val="00CD6778"/>
    <w:rsid w:val="00CD7434"/>
    <w:rsid w:val="00CD770A"/>
    <w:rsid w:val="00CD79DF"/>
    <w:rsid w:val="00CD7D07"/>
    <w:rsid w:val="00CE0AE2"/>
    <w:rsid w:val="00CE0B51"/>
    <w:rsid w:val="00CE0EC1"/>
    <w:rsid w:val="00CE188A"/>
    <w:rsid w:val="00CE18DD"/>
    <w:rsid w:val="00CE255D"/>
    <w:rsid w:val="00CE2DF7"/>
    <w:rsid w:val="00CE36E4"/>
    <w:rsid w:val="00CE377F"/>
    <w:rsid w:val="00CE37DF"/>
    <w:rsid w:val="00CE44DE"/>
    <w:rsid w:val="00CE45A7"/>
    <w:rsid w:val="00CE46FA"/>
    <w:rsid w:val="00CE490F"/>
    <w:rsid w:val="00CE5885"/>
    <w:rsid w:val="00CE5C4A"/>
    <w:rsid w:val="00CE5F81"/>
    <w:rsid w:val="00CE6090"/>
    <w:rsid w:val="00CE630F"/>
    <w:rsid w:val="00CE65E6"/>
    <w:rsid w:val="00CE6945"/>
    <w:rsid w:val="00CE6E40"/>
    <w:rsid w:val="00CE7485"/>
    <w:rsid w:val="00CE76E3"/>
    <w:rsid w:val="00CE77A1"/>
    <w:rsid w:val="00CF00D1"/>
    <w:rsid w:val="00CF0C70"/>
    <w:rsid w:val="00CF10F3"/>
    <w:rsid w:val="00CF1868"/>
    <w:rsid w:val="00CF1875"/>
    <w:rsid w:val="00CF1BBA"/>
    <w:rsid w:val="00CF1DA9"/>
    <w:rsid w:val="00CF224D"/>
    <w:rsid w:val="00CF24D8"/>
    <w:rsid w:val="00CF331D"/>
    <w:rsid w:val="00CF3CA0"/>
    <w:rsid w:val="00CF3DD7"/>
    <w:rsid w:val="00CF4174"/>
    <w:rsid w:val="00CF4294"/>
    <w:rsid w:val="00CF42A6"/>
    <w:rsid w:val="00CF4BB8"/>
    <w:rsid w:val="00CF4C1E"/>
    <w:rsid w:val="00CF50A6"/>
    <w:rsid w:val="00CF5DD0"/>
    <w:rsid w:val="00CF62A3"/>
    <w:rsid w:val="00CF62C7"/>
    <w:rsid w:val="00CF6A89"/>
    <w:rsid w:val="00CF7ABB"/>
    <w:rsid w:val="00D01B0D"/>
    <w:rsid w:val="00D01B56"/>
    <w:rsid w:val="00D01C4A"/>
    <w:rsid w:val="00D02462"/>
    <w:rsid w:val="00D0246D"/>
    <w:rsid w:val="00D02AB8"/>
    <w:rsid w:val="00D02BE0"/>
    <w:rsid w:val="00D02CD1"/>
    <w:rsid w:val="00D02D4F"/>
    <w:rsid w:val="00D02F16"/>
    <w:rsid w:val="00D02FFD"/>
    <w:rsid w:val="00D032F3"/>
    <w:rsid w:val="00D036C6"/>
    <w:rsid w:val="00D03862"/>
    <w:rsid w:val="00D05209"/>
    <w:rsid w:val="00D05281"/>
    <w:rsid w:val="00D0532C"/>
    <w:rsid w:val="00D05D8C"/>
    <w:rsid w:val="00D06319"/>
    <w:rsid w:val="00D06472"/>
    <w:rsid w:val="00D065AD"/>
    <w:rsid w:val="00D079DE"/>
    <w:rsid w:val="00D1047A"/>
    <w:rsid w:val="00D10B9C"/>
    <w:rsid w:val="00D10C46"/>
    <w:rsid w:val="00D10D3C"/>
    <w:rsid w:val="00D11294"/>
    <w:rsid w:val="00D114A5"/>
    <w:rsid w:val="00D11A99"/>
    <w:rsid w:val="00D11B9F"/>
    <w:rsid w:val="00D11C82"/>
    <w:rsid w:val="00D13E1A"/>
    <w:rsid w:val="00D1471C"/>
    <w:rsid w:val="00D150A3"/>
    <w:rsid w:val="00D150F7"/>
    <w:rsid w:val="00D1510B"/>
    <w:rsid w:val="00D152FC"/>
    <w:rsid w:val="00D1547E"/>
    <w:rsid w:val="00D157A9"/>
    <w:rsid w:val="00D16681"/>
    <w:rsid w:val="00D16E72"/>
    <w:rsid w:val="00D20563"/>
    <w:rsid w:val="00D20976"/>
    <w:rsid w:val="00D215A7"/>
    <w:rsid w:val="00D216AB"/>
    <w:rsid w:val="00D21834"/>
    <w:rsid w:val="00D21EEA"/>
    <w:rsid w:val="00D21F96"/>
    <w:rsid w:val="00D22BFE"/>
    <w:rsid w:val="00D22CC8"/>
    <w:rsid w:val="00D22D2E"/>
    <w:rsid w:val="00D23428"/>
    <w:rsid w:val="00D23EBA"/>
    <w:rsid w:val="00D24305"/>
    <w:rsid w:val="00D25473"/>
    <w:rsid w:val="00D266B4"/>
    <w:rsid w:val="00D2683A"/>
    <w:rsid w:val="00D27482"/>
    <w:rsid w:val="00D275DB"/>
    <w:rsid w:val="00D314CC"/>
    <w:rsid w:val="00D318DB"/>
    <w:rsid w:val="00D3203C"/>
    <w:rsid w:val="00D32788"/>
    <w:rsid w:val="00D32E22"/>
    <w:rsid w:val="00D33418"/>
    <w:rsid w:val="00D339E6"/>
    <w:rsid w:val="00D33BCF"/>
    <w:rsid w:val="00D3445E"/>
    <w:rsid w:val="00D34666"/>
    <w:rsid w:val="00D34E45"/>
    <w:rsid w:val="00D351EC"/>
    <w:rsid w:val="00D354B2"/>
    <w:rsid w:val="00D35643"/>
    <w:rsid w:val="00D35AE2"/>
    <w:rsid w:val="00D3756A"/>
    <w:rsid w:val="00D37755"/>
    <w:rsid w:val="00D402B8"/>
    <w:rsid w:val="00D403ED"/>
    <w:rsid w:val="00D40AA7"/>
    <w:rsid w:val="00D419CC"/>
    <w:rsid w:val="00D4227A"/>
    <w:rsid w:val="00D425EE"/>
    <w:rsid w:val="00D427F3"/>
    <w:rsid w:val="00D42920"/>
    <w:rsid w:val="00D439C6"/>
    <w:rsid w:val="00D44722"/>
    <w:rsid w:val="00D4491F"/>
    <w:rsid w:val="00D44B37"/>
    <w:rsid w:val="00D45225"/>
    <w:rsid w:val="00D45716"/>
    <w:rsid w:val="00D457BD"/>
    <w:rsid w:val="00D457FB"/>
    <w:rsid w:val="00D467E5"/>
    <w:rsid w:val="00D46A09"/>
    <w:rsid w:val="00D478BE"/>
    <w:rsid w:val="00D500A8"/>
    <w:rsid w:val="00D506E2"/>
    <w:rsid w:val="00D50769"/>
    <w:rsid w:val="00D50C15"/>
    <w:rsid w:val="00D50D1E"/>
    <w:rsid w:val="00D51557"/>
    <w:rsid w:val="00D518B6"/>
    <w:rsid w:val="00D527DB"/>
    <w:rsid w:val="00D53442"/>
    <w:rsid w:val="00D53E17"/>
    <w:rsid w:val="00D54112"/>
    <w:rsid w:val="00D54244"/>
    <w:rsid w:val="00D545C8"/>
    <w:rsid w:val="00D5460E"/>
    <w:rsid w:val="00D54A54"/>
    <w:rsid w:val="00D54CE0"/>
    <w:rsid w:val="00D5500B"/>
    <w:rsid w:val="00D55118"/>
    <w:rsid w:val="00D552C0"/>
    <w:rsid w:val="00D5568B"/>
    <w:rsid w:val="00D55E9B"/>
    <w:rsid w:val="00D56116"/>
    <w:rsid w:val="00D561CA"/>
    <w:rsid w:val="00D5726A"/>
    <w:rsid w:val="00D60236"/>
    <w:rsid w:val="00D6024E"/>
    <w:rsid w:val="00D6080F"/>
    <w:rsid w:val="00D60C3A"/>
    <w:rsid w:val="00D610BC"/>
    <w:rsid w:val="00D61C5C"/>
    <w:rsid w:val="00D62324"/>
    <w:rsid w:val="00D62369"/>
    <w:rsid w:val="00D62D02"/>
    <w:rsid w:val="00D6309A"/>
    <w:rsid w:val="00D63493"/>
    <w:rsid w:val="00D63887"/>
    <w:rsid w:val="00D638B1"/>
    <w:rsid w:val="00D63909"/>
    <w:rsid w:val="00D65316"/>
    <w:rsid w:val="00D65C35"/>
    <w:rsid w:val="00D65F0B"/>
    <w:rsid w:val="00D66447"/>
    <w:rsid w:val="00D665D9"/>
    <w:rsid w:val="00D66B0F"/>
    <w:rsid w:val="00D670A0"/>
    <w:rsid w:val="00D675EB"/>
    <w:rsid w:val="00D67D76"/>
    <w:rsid w:val="00D7085B"/>
    <w:rsid w:val="00D71CB9"/>
    <w:rsid w:val="00D720DB"/>
    <w:rsid w:val="00D72418"/>
    <w:rsid w:val="00D72517"/>
    <w:rsid w:val="00D726C5"/>
    <w:rsid w:val="00D72709"/>
    <w:rsid w:val="00D727CA"/>
    <w:rsid w:val="00D72C7E"/>
    <w:rsid w:val="00D72CC8"/>
    <w:rsid w:val="00D72E66"/>
    <w:rsid w:val="00D72FC1"/>
    <w:rsid w:val="00D7319B"/>
    <w:rsid w:val="00D737D1"/>
    <w:rsid w:val="00D74D4B"/>
    <w:rsid w:val="00D7516B"/>
    <w:rsid w:val="00D758C6"/>
    <w:rsid w:val="00D75958"/>
    <w:rsid w:val="00D75D33"/>
    <w:rsid w:val="00D75E25"/>
    <w:rsid w:val="00D761BD"/>
    <w:rsid w:val="00D76E3C"/>
    <w:rsid w:val="00D7798B"/>
    <w:rsid w:val="00D77B67"/>
    <w:rsid w:val="00D77BB2"/>
    <w:rsid w:val="00D77C4E"/>
    <w:rsid w:val="00D806B9"/>
    <w:rsid w:val="00D80BC2"/>
    <w:rsid w:val="00D82479"/>
    <w:rsid w:val="00D82526"/>
    <w:rsid w:val="00D82534"/>
    <w:rsid w:val="00D82C61"/>
    <w:rsid w:val="00D82EEE"/>
    <w:rsid w:val="00D833D1"/>
    <w:rsid w:val="00D83637"/>
    <w:rsid w:val="00D8379B"/>
    <w:rsid w:val="00D83C2E"/>
    <w:rsid w:val="00D83D99"/>
    <w:rsid w:val="00D843B9"/>
    <w:rsid w:val="00D84580"/>
    <w:rsid w:val="00D84724"/>
    <w:rsid w:val="00D84D40"/>
    <w:rsid w:val="00D8523E"/>
    <w:rsid w:val="00D85689"/>
    <w:rsid w:val="00D85DF3"/>
    <w:rsid w:val="00D86AFA"/>
    <w:rsid w:val="00D870D5"/>
    <w:rsid w:val="00D8728D"/>
    <w:rsid w:val="00D8761D"/>
    <w:rsid w:val="00D87EA5"/>
    <w:rsid w:val="00D90339"/>
    <w:rsid w:val="00D91762"/>
    <w:rsid w:val="00D919A9"/>
    <w:rsid w:val="00D91C7C"/>
    <w:rsid w:val="00D92CAD"/>
    <w:rsid w:val="00D938A2"/>
    <w:rsid w:val="00D939B9"/>
    <w:rsid w:val="00D93CE4"/>
    <w:rsid w:val="00D9410F"/>
    <w:rsid w:val="00D94571"/>
    <w:rsid w:val="00D94906"/>
    <w:rsid w:val="00D94F98"/>
    <w:rsid w:val="00D953A4"/>
    <w:rsid w:val="00D953B7"/>
    <w:rsid w:val="00D957D5"/>
    <w:rsid w:val="00D9587A"/>
    <w:rsid w:val="00D95FCB"/>
    <w:rsid w:val="00D96049"/>
    <w:rsid w:val="00D96311"/>
    <w:rsid w:val="00D96596"/>
    <w:rsid w:val="00D96781"/>
    <w:rsid w:val="00D967D4"/>
    <w:rsid w:val="00D9758B"/>
    <w:rsid w:val="00DA04B2"/>
    <w:rsid w:val="00DA07D3"/>
    <w:rsid w:val="00DA0C67"/>
    <w:rsid w:val="00DA0D23"/>
    <w:rsid w:val="00DA0D9E"/>
    <w:rsid w:val="00DA0E25"/>
    <w:rsid w:val="00DA13AB"/>
    <w:rsid w:val="00DA1DE1"/>
    <w:rsid w:val="00DA2931"/>
    <w:rsid w:val="00DA3A86"/>
    <w:rsid w:val="00DA4D79"/>
    <w:rsid w:val="00DA4DD8"/>
    <w:rsid w:val="00DA5538"/>
    <w:rsid w:val="00DA554C"/>
    <w:rsid w:val="00DA703A"/>
    <w:rsid w:val="00DB048E"/>
    <w:rsid w:val="00DB3925"/>
    <w:rsid w:val="00DB3C2E"/>
    <w:rsid w:val="00DB3C5D"/>
    <w:rsid w:val="00DB3CD9"/>
    <w:rsid w:val="00DB431A"/>
    <w:rsid w:val="00DB43BD"/>
    <w:rsid w:val="00DB4874"/>
    <w:rsid w:val="00DB4BEF"/>
    <w:rsid w:val="00DB5334"/>
    <w:rsid w:val="00DB5765"/>
    <w:rsid w:val="00DB594B"/>
    <w:rsid w:val="00DB5F0E"/>
    <w:rsid w:val="00DB62DB"/>
    <w:rsid w:val="00DB66A8"/>
    <w:rsid w:val="00DB69D9"/>
    <w:rsid w:val="00DB7070"/>
    <w:rsid w:val="00DB708A"/>
    <w:rsid w:val="00DB7649"/>
    <w:rsid w:val="00DB7F31"/>
    <w:rsid w:val="00DC049E"/>
    <w:rsid w:val="00DC0A2D"/>
    <w:rsid w:val="00DC1AB1"/>
    <w:rsid w:val="00DC1D39"/>
    <w:rsid w:val="00DC1DD7"/>
    <w:rsid w:val="00DC2167"/>
    <w:rsid w:val="00DC2806"/>
    <w:rsid w:val="00DC3B9E"/>
    <w:rsid w:val="00DC4844"/>
    <w:rsid w:val="00DC51E3"/>
    <w:rsid w:val="00DC5852"/>
    <w:rsid w:val="00DC5E29"/>
    <w:rsid w:val="00DC5FCF"/>
    <w:rsid w:val="00DC686D"/>
    <w:rsid w:val="00DC68C5"/>
    <w:rsid w:val="00DC70DF"/>
    <w:rsid w:val="00DC71CA"/>
    <w:rsid w:val="00DC7426"/>
    <w:rsid w:val="00DC76CA"/>
    <w:rsid w:val="00DC7DA9"/>
    <w:rsid w:val="00DD0F83"/>
    <w:rsid w:val="00DD1F85"/>
    <w:rsid w:val="00DD2AC4"/>
    <w:rsid w:val="00DD354F"/>
    <w:rsid w:val="00DD37E1"/>
    <w:rsid w:val="00DD3B38"/>
    <w:rsid w:val="00DD3BFD"/>
    <w:rsid w:val="00DD3CD0"/>
    <w:rsid w:val="00DD3F4D"/>
    <w:rsid w:val="00DD4666"/>
    <w:rsid w:val="00DD4971"/>
    <w:rsid w:val="00DD5C4E"/>
    <w:rsid w:val="00DD5EBA"/>
    <w:rsid w:val="00DD62C4"/>
    <w:rsid w:val="00DD647E"/>
    <w:rsid w:val="00DD6C44"/>
    <w:rsid w:val="00DD76E2"/>
    <w:rsid w:val="00DD7906"/>
    <w:rsid w:val="00DD7992"/>
    <w:rsid w:val="00DE016D"/>
    <w:rsid w:val="00DE03EE"/>
    <w:rsid w:val="00DE0470"/>
    <w:rsid w:val="00DE0A24"/>
    <w:rsid w:val="00DE0CF1"/>
    <w:rsid w:val="00DE0EF2"/>
    <w:rsid w:val="00DE263B"/>
    <w:rsid w:val="00DE2737"/>
    <w:rsid w:val="00DE2F9C"/>
    <w:rsid w:val="00DE38E1"/>
    <w:rsid w:val="00DE443F"/>
    <w:rsid w:val="00DE4E6E"/>
    <w:rsid w:val="00DE4F0A"/>
    <w:rsid w:val="00DE6459"/>
    <w:rsid w:val="00DE6546"/>
    <w:rsid w:val="00DE6817"/>
    <w:rsid w:val="00DE69DA"/>
    <w:rsid w:val="00DE7214"/>
    <w:rsid w:val="00DE7442"/>
    <w:rsid w:val="00DE7966"/>
    <w:rsid w:val="00DF0999"/>
    <w:rsid w:val="00DF0A1A"/>
    <w:rsid w:val="00DF1A39"/>
    <w:rsid w:val="00DF1A86"/>
    <w:rsid w:val="00DF2888"/>
    <w:rsid w:val="00DF2BEF"/>
    <w:rsid w:val="00DF2D73"/>
    <w:rsid w:val="00DF2F99"/>
    <w:rsid w:val="00DF3798"/>
    <w:rsid w:val="00DF38E0"/>
    <w:rsid w:val="00DF4B0C"/>
    <w:rsid w:val="00DF500F"/>
    <w:rsid w:val="00DF5189"/>
    <w:rsid w:val="00DF5B8A"/>
    <w:rsid w:val="00DF6368"/>
    <w:rsid w:val="00DF6F6D"/>
    <w:rsid w:val="00DF7059"/>
    <w:rsid w:val="00DF71AA"/>
    <w:rsid w:val="00DF71C8"/>
    <w:rsid w:val="00DF7992"/>
    <w:rsid w:val="00DF7C9B"/>
    <w:rsid w:val="00DF7D3B"/>
    <w:rsid w:val="00E00AAD"/>
    <w:rsid w:val="00E01BC2"/>
    <w:rsid w:val="00E0372E"/>
    <w:rsid w:val="00E03773"/>
    <w:rsid w:val="00E03FD7"/>
    <w:rsid w:val="00E0405A"/>
    <w:rsid w:val="00E04215"/>
    <w:rsid w:val="00E045C7"/>
    <w:rsid w:val="00E06993"/>
    <w:rsid w:val="00E0781D"/>
    <w:rsid w:val="00E079E4"/>
    <w:rsid w:val="00E07C56"/>
    <w:rsid w:val="00E07D1F"/>
    <w:rsid w:val="00E07EA5"/>
    <w:rsid w:val="00E102F6"/>
    <w:rsid w:val="00E10ECB"/>
    <w:rsid w:val="00E112C3"/>
    <w:rsid w:val="00E11652"/>
    <w:rsid w:val="00E116EB"/>
    <w:rsid w:val="00E1208A"/>
    <w:rsid w:val="00E1234E"/>
    <w:rsid w:val="00E12533"/>
    <w:rsid w:val="00E13AE0"/>
    <w:rsid w:val="00E1488A"/>
    <w:rsid w:val="00E14A2D"/>
    <w:rsid w:val="00E14E4F"/>
    <w:rsid w:val="00E15305"/>
    <w:rsid w:val="00E15A31"/>
    <w:rsid w:val="00E15B9B"/>
    <w:rsid w:val="00E15F7D"/>
    <w:rsid w:val="00E166A5"/>
    <w:rsid w:val="00E16E6D"/>
    <w:rsid w:val="00E176E2"/>
    <w:rsid w:val="00E17B87"/>
    <w:rsid w:val="00E17DAA"/>
    <w:rsid w:val="00E17EDA"/>
    <w:rsid w:val="00E20312"/>
    <w:rsid w:val="00E20BAE"/>
    <w:rsid w:val="00E219D2"/>
    <w:rsid w:val="00E22520"/>
    <w:rsid w:val="00E231A2"/>
    <w:rsid w:val="00E2375D"/>
    <w:rsid w:val="00E23DC4"/>
    <w:rsid w:val="00E23F08"/>
    <w:rsid w:val="00E246EA"/>
    <w:rsid w:val="00E24A13"/>
    <w:rsid w:val="00E24DA5"/>
    <w:rsid w:val="00E25262"/>
    <w:rsid w:val="00E25470"/>
    <w:rsid w:val="00E25689"/>
    <w:rsid w:val="00E25877"/>
    <w:rsid w:val="00E25EC3"/>
    <w:rsid w:val="00E25FC2"/>
    <w:rsid w:val="00E261BE"/>
    <w:rsid w:val="00E268AE"/>
    <w:rsid w:val="00E276EE"/>
    <w:rsid w:val="00E27712"/>
    <w:rsid w:val="00E277B1"/>
    <w:rsid w:val="00E303CB"/>
    <w:rsid w:val="00E30663"/>
    <w:rsid w:val="00E30FA9"/>
    <w:rsid w:val="00E31322"/>
    <w:rsid w:val="00E31BB8"/>
    <w:rsid w:val="00E31BC5"/>
    <w:rsid w:val="00E31D89"/>
    <w:rsid w:val="00E324E7"/>
    <w:rsid w:val="00E32641"/>
    <w:rsid w:val="00E329D7"/>
    <w:rsid w:val="00E34094"/>
    <w:rsid w:val="00E34680"/>
    <w:rsid w:val="00E34BF9"/>
    <w:rsid w:val="00E34E96"/>
    <w:rsid w:val="00E3567A"/>
    <w:rsid w:val="00E35F15"/>
    <w:rsid w:val="00E36220"/>
    <w:rsid w:val="00E36399"/>
    <w:rsid w:val="00E370B7"/>
    <w:rsid w:val="00E3715C"/>
    <w:rsid w:val="00E375F7"/>
    <w:rsid w:val="00E37815"/>
    <w:rsid w:val="00E37A9F"/>
    <w:rsid w:val="00E37E25"/>
    <w:rsid w:val="00E404D8"/>
    <w:rsid w:val="00E41109"/>
    <w:rsid w:val="00E414B0"/>
    <w:rsid w:val="00E41573"/>
    <w:rsid w:val="00E41840"/>
    <w:rsid w:val="00E41E50"/>
    <w:rsid w:val="00E41FFB"/>
    <w:rsid w:val="00E422B5"/>
    <w:rsid w:val="00E4241A"/>
    <w:rsid w:val="00E43899"/>
    <w:rsid w:val="00E44165"/>
    <w:rsid w:val="00E4431A"/>
    <w:rsid w:val="00E44F68"/>
    <w:rsid w:val="00E4533B"/>
    <w:rsid w:val="00E45424"/>
    <w:rsid w:val="00E454C7"/>
    <w:rsid w:val="00E455E3"/>
    <w:rsid w:val="00E459D7"/>
    <w:rsid w:val="00E46111"/>
    <w:rsid w:val="00E463E1"/>
    <w:rsid w:val="00E46470"/>
    <w:rsid w:val="00E46546"/>
    <w:rsid w:val="00E46F17"/>
    <w:rsid w:val="00E4731B"/>
    <w:rsid w:val="00E47326"/>
    <w:rsid w:val="00E47637"/>
    <w:rsid w:val="00E4799C"/>
    <w:rsid w:val="00E47CBF"/>
    <w:rsid w:val="00E50786"/>
    <w:rsid w:val="00E512AC"/>
    <w:rsid w:val="00E512D0"/>
    <w:rsid w:val="00E515FB"/>
    <w:rsid w:val="00E51A47"/>
    <w:rsid w:val="00E51A93"/>
    <w:rsid w:val="00E52462"/>
    <w:rsid w:val="00E52958"/>
    <w:rsid w:val="00E52A7F"/>
    <w:rsid w:val="00E52A92"/>
    <w:rsid w:val="00E53089"/>
    <w:rsid w:val="00E53990"/>
    <w:rsid w:val="00E53A57"/>
    <w:rsid w:val="00E54928"/>
    <w:rsid w:val="00E55089"/>
    <w:rsid w:val="00E55761"/>
    <w:rsid w:val="00E55A50"/>
    <w:rsid w:val="00E55D10"/>
    <w:rsid w:val="00E55DE1"/>
    <w:rsid w:val="00E564A2"/>
    <w:rsid w:val="00E570DC"/>
    <w:rsid w:val="00E57B07"/>
    <w:rsid w:val="00E60337"/>
    <w:rsid w:val="00E603FD"/>
    <w:rsid w:val="00E6067F"/>
    <w:rsid w:val="00E60AF4"/>
    <w:rsid w:val="00E6103F"/>
    <w:rsid w:val="00E610FE"/>
    <w:rsid w:val="00E6131F"/>
    <w:rsid w:val="00E6132A"/>
    <w:rsid w:val="00E6158D"/>
    <w:rsid w:val="00E61C4F"/>
    <w:rsid w:val="00E62F23"/>
    <w:rsid w:val="00E637D3"/>
    <w:rsid w:val="00E63934"/>
    <w:rsid w:val="00E63EE5"/>
    <w:rsid w:val="00E641D8"/>
    <w:rsid w:val="00E64251"/>
    <w:rsid w:val="00E64EF7"/>
    <w:rsid w:val="00E650C4"/>
    <w:rsid w:val="00E65178"/>
    <w:rsid w:val="00E654B6"/>
    <w:rsid w:val="00E65CB1"/>
    <w:rsid w:val="00E662B8"/>
    <w:rsid w:val="00E6641D"/>
    <w:rsid w:val="00E664EA"/>
    <w:rsid w:val="00E6680A"/>
    <w:rsid w:val="00E67521"/>
    <w:rsid w:val="00E67C1F"/>
    <w:rsid w:val="00E67E30"/>
    <w:rsid w:val="00E67E78"/>
    <w:rsid w:val="00E707EE"/>
    <w:rsid w:val="00E70A83"/>
    <w:rsid w:val="00E7106B"/>
    <w:rsid w:val="00E710DD"/>
    <w:rsid w:val="00E72419"/>
    <w:rsid w:val="00E726A6"/>
    <w:rsid w:val="00E72C6C"/>
    <w:rsid w:val="00E73464"/>
    <w:rsid w:val="00E734FB"/>
    <w:rsid w:val="00E73CAE"/>
    <w:rsid w:val="00E74230"/>
    <w:rsid w:val="00E74281"/>
    <w:rsid w:val="00E7436B"/>
    <w:rsid w:val="00E74384"/>
    <w:rsid w:val="00E746C0"/>
    <w:rsid w:val="00E74951"/>
    <w:rsid w:val="00E74F62"/>
    <w:rsid w:val="00E75DCE"/>
    <w:rsid w:val="00E760B4"/>
    <w:rsid w:val="00E76654"/>
    <w:rsid w:val="00E7675D"/>
    <w:rsid w:val="00E7737D"/>
    <w:rsid w:val="00E77762"/>
    <w:rsid w:val="00E806F6"/>
    <w:rsid w:val="00E80807"/>
    <w:rsid w:val="00E80D06"/>
    <w:rsid w:val="00E81344"/>
    <w:rsid w:val="00E813C5"/>
    <w:rsid w:val="00E818D0"/>
    <w:rsid w:val="00E81F89"/>
    <w:rsid w:val="00E8205E"/>
    <w:rsid w:val="00E8233C"/>
    <w:rsid w:val="00E8246B"/>
    <w:rsid w:val="00E826B2"/>
    <w:rsid w:val="00E82AA7"/>
    <w:rsid w:val="00E836DD"/>
    <w:rsid w:val="00E837E9"/>
    <w:rsid w:val="00E838CC"/>
    <w:rsid w:val="00E839F0"/>
    <w:rsid w:val="00E83AFC"/>
    <w:rsid w:val="00E8433F"/>
    <w:rsid w:val="00E84408"/>
    <w:rsid w:val="00E8467F"/>
    <w:rsid w:val="00E846BB"/>
    <w:rsid w:val="00E85060"/>
    <w:rsid w:val="00E85331"/>
    <w:rsid w:val="00E867F1"/>
    <w:rsid w:val="00E87A4B"/>
    <w:rsid w:val="00E9075A"/>
    <w:rsid w:val="00E919D7"/>
    <w:rsid w:val="00E923FF"/>
    <w:rsid w:val="00E92732"/>
    <w:rsid w:val="00E92788"/>
    <w:rsid w:val="00E92C05"/>
    <w:rsid w:val="00E9371C"/>
    <w:rsid w:val="00E93CB7"/>
    <w:rsid w:val="00E94AC5"/>
    <w:rsid w:val="00E959E6"/>
    <w:rsid w:val="00E97982"/>
    <w:rsid w:val="00E97A42"/>
    <w:rsid w:val="00EA092C"/>
    <w:rsid w:val="00EA1E31"/>
    <w:rsid w:val="00EA21C0"/>
    <w:rsid w:val="00EA2A65"/>
    <w:rsid w:val="00EA321A"/>
    <w:rsid w:val="00EA3AAD"/>
    <w:rsid w:val="00EA3E57"/>
    <w:rsid w:val="00EA4483"/>
    <w:rsid w:val="00EA50C3"/>
    <w:rsid w:val="00EA5AA5"/>
    <w:rsid w:val="00EA5D6C"/>
    <w:rsid w:val="00EA64C2"/>
    <w:rsid w:val="00EA6AAA"/>
    <w:rsid w:val="00EA7043"/>
    <w:rsid w:val="00EA762C"/>
    <w:rsid w:val="00EB0A86"/>
    <w:rsid w:val="00EB0CB3"/>
    <w:rsid w:val="00EB10E9"/>
    <w:rsid w:val="00EB1454"/>
    <w:rsid w:val="00EB1A17"/>
    <w:rsid w:val="00EB1C06"/>
    <w:rsid w:val="00EB1EB9"/>
    <w:rsid w:val="00EB1F00"/>
    <w:rsid w:val="00EB2264"/>
    <w:rsid w:val="00EB281C"/>
    <w:rsid w:val="00EB2B87"/>
    <w:rsid w:val="00EB3B33"/>
    <w:rsid w:val="00EB47AD"/>
    <w:rsid w:val="00EB4F8B"/>
    <w:rsid w:val="00EB5228"/>
    <w:rsid w:val="00EB568D"/>
    <w:rsid w:val="00EB5A2D"/>
    <w:rsid w:val="00EB63EC"/>
    <w:rsid w:val="00EB6531"/>
    <w:rsid w:val="00EB65E6"/>
    <w:rsid w:val="00EB6CEE"/>
    <w:rsid w:val="00EB6D01"/>
    <w:rsid w:val="00EB75CA"/>
    <w:rsid w:val="00EB7C72"/>
    <w:rsid w:val="00EC069A"/>
    <w:rsid w:val="00EC12CB"/>
    <w:rsid w:val="00EC14E2"/>
    <w:rsid w:val="00EC21B5"/>
    <w:rsid w:val="00EC34D6"/>
    <w:rsid w:val="00EC4779"/>
    <w:rsid w:val="00EC4933"/>
    <w:rsid w:val="00EC4B39"/>
    <w:rsid w:val="00EC5219"/>
    <w:rsid w:val="00EC597A"/>
    <w:rsid w:val="00EC6023"/>
    <w:rsid w:val="00EC6AA0"/>
    <w:rsid w:val="00EC7830"/>
    <w:rsid w:val="00EC7A22"/>
    <w:rsid w:val="00ED0029"/>
    <w:rsid w:val="00ED007C"/>
    <w:rsid w:val="00ED05EC"/>
    <w:rsid w:val="00ED0A2A"/>
    <w:rsid w:val="00ED1650"/>
    <w:rsid w:val="00ED1D91"/>
    <w:rsid w:val="00ED31AD"/>
    <w:rsid w:val="00ED3354"/>
    <w:rsid w:val="00ED37C4"/>
    <w:rsid w:val="00ED392A"/>
    <w:rsid w:val="00ED3D35"/>
    <w:rsid w:val="00ED3ED1"/>
    <w:rsid w:val="00ED468A"/>
    <w:rsid w:val="00ED46D7"/>
    <w:rsid w:val="00ED48D2"/>
    <w:rsid w:val="00ED5057"/>
    <w:rsid w:val="00ED5D99"/>
    <w:rsid w:val="00ED7361"/>
    <w:rsid w:val="00ED7823"/>
    <w:rsid w:val="00EE007A"/>
    <w:rsid w:val="00EE07BA"/>
    <w:rsid w:val="00EE14B9"/>
    <w:rsid w:val="00EE1828"/>
    <w:rsid w:val="00EE239F"/>
    <w:rsid w:val="00EE2829"/>
    <w:rsid w:val="00EE3134"/>
    <w:rsid w:val="00EE361B"/>
    <w:rsid w:val="00EE3E54"/>
    <w:rsid w:val="00EE3E82"/>
    <w:rsid w:val="00EE468B"/>
    <w:rsid w:val="00EE51ED"/>
    <w:rsid w:val="00EE532C"/>
    <w:rsid w:val="00EE5E53"/>
    <w:rsid w:val="00EE5EC8"/>
    <w:rsid w:val="00EE69C5"/>
    <w:rsid w:val="00EE6C79"/>
    <w:rsid w:val="00EE7A80"/>
    <w:rsid w:val="00EE7B1F"/>
    <w:rsid w:val="00EF00AA"/>
    <w:rsid w:val="00EF0902"/>
    <w:rsid w:val="00EF1475"/>
    <w:rsid w:val="00EF16A3"/>
    <w:rsid w:val="00EF19B4"/>
    <w:rsid w:val="00EF1CCF"/>
    <w:rsid w:val="00EF2541"/>
    <w:rsid w:val="00EF28EA"/>
    <w:rsid w:val="00EF2AC9"/>
    <w:rsid w:val="00EF3E10"/>
    <w:rsid w:val="00EF4458"/>
    <w:rsid w:val="00EF449A"/>
    <w:rsid w:val="00EF4695"/>
    <w:rsid w:val="00EF4CD3"/>
    <w:rsid w:val="00EF514D"/>
    <w:rsid w:val="00EF5692"/>
    <w:rsid w:val="00EF5C68"/>
    <w:rsid w:val="00EF5EA5"/>
    <w:rsid w:val="00EF5F50"/>
    <w:rsid w:val="00EF6E64"/>
    <w:rsid w:val="00EF7120"/>
    <w:rsid w:val="00F0018B"/>
    <w:rsid w:val="00F00392"/>
    <w:rsid w:val="00F014B4"/>
    <w:rsid w:val="00F016AA"/>
    <w:rsid w:val="00F01C89"/>
    <w:rsid w:val="00F02115"/>
    <w:rsid w:val="00F02235"/>
    <w:rsid w:val="00F02324"/>
    <w:rsid w:val="00F026F8"/>
    <w:rsid w:val="00F03936"/>
    <w:rsid w:val="00F03F6F"/>
    <w:rsid w:val="00F05009"/>
    <w:rsid w:val="00F05AB0"/>
    <w:rsid w:val="00F05B6B"/>
    <w:rsid w:val="00F05D85"/>
    <w:rsid w:val="00F06011"/>
    <w:rsid w:val="00F061B0"/>
    <w:rsid w:val="00F0626C"/>
    <w:rsid w:val="00F067B0"/>
    <w:rsid w:val="00F07861"/>
    <w:rsid w:val="00F07D78"/>
    <w:rsid w:val="00F1197C"/>
    <w:rsid w:val="00F11A74"/>
    <w:rsid w:val="00F1201F"/>
    <w:rsid w:val="00F12656"/>
    <w:rsid w:val="00F131EC"/>
    <w:rsid w:val="00F13899"/>
    <w:rsid w:val="00F13DFA"/>
    <w:rsid w:val="00F140F2"/>
    <w:rsid w:val="00F1413A"/>
    <w:rsid w:val="00F14A79"/>
    <w:rsid w:val="00F14C57"/>
    <w:rsid w:val="00F14CE1"/>
    <w:rsid w:val="00F14DDB"/>
    <w:rsid w:val="00F15759"/>
    <w:rsid w:val="00F1625A"/>
    <w:rsid w:val="00F17E80"/>
    <w:rsid w:val="00F21182"/>
    <w:rsid w:val="00F2129E"/>
    <w:rsid w:val="00F212AF"/>
    <w:rsid w:val="00F212DD"/>
    <w:rsid w:val="00F21A01"/>
    <w:rsid w:val="00F21BC1"/>
    <w:rsid w:val="00F21D0E"/>
    <w:rsid w:val="00F21E2A"/>
    <w:rsid w:val="00F22690"/>
    <w:rsid w:val="00F2278B"/>
    <w:rsid w:val="00F229BB"/>
    <w:rsid w:val="00F22BB2"/>
    <w:rsid w:val="00F2356B"/>
    <w:rsid w:val="00F24149"/>
    <w:rsid w:val="00F242AA"/>
    <w:rsid w:val="00F24EB4"/>
    <w:rsid w:val="00F251F1"/>
    <w:rsid w:val="00F2523C"/>
    <w:rsid w:val="00F254FB"/>
    <w:rsid w:val="00F260CC"/>
    <w:rsid w:val="00F261E4"/>
    <w:rsid w:val="00F26B67"/>
    <w:rsid w:val="00F30357"/>
    <w:rsid w:val="00F3261E"/>
    <w:rsid w:val="00F330EF"/>
    <w:rsid w:val="00F33713"/>
    <w:rsid w:val="00F34805"/>
    <w:rsid w:val="00F34C98"/>
    <w:rsid w:val="00F351BB"/>
    <w:rsid w:val="00F35575"/>
    <w:rsid w:val="00F35BC6"/>
    <w:rsid w:val="00F3657F"/>
    <w:rsid w:val="00F36F50"/>
    <w:rsid w:val="00F378FE"/>
    <w:rsid w:val="00F379A9"/>
    <w:rsid w:val="00F37A22"/>
    <w:rsid w:val="00F37E39"/>
    <w:rsid w:val="00F40124"/>
    <w:rsid w:val="00F4046C"/>
    <w:rsid w:val="00F4087C"/>
    <w:rsid w:val="00F4155D"/>
    <w:rsid w:val="00F416D5"/>
    <w:rsid w:val="00F422DE"/>
    <w:rsid w:val="00F42623"/>
    <w:rsid w:val="00F433C2"/>
    <w:rsid w:val="00F434C0"/>
    <w:rsid w:val="00F436EB"/>
    <w:rsid w:val="00F43B77"/>
    <w:rsid w:val="00F4442D"/>
    <w:rsid w:val="00F44BD0"/>
    <w:rsid w:val="00F44EE2"/>
    <w:rsid w:val="00F45EEF"/>
    <w:rsid w:val="00F46433"/>
    <w:rsid w:val="00F46607"/>
    <w:rsid w:val="00F4661A"/>
    <w:rsid w:val="00F46CFE"/>
    <w:rsid w:val="00F4799A"/>
    <w:rsid w:val="00F47DBF"/>
    <w:rsid w:val="00F50408"/>
    <w:rsid w:val="00F50AA4"/>
    <w:rsid w:val="00F51BFE"/>
    <w:rsid w:val="00F51FA3"/>
    <w:rsid w:val="00F52052"/>
    <w:rsid w:val="00F54AB9"/>
    <w:rsid w:val="00F54BDD"/>
    <w:rsid w:val="00F54FB6"/>
    <w:rsid w:val="00F55159"/>
    <w:rsid w:val="00F552FF"/>
    <w:rsid w:val="00F55760"/>
    <w:rsid w:val="00F55BB8"/>
    <w:rsid w:val="00F55E18"/>
    <w:rsid w:val="00F5615D"/>
    <w:rsid w:val="00F56343"/>
    <w:rsid w:val="00F56360"/>
    <w:rsid w:val="00F56452"/>
    <w:rsid w:val="00F565D3"/>
    <w:rsid w:val="00F569AF"/>
    <w:rsid w:val="00F56F3D"/>
    <w:rsid w:val="00F57331"/>
    <w:rsid w:val="00F57854"/>
    <w:rsid w:val="00F578C1"/>
    <w:rsid w:val="00F57D0E"/>
    <w:rsid w:val="00F60449"/>
    <w:rsid w:val="00F6047A"/>
    <w:rsid w:val="00F61295"/>
    <w:rsid w:val="00F6161B"/>
    <w:rsid w:val="00F616C3"/>
    <w:rsid w:val="00F618B6"/>
    <w:rsid w:val="00F62A11"/>
    <w:rsid w:val="00F63320"/>
    <w:rsid w:val="00F63541"/>
    <w:rsid w:val="00F64158"/>
    <w:rsid w:val="00F64194"/>
    <w:rsid w:val="00F65925"/>
    <w:rsid w:val="00F65A12"/>
    <w:rsid w:val="00F65F9D"/>
    <w:rsid w:val="00F67233"/>
    <w:rsid w:val="00F6784B"/>
    <w:rsid w:val="00F67F06"/>
    <w:rsid w:val="00F67F95"/>
    <w:rsid w:val="00F67FE1"/>
    <w:rsid w:val="00F7027E"/>
    <w:rsid w:val="00F71BC1"/>
    <w:rsid w:val="00F71E07"/>
    <w:rsid w:val="00F722C1"/>
    <w:rsid w:val="00F72BE8"/>
    <w:rsid w:val="00F73189"/>
    <w:rsid w:val="00F73437"/>
    <w:rsid w:val="00F73552"/>
    <w:rsid w:val="00F73B77"/>
    <w:rsid w:val="00F74A6D"/>
    <w:rsid w:val="00F7500D"/>
    <w:rsid w:val="00F75334"/>
    <w:rsid w:val="00F759FF"/>
    <w:rsid w:val="00F7619A"/>
    <w:rsid w:val="00F762F5"/>
    <w:rsid w:val="00F7696C"/>
    <w:rsid w:val="00F76AF6"/>
    <w:rsid w:val="00F76C97"/>
    <w:rsid w:val="00F76EB7"/>
    <w:rsid w:val="00F77603"/>
    <w:rsid w:val="00F776A9"/>
    <w:rsid w:val="00F77CCD"/>
    <w:rsid w:val="00F804E9"/>
    <w:rsid w:val="00F80600"/>
    <w:rsid w:val="00F811E2"/>
    <w:rsid w:val="00F816B3"/>
    <w:rsid w:val="00F82752"/>
    <w:rsid w:val="00F82ECA"/>
    <w:rsid w:val="00F846FA"/>
    <w:rsid w:val="00F85210"/>
    <w:rsid w:val="00F86635"/>
    <w:rsid w:val="00F86E0D"/>
    <w:rsid w:val="00F86F9A"/>
    <w:rsid w:val="00F87731"/>
    <w:rsid w:val="00F87B8A"/>
    <w:rsid w:val="00F87F9B"/>
    <w:rsid w:val="00F90522"/>
    <w:rsid w:val="00F905B7"/>
    <w:rsid w:val="00F91953"/>
    <w:rsid w:val="00F92074"/>
    <w:rsid w:val="00F921E0"/>
    <w:rsid w:val="00F92926"/>
    <w:rsid w:val="00F92ABF"/>
    <w:rsid w:val="00F92D18"/>
    <w:rsid w:val="00F92E07"/>
    <w:rsid w:val="00F92F77"/>
    <w:rsid w:val="00F932CD"/>
    <w:rsid w:val="00F93BFD"/>
    <w:rsid w:val="00F94078"/>
    <w:rsid w:val="00F94720"/>
    <w:rsid w:val="00F94806"/>
    <w:rsid w:val="00F948A5"/>
    <w:rsid w:val="00F948EC"/>
    <w:rsid w:val="00F9490B"/>
    <w:rsid w:val="00F94E39"/>
    <w:rsid w:val="00F957E3"/>
    <w:rsid w:val="00F965F7"/>
    <w:rsid w:val="00F96A91"/>
    <w:rsid w:val="00F96F4A"/>
    <w:rsid w:val="00FA06FA"/>
    <w:rsid w:val="00FA0C35"/>
    <w:rsid w:val="00FA1671"/>
    <w:rsid w:val="00FA1D64"/>
    <w:rsid w:val="00FA30E1"/>
    <w:rsid w:val="00FA36D6"/>
    <w:rsid w:val="00FA3867"/>
    <w:rsid w:val="00FA3CB4"/>
    <w:rsid w:val="00FA3D3F"/>
    <w:rsid w:val="00FA3EAF"/>
    <w:rsid w:val="00FA3EEC"/>
    <w:rsid w:val="00FA40F5"/>
    <w:rsid w:val="00FA48F5"/>
    <w:rsid w:val="00FA4921"/>
    <w:rsid w:val="00FA4A6A"/>
    <w:rsid w:val="00FA4AB5"/>
    <w:rsid w:val="00FA4C38"/>
    <w:rsid w:val="00FA4D74"/>
    <w:rsid w:val="00FA4E4F"/>
    <w:rsid w:val="00FA50AF"/>
    <w:rsid w:val="00FA578F"/>
    <w:rsid w:val="00FA5F4F"/>
    <w:rsid w:val="00FA6712"/>
    <w:rsid w:val="00FA69F4"/>
    <w:rsid w:val="00FA6A34"/>
    <w:rsid w:val="00FA78C8"/>
    <w:rsid w:val="00FB0129"/>
    <w:rsid w:val="00FB1371"/>
    <w:rsid w:val="00FB21AC"/>
    <w:rsid w:val="00FB240C"/>
    <w:rsid w:val="00FB2857"/>
    <w:rsid w:val="00FB293D"/>
    <w:rsid w:val="00FB3226"/>
    <w:rsid w:val="00FB3A42"/>
    <w:rsid w:val="00FB3F07"/>
    <w:rsid w:val="00FB3FA8"/>
    <w:rsid w:val="00FB4028"/>
    <w:rsid w:val="00FB4828"/>
    <w:rsid w:val="00FB4B38"/>
    <w:rsid w:val="00FB4CF8"/>
    <w:rsid w:val="00FB4F63"/>
    <w:rsid w:val="00FB51F1"/>
    <w:rsid w:val="00FB629A"/>
    <w:rsid w:val="00FB68B3"/>
    <w:rsid w:val="00FB6A42"/>
    <w:rsid w:val="00FB6AA5"/>
    <w:rsid w:val="00FB6DDA"/>
    <w:rsid w:val="00FB7B67"/>
    <w:rsid w:val="00FC07C4"/>
    <w:rsid w:val="00FC1321"/>
    <w:rsid w:val="00FC138A"/>
    <w:rsid w:val="00FC1675"/>
    <w:rsid w:val="00FC290D"/>
    <w:rsid w:val="00FC3321"/>
    <w:rsid w:val="00FC338C"/>
    <w:rsid w:val="00FC35AB"/>
    <w:rsid w:val="00FC3B7C"/>
    <w:rsid w:val="00FC5ABC"/>
    <w:rsid w:val="00FC5D70"/>
    <w:rsid w:val="00FC6415"/>
    <w:rsid w:val="00FC67FD"/>
    <w:rsid w:val="00FC6C53"/>
    <w:rsid w:val="00FC71D9"/>
    <w:rsid w:val="00FC74F8"/>
    <w:rsid w:val="00FC77AA"/>
    <w:rsid w:val="00FC7933"/>
    <w:rsid w:val="00FC799B"/>
    <w:rsid w:val="00FD013B"/>
    <w:rsid w:val="00FD0590"/>
    <w:rsid w:val="00FD0906"/>
    <w:rsid w:val="00FD0F57"/>
    <w:rsid w:val="00FD21F9"/>
    <w:rsid w:val="00FD22BD"/>
    <w:rsid w:val="00FD2A5F"/>
    <w:rsid w:val="00FD2C08"/>
    <w:rsid w:val="00FD3974"/>
    <w:rsid w:val="00FD3D3E"/>
    <w:rsid w:val="00FD4179"/>
    <w:rsid w:val="00FD44D9"/>
    <w:rsid w:val="00FD4A1D"/>
    <w:rsid w:val="00FD4B19"/>
    <w:rsid w:val="00FD4E55"/>
    <w:rsid w:val="00FD52B9"/>
    <w:rsid w:val="00FD539C"/>
    <w:rsid w:val="00FD53C1"/>
    <w:rsid w:val="00FD57D2"/>
    <w:rsid w:val="00FD5A8A"/>
    <w:rsid w:val="00FD62DE"/>
    <w:rsid w:val="00FD62FB"/>
    <w:rsid w:val="00FD6971"/>
    <w:rsid w:val="00FD769B"/>
    <w:rsid w:val="00FD7752"/>
    <w:rsid w:val="00FE0219"/>
    <w:rsid w:val="00FE0993"/>
    <w:rsid w:val="00FE0B8D"/>
    <w:rsid w:val="00FE0E4A"/>
    <w:rsid w:val="00FE0ED7"/>
    <w:rsid w:val="00FE16EB"/>
    <w:rsid w:val="00FE18CF"/>
    <w:rsid w:val="00FE2064"/>
    <w:rsid w:val="00FE2461"/>
    <w:rsid w:val="00FE2489"/>
    <w:rsid w:val="00FE2567"/>
    <w:rsid w:val="00FE2BA8"/>
    <w:rsid w:val="00FE2BEA"/>
    <w:rsid w:val="00FE2D4F"/>
    <w:rsid w:val="00FE3126"/>
    <w:rsid w:val="00FE3922"/>
    <w:rsid w:val="00FE3ED7"/>
    <w:rsid w:val="00FE464E"/>
    <w:rsid w:val="00FE5869"/>
    <w:rsid w:val="00FE6148"/>
    <w:rsid w:val="00FE628E"/>
    <w:rsid w:val="00FE69DD"/>
    <w:rsid w:val="00FE7445"/>
    <w:rsid w:val="00FF04A8"/>
    <w:rsid w:val="00FF0A9C"/>
    <w:rsid w:val="00FF13D6"/>
    <w:rsid w:val="00FF149A"/>
    <w:rsid w:val="00FF26E1"/>
    <w:rsid w:val="00FF2BDB"/>
    <w:rsid w:val="00FF3B27"/>
    <w:rsid w:val="00FF3BAF"/>
    <w:rsid w:val="00FF5304"/>
    <w:rsid w:val="00FF6580"/>
    <w:rsid w:val="00FF6684"/>
    <w:rsid w:val="00FF6A42"/>
    <w:rsid w:val="00FF7F7E"/>
    <w:rsid w:val="01314087"/>
    <w:rsid w:val="013F5B9E"/>
    <w:rsid w:val="01C2D651"/>
    <w:rsid w:val="01C9DAFF"/>
    <w:rsid w:val="01E3989B"/>
    <w:rsid w:val="021D28F5"/>
    <w:rsid w:val="024865F3"/>
    <w:rsid w:val="028B50A5"/>
    <w:rsid w:val="03169F49"/>
    <w:rsid w:val="03728E2B"/>
    <w:rsid w:val="03B8F956"/>
    <w:rsid w:val="044DC81C"/>
    <w:rsid w:val="045269A5"/>
    <w:rsid w:val="04A3B83B"/>
    <w:rsid w:val="04BF7BA9"/>
    <w:rsid w:val="04D7E548"/>
    <w:rsid w:val="04F5D302"/>
    <w:rsid w:val="05157070"/>
    <w:rsid w:val="053CF95A"/>
    <w:rsid w:val="0593F6E0"/>
    <w:rsid w:val="05C91029"/>
    <w:rsid w:val="06DC9EC1"/>
    <w:rsid w:val="06E02971"/>
    <w:rsid w:val="0757D3E4"/>
    <w:rsid w:val="076F68C7"/>
    <w:rsid w:val="0869A00F"/>
    <w:rsid w:val="088100E2"/>
    <w:rsid w:val="097B61BD"/>
    <w:rsid w:val="0A8F74A6"/>
    <w:rsid w:val="0BD81331"/>
    <w:rsid w:val="0BEFE1F1"/>
    <w:rsid w:val="0C6B123F"/>
    <w:rsid w:val="0C9CB42E"/>
    <w:rsid w:val="0CAC4BF9"/>
    <w:rsid w:val="0CC90582"/>
    <w:rsid w:val="0D52FB65"/>
    <w:rsid w:val="0E2F97B9"/>
    <w:rsid w:val="0E998BDD"/>
    <w:rsid w:val="0E9AA79C"/>
    <w:rsid w:val="0F768918"/>
    <w:rsid w:val="1000A644"/>
    <w:rsid w:val="107F2A0A"/>
    <w:rsid w:val="109ADDE1"/>
    <w:rsid w:val="111F1003"/>
    <w:rsid w:val="1167387B"/>
    <w:rsid w:val="117E6F57"/>
    <w:rsid w:val="1249425B"/>
    <w:rsid w:val="13A73B87"/>
    <w:rsid w:val="14C2DC90"/>
    <w:rsid w:val="15AEB1FD"/>
    <w:rsid w:val="16EAA492"/>
    <w:rsid w:val="17108ED5"/>
    <w:rsid w:val="18FF7B1C"/>
    <w:rsid w:val="1AB5BE32"/>
    <w:rsid w:val="1AD3F430"/>
    <w:rsid w:val="1B321E14"/>
    <w:rsid w:val="1B6397FE"/>
    <w:rsid w:val="1B915E00"/>
    <w:rsid w:val="1B9A3E46"/>
    <w:rsid w:val="1BADC800"/>
    <w:rsid w:val="1C522BA8"/>
    <w:rsid w:val="1D3D7A6E"/>
    <w:rsid w:val="1DE0ADFE"/>
    <w:rsid w:val="1FC42896"/>
    <w:rsid w:val="1FDDB121"/>
    <w:rsid w:val="20916625"/>
    <w:rsid w:val="20EFE292"/>
    <w:rsid w:val="21C498E4"/>
    <w:rsid w:val="21D378C4"/>
    <w:rsid w:val="2209CDA6"/>
    <w:rsid w:val="22463DC8"/>
    <w:rsid w:val="22B6D373"/>
    <w:rsid w:val="230AE2C2"/>
    <w:rsid w:val="23980980"/>
    <w:rsid w:val="23C54CD7"/>
    <w:rsid w:val="24993D5B"/>
    <w:rsid w:val="24A6B323"/>
    <w:rsid w:val="24E5BA55"/>
    <w:rsid w:val="2527154C"/>
    <w:rsid w:val="25611D38"/>
    <w:rsid w:val="257DDE8A"/>
    <w:rsid w:val="2596F435"/>
    <w:rsid w:val="26A5146C"/>
    <w:rsid w:val="26B7DAEF"/>
    <w:rsid w:val="27615F64"/>
    <w:rsid w:val="2776E856"/>
    <w:rsid w:val="27A20932"/>
    <w:rsid w:val="28E92228"/>
    <w:rsid w:val="28F1D388"/>
    <w:rsid w:val="29123162"/>
    <w:rsid w:val="29159EE6"/>
    <w:rsid w:val="297C6499"/>
    <w:rsid w:val="299362DF"/>
    <w:rsid w:val="2A5559BE"/>
    <w:rsid w:val="2A9846EA"/>
    <w:rsid w:val="2B953FDE"/>
    <w:rsid w:val="2D43C3A6"/>
    <w:rsid w:val="2D6C4B3A"/>
    <w:rsid w:val="2DCC513F"/>
    <w:rsid w:val="2E11A1EF"/>
    <w:rsid w:val="2E609C6F"/>
    <w:rsid w:val="2E80ABEE"/>
    <w:rsid w:val="2EAC8C05"/>
    <w:rsid w:val="2F0752C2"/>
    <w:rsid w:val="2F519F84"/>
    <w:rsid w:val="2F5A7D36"/>
    <w:rsid w:val="2F708457"/>
    <w:rsid w:val="2FD98BCB"/>
    <w:rsid w:val="30134512"/>
    <w:rsid w:val="30A1B9FC"/>
    <w:rsid w:val="30DFC675"/>
    <w:rsid w:val="312B8915"/>
    <w:rsid w:val="313A1596"/>
    <w:rsid w:val="31475559"/>
    <w:rsid w:val="336A6F17"/>
    <w:rsid w:val="338DEEA9"/>
    <w:rsid w:val="33C26461"/>
    <w:rsid w:val="347EF61B"/>
    <w:rsid w:val="355E34C2"/>
    <w:rsid w:val="3566647D"/>
    <w:rsid w:val="36B41215"/>
    <w:rsid w:val="36D388CE"/>
    <w:rsid w:val="36E0F6FD"/>
    <w:rsid w:val="36EE7C0F"/>
    <w:rsid w:val="37076537"/>
    <w:rsid w:val="374A4D34"/>
    <w:rsid w:val="380A6D4B"/>
    <w:rsid w:val="3883B542"/>
    <w:rsid w:val="38D959BA"/>
    <w:rsid w:val="38DE3348"/>
    <w:rsid w:val="3925EB80"/>
    <w:rsid w:val="39BCA6AE"/>
    <w:rsid w:val="3A109A5C"/>
    <w:rsid w:val="3A25144E"/>
    <w:rsid w:val="3BB229E2"/>
    <w:rsid w:val="3BB46820"/>
    <w:rsid w:val="3C39003E"/>
    <w:rsid w:val="3C42F3E9"/>
    <w:rsid w:val="3C52289B"/>
    <w:rsid w:val="3D6638B5"/>
    <w:rsid w:val="3D68247F"/>
    <w:rsid w:val="3F70A100"/>
    <w:rsid w:val="3FA91C49"/>
    <w:rsid w:val="4022BCD5"/>
    <w:rsid w:val="41145EE7"/>
    <w:rsid w:val="414748A6"/>
    <w:rsid w:val="41581740"/>
    <w:rsid w:val="41948E24"/>
    <w:rsid w:val="42192BF5"/>
    <w:rsid w:val="423CB7CA"/>
    <w:rsid w:val="4244A550"/>
    <w:rsid w:val="42E7FADD"/>
    <w:rsid w:val="43305EA0"/>
    <w:rsid w:val="43E075B1"/>
    <w:rsid w:val="44687FE2"/>
    <w:rsid w:val="4534B3DA"/>
    <w:rsid w:val="4574588C"/>
    <w:rsid w:val="45914A32"/>
    <w:rsid w:val="45D544F7"/>
    <w:rsid w:val="46544EC3"/>
    <w:rsid w:val="471028ED"/>
    <w:rsid w:val="47181673"/>
    <w:rsid w:val="47685E84"/>
    <w:rsid w:val="4768987D"/>
    <w:rsid w:val="476E7406"/>
    <w:rsid w:val="47711558"/>
    <w:rsid w:val="4783A06B"/>
    <w:rsid w:val="47EBC09D"/>
    <w:rsid w:val="48477FCF"/>
    <w:rsid w:val="4863F1E5"/>
    <w:rsid w:val="4906486F"/>
    <w:rsid w:val="4917FD51"/>
    <w:rsid w:val="49D21698"/>
    <w:rsid w:val="49D78033"/>
    <w:rsid w:val="4A09C427"/>
    <w:rsid w:val="4A725C4A"/>
    <w:rsid w:val="4B746826"/>
    <w:rsid w:val="4B8EF24C"/>
    <w:rsid w:val="4BC43D8E"/>
    <w:rsid w:val="4C057941"/>
    <w:rsid w:val="4C4C9201"/>
    <w:rsid w:val="4C75B4C6"/>
    <w:rsid w:val="4CAC1464"/>
    <w:rsid w:val="4CD4F5FD"/>
    <w:rsid w:val="4D7427A7"/>
    <w:rsid w:val="4D8C7C77"/>
    <w:rsid w:val="4DF1510D"/>
    <w:rsid w:val="4DF2E1EF"/>
    <w:rsid w:val="4DF7CEFC"/>
    <w:rsid w:val="4E6FE6DE"/>
    <w:rsid w:val="4E97C01F"/>
    <w:rsid w:val="4EAE1633"/>
    <w:rsid w:val="4ED33369"/>
    <w:rsid w:val="4F2F13D6"/>
    <w:rsid w:val="4F8EB250"/>
    <w:rsid w:val="4FBA141A"/>
    <w:rsid w:val="4FFA29A0"/>
    <w:rsid w:val="508C9B3A"/>
    <w:rsid w:val="50B26722"/>
    <w:rsid w:val="50CAE437"/>
    <w:rsid w:val="51ACEB1C"/>
    <w:rsid w:val="51CF60E1"/>
    <w:rsid w:val="51F04DE4"/>
    <w:rsid w:val="529E9119"/>
    <w:rsid w:val="545E6560"/>
    <w:rsid w:val="54B8870F"/>
    <w:rsid w:val="550701A3"/>
    <w:rsid w:val="556694DA"/>
    <w:rsid w:val="5593332A"/>
    <w:rsid w:val="55F6FAA5"/>
    <w:rsid w:val="568F2AE5"/>
    <w:rsid w:val="56CD1CC7"/>
    <w:rsid w:val="56D5A197"/>
    <w:rsid w:val="56EC3FAF"/>
    <w:rsid w:val="5720FD5E"/>
    <w:rsid w:val="5758D9DF"/>
    <w:rsid w:val="5783FF73"/>
    <w:rsid w:val="578A9405"/>
    <w:rsid w:val="579694F7"/>
    <w:rsid w:val="583478EC"/>
    <w:rsid w:val="587A31F0"/>
    <w:rsid w:val="58A0FC99"/>
    <w:rsid w:val="58C6FCAC"/>
    <w:rsid w:val="58CAD3EC"/>
    <w:rsid w:val="5916F5A1"/>
    <w:rsid w:val="5947A532"/>
    <w:rsid w:val="599CB7AE"/>
    <w:rsid w:val="5A0841A6"/>
    <w:rsid w:val="5A216A03"/>
    <w:rsid w:val="5A4722FC"/>
    <w:rsid w:val="5BA41207"/>
    <w:rsid w:val="5BCD2B3E"/>
    <w:rsid w:val="5C40BB7E"/>
    <w:rsid w:val="5C8450AC"/>
    <w:rsid w:val="5CD45870"/>
    <w:rsid w:val="5D590AC5"/>
    <w:rsid w:val="6090AB87"/>
    <w:rsid w:val="60D3F351"/>
    <w:rsid w:val="614CFA7F"/>
    <w:rsid w:val="619AD88B"/>
    <w:rsid w:val="6267F771"/>
    <w:rsid w:val="629B8C86"/>
    <w:rsid w:val="635C57AD"/>
    <w:rsid w:val="63B3F036"/>
    <w:rsid w:val="647517FF"/>
    <w:rsid w:val="64A11126"/>
    <w:rsid w:val="64B883AA"/>
    <w:rsid w:val="64CE2F7E"/>
    <w:rsid w:val="6552E1D3"/>
    <w:rsid w:val="65C8DE91"/>
    <w:rsid w:val="66EB90F8"/>
    <w:rsid w:val="6745A18F"/>
    <w:rsid w:val="67E0D2EE"/>
    <w:rsid w:val="68016EEF"/>
    <w:rsid w:val="68650510"/>
    <w:rsid w:val="68B549D4"/>
    <w:rsid w:val="6AD15844"/>
    <w:rsid w:val="6AEC3082"/>
    <w:rsid w:val="6BC22357"/>
    <w:rsid w:val="6BFEBE91"/>
    <w:rsid w:val="6CE24754"/>
    <w:rsid w:val="6CEDC837"/>
    <w:rsid w:val="6CF269C0"/>
    <w:rsid w:val="6D648F0D"/>
    <w:rsid w:val="6DAE5032"/>
    <w:rsid w:val="6DB2D342"/>
    <w:rsid w:val="6E357B99"/>
    <w:rsid w:val="6E4FA24A"/>
    <w:rsid w:val="6ED77178"/>
    <w:rsid w:val="6F4D6A80"/>
    <w:rsid w:val="6FA2AC5A"/>
    <w:rsid w:val="7026FC90"/>
    <w:rsid w:val="70C44A0A"/>
    <w:rsid w:val="70D63B3D"/>
    <w:rsid w:val="70DD781C"/>
    <w:rsid w:val="70EBF816"/>
    <w:rsid w:val="713A72AA"/>
    <w:rsid w:val="7166BF78"/>
    <w:rsid w:val="71A1BA8F"/>
    <w:rsid w:val="71FCD4CA"/>
    <w:rsid w:val="726F38A1"/>
    <w:rsid w:val="72AD8FE7"/>
    <w:rsid w:val="734882E7"/>
    <w:rsid w:val="74240655"/>
    <w:rsid w:val="74496048"/>
    <w:rsid w:val="74B9D5BA"/>
    <w:rsid w:val="75B5FE6E"/>
    <w:rsid w:val="76776B0B"/>
    <w:rsid w:val="767B6BC8"/>
    <w:rsid w:val="7686EB22"/>
    <w:rsid w:val="76A4880C"/>
    <w:rsid w:val="76CC7818"/>
    <w:rsid w:val="771BF152"/>
    <w:rsid w:val="77DF7094"/>
    <w:rsid w:val="78173C29"/>
    <w:rsid w:val="7888B287"/>
    <w:rsid w:val="7907D3D1"/>
    <w:rsid w:val="7988E55F"/>
    <w:rsid w:val="7A3A7C10"/>
    <w:rsid w:val="7AA3A432"/>
    <w:rsid w:val="7AC1A1C9"/>
    <w:rsid w:val="7AE7D91A"/>
    <w:rsid w:val="7AED3B02"/>
    <w:rsid w:val="7B24B5C0"/>
    <w:rsid w:val="7B6DFA4C"/>
    <w:rsid w:val="7BA36FE4"/>
    <w:rsid w:val="7C54B7D3"/>
    <w:rsid w:val="7C979FD0"/>
    <w:rsid w:val="7CD0FC58"/>
    <w:rsid w:val="7CF0B1AD"/>
    <w:rsid w:val="7D5C79F3"/>
    <w:rsid w:val="7E5C5682"/>
    <w:rsid w:val="7EF3B11A"/>
    <w:rsid w:val="7F1C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B2AAD"/>
  <w15:docId w15:val="{C041F493-7E45-41B2-AB13-F1E5CACE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F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F35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3508"/>
  </w:style>
  <w:style w:type="paragraph" w:styleId="ListParagraph">
    <w:name w:val="List Paragraph"/>
    <w:basedOn w:val="Normal"/>
    <w:uiPriority w:val="34"/>
    <w:qFormat/>
    <w:rsid w:val="003F4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895"/>
  </w:style>
  <w:style w:type="paragraph" w:styleId="BalloonText">
    <w:name w:val="Balloon Text"/>
    <w:basedOn w:val="Normal"/>
    <w:link w:val="BalloonTextChar"/>
    <w:uiPriority w:val="99"/>
    <w:semiHidden/>
    <w:unhideWhenUsed/>
    <w:rsid w:val="00531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15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1E65"/>
    <w:pPr>
      <w:overflowPunct/>
      <w:autoSpaceDE/>
      <w:autoSpaceDN/>
      <w:adjustRightInd/>
      <w:spacing w:after="165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3D019D"/>
  </w:style>
  <w:style w:type="character" w:customStyle="1" w:styleId="outlook-search-highlight">
    <w:name w:val="outlook-search-highlight"/>
    <w:basedOn w:val="DefaultParagraphFont"/>
    <w:rsid w:val="003D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1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3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4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34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0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1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50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02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70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1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749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187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514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3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872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839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3093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299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757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6018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661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6013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0146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7246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0591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6754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380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5155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4253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6024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6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4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12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1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93873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38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20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56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20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492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526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4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412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522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770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97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2852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7623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7441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7622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9559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7835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9052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1301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61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5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23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823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596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12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57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11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57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13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961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241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72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68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3070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306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5861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5694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2694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5924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6880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355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0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7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1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8110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1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30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109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45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69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64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521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288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187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0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600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0497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614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8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3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3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6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790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81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49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90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24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16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83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244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15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178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349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033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180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80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65044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31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3317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9235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3020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3702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37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4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esk\OneDrive%20-%20Quitman%20County%20Schools%20GA\Desktop\BOE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43EA6BC943E4AAC1B56B1D4180D00" ma:contentTypeVersion="13" ma:contentTypeDescription="Create a new document." ma:contentTypeScope="" ma:versionID="1176ba08d49813d9c929e10423422936">
  <xsd:schema xmlns:xsd="http://www.w3.org/2001/XMLSchema" xmlns:xs="http://www.w3.org/2001/XMLSchema" xmlns:p="http://schemas.microsoft.com/office/2006/metadata/properties" xmlns:ns3="452da2f0-fa65-445a-92a0-2662bd600381" xmlns:ns4="bb7590ec-1599-447d-989f-d3f8f5b9d06b" targetNamespace="http://schemas.microsoft.com/office/2006/metadata/properties" ma:root="true" ma:fieldsID="83e418fa45a693ac7c16f6385f2956db" ns3:_="" ns4:_="">
    <xsd:import namespace="452da2f0-fa65-445a-92a0-2662bd600381"/>
    <xsd:import namespace="bb7590ec-1599-447d-989f-d3f8f5b9d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a2f0-fa65-445a-92a0-2662bd600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590ec-1599-447d-989f-d3f8f5b9d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2A26D-C567-4F73-A64E-BEA8762D36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4D66C8-6F80-4D93-AE1B-BA4E931F66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460EC1-C71E-44C2-A1AE-7A1105820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da2f0-fa65-445a-92a0-2662bd600381"/>
    <ds:schemaRef ds:uri="bb7590ec-1599-447d-989f-d3f8f5b9d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A2E90-9417-457B-89BA-765E6DD2C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C:\Users\hayesk\OneDrive - Quitman County Schools GA\Desktop\BOE Minutes Template.dotx</Template>
  <TotalTime>10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QUITMAN COUNTY BOARD OF EDUCATION</vt:lpstr>
    </vt:vector>
  </TitlesOfParts>
  <Company>New Quitman County Elementary School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QUITMAN COUNTY BOARD OF EDUCATION</dc:title>
  <dc:creator>Kathy Hayes</dc:creator>
  <cp:lastModifiedBy>Twanda Banks</cp:lastModifiedBy>
  <cp:revision>2</cp:revision>
  <cp:lastPrinted>2025-11-03T14:51:00Z</cp:lastPrinted>
  <dcterms:created xsi:type="dcterms:W3CDTF">2025-11-24T15:47:00Z</dcterms:created>
  <dcterms:modified xsi:type="dcterms:W3CDTF">2025-11-24T15:47:00Z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0x01010093943EA6BC943E4AAC1B56B1D4180D00</vt:lpwstr>
  </property>
</Properties>
</file>