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AE8A455" w:rsidR="00664D89" w:rsidRDefault="00972330" w:rsidP="260462A8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 w:val="20"/>
          <w:szCs w:val="20"/>
        </w:rPr>
      </w:pPr>
      <w:r w:rsidRPr="36550968">
        <w:rPr>
          <w:rFonts w:ascii="Times New Roman" w:hAnsi="Times New Roman"/>
          <w:sz w:val="20"/>
          <w:szCs w:val="20"/>
        </w:rPr>
        <w:t>T</w:t>
      </w:r>
      <w:r w:rsidR="00664D89" w:rsidRPr="36550968">
        <w:rPr>
          <w:rFonts w:ascii="Times New Roman" w:hAnsi="Times New Roman"/>
          <w:sz w:val="20"/>
          <w:szCs w:val="20"/>
        </w:rPr>
        <w:t>eache</w:t>
      </w:r>
      <w:r w:rsidR="00DD0F34" w:rsidRPr="36550968">
        <w:rPr>
          <w:rFonts w:ascii="Times New Roman" w:hAnsi="Times New Roman"/>
          <w:sz w:val="20"/>
          <w:szCs w:val="20"/>
        </w:rPr>
        <w:t xml:space="preserve">r: </w:t>
      </w:r>
      <w:r w:rsidR="00D33CE5" w:rsidRPr="00D33CE5">
        <w:rPr>
          <w:rFonts w:ascii="Times New Roman" w:hAnsi="Times New Roman"/>
          <w:sz w:val="20"/>
          <w:szCs w:val="20"/>
          <w:u w:val="single"/>
        </w:rPr>
        <w:t>Yolanda Randolph</w:t>
      </w:r>
      <w:r w:rsidR="00664D89" w:rsidRPr="36550968">
        <w:rPr>
          <w:rFonts w:ascii="Times New Roman" w:hAnsi="Times New Roman"/>
          <w:sz w:val="20"/>
          <w:szCs w:val="20"/>
        </w:rPr>
        <w:t xml:space="preserve">  </w:t>
      </w:r>
      <w:r w:rsidR="20F18A3C" w:rsidRPr="36550968">
        <w:rPr>
          <w:rFonts w:ascii="Times New Roman" w:hAnsi="Times New Roman"/>
          <w:sz w:val="20"/>
          <w:szCs w:val="20"/>
        </w:rPr>
        <w:t xml:space="preserve">    </w:t>
      </w:r>
      <w:r w:rsidR="00D33CE5">
        <w:rPr>
          <w:rFonts w:ascii="Times New Roman" w:hAnsi="Times New Roman"/>
          <w:sz w:val="20"/>
          <w:szCs w:val="20"/>
        </w:rPr>
        <w:tab/>
      </w:r>
      <w:r>
        <w:tab/>
      </w:r>
      <w:r w:rsidR="00664D89" w:rsidRPr="00D851D0">
        <w:rPr>
          <w:rFonts w:ascii="Times New Roman" w:hAnsi="Times New Roman"/>
          <w:sz w:val="20"/>
          <w:szCs w:val="20"/>
        </w:rPr>
        <w:t xml:space="preserve">Date: </w:t>
      </w:r>
      <w:r w:rsidR="001006DC" w:rsidRPr="00D851D0">
        <w:rPr>
          <w:rFonts w:ascii="Times New Roman" w:hAnsi="Times New Roman"/>
          <w:noProof/>
          <w:sz w:val="20"/>
          <w:szCs w:val="20"/>
        </w:rPr>
        <w:t xml:space="preserve"> </w:t>
      </w:r>
      <w:r w:rsidR="001C0775" w:rsidRPr="00D33CE5">
        <w:rPr>
          <w:rFonts w:ascii="Times New Roman" w:hAnsi="Times New Roman"/>
          <w:noProof/>
          <w:sz w:val="20"/>
          <w:szCs w:val="20"/>
          <w:u w:val="single"/>
        </w:rPr>
        <w:t>September</w:t>
      </w:r>
      <w:r w:rsidR="004D0F5B" w:rsidRPr="00D33CE5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00B6505B" w:rsidRPr="00D33CE5">
        <w:rPr>
          <w:rFonts w:ascii="Times New Roman" w:hAnsi="Times New Roman"/>
          <w:noProof/>
          <w:sz w:val="20"/>
          <w:szCs w:val="20"/>
          <w:u w:val="single"/>
        </w:rPr>
        <w:t>16-20</w:t>
      </w:r>
      <w:r w:rsidR="00D851D0" w:rsidRPr="00D33CE5">
        <w:rPr>
          <w:rFonts w:ascii="Times New Roman" w:hAnsi="Times New Roman"/>
          <w:noProof/>
          <w:sz w:val="20"/>
          <w:szCs w:val="20"/>
          <w:u w:val="single"/>
        </w:rPr>
        <w:t xml:space="preserve">, </w:t>
      </w:r>
      <w:r w:rsidR="0DFCB767" w:rsidRPr="00D33CE5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76EBD339" w:rsidRPr="36550968">
        <w:rPr>
          <w:rFonts w:ascii="Times New Roman" w:hAnsi="Times New Roman"/>
          <w:sz w:val="20"/>
          <w:szCs w:val="20"/>
        </w:rPr>
        <w:t xml:space="preserve">    </w:t>
      </w:r>
      <w:r w:rsidR="26210208" w:rsidRPr="36550968">
        <w:rPr>
          <w:rFonts w:ascii="Times New Roman" w:hAnsi="Times New Roman"/>
          <w:sz w:val="20"/>
          <w:szCs w:val="20"/>
        </w:rPr>
        <w:t xml:space="preserve">            </w:t>
      </w:r>
      <w:r w:rsidR="00D33CE5">
        <w:rPr>
          <w:rFonts w:ascii="Times New Roman" w:hAnsi="Times New Roman"/>
          <w:sz w:val="20"/>
          <w:szCs w:val="20"/>
        </w:rPr>
        <w:tab/>
      </w:r>
      <w:r w:rsidR="26210208" w:rsidRPr="36550968">
        <w:rPr>
          <w:rFonts w:ascii="Times New Roman" w:hAnsi="Times New Roman"/>
          <w:sz w:val="20"/>
          <w:szCs w:val="20"/>
        </w:rPr>
        <w:t xml:space="preserve">  </w:t>
      </w:r>
      <w:r w:rsidR="00664D89" w:rsidRPr="36550968">
        <w:rPr>
          <w:rFonts w:ascii="Times New Roman" w:hAnsi="Times New Roman"/>
          <w:sz w:val="20"/>
          <w:szCs w:val="20"/>
        </w:rPr>
        <w:t xml:space="preserve">Subject: </w:t>
      </w:r>
      <w:r w:rsidR="00D33CE5">
        <w:rPr>
          <w:rFonts w:ascii="Times New Roman" w:hAnsi="Times New Roman"/>
          <w:sz w:val="20"/>
          <w:szCs w:val="20"/>
        </w:rPr>
        <w:t xml:space="preserve"> </w:t>
      </w:r>
      <w:r w:rsidR="001006DC" w:rsidRPr="00D33CE5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00D33CE5" w:rsidRPr="00D33CE5">
        <w:rPr>
          <w:rFonts w:ascii="Times New Roman" w:hAnsi="Times New Roman"/>
          <w:noProof/>
          <w:sz w:val="20"/>
          <w:szCs w:val="20"/>
        </w:rPr>
        <w:tab/>
      </w:r>
      <w:r w:rsidR="00664D89" w:rsidRPr="36550968">
        <w:rPr>
          <w:rFonts w:ascii="Times New Roman" w:hAnsi="Times New Roman"/>
          <w:sz w:val="20"/>
          <w:szCs w:val="20"/>
        </w:rPr>
        <w:t xml:space="preserve">  </w:t>
      </w:r>
      <w:r w:rsidR="00D33CE5">
        <w:rPr>
          <w:rFonts w:ascii="Times New Roman" w:hAnsi="Times New Roman"/>
          <w:sz w:val="20"/>
          <w:szCs w:val="20"/>
        </w:rPr>
        <w:tab/>
      </w:r>
      <w:r w:rsidR="72677FB0" w:rsidRPr="36550968">
        <w:rPr>
          <w:rFonts w:ascii="Times New Roman" w:hAnsi="Times New Roman"/>
          <w:sz w:val="20"/>
          <w:szCs w:val="20"/>
        </w:rPr>
        <w:t xml:space="preserve">         </w:t>
      </w:r>
      <w:r w:rsidR="00D33CE5">
        <w:rPr>
          <w:rFonts w:ascii="Times New Roman" w:hAnsi="Times New Roman"/>
          <w:sz w:val="20"/>
          <w:szCs w:val="20"/>
        </w:rPr>
        <w:t xml:space="preserve">Period: </w:t>
      </w:r>
      <w:r w:rsidR="00D33CE5" w:rsidRPr="00D33CE5">
        <w:rPr>
          <w:rFonts w:ascii="Times New Roman" w:hAnsi="Times New Roman"/>
          <w:sz w:val="20"/>
          <w:szCs w:val="20"/>
          <w:u w:val="single"/>
        </w:rPr>
        <w:t>Fifth</w:t>
      </w:r>
      <w:r w:rsidR="72677FB0" w:rsidRPr="00D33CE5">
        <w:rPr>
          <w:rFonts w:ascii="Times New Roman" w:hAnsi="Times New Roman"/>
          <w:sz w:val="20"/>
          <w:szCs w:val="20"/>
          <w:u w:val="single"/>
        </w:rPr>
        <w:t xml:space="preserve"> </w:t>
      </w:r>
      <w:r w:rsidR="72677FB0" w:rsidRPr="36550968">
        <w:rPr>
          <w:rFonts w:ascii="Times New Roman" w:hAnsi="Times New Roman"/>
          <w:sz w:val="20"/>
          <w:szCs w:val="20"/>
        </w:rPr>
        <w:t xml:space="preserve">     </w:t>
      </w:r>
      <w:r w:rsidR="00664D89" w:rsidRPr="36550968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591F10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0D851D0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3E142232" w14:textId="6220C367" w:rsidR="2591F101" w:rsidRPr="004D0F5B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3.3 Solve word situations using multiplication and division within 100 involving equal groups,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arrays</w:t>
            </w:r>
            <w:r w:rsidR="00734647">
              <w:rPr>
                <w:rFonts w:ascii="Times New Roman" w:hAnsi="Times New Roman"/>
                <w:color w:val="FF0000"/>
              </w:rPr>
              <w:t>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and measurement quantities; represent the situation using models, drawings, and equations with</w:t>
            </w:r>
            <w:r w:rsidR="7B7D1504" w:rsidRPr="00A066B3">
              <w:rPr>
                <w:rFonts w:ascii="Times New Roman" w:hAnsi="Times New Roman"/>
                <w:color w:val="FF0000"/>
              </w:rPr>
              <w:t xml:space="preserve"> a symbol for the unknown number.</w:t>
            </w:r>
          </w:p>
          <w:p w14:paraId="19E9AE50" w14:textId="4AD88764" w:rsidR="2591F101" w:rsidRDefault="000209B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734647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3.7 </w:t>
            </w:r>
            <w:r w:rsidR="002215DD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2BB4D8EA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D33CE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19F34D9" w14:textId="77777777" w:rsidR="00D33CE5" w:rsidRDefault="00D33CE5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2728F7" w14:textId="2B98F59E" w:rsidR="00B6505B" w:rsidRPr="00D33CE5" w:rsidRDefault="00B6505B" w:rsidP="00B6505B">
            <w:pPr>
              <w:pStyle w:val="Default"/>
              <w:numPr>
                <w:ilvl w:val="0"/>
                <w:numId w:val="16"/>
              </w:numPr>
              <w:rPr>
                <w:highlight w:val="yellow"/>
              </w:rPr>
            </w:pPr>
            <w:r w:rsidRPr="00D33CE5">
              <w:rPr>
                <w:highlight w:val="yellow"/>
              </w:rPr>
              <w:t>to use the Distributive Property and known facts to break apart unknown facts with 8 as a factor.</w:t>
            </w:r>
          </w:p>
          <w:p w14:paraId="363EFA71" w14:textId="77777777" w:rsidR="001F5AAD" w:rsidRPr="00D33CE5" w:rsidRDefault="001F5AAD" w:rsidP="00B6505B">
            <w:pPr>
              <w:pStyle w:val="Default"/>
              <w:rPr>
                <w:b/>
                <w:bCs/>
              </w:rPr>
            </w:pPr>
          </w:p>
          <w:p w14:paraId="42F543C8" w14:textId="50C0162E" w:rsidR="00B6505B" w:rsidRPr="00D33CE5" w:rsidRDefault="00B6505B" w:rsidP="00B6505B">
            <w:pPr>
              <w:pStyle w:val="Default"/>
              <w:numPr>
                <w:ilvl w:val="0"/>
                <w:numId w:val="16"/>
              </w:numPr>
              <w:rPr>
                <w:highlight w:val="yellow"/>
              </w:rPr>
            </w:pPr>
            <w:r w:rsidRPr="00D33CE5">
              <w:rPr>
                <w:highlight w:val="yellow"/>
              </w:rPr>
              <w:t>use strategies such as bar diagrams and arrays with known facts to solve multiplication problems</w:t>
            </w:r>
            <w:r w:rsidR="00D33CE5">
              <w:rPr>
                <w:highlight w:val="yellow"/>
              </w:rPr>
              <w:t>.</w:t>
            </w:r>
          </w:p>
          <w:p w14:paraId="57945DEF" w14:textId="29948D16" w:rsidR="002215DD" w:rsidRPr="00D33CE5" w:rsidRDefault="002215DD" w:rsidP="00B6505B">
            <w:pPr>
              <w:pStyle w:val="Default"/>
              <w:rPr>
                <w:b/>
                <w:bCs/>
                <w:highlight w:val="yellow"/>
              </w:rPr>
            </w:pPr>
          </w:p>
          <w:p w14:paraId="78474DF2" w14:textId="77777777" w:rsidR="00B6505B" w:rsidRDefault="00B6505B" w:rsidP="00B6505B">
            <w:pPr>
              <w:pStyle w:val="Default"/>
              <w:numPr>
                <w:ilvl w:val="0"/>
                <w:numId w:val="16"/>
              </w:numPr>
              <w:rPr>
                <w:highlight w:val="yellow"/>
              </w:rPr>
            </w:pPr>
            <w:r w:rsidRPr="00D33CE5">
              <w:rPr>
                <w:highlight w:val="yellow"/>
              </w:rPr>
              <w:t>use the Associative Property of Multiplication to group factors when multiplying 3 factors.</w:t>
            </w:r>
          </w:p>
          <w:p w14:paraId="43D846D1" w14:textId="77777777" w:rsidR="00D33CE5" w:rsidRPr="00D33CE5" w:rsidRDefault="00D33CE5" w:rsidP="00D33CE5">
            <w:pPr>
              <w:pStyle w:val="Default"/>
              <w:rPr>
                <w:highlight w:val="yellow"/>
              </w:rPr>
            </w:pPr>
          </w:p>
          <w:p w14:paraId="7820145A" w14:textId="307FA39F" w:rsidR="001F5AAD" w:rsidRDefault="00B6505B" w:rsidP="00B6505B">
            <w:pPr>
              <w:pStyle w:val="Default"/>
              <w:numPr>
                <w:ilvl w:val="0"/>
                <w:numId w:val="16"/>
              </w:numPr>
              <w:rPr>
                <w:highlight w:val="yellow"/>
              </w:rPr>
            </w:pPr>
            <w:r w:rsidRPr="00D33CE5">
              <w:rPr>
                <w:highlight w:val="yellow"/>
              </w:rPr>
              <w:t>use repeated reasoning with known facts to generalize when multiplying</w:t>
            </w:r>
            <w:r w:rsidR="00D33CE5">
              <w:rPr>
                <w:highlight w:val="yellow"/>
              </w:rPr>
              <w:t>.</w:t>
            </w:r>
          </w:p>
          <w:p w14:paraId="037C9D46" w14:textId="77777777" w:rsidR="00D33CE5" w:rsidRPr="00D33CE5" w:rsidRDefault="00D33CE5" w:rsidP="00D33CE5">
            <w:pPr>
              <w:pStyle w:val="Default"/>
              <w:ind w:left="720"/>
              <w:rPr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6C38367" w:rsidR="00FC3CC3" w:rsidRPr="00A066B3" w:rsidRDefault="00A066B3" w:rsidP="00A066B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7362E46B" w14:textId="7290EC31" w:rsidR="00923893" w:rsidRPr="005613FB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="005613FB" w:rsidRP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14:paraId="5934D2B1" w14:textId="1D2FE903" w:rsidR="00313476" w:rsidRPr="00313476" w:rsidRDefault="00483D71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14:paraId="3EB8B112" w14:textId="05FB7DA5" w:rsidR="00923893" w:rsidRPr="00923893" w:rsidRDefault="00483D71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="00313476" w:rsidRP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C0775" w:rsidRP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ED5C4EE" w14:textId="10CCBB1C" w:rsidR="00483D71" w:rsidRDefault="00483D71" w:rsidP="00483D7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60907B99" w:rsidR="000F5309" w:rsidRPr="00FC3CC3" w:rsidRDefault="00483D71" w:rsidP="00483D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75F633F" w14:textId="77777777" w:rsidR="00D710EB" w:rsidRDefault="00D710EB" w:rsidP="00D710EB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116F37B0" w:rsidR="00A066B3" w:rsidRPr="0024359F" w:rsidRDefault="00D710EB" w:rsidP="00D710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D61AC5A" w14:textId="77777777" w:rsidR="00F923C1" w:rsidRDefault="00F923C1" w:rsidP="00F923C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471DB7B6" w:rsidR="000F5309" w:rsidRPr="00F30782" w:rsidRDefault="00F923C1" w:rsidP="00F923C1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1B539A9" w14:textId="77777777" w:rsidR="00F923C1" w:rsidRDefault="00F923C1" w:rsidP="00F923C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685128F6" w14:textId="7071B4C0" w:rsidR="000F5309" w:rsidRPr="00F30782" w:rsidRDefault="00F923C1" w:rsidP="00F923C1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76DD887" w14:textId="77777777" w:rsidR="004A376F" w:rsidRDefault="004A376F" w:rsidP="004A376F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5C189A4B" w:rsidR="000F5309" w:rsidRPr="00195240" w:rsidRDefault="004A376F" w:rsidP="004A376F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</w:tr>
      <w:tr w:rsidR="000F5309" w14:paraId="243C26FC" w14:textId="77777777" w:rsidTr="2591F10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EDBF797" w14:textId="0D6C2C7A" w:rsidR="000F5309" w:rsidRDefault="009000EE" w:rsidP="009000E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9000EE">
              <w:rPr>
                <w:b/>
                <w:bCs/>
                <w:sz w:val="16"/>
                <w:szCs w:val="16"/>
              </w:rPr>
              <w:t xml:space="preserve">TSWBA to use the Distributive Property </w:t>
            </w:r>
            <w:r w:rsidR="00702740">
              <w:rPr>
                <w:b/>
                <w:bCs/>
                <w:sz w:val="16"/>
                <w:szCs w:val="16"/>
              </w:rPr>
              <w:t>and known facts to break apart unknown facts with 8 as a factor.</w:t>
            </w:r>
          </w:p>
          <w:p w14:paraId="3087E9C2" w14:textId="77777777" w:rsidR="009000EE" w:rsidRDefault="009000EE" w:rsidP="009000EE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84E7852" w14:textId="3CB3E882" w:rsidR="009000EE" w:rsidRPr="009000EE" w:rsidRDefault="009000EE" w:rsidP="009000EE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 can </w:t>
            </w:r>
            <w:r w:rsidR="00284DAC">
              <w:rPr>
                <w:b/>
                <w:bCs/>
                <w:sz w:val="16"/>
                <w:szCs w:val="16"/>
              </w:rPr>
              <w:t>use known facts and properties to multiply by 8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8374135" w14:textId="44E346EF" w:rsidR="002A3606" w:rsidRDefault="00D710EB" w:rsidP="002A360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</w:t>
            </w:r>
            <w:r w:rsidR="00702740">
              <w:rPr>
                <w:sz w:val="16"/>
                <w:szCs w:val="16"/>
              </w:rPr>
              <w:t>W use strategies such as bar diagrams and arrays with known facts to solve multiplication problems</w:t>
            </w:r>
          </w:p>
          <w:p w14:paraId="5ACD7966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17B73485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056AADFF" w14:textId="1CA4F07B" w:rsidR="000209BB" w:rsidRPr="00A0106B" w:rsidRDefault="00F923C1" w:rsidP="00F923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06B">
              <w:rPr>
                <w:rFonts w:ascii="Times New Roman" w:hAnsi="Times New Roman"/>
                <w:b/>
                <w:bCs/>
                <w:sz w:val="16"/>
                <w:szCs w:val="16"/>
              </w:rPr>
              <w:t>I can use</w:t>
            </w:r>
            <w:r w:rsidR="00702740" w:rsidRPr="00A0106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D302EF" w:rsidRPr="00A0106B">
              <w:rPr>
                <w:rFonts w:ascii="Times New Roman" w:hAnsi="Times New Roman"/>
                <w:b/>
                <w:bCs/>
                <w:sz w:val="16"/>
                <w:szCs w:val="16"/>
              </w:rPr>
              <w:t>strategies and tools to represent and solve multiplication facts.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EC00137" w14:textId="5E338BE1" w:rsidR="00A066B3" w:rsidRDefault="00F923C1" w:rsidP="00A066B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 </w:t>
            </w:r>
            <w:r w:rsidR="002E7362">
              <w:rPr>
                <w:sz w:val="16"/>
                <w:szCs w:val="16"/>
              </w:rPr>
              <w:t>will use th</w:t>
            </w:r>
            <w:r w:rsidR="00D302EF">
              <w:rPr>
                <w:sz w:val="16"/>
                <w:szCs w:val="16"/>
              </w:rPr>
              <w:t>e Associative Property of Multiplication to group factors when multiplying 3 factors.</w:t>
            </w:r>
          </w:p>
          <w:p w14:paraId="174BA213" w14:textId="77777777" w:rsidR="00282671" w:rsidRDefault="00282671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33165AF" w14:textId="77777777" w:rsidR="002E7362" w:rsidRDefault="002E7362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8A1B8B2" w14:textId="33B8E696" w:rsidR="000F5309" w:rsidRPr="00495A37" w:rsidRDefault="000209BB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A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 can </w:t>
            </w:r>
            <w:r w:rsidR="00D302EF">
              <w:rPr>
                <w:rFonts w:ascii="Times New Roman" w:hAnsi="Times New Roman"/>
                <w:b/>
                <w:bCs/>
                <w:sz w:val="16"/>
                <w:szCs w:val="16"/>
              </w:rPr>
              <w:t>multiply 3 factors in any order to find a product.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63174C" w14:textId="62B486C1" w:rsidR="004A376F" w:rsidRDefault="004A376F" w:rsidP="004A37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 will use</w:t>
            </w:r>
            <w:r w:rsidR="00D302EF">
              <w:rPr>
                <w:sz w:val="16"/>
                <w:szCs w:val="16"/>
              </w:rPr>
              <w:t xml:space="preserve"> repeated reasoning with known facts to </w:t>
            </w:r>
            <w:r w:rsidR="00A0106B">
              <w:rPr>
                <w:sz w:val="16"/>
                <w:szCs w:val="16"/>
              </w:rPr>
              <w:t>generalize</w:t>
            </w:r>
            <w:r w:rsidR="00D302EF">
              <w:rPr>
                <w:sz w:val="16"/>
                <w:szCs w:val="16"/>
              </w:rPr>
              <w:t xml:space="preserve"> when multiplying.</w:t>
            </w:r>
          </w:p>
          <w:p w14:paraId="7881A363" w14:textId="77777777" w:rsidR="004A376F" w:rsidRDefault="004A376F" w:rsidP="004A376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B7D53A0" w14:textId="3C78B9DB" w:rsidR="00A066B3" w:rsidRPr="00495A37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F377330" w14:textId="2F5432C7" w:rsidR="000F5309" w:rsidRPr="000F5309" w:rsidRDefault="002E7362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495A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use</w:t>
            </w:r>
            <w:r w:rsidR="00D302E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reasoning to look for and describe general strategies for finding products.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56460B2" w14:textId="44058ABC" w:rsidR="00A0106B" w:rsidRDefault="004D0F5B" w:rsidP="00A0106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 will </w:t>
            </w:r>
            <w:r w:rsidR="00A0106B">
              <w:rPr>
                <w:sz w:val="16"/>
                <w:szCs w:val="16"/>
              </w:rPr>
              <w:t>use the Associative Property of Multiplication to group factors.</w:t>
            </w:r>
          </w:p>
          <w:p w14:paraId="13149D8A" w14:textId="77777777" w:rsidR="004D0F5B" w:rsidRDefault="004D0F5B" w:rsidP="2591F101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1B1499C" w14:textId="77777777" w:rsidR="004D0F5B" w:rsidRDefault="004D0F5B" w:rsidP="2591F101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2D4AA8D8" w14:textId="353D6C7B" w:rsidR="001C0775" w:rsidRPr="001C0775" w:rsidRDefault="004D0F5B" w:rsidP="2591F101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95A37">
              <w:rPr>
                <w:b/>
                <w:bCs/>
                <w:sz w:val="16"/>
                <w:szCs w:val="16"/>
              </w:rPr>
              <w:t xml:space="preserve">I can </w:t>
            </w:r>
            <w:r>
              <w:rPr>
                <w:b/>
                <w:bCs/>
                <w:sz w:val="16"/>
                <w:szCs w:val="16"/>
              </w:rPr>
              <w:t>use</w:t>
            </w:r>
            <w:r w:rsidR="00A0106B">
              <w:rPr>
                <w:b/>
                <w:bCs/>
                <w:sz w:val="16"/>
                <w:szCs w:val="16"/>
              </w:rPr>
              <w:t xml:space="preserve"> the Associative Property of Multiplication</w:t>
            </w:r>
            <w:r>
              <w:rPr>
                <w:b/>
                <w:bCs/>
                <w:sz w:val="16"/>
                <w:szCs w:val="16"/>
              </w:rPr>
              <w:t xml:space="preserve"> to solve multiplication problems</w:t>
            </w:r>
            <w:r w:rsidR="00A0106B">
              <w:rPr>
                <w:b/>
                <w:bCs/>
                <w:sz w:val="16"/>
                <w:szCs w:val="16"/>
              </w:rPr>
              <w:t>,</w:t>
            </w:r>
          </w:p>
        </w:tc>
      </w:tr>
      <w:tr w:rsidR="00664D89" w14:paraId="632169B7" w14:textId="77777777" w:rsidTr="2591F10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988F085" w14:textId="77777777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7FD5B1" w14:textId="77777777" w:rsidR="009000EE" w:rsidRPr="000050E9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1435A3B2" w:rsidR="00FC3CC3" w:rsidRPr="006D2A56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591F10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3A35FA5" w14:textId="77777777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0D993475" w14:textId="77777777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97E151D" w14:textId="683251FA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3: </w:t>
            </w:r>
            <w:r w:rsidR="00702740">
              <w:rPr>
                <w:rFonts w:ascii="Times New Roman" w:hAnsi="Times New Roman"/>
                <w:iCs/>
                <w:sz w:val="16"/>
                <w:szCs w:val="16"/>
              </w:rPr>
              <w:t xml:space="preserve"> Lesson 3-4: Apply Properties: 8 as a factor</w:t>
            </w:r>
          </w:p>
          <w:p w14:paraId="04FCE49D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74DAFDCD" w14:textId="6EECDB53" w:rsidR="009000EE" w:rsidRPr="002E282E" w:rsidRDefault="009000EE" w:rsidP="009000E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Lesson 3-</w:t>
            </w:r>
            <w:r w:rsidR="00D302EF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psg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702740">
              <w:rPr>
                <w:rFonts w:ascii="Times New Roman" w:hAnsi="Times New Roman"/>
                <w:sz w:val="16"/>
                <w:szCs w:val="16"/>
              </w:rPr>
              <w:t>89-92</w:t>
            </w:r>
          </w:p>
          <w:p w14:paraId="1047861B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22F06B30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7C4CDECF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2C0CAB41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D12A06C" w14:textId="77777777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3DC71D8C" w14:textId="59C981ED" w:rsidR="00E175F8" w:rsidRPr="008D050D" w:rsidRDefault="00E175F8" w:rsidP="0045123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BBBF92B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7552E685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08627EEC" w14:textId="3297B2B6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F923C1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:</w:t>
            </w:r>
            <w:r w:rsidR="00D302EF">
              <w:rPr>
                <w:rFonts w:ascii="Times New Roman" w:hAnsi="Times New Roman"/>
                <w:iCs/>
                <w:sz w:val="16"/>
                <w:szCs w:val="16"/>
              </w:rPr>
              <w:t xml:space="preserve"> Lesson 3-5: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D302EF">
              <w:rPr>
                <w:rFonts w:ascii="Times New Roman" w:hAnsi="Times New Roman"/>
                <w:iCs/>
                <w:sz w:val="16"/>
                <w:szCs w:val="16"/>
              </w:rPr>
              <w:t>Practice Multiplication Facts</w:t>
            </w:r>
            <w:r w:rsidR="00F923C1">
              <w:rPr>
                <w:rFonts w:ascii="Times New Roman" w:hAnsi="Times New Roman"/>
                <w:iCs/>
                <w:sz w:val="16"/>
                <w:szCs w:val="16"/>
              </w:rPr>
              <w:t xml:space="preserve">: </w:t>
            </w:r>
          </w:p>
          <w:p w14:paraId="1923D5C1" w14:textId="5F273991" w:rsidR="002A3606" w:rsidRDefault="002A360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6A219EAB" w14:textId="3597EFC3" w:rsidR="002A3606" w:rsidRPr="002E282E" w:rsidRDefault="002A360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00F923C1">
              <w:rPr>
                <w:rFonts w:ascii="Times New Roman" w:hAnsi="Times New Roman"/>
                <w:sz w:val="16"/>
                <w:szCs w:val="16"/>
              </w:rPr>
              <w:t>3-</w:t>
            </w:r>
            <w:r w:rsidR="00D302EF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psg. </w:t>
            </w:r>
            <w:r w:rsidR="00D302EF">
              <w:rPr>
                <w:rFonts w:ascii="Times New Roman" w:hAnsi="Times New Roman"/>
                <w:sz w:val="16"/>
                <w:szCs w:val="16"/>
              </w:rPr>
              <w:t>93-96</w:t>
            </w:r>
          </w:p>
          <w:p w14:paraId="5315342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6F7F8926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ABD58B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1D020DB9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2D53B7C" w14:textId="77777777" w:rsidR="002E282E" w:rsidRPr="00195240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1AC568DE" w14:textId="77777777" w:rsidR="00E175F8" w:rsidRPr="006D2A56" w:rsidRDefault="00E175F8" w:rsidP="002A360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C07121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1BC0BB4F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BDE81A4" w14:textId="14C990E6" w:rsidR="00E175F8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2E7362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Lesson </w:t>
            </w:r>
            <w:r w:rsidR="002E7362">
              <w:rPr>
                <w:rFonts w:ascii="Times New Roman" w:hAnsi="Times New Roman"/>
                <w:iCs/>
                <w:sz w:val="16"/>
                <w:szCs w:val="16"/>
              </w:rPr>
              <w:t>3-</w:t>
            </w:r>
            <w:r w:rsidR="00D302EF">
              <w:rPr>
                <w:rFonts w:ascii="Times New Roman" w:hAnsi="Times New Roman"/>
                <w:iCs/>
                <w:sz w:val="16"/>
                <w:szCs w:val="16"/>
              </w:rPr>
              <w:t>6: The Associative Property: Multiply with 3 factors</w:t>
            </w:r>
          </w:p>
          <w:p w14:paraId="77EE5330" w14:textId="36BD9A30" w:rsidR="00A0106B" w:rsidRPr="00195240" w:rsidRDefault="00A0106B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Lesson 3-7: pgs. 101-104</w:t>
            </w:r>
          </w:p>
          <w:p w14:paraId="010EF12F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35474748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A865945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5F1B6F50" w14:textId="77777777" w:rsidR="00A0106B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3A8A3DF2" w14:textId="77777777" w:rsidR="00A0106B" w:rsidRPr="00195240" w:rsidRDefault="00A0106B" w:rsidP="00A0106B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254BA6F" w14:textId="06E3A08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BBAE93E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3C92BFD9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1C32C7C8" w14:textId="6416F7CB" w:rsidR="00E175F8" w:rsidRPr="004A376F" w:rsidRDefault="00697AF3" w:rsidP="004A376F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4A376F">
              <w:rPr>
                <w:rFonts w:ascii="Times New Roman" w:hAnsi="Times New Roman"/>
                <w:iCs/>
                <w:sz w:val="16"/>
                <w:szCs w:val="16"/>
              </w:rPr>
              <w:t xml:space="preserve">3: </w:t>
            </w:r>
            <w:r w:rsidR="00A0106B">
              <w:rPr>
                <w:rFonts w:ascii="Times New Roman" w:hAnsi="Times New Roman"/>
                <w:iCs/>
                <w:sz w:val="16"/>
                <w:szCs w:val="16"/>
              </w:rPr>
              <w:t xml:space="preserve">Lesson 3-7: Repeated Reasoning </w:t>
            </w:r>
          </w:p>
          <w:p w14:paraId="632708AA" w14:textId="021E5EC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7CC7497A" w14:textId="53531F8B" w:rsidR="00E175F8" w:rsidRPr="00195240" w:rsidRDefault="00E175F8" w:rsidP="0014665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2780E721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0AC0E3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3AA8256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F571115" w14:textId="1A6986AC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4D0F5B">
              <w:rPr>
                <w:rFonts w:ascii="Times New Roman" w:hAnsi="Times New Roman"/>
                <w:iCs/>
                <w:sz w:val="16"/>
                <w:szCs w:val="16"/>
              </w:rPr>
              <w:t>3: Review weekly lessons</w:t>
            </w:r>
          </w:p>
          <w:p w14:paraId="5A37256C" w14:textId="5F84B299" w:rsidR="00E175F8" w:rsidRDefault="00A066B3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5E7B04FE" w14:textId="00C47FBD" w:rsidR="00E175F8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</w:t>
            </w:r>
          </w:p>
          <w:p w14:paraId="0AD2EDCF" w14:textId="77777777" w:rsidR="00A066B3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BA3BD3C" w14:textId="77777777" w:rsidR="00A066B3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  </w:t>
            </w:r>
            <w:r w:rsidRPr="001C0775"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Weekly Assessment</w:t>
            </w:r>
          </w:p>
          <w:p w14:paraId="53FB9C29" w14:textId="77777777" w:rsidR="004D0F5B" w:rsidRDefault="004D0F5B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Lessons 3-</w:t>
            </w:r>
            <w:r w:rsidR="00A0106B">
              <w:rPr>
                <w:rFonts w:ascii="Times New Roman" w:hAnsi="Times New Roman"/>
                <w:bCs/>
                <w:iCs/>
                <w:sz w:val="20"/>
                <w:szCs w:val="20"/>
              </w:rPr>
              <w:t>4 – Lesson 3-7</w:t>
            </w:r>
          </w:p>
          <w:p w14:paraId="5C511F61" w14:textId="77777777" w:rsidR="00A0106B" w:rsidRDefault="00A0106B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72F9650" w14:textId="18F2E7BD" w:rsidR="00A0106B" w:rsidRPr="00745F85" w:rsidRDefault="00A0106B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Topic 3 Review </w:t>
            </w:r>
          </w:p>
        </w:tc>
      </w:tr>
      <w:tr w:rsidR="00664D89" w14:paraId="62C11F8D" w14:textId="77777777" w:rsidTr="2591F10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A20F589" w14:textId="07BDD81C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Page 80A</w:t>
            </w:r>
          </w:p>
          <w:p w14:paraId="33860BA5" w14:textId="5A5F19C3" w:rsidR="00FC3CC3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Topic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3-</w:t>
            </w:r>
            <w:r w:rsidR="00702740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  <w:p w14:paraId="2B2072E8" w14:textId="77777777" w:rsidR="00FC3CC3" w:rsidRPr="006D2A56" w:rsidRDefault="00FC3CC3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63042FD" w14:textId="5EFB374B" w:rsidR="002A3606" w:rsidRDefault="002A3606" w:rsidP="002A360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</w:t>
            </w:r>
            <w:r w:rsidR="00F923C1">
              <w:rPr>
                <w:rFonts w:ascii="Times New Roman" w:hAnsi="Times New Roman"/>
                <w:bCs/>
                <w:iCs/>
                <w:sz w:val="16"/>
                <w:szCs w:val="16"/>
              </w:rPr>
              <w:t>pg. 84A</w:t>
            </w:r>
          </w:p>
          <w:p w14:paraId="16E500B5" w14:textId="44A04682" w:rsidR="00664D89" w:rsidRPr="006D2A56" w:rsidRDefault="002A3606" w:rsidP="002A360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Topic </w:t>
            </w:r>
            <w:r w:rsidR="00F923C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F923C1">
              <w:rPr>
                <w:rFonts w:ascii="Times New Roman" w:hAnsi="Times New Roman"/>
                <w:bCs/>
                <w:iCs/>
                <w:sz w:val="16"/>
                <w:szCs w:val="16"/>
              </w:rPr>
              <w:t>3-</w:t>
            </w:r>
            <w:r w:rsidR="00D302EF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</w:tc>
        <w:tc>
          <w:tcPr>
            <w:tcW w:w="2614" w:type="dxa"/>
          </w:tcPr>
          <w:p w14:paraId="48560BE2" w14:textId="51BC934E" w:rsidR="00E175F8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 w:rsidR="002E28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Patterns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A58CBBC" w14:textId="341EDBC2" w:rsidR="00664D89" w:rsidRPr="00503247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2E7362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2E7362">
              <w:rPr>
                <w:rFonts w:ascii="Times New Roman" w:hAnsi="Times New Roman"/>
                <w:bCs/>
                <w:iCs/>
                <w:sz w:val="16"/>
                <w:szCs w:val="16"/>
              </w:rPr>
              <w:t>3-</w:t>
            </w:r>
            <w:r w:rsidR="00D302EF"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  <w:r w:rsidR="002E736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Reteach</w:t>
            </w:r>
          </w:p>
        </w:tc>
        <w:tc>
          <w:tcPr>
            <w:tcW w:w="2612" w:type="dxa"/>
          </w:tcPr>
          <w:p w14:paraId="72981E99" w14:textId="2DE6D3F8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Use M</w:t>
            </w:r>
            <w:r w:rsidR="004A376F">
              <w:rPr>
                <w:rFonts w:ascii="Times New Roman" w:hAnsi="Times New Roman"/>
                <w:bCs/>
                <w:iCs/>
                <w:sz w:val="16"/>
                <w:szCs w:val="16"/>
              </w:rPr>
              <w:t>odels</w:t>
            </w:r>
          </w:p>
          <w:p w14:paraId="6B8CDD09" w14:textId="61F4AA1D" w:rsidR="00664D89" w:rsidRPr="006D2A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4A376F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="00A0106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Lesson 3-7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14665E">
              <w:rPr>
                <w:rFonts w:ascii="Times New Roman" w:hAnsi="Times New Roman"/>
                <w:bCs/>
                <w:iCs/>
                <w:sz w:val="16"/>
                <w:szCs w:val="16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</w:p>
          <w:p w14:paraId="16089822" w14:textId="1263A9F6" w:rsidR="00664D89" w:rsidRPr="00DB7E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4D0F5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Review </w:t>
            </w:r>
          </w:p>
        </w:tc>
      </w:tr>
      <w:tr w:rsidR="00664D89" w14:paraId="6869CC00" w14:textId="77777777" w:rsidTr="2591F10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1AC0E3BB" w14:textId="1F45F3F3" w:rsidR="00FC3CC3" w:rsidRDefault="00F923C1" w:rsidP="00F923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3-</w:t>
            </w:r>
            <w:r w:rsidR="00D302E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649FCCDC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00DB7E56">
              <w:rPr>
                <w:rFonts w:ascii="Times New Roman" w:hAnsi="Times New Roman"/>
                <w:sz w:val="16"/>
                <w:szCs w:val="16"/>
              </w:rPr>
              <w:t>ic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23C1">
              <w:rPr>
                <w:rFonts w:ascii="Times New Roman" w:hAnsi="Times New Roman"/>
                <w:sz w:val="16"/>
                <w:szCs w:val="16"/>
              </w:rPr>
              <w:t>3</w:t>
            </w:r>
            <w:r w:rsidR="006937DC">
              <w:rPr>
                <w:rFonts w:ascii="Times New Roman" w:hAnsi="Times New Roman"/>
                <w:sz w:val="16"/>
                <w:szCs w:val="16"/>
              </w:rPr>
              <w:t>-</w:t>
            </w:r>
            <w:r w:rsidR="00D302E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4" w:type="dxa"/>
          </w:tcPr>
          <w:p w14:paraId="18105256" w14:textId="7A941938" w:rsidR="00664D89" w:rsidRDefault="00DF5F4D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23C1">
              <w:rPr>
                <w:rFonts w:ascii="Times New Roman" w:hAnsi="Times New Roman"/>
                <w:sz w:val="16"/>
                <w:szCs w:val="16"/>
              </w:rPr>
              <w:t>3-</w:t>
            </w:r>
            <w:r w:rsidR="00D302E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</w:tcPr>
          <w:p w14:paraId="453369DC" w14:textId="3571425A" w:rsidR="00664D89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6070F4BC" w14:textId="40400D7D" w:rsidR="00664D89" w:rsidRDefault="00A066B3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Multiplication Facts</w:t>
            </w:r>
          </w:p>
        </w:tc>
      </w:tr>
      <w:tr w:rsidR="00664D89" w14:paraId="008F3191" w14:textId="77777777" w:rsidTr="2591F10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A6AF" w14:textId="77777777" w:rsidR="00980D44" w:rsidRDefault="00980D44" w:rsidP="00857076">
      <w:r>
        <w:separator/>
      </w:r>
    </w:p>
  </w:endnote>
  <w:endnote w:type="continuationSeparator" w:id="0">
    <w:p w14:paraId="2E8A03EB" w14:textId="77777777" w:rsidR="00980D44" w:rsidRDefault="00980D44" w:rsidP="00857076">
      <w:r>
        <w:continuationSeparator/>
      </w:r>
    </w:p>
  </w:endnote>
  <w:endnote w:type="continuationNotice" w:id="1">
    <w:p w14:paraId="462399A3" w14:textId="77777777" w:rsidR="00980D44" w:rsidRDefault="00980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35001" w14:textId="77777777" w:rsidR="00980D44" w:rsidRDefault="00980D44" w:rsidP="00857076">
      <w:r>
        <w:separator/>
      </w:r>
    </w:p>
  </w:footnote>
  <w:footnote w:type="continuationSeparator" w:id="0">
    <w:p w14:paraId="0216E5C9" w14:textId="77777777" w:rsidR="00980D44" w:rsidRDefault="00980D44" w:rsidP="00857076">
      <w:r>
        <w:continuationSeparator/>
      </w:r>
    </w:p>
  </w:footnote>
  <w:footnote w:type="continuationNotice" w:id="1">
    <w:p w14:paraId="3A861514" w14:textId="77777777" w:rsidR="00980D44" w:rsidRDefault="00980D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F5309"/>
    <w:rsid w:val="001006DC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80D44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A27FE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33CE5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4372C"/>
    <w:rsid w:val="00E55C96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8664E"/>
    <w:rsid w:val="00F923C1"/>
    <w:rsid w:val="00F978BF"/>
    <w:rsid w:val="00FA6B11"/>
    <w:rsid w:val="00FB56F6"/>
    <w:rsid w:val="00FB7779"/>
    <w:rsid w:val="00FC1C07"/>
    <w:rsid w:val="00FC3CC3"/>
    <w:rsid w:val="00FF536E"/>
    <w:rsid w:val="01B969A9"/>
    <w:rsid w:val="02DD554A"/>
    <w:rsid w:val="0477B551"/>
    <w:rsid w:val="04886C51"/>
    <w:rsid w:val="05E6FD1E"/>
    <w:rsid w:val="061DB482"/>
    <w:rsid w:val="07BF0D3E"/>
    <w:rsid w:val="09E6E3F2"/>
    <w:rsid w:val="0A5933E6"/>
    <w:rsid w:val="0CBCB772"/>
    <w:rsid w:val="0D88CC68"/>
    <w:rsid w:val="0DFCB767"/>
    <w:rsid w:val="0E332921"/>
    <w:rsid w:val="106E8CD4"/>
    <w:rsid w:val="10A77789"/>
    <w:rsid w:val="14968EA3"/>
    <w:rsid w:val="16BC90D7"/>
    <w:rsid w:val="179B2DED"/>
    <w:rsid w:val="19524769"/>
    <w:rsid w:val="195B0F18"/>
    <w:rsid w:val="19FD1BAF"/>
    <w:rsid w:val="1B01D6B5"/>
    <w:rsid w:val="1B28E52F"/>
    <w:rsid w:val="1C33B63B"/>
    <w:rsid w:val="1C9043AB"/>
    <w:rsid w:val="1D08C4F0"/>
    <w:rsid w:val="1F736D6C"/>
    <w:rsid w:val="20237A0A"/>
    <w:rsid w:val="20A30B09"/>
    <w:rsid w:val="20F18A3C"/>
    <w:rsid w:val="2189B93D"/>
    <w:rsid w:val="21DA026F"/>
    <w:rsid w:val="224E045A"/>
    <w:rsid w:val="235F6246"/>
    <w:rsid w:val="23EF8F4C"/>
    <w:rsid w:val="23FD299B"/>
    <w:rsid w:val="24246F06"/>
    <w:rsid w:val="2591F101"/>
    <w:rsid w:val="260462A8"/>
    <w:rsid w:val="26210208"/>
    <w:rsid w:val="2645F03C"/>
    <w:rsid w:val="2857F00E"/>
    <w:rsid w:val="2A0BDB29"/>
    <w:rsid w:val="2AC54825"/>
    <w:rsid w:val="2B826C88"/>
    <w:rsid w:val="2B8B94DB"/>
    <w:rsid w:val="2BD6BEA2"/>
    <w:rsid w:val="2DBCBF14"/>
    <w:rsid w:val="2FAD56C0"/>
    <w:rsid w:val="3044C292"/>
    <w:rsid w:val="309356D3"/>
    <w:rsid w:val="32A74609"/>
    <w:rsid w:val="35ACD4F9"/>
    <w:rsid w:val="35DF4DB0"/>
    <w:rsid w:val="36550968"/>
    <w:rsid w:val="37E28536"/>
    <w:rsid w:val="3ACC701A"/>
    <w:rsid w:val="3B95CB30"/>
    <w:rsid w:val="3CBD7C5E"/>
    <w:rsid w:val="3CE8BDD0"/>
    <w:rsid w:val="3CF20E26"/>
    <w:rsid w:val="3D8744A5"/>
    <w:rsid w:val="410C5566"/>
    <w:rsid w:val="41EB8175"/>
    <w:rsid w:val="4282146C"/>
    <w:rsid w:val="45D1A671"/>
    <w:rsid w:val="4695C613"/>
    <w:rsid w:val="48FD1630"/>
    <w:rsid w:val="492F6F7A"/>
    <w:rsid w:val="4CEED17C"/>
    <w:rsid w:val="4D2F6A8F"/>
    <w:rsid w:val="4D577879"/>
    <w:rsid w:val="4D979B55"/>
    <w:rsid w:val="4E6228AA"/>
    <w:rsid w:val="4EEAED43"/>
    <w:rsid w:val="4F120A58"/>
    <w:rsid w:val="4F80BE70"/>
    <w:rsid w:val="502289AB"/>
    <w:rsid w:val="503421EF"/>
    <w:rsid w:val="515FC02E"/>
    <w:rsid w:val="522CE49C"/>
    <w:rsid w:val="535F40FC"/>
    <w:rsid w:val="538F8886"/>
    <w:rsid w:val="5431075B"/>
    <w:rsid w:val="54ED00A3"/>
    <w:rsid w:val="558A2E32"/>
    <w:rsid w:val="5663A898"/>
    <w:rsid w:val="569B0140"/>
    <w:rsid w:val="56EAED8A"/>
    <w:rsid w:val="57316E59"/>
    <w:rsid w:val="589B44FA"/>
    <w:rsid w:val="5AF6839B"/>
    <w:rsid w:val="5B9395D8"/>
    <w:rsid w:val="5DA54924"/>
    <w:rsid w:val="5F7E720B"/>
    <w:rsid w:val="5F899FC8"/>
    <w:rsid w:val="5FAE702D"/>
    <w:rsid w:val="60ABA87D"/>
    <w:rsid w:val="622148DA"/>
    <w:rsid w:val="670530C3"/>
    <w:rsid w:val="6762BAF0"/>
    <w:rsid w:val="6960B924"/>
    <w:rsid w:val="6A135105"/>
    <w:rsid w:val="6A2645BD"/>
    <w:rsid w:val="6AA49907"/>
    <w:rsid w:val="6AD0A544"/>
    <w:rsid w:val="6B3C785C"/>
    <w:rsid w:val="6D020FA2"/>
    <w:rsid w:val="6E115679"/>
    <w:rsid w:val="6E7CF2D6"/>
    <w:rsid w:val="71686722"/>
    <w:rsid w:val="71CA1148"/>
    <w:rsid w:val="72677FB0"/>
    <w:rsid w:val="7400545E"/>
    <w:rsid w:val="767B3F8E"/>
    <w:rsid w:val="76EBD339"/>
    <w:rsid w:val="77B2EC68"/>
    <w:rsid w:val="77F81416"/>
    <w:rsid w:val="78EE9A67"/>
    <w:rsid w:val="79528855"/>
    <w:rsid w:val="7B7D1504"/>
    <w:rsid w:val="7E3C5F1E"/>
    <w:rsid w:val="7E4F6EAC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</TotalTime>
  <Pages>1</Pages>
  <Words>1137</Words>
  <Characters>6574</Characters>
  <Application>Microsoft Office Word</Application>
  <DocSecurity>0</DocSecurity>
  <Lines>438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2024-08-19T15:26:00Z</cp:lastPrinted>
  <dcterms:created xsi:type="dcterms:W3CDTF">2024-09-14T02:57:00Z</dcterms:created>
  <dcterms:modified xsi:type="dcterms:W3CDTF">2024-09-15T21:47:00Z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