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24C4" w14:textId="687F91E4" w:rsidR="00EB4937" w:rsidRPr="006619B8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6619B8">
        <w:rPr>
          <w:rFonts w:ascii="Times New Roman" w:hAnsi="Times New Roman"/>
          <w:spacing w:val="-3"/>
          <w:sz w:val="20"/>
        </w:rPr>
        <w:t>Teacher:</w:t>
      </w:r>
      <w:r w:rsidR="009A117B" w:rsidRPr="006619B8">
        <w:rPr>
          <w:rFonts w:ascii="Times New Roman" w:hAnsi="Times New Roman"/>
          <w:spacing w:val="-3"/>
          <w:sz w:val="20"/>
        </w:rPr>
        <w:t xml:space="preserve"> D. Guin</w:t>
      </w:r>
      <w:r w:rsidR="00DE5BFB" w:rsidRPr="006619B8">
        <w:rPr>
          <w:rFonts w:ascii="Times New Roman" w:hAnsi="Times New Roman"/>
          <w:spacing w:val="-3"/>
          <w:sz w:val="20"/>
        </w:rPr>
        <w:t xml:space="preserve">               </w:t>
      </w:r>
      <w:r w:rsidR="006619B8" w:rsidRPr="006619B8">
        <w:rPr>
          <w:rFonts w:ascii="Times New Roman" w:hAnsi="Times New Roman"/>
          <w:spacing w:val="-3"/>
          <w:sz w:val="20"/>
        </w:rPr>
        <w:t xml:space="preserve">                   </w:t>
      </w:r>
      <w:r w:rsidR="00DE5BFB" w:rsidRPr="006619B8">
        <w:rPr>
          <w:rFonts w:ascii="Times New Roman" w:hAnsi="Times New Roman"/>
          <w:spacing w:val="-3"/>
          <w:sz w:val="20"/>
        </w:rPr>
        <w:t>W</w:t>
      </w:r>
      <w:r w:rsidR="00137D9E" w:rsidRPr="006619B8">
        <w:rPr>
          <w:rFonts w:ascii="Times New Roman" w:hAnsi="Times New Roman"/>
          <w:spacing w:val="-3"/>
          <w:sz w:val="20"/>
        </w:rPr>
        <w:t>e</w:t>
      </w:r>
      <w:r w:rsidR="005F7472" w:rsidRPr="006619B8">
        <w:rPr>
          <w:rFonts w:ascii="Times New Roman" w:hAnsi="Times New Roman"/>
          <w:spacing w:val="-3"/>
          <w:sz w:val="20"/>
        </w:rPr>
        <w:t xml:space="preserve">ek of:  </w:t>
      </w:r>
      <w:r w:rsidR="00E327E6">
        <w:rPr>
          <w:rFonts w:ascii="Times New Roman" w:hAnsi="Times New Roman"/>
          <w:spacing w:val="-3"/>
          <w:sz w:val="20"/>
        </w:rPr>
        <w:t>Dec. 16</w:t>
      </w:r>
      <w:r w:rsidR="00ED25A5">
        <w:rPr>
          <w:rFonts w:ascii="Times New Roman" w:hAnsi="Times New Roman"/>
          <w:spacing w:val="-3"/>
          <w:sz w:val="20"/>
        </w:rPr>
        <w:t>-</w:t>
      </w:r>
      <w:r w:rsidR="00E327E6">
        <w:rPr>
          <w:rFonts w:ascii="Times New Roman" w:hAnsi="Times New Roman"/>
          <w:spacing w:val="-3"/>
          <w:sz w:val="20"/>
        </w:rPr>
        <w:t>20, 2024</w:t>
      </w:r>
      <w:r w:rsidR="006619B8" w:rsidRPr="006619B8">
        <w:rPr>
          <w:rFonts w:ascii="Times New Roman" w:hAnsi="Times New Roman"/>
          <w:spacing w:val="-3"/>
          <w:sz w:val="20"/>
        </w:rPr>
        <w:tab/>
        <w:t xml:space="preserve">     </w:t>
      </w:r>
      <w:r w:rsidR="003A316E">
        <w:rPr>
          <w:rFonts w:ascii="Times New Roman" w:hAnsi="Times New Roman"/>
          <w:spacing w:val="-3"/>
          <w:sz w:val="20"/>
        </w:rPr>
        <w:t xml:space="preserve">             </w:t>
      </w:r>
      <w:r w:rsidR="006619B8" w:rsidRPr="006619B8">
        <w:rPr>
          <w:rFonts w:ascii="Times New Roman" w:hAnsi="Times New Roman"/>
          <w:spacing w:val="-3"/>
          <w:sz w:val="20"/>
        </w:rPr>
        <w:t xml:space="preserve"> </w:t>
      </w:r>
      <w:r w:rsidR="009A117B" w:rsidRPr="006619B8">
        <w:rPr>
          <w:rFonts w:ascii="Times New Roman" w:hAnsi="Times New Roman"/>
          <w:spacing w:val="-3"/>
          <w:sz w:val="20"/>
        </w:rPr>
        <w:t>Subject: 7</w:t>
      </w:r>
      <w:r w:rsidR="009A117B" w:rsidRPr="006619B8">
        <w:rPr>
          <w:rFonts w:ascii="Times New Roman" w:hAnsi="Times New Roman"/>
          <w:spacing w:val="-3"/>
          <w:sz w:val="20"/>
          <w:vertAlign w:val="superscript"/>
        </w:rPr>
        <w:t>th</w:t>
      </w:r>
      <w:r w:rsidR="009A117B" w:rsidRPr="006619B8">
        <w:rPr>
          <w:rFonts w:ascii="Times New Roman" w:hAnsi="Times New Roman"/>
          <w:spacing w:val="-3"/>
          <w:sz w:val="20"/>
        </w:rPr>
        <w:t xml:space="preserve"> Math</w:t>
      </w:r>
      <w:r w:rsidR="005F7472" w:rsidRPr="006619B8">
        <w:rPr>
          <w:rFonts w:ascii="Times New Roman" w:hAnsi="Times New Roman"/>
          <w:spacing w:val="-3"/>
          <w:sz w:val="20"/>
        </w:rPr>
        <w:tab/>
      </w:r>
      <w:r w:rsidR="006619B8" w:rsidRPr="006619B8">
        <w:rPr>
          <w:rFonts w:ascii="Times New Roman" w:hAnsi="Times New Roman"/>
          <w:spacing w:val="-3"/>
          <w:sz w:val="20"/>
        </w:rPr>
        <w:t xml:space="preserve">                  </w:t>
      </w:r>
      <w:r w:rsidR="003A316E">
        <w:rPr>
          <w:rFonts w:ascii="Times New Roman" w:hAnsi="Times New Roman"/>
          <w:spacing w:val="-3"/>
          <w:sz w:val="20"/>
        </w:rPr>
        <w:t>Periods:</w:t>
      </w:r>
      <w:r w:rsidR="00E327E6">
        <w:rPr>
          <w:rFonts w:ascii="Times New Roman" w:hAnsi="Times New Roman"/>
          <w:spacing w:val="-3"/>
          <w:sz w:val="20"/>
        </w:rPr>
        <w:t xml:space="preserve"> 2-6</w:t>
      </w:r>
      <w:bookmarkStart w:id="0" w:name="_GoBack"/>
      <w:bookmarkEnd w:id="0"/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3AF26A9" w14:textId="77777777" w:rsidTr="0075109D">
        <w:tc>
          <w:tcPr>
            <w:tcW w:w="490" w:type="dxa"/>
            <w:shd w:val="pct15" w:color="auto" w:fill="auto"/>
          </w:tcPr>
          <w:p w14:paraId="7E831A0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0689E8B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73B27A0B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2100DA9B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38CF2149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7D3CB11A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C632C82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4B1370" w14:paraId="0E2D1473" w14:textId="77777777" w:rsidTr="00E3141C">
        <w:tc>
          <w:tcPr>
            <w:tcW w:w="490" w:type="dxa"/>
            <w:shd w:val="pct15" w:color="auto" w:fill="auto"/>
          </w:tcPr>
          <w:p w14:paraId="116AD40D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A55A21B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238C62A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FB495CD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Semester Exams</w:t>
            </w:r>
          </w:p>
          <w:p w14:paraId="17FAB4B5" w14:textId="06033A94" w:rsidR="004B1370" w:rsidRPr="00F633F1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5th  / 6th</w:t>
            </w: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periods</w:t>
            </w:r>
          </w:p>
          <w:p w14:paraId="07F34505" w14:textId="77777777" w:rsidR="004B1370" w:rsidRPr="00F633F1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671729B9" w14:textId="1AAB8C50" w:rsidR="004B1370" w:rsidRPr="00F5658B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>Exam review</w:t>
            </w:r>
          </w:p>
        </w:tc>
        <w:tc>
          <w:tcPr>
            <w:tcW w:w="2970" w:type="dxa"/>
          </w:tcPr>
          <w:p w14:paraId="23C3EB7C" w14:textId="42329515" w:rsidR="004B1370" w:rsidRDefault="004B1370" w:rsidP="004B13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in non-exam periods will review for exams</w:t>
            </w:r>
          </w:p>
        </w:tc>
        <w:tc>
          <w:tcPr>
            <w:tcW w:w="2700" w:type="dxa"/>
          </w:tcPr>
          <w:p w14:paraId="298E0D10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997EEC3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0A5C348A" w14:textId="64AF8169" w:rsidR="004B1370" w:rsidRDefault="004B1370" w:rsidP="004B1370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0E584B9B" w14:textId="3C04796E" w:rsidR="004B1370" w:rsidRDefault="004B1370" w:rsidP="004B13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exams</w:t>
            </w:r>
          </w:p>
        </w:tc>
        <w:tc>
          <w:tcPr>
            <w:tcW w:w="1620" w:type="dxa"/>
          </w:tcPr>
          <w:p w14:paraId="35EC779D" w14:textId="12B3341A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Graded tests</w:t>
            </w:r>
          </w:p>
        </w:tc>
        <w:tc>
          <w:tcPr>
            <w:tcW w:w="2970" w:type="dxa"/>
          </w:tcPr>
          <w:p w14:paraId="7FE27354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Objectives: Units 1,2,3</w:t>
            </w:r>
          </w:p>
          <w:p w14:paraId="2D6F4BF6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and 2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  <w:p w14:paraId="4BB587F1" w14:textId="55414505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4B1370" w14:paraId="3ED83864" w14:textId="77777777" w:rsidTr="0009674C">
        <w:trPr>
          <w:trHeight w:val="1165"/>
        </w:trPr>
        <w:tc>
          <w:tcPr>
            <w:tcW w:w="490" w:type="dxa"/>
            <w:shd w:val="pct15" w:color="auto" w:fill="auto"/>
          </w:tcPr>
          <w:p w14:paraId="727648D4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3ED4F10A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AF9FE01" w14:textId="2C4B37D2" w:rsidR="004B1370" w:rsidRPr="00F5658B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970" w:type="dxa"/>
          </w:tcPr>
          <w:p w14:paraId="733F09B7" w14:textId="67FE6615" w:rsidR="004B1370" w:rsidRPr="008A4DE4" w:rsidRDefault="004B1370" w:rsidP="004B13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700" w:type="dxa"/>
          </w:tcPr>
          <w:p w14:paraId="51D52D8C" w14:textId="259F1350" w:rsidR="004B1370" w:rsidRDefault="004B1370" w:rsidP="004B1370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070" w:type="dxa"/>
          </w:tcPr>
          <w:p w14:paraId="7A4133C4" w14:textId="62B4BC2D" w:rsidR="004B1370" w:rsidRDefault="004B1370" w:rsidP="004B13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1620" w:type="dxa"/>
          </w:tcPr>
          <w:p w14:paraId="326BD33A" w14:textId="4AA3FB90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970" w:type="dxa"/>
          </w:tcPr>
          <w:p w14:paraId="6D9316A2" w14:textId="0FF6AEC3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</w:tr>
      <w:tr w:rsidR="004B1370" w14:paraId="272B07D5" w14:textId="77777777" w:rsidTr="00FE2FB3">
        <w:trPr>
          <w:trHeight w:val="1318"/>
        </w:trPr>
        <w:tc>
          <w:tcPr>
            <w:tcW w:w="490" w:type="dxa"/>
            <w:shd w:val="pct15" w:color="auto" w:fill="auto"/>
          </w:tcPr>
          <w:p w14:paraId="07F831C4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799F316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80F6663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CCD81DB" w14:textId="39F108F1" w:rsidR="004B1370" w:rsidRPr="00DC0CC1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970" w:type="dxa"/>
          </w:tcPr>
          <w:p w14:paraId="5605BE7E" w14:textId="6EF0CD54" w:rsidR="004B1370" w:rsidRDefault="004B1370" w:rsidP="004B13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700" w:type="dxa"/>
          </w:tcPr>
          <w:p w14:paraId="6FA73BD9" w14:textId="2702102B" w:rsidR="004B1370" w:rsidRDefault="004B1370" w:rsidP="004B1370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070" w:type="dxa"/>
          </w:tcPr>
          <w:p w14:paraId="61011CB9" w14:textId="153316D1" w:rsidR="004B1370" w:rsidRDefault="004B1370" w:rsidP="004B13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1620" w:type="dxa"/>
          </w:tcPr>
          <w:p w14:paraId="02B7D47B" w14:textId="63FF178E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970" w:type="dxa"/>
          </w:tcPr>
          <w:p w14:paraId="18C3B608" w14:textId="4C37954D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</w:tr>
      <w:tr w:rsidR="004B1370" w14:paraId="5C7B4A66" w14:textId="77777777" w:rsidTr="002166CD">
        <w:trPr>
          <w:trHeight w:val="1452"/>
        </w:trPr>
        <w:tc>
          <w:tcPr>
            <w:tcW w:w="490" w:type="dxa"/>
            <w:shd w:val="pct15" w:color="auto" w:fill="auto"/>
          </w:tcPr>
          <w:p w14:paraId="38D82F53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89C5ECA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F3AB3E9" w14:textId="501D8739" w:rsidR="004B1370" w:rsidRPr="005C0C34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Cs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970" w:type="dxa"/>
          </w:tcPr>
          <w:p w14:paraId="51370BFA" w14:textId="28DB0764" w:rsidR="004B1370" w:rsidRDefault="004B1370" w:rsidP="004B13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700" w:type="dxa"/>
          </w:tcPr>
          <w:p w14:paraId="0D87EC9D" w14:textId="75B75F5E" w:rsidR="004B1370" w:rsidRDefault="004B1370" w:rsidP="004B13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070" w:type="dxa"/>
          </w:tcPr>
          <w:p w14:paraId="73794F87" w14:textId="16D28366" w:rsidR="004B1370" w:rsidRDefault="004B1370" w:rsidP="004B13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1620" w:type="dxa"/>
          </w:tcPr>
          <w:p w14:paraId="0FECF059" w14:textId="2507A969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779426" w14:textId="31FAF451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</w:tr>
      <w:tr w:rsidR="004B1370" w14:paraId="47F03601" w14:textId="77777777" w:rsidTr="00572CD9">
        <w:tc>
          <w:tcPr>
            <w:tcW w:w="490" w:type="dxa"/>
            <w:shd w:val="pct15" w:color="auto" w:fill="auto"/>
          </w:tcPr>
          <w:p w14:paraId="00E207AC" w14:textId="7777777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A4CF213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74EFC3A1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D30DF1E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46EC3D77" w14:textId="77777777" w:rsidR="004B1370" w:rsidRDefault="004B1370" w:rsidP="004B137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4CF1C73" w14:textId="0E1FE270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970" w:type="dxa"/>
          </w:tcPr>
          <w:p w14:paraId="1DE682AB" w14:textId="6C552079" w:rsidR="004B1370" w:rsidRDefault="004B1370" w:rsidP="004B137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700" w:type="dxa"/>
          </w:tcPr>
          <w:p w14:paraId="5E14680C" w14:textId="63FD3CD9" w:rsidR="004B1370" w:rsidRDefault="004B1370" w:rsidP="004B137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070" w:type="dxa"/>
          </w:tcPr>
          <w:p w14:paraId="4F60911A" w14:textId="05143DB5" w:rsidR="004B1370" w:rsidRDefault="004B1370" w:rsidP="004B137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1620" w:type="dxa"/>
          </w:tcPr>
          <w:p w14:paraId="46AB7294" w14:textId="3264048A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  <w:tc>
          <w:tcPr>
            <w:tcW w:w="2970" w:type="dxa"/>
          </w:tcPr>
          <w:p w14:paraId="3A577354" w14:textId="420EE8B7" w:rsidR="004B1370" w:rsidRDefault="004B1370" w:rsidP="004B137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Christmas Holiday Break</w:t>
            </w:r>
          </w:p>
        </w:tc>
      </w:tr>
    </w:tbl>
    <w:p w14:paraId="6554B20E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D3FC04A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75BD" w14:textId="77777777" w:rsidR="00801762" w:rsidRDefault="00801762">
      <w:pPr>
        <w:spacing w:line="20" w:lineRule="exact"/>
      </w:pPr>
    </w:p>
  </w:endnote>
  <w:endnote w:type="continuationSeparator" w:id="0">
    <w:p w14:paraId="3B6179D2" w14:textId="77777777" w:rsidR="00801762" w:rsidRDefault="00801762">
      <w:r>
        <w:t xml:space="preserve"> </w:t>
      </w:r>
    </w:p>
  </w:endnote>
  <w:endnote w:type="continuationNotice" w:id="1">
    <w:p w14:paraId="687A0E16" w14:textId="77777777" w:rsidR="00801762" w:rsidRDefault="008017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CCD75" w14:textId="77777777" w:rsidR="00801762" w:rsidRDefault="00801762">
      <w:r>
        <w:separator/>
      </w:r>
    </w:p>
  </w:footnote>
  <w:footnote w:type="continuationSeparator" w:id="0">
    <w:p w14:paraId="6369AFBC" w14:textId="77777777" w:rsidR="00801762" w:rsidRDefault="0080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BFB"/>
    <w:rsid w:val="00013B17"/>
    <w:rsid w:val="000374B8"/>
    <w:rsid w:val="00041071"/>
    <w:rsid w:val="00044000"/>
    <w:rsid w:val="0004519D"/>
    <w:rsid w:val="000712F1"/>
    <w:rsid w:val="00077C54"/>
    <w:rsid w:val="0009674C"/>
    <w:rsid w:val="000E457E"/>
    <w:rsid w:val="00132851"/>
    <w:rsid w:val="00137D9E"/>
    <w:rsid w:val="0015317B"/>
    <w:rsid w:val="00186136"/>
    <w:rsid w:val="001A0DC1"/>
    <w:rsid w:val="001D22F3"/>
    <w:rsid w:val="001D41F3"/>
    <w:rsid w:val="001D724B"/>
    <w:rsid w:val="001F279E"/>
    <w:rsid w:val="002B5370"/>
    <w:rsid w:val="00317FD3"/>
    <w:rsid w:val="003634C2"/>
    <w:rsid w:val="00366E5A"/>
    <w:rsid w:val="003911E9"/>
    <w:rsid w:val="003A316E"/>
    <w:rsid w:val="003D41AA"/>
    <w:rsid w:val="003E1741"/>
    <w:rsid w:val="003F3F47"/>
    <w:rsid w:val="0040549F"/>
    <w:rsid w:val="004353B4"/>
    <w:rsid w:val="00467F0E"/>
    <w:rsid w:val="00472E46"/>
    <w:rsid w:val="0048054C"/>
    <w:rsid w:val="004B1370"/>
    <w:rsid w:val="004B1B29"/>
    <w:rsid w:val="004B217C"/>
    <w:rsid w:val="004B6D72"/>
    <w:rsid w:val="00511034"/>
    <w:rsid w:val="00512FC3"/>
    <w:rsid w:val="00563CDB"/>
    <w:rsid w:val="005B39A9"/>
    <w:rsid w:val="005C0C34"/>
    <w:rsid w:val="005F7472"/>
    <w:rsid w:val="0061233A"/>
    <w:rsid w:val="0065595F"/>
    <w:rsid w:val="006619B8"/>
    <w:rsid w:val="006F54BA"/>
    <w:rsid w:val="006F6642"/>
    <w:rsid w:val="00723DF3"/>
    <w:rsid w:val="0073199E"/>
    <w:rsid w:val="00746AD6"/>
    <w:rsid w:val="0075109D"/>
    <w:rsid w:val="0077583D"/>
    <w:rsid w:val="007A102B"/>
    <w:rsid w:val="007C6492"/>
    <w:rsid w:val="007D2A14"/>
    <w:rsid w:val="007F509E"/>
    <w:rsid w:val="00801762"/>
    <w:rsid w:val="00805EEC"/>
    <w:rsid w:val="00833364"/>
    <w:rsid w:val="00835276"/>
    <w:rsid w:val="00835E51"/>
    <w:rsid w:val="008522B7"/>
    <w:rsid w:val="00876B89"/>
    <w:rsid w:val="0088395A"/>
    <w:rsid w:val="00884235"/>
    <w:rsid w:val="00892725"/>
    <w:rsid w:val="008941E9"/>
    <w:rsid w:val="0089467B"/>
    <w:rsid w:val="008B108D"/>
    <w:rsid w:val="008C7382"/>
    <w:rsid w:val="008D06C5"/>
    <w:rsid w:val="008E71DF"/>
    <w:rsid w:val="008F3473"/>
    <w:rsid w:val="009279ED"/>
    <w:rsid w:val="0099060C"/>
    <w:rsid w:val="009A117B"/>
    <w:rsid w:val="009C1390"/>
    <w:rsid w:val="009C20CF"/>
    <w:rsid w:val="009E5BE8"/>
    <w:rsid w:val="009E7600"/>
    <w:rsid w:val="00A00208"/>
    <w:rsid w:val="00A23474"/>
    <w:rsid w:val="00A30428"/>
    <w:rsid w:val="00A465A3"/>
    <w:rsid w:val="00A82269"/>
    <w:rsid w:val="00AB23A7"/>
    <w:rsid w:val="00AB6E51"/>
    <w:rsid w:val="00AC307E"/>
    <w:rsid w:val="00AC7501"/>
    <w:rsid w:val="00B13375"/>
    <w:rsid w:val="00B8549B"/>
    <w:rsid w:val="00C05505"/>
    <w:rsid w:val="00C1179B"/>
    <w:rsid w:val="00C141CB"/>
    <w:rsid w:val="00C36060"/>
    <w:rsid w:val="00C570E3"/>
    <w:rsid w:val="00C6593B"/>
    <w:rsid w:val="00C70589"/>
    <w:rsid w:val="00C90A14"/>
    <w:rsid w:val="00CA5705"/>
    <w:rsid w:val="00CD2654"/>
    <w:rsid w:val="00D066B8"/>
    <w:rsid w:val="00D06EDC"/>
    <w:rsid w:val="00D41769"/>
    <w:rsid w:val="00D55649"/>
    <w:rsid w:val="00D626B6"/>
    <w:rsid w:val="00D6633D"/>
    <w:rsid w:val="00D8202A"/>
    <w:rsid w:val="00DC0CC1"/>
    <w:rsid w:val="00DE1EF3"/>
    <w:rsid w:val="00DE3003"/>
    <w:rsid w:val="00DE4325"/>
    <w:rsid w:val="00DE5BFB"/>
    <w:rsid w:val="00E310A0"/>
    <w:rsid w:val="00E327E6"/>
    <w:rsid w:val="00E376F2"/>
    <w:rsid w:val="00EB4937"/>
    <w:rsid w:val="00ED25A5"/>
    <w:rsid w:val="00EF6F73"/>
    <w:rsid w:val="00F41DDC"/>
    <w:rsid w:val="00F4622A"/>
    <w:rsid w:val="00F65BD2"/>
    <w:rsid w:val="00F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B6DAB"/>
  <w15:docId w15:val="{93E06778-57FC-40C7-BD91-454FB79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wnloads\lesson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lesson_plan_template</Template>
  <TotalTime>211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31</cp:revision>
  <cp:lastPrinted>2016-10-26T22:02:00Z</cp:lastPrinted>
  <dcterms:created xsi:type="dcterms:W3CDTF">2014-10-01T17:21:00Z</dcterms:created>
  <dcterms:modified xsi:type="dcterms:W3CDTF">2024-12-16T13:23:00Z</dcterms:modified>
</cp:coreProperties>
</file>