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0C65D4">
        <w:rPr>
          <w:rFonts w:ascii="Comic Sans MS" w:hAnsi="Comic Sans MS"/>
          <w:b/>
          <w:spacing w:val="-3"/>
          <w:sz w:val="20"/>
        </w:rPr>
        <w:t>1</w:t>
      </w:r>
      <w:r w:rsidR="00B821AA">
        <w:rPr>
          <w:rFonts w:ascii="Comic Sans MS" w:hAnsi="Comic Sans MS"/>
          <w:b/>
          <w:spacing w:val="-3"/>
          <w:sz w:val="20"/>
        </w:rPr>
        <w:t>2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B821AA">
        <w:rPr>
          <w:rFonts w:ascii="Comic Sans MS" w:hAnsi="Comic Sans MS"/>
          <w:b/>
          <w:spacing w:val="-3"/>
          <w:sz w:val="20"/>
        </w:rPr>
        <w:t>2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554008">
        <w:rPr>
          <w:rFonts w:ascii="Comic Sans MS" w:hAnsi="Comic Sans MS"/>
          <w:b/>
          <w:spacing w:val="-3"/>
          <w:sz w:val="20"/>
        </w:rPr>
        <w:t>4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5A1DFE">
        <w:rPr>
          <w:rFonts w:ascii="Comic Sans MS" w:hAnsi="Comic Sans MS"/>
          <w:b/>
          <w:spacing w:val="-3"/>
          <w:sz w:val="20"/>
        </w:rPr>
        <w:t>1</w:t>
      </w:r>
      <w:r w:rsidR="00B821AA">
        <w:rPr>
          <w:rFonts w:ascii="Comic Sans MS" w:hAnsi="Comic Sans MS"/>
          <w:b/>
          <w:spacing w:val="-3"/>
          <w:sz w:val="20"/>
        </w:rPr>
        <w:t>2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B821AA">
        <w:rPr>
          <w:rFonts w:ascii="Comic Sans MS" w:hAnsi="Comic Sans MS"/>
          <w:b/>
          <w:spacing w:val="-3"/>
          <w:sz w:val="20"/>
        </w:rPr>
        <w:t>6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554008">
        <w:rPr>
          <w:rFonts w:ascii="Comic Sans MS" w:hAnsi="Comic Sans MS"/>
          <w:b/>
          <w:spacing w:val="-3"/>
          <w:sz w:val="20"/>
        </w:rPr>
        <w:t>4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</w:t>
      </w:r>
      <w:r w:rsidR="003D7918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</w:t>
      </w:r>
      <w:r w:rsidR="003D7918">
        <w:rPr>
          <w:rFonts w:ascii="Comic Sans MS" w:hAnsi="Comic Sans MS"/>
          <w:b/>
          <w:spacing w:val="-3"/>
          <w:sz w:val="20"/>
        </w:rPr>
        <w:t>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671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1897"/>
        <w:gridCol w:w="595"/>
        <w:gridCol w:w="1793"/>
        <w:gridCol w:w="1192"/>
        <w:gridCol w:w="1196"/>
        <w:gridCol w:w="1516"/>
        <w:gridCol w:w="872"/>
        <w:gridCol w:w="1208"/>
        <w:gridCol w:w="1180"/>
        <w:gridCol w:w="447"/>
        <w:gridCol w:w="1941"/>
        <w:gridCol w:w="447"/>
        <w:gridCol w:w="1941"/>
      </w:tblGrid>
      <w:tr w:rsidR="00EB4937" w:rsidRPr="00F17F01" w:rsidTr="009029C7">
        <w:trPr>
          <w:gridAfter w:val="1"/>
          <w:wAfter w:w="1941" w:type="dxa"/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gridSpan w:val="2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gridSpan w:val="2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gridSpan w:val="2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gridSpan w:val="2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C82B84" w:rsidRPr="00F17F01" w:rsidTr="001C3933">
        <w:trPr>
          <w:gridAfter w:val="1"/>
          <w:wAfter w:w="1941" w:type="dxa"/>
          <w:trHeight w:val="1123"/>
        </w:trPr>
        <w:tc>
          <w:tcPr>
            <w:tcW w:w="491" w:type="dxa"/>
            <w:shd w:val="pct15" w:color="auto" w:fill="auto"/>
          </w:tcPr>
          <w:p w:rsidR="00C82B84" w:rsidRPr="00F17F01" w:rsidRDefault="00C82B84" w:rsidP="00C82B84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C82B84" w:rsidRPr="00F17F01" w:rsidRDefault="00C82B84" w:rsidP="00C82B84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C82B84" w:rsidRPr="00F17F01" w:rsidRDefault="00C82B84" w:rsidP="00C82B84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C82B84" w:rsidRPr="009A5831" w:rsidRDefault="00C82B84" w:rsidP="00C82B8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9A5831">
              <w:rPr>
                <w:rFonts w:ascii="Times New Roman" w:hAnsi="Times New Roman"/>
                <w:b/>
                <w:spacing w:val="-2"/>
                <w:szCs w:val="24"/>
              </w:rPr>
              <w:t>5-4 Solve Inequalities with</w:t>
            </w:r>
          </w:p>
          <w:p w:rsidR="00C82B84" w:rsidRPr="009A5831" w:rsidRDefault="00C82B84" w:rsidP="00C82B8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9A5831">
              <w:rPr>
                <w:rFonts w:ascii="Times New Roman" w:hAnsi="Times New Roman"/>
                <w:b/>
                <w:spacing w:val="-2"/>
                <w:szCs w:val="24"/>
              </w:rPr>
              <w:t>Multiplication and division (w/ Neg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. </w:t>
            </w:r>
            <w:r w:rsidRPr="009A5831">
              <w:rPr>
                <w:rFonts w:ascii="Times New Roman" w:hAnsi="Times New Roman"/>
                <w:b/>
                <w:spacing w:val="-2"/>
                <w:szCs w:val="24"/>
              </w:rPr>
              <w:t>#)</w:t>
            </w:r>
          </w:p>
          <w:p w:rsidR="00C82B84" w:rsidRPr="009A5831" w:rsidRDefault="00C82B84" w:rsidP="00C82B8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9A5831">
              <w:rPr>
                <w:rFonts w:ascii="Times New Roman" w:hAnsi="Times New Roman"/>
                <w:b/>
                <w:spacing w:val="-2"/>
                <w:szCs w:val="24"/>
              </w:rPr>
              <w:t>7.EE.4</w:t>
            </w:r>
          </w:p>
          <w:p w:rsidR="00C82B84" w:rsidRPr="00D822D1" w:rsidRDefault="00C82B84" w:rsidP="00C82B8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9A5831">
              <w:rPr>
                <w:rFonts w:ascii="Times New Roman" w:hAnsi="Times New Roman"/>
                <w:b/>
                <w:spacing w:val="-2"/>
                <w:szCs w:val="24"/>
              </w:rPr>
              <w:t xml:space="preserve">7.EE.4,b     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82B84" w:rsidRPr="00643265" w:rsidRDefault="00C82B84" w:rsidP="00C82B84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C82B84" w:rsidRPr="00643265" w:rsidRDefault="00C82B84" w:rsidP="00C82B84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C82B84" w:rsidRPr="00643265" w:rsidRDefault="00C82B84" w:rsidP="00C82B84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82B84" w:rsidRPr="00643265" w:rsidRDefault="00C82B84" w:rsidP="00C82B8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C82B84" w:rsidRPr="00643265" w:rsidRDefault="00C82B84" w:rsidP="00C82B8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82B84" w:rsidRPr="00F17F01" w:rsidRDefault="00C82B84" w:rsidP="00C82B84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82B84" w:rsidRPr="00643265" w:rsidRDefault="00C82B84" w:rsidP="00C82B8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C82B84" w:rsidRPr="00CE1561" w:rsidRDefault="00C82B84" w:rsidP="00C82B8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C82B84" w:rsidRDefault="00C82B84" w:rsidP="00C82B8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9A5831">
              <w:rPr>
                <w:rFonts w:ascii="Times New Roman" w:hAnsi="Times New Roman"/>
                <w:spacing w:val="-2"/>
                <w:szCs w:val="24"/>
              </w:rPr>
              <w:t xml:space="preserve">7.EE.4B  </w:t>
            </w:r>
          </w:p>
          <w:p w:rsidR="00C82B84" w:rsidRPr="00D822D1" w:rsidRDefault="00C82B84" w:rsidP="00C82B8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9A5831">
              <w:rPr>
                <w:rFonts w:ascii="Times New Roman" w:hAnsi="Times New Roman"/>
                <w:spacing w:val="-2"/>
                <w:szCs w:val="24"/>
              </w:rPr>
              <w:t>Solve word problems leading to inequalities and graph the solution set on a number line.</w:t>
            </w:r>
          </w:p>
        </w:tc>
      </w:tr>
      <w:tr w:rsidR="00C82B84" w:rsidRPr="00F17F01" w:rsidTr="00AB2790">
        <w:trPr>
          <w:gridAfter w:val="1"/>
          <w:wAfter w:w="1941" w:type="dxa"/>
          <w:trHeight w:val="1780"/>
        </w:trPr>
        <w:tc>
          <w:tcPr>
            <w:tcW w:w="491" w:type="dxa"/>
            <w:shd w:val="pct15" w:color="auto" w:fill="auto"/>
          </w:tcPr>
          <w:p w:rsidR="00C82B84" w:rsidRPr="00F17F01" w:rsidRDefault="00C82B84" w:rsidP="00C82B8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C82B84" w:rsidRPr="00F17F01" w:rsidRDefault="00C82B84" w:rsidP="00C82B8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C82B84" w:rsidRDefault="00C82B84" w:rsidP="00C82B8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265DF7">
              <w:rPr>
                <w:rFonts w:ascii="Times New Roman" w:hAnsi="Times New Roman"/>
                <w:b/>
                <w:spacing w:val="-2"/>
                <w:szCs w:val="24"/>
              </w:rPr>
              <w:t xml:space="preserve">5-5  Solve Multi-Step 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>Inequalities</w:t>
            </w:r>
          </w:p>
          <w:p w:rsidR="00C82B84" w:rsidRPr="009A5831" w:rsidRDefault="00C82B84" w:rsidP="00C82B8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9A5831">
              <w:rPr>
                <w:rFonts w:ascii="Times New Roman" w:hAnsi="Times New Roman"/>
                <w:b/>
                <w:spacing w:val="-2"/>
                <w:szCs w:val="24"/>
              </w:rPr>
              <w:t>7.EE.4</w:t>
            </w:r>
          </w:p>
          <w:p w:rsidR="00C82B84" w:rsidRPr="00D822D1" w:rsidRDefault="00C82B84" w:rsidP="00C82B8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9A5831">
              <w:rPr>
                <w:rFonts w:ascii="Times New Roman" w:hAnsi="Times New Roman"/>
                <w:b/>
                <w:spacing w:val="-2"/>
                <w:szCs w:val="24"/>
              </w:rPr>
              <w:t xml:space="preserve">7.EE.4,b     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82B84" w:rsidRPr="00643265" w:rsidRDefault="00C82B84" w:rsidP="00C82B84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C82B84" w:rsidRPr="00643265" w:rsidRDefault="00C82B84" w:rsidP="00C82B84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C82B84" w:rsidRPr="00643265" w:rsidRDefault="00C82B84" w:rsidP="00C82B84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82B84" w:rsidRPr="00643265" w:rsidRDefault="00C82B84" w:rsidP="00C82B8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C82B84" w:rsidRPr="00643265" w:rsidRDefault="00C82B84" w:rsidP="00C82B8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82B84" w:rsidRPr="00F17F01" w:rsidRDefault="00C82B84" w:rsidP="00C82B84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82B84" w:rsidRPr="00643265" w:rsidRDefault="00C82B84" w:rsidP="00C82B8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C82B84" w:rsidRPr="00CE1561" w:rsidRDefault="00C82B84" w:rsidP="00C82B8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C82B84" w:rsidRDefault="00C82B84" w:rsidP="00C82B8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9A5831">
              <w:rPr>
                <w:rFonts w:ascii="Times New Roman" w:hAnsi="Times New Roman"/>
                <w:spacing w:val="-2"/>
                <w:szCs w:val="24"/>
              </w:rPr>
              <w:t xml:space="preserve">7.EE.4B  </w:t>
            </w:r>
          </w:p>
          <w:p w:rsidR="00C82B84" w:rsidRPr="00D822D1" w:rsidRDefault="00C82B84" w:rsidP="00C82B8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9A5831">
              <w:rPr>
                <w:rFonts w:ascii="Times New Roman" w:hAnsi="Times New Roman"/>
                <w:spacing w:val="-2"/>
                <w:szCs w:val="24"/>
              </w:rPr>
              <w:t>Solve word problems leading to inequalities and graph the solution set on a number line.</w:t>
            </w:r>
          </w:p>
        </w:tc>
      </w:tr>
      <w:tr w:rsidR="006360BE" w:rsidRPr="00F17F01" w:rsidTr="00FA7722">
        <w:trPr>
          <w:gridAfter w:val="1"/>
          <w:wAfter w:w="1941" w:type="dxa"/>
          <w:trHeight w:val="2147"/>
        </w:trPr>
        <w:tc>
          <w:tcPr>
            <w:tcW w:w="491" w:type="dxa"/>
            <w:shd w:val="pct15" w:color="auto" w:fill="auto"/>
          </w:tcPr>
          <w:p w:rsidR="006360BE" w:rsidRPr="00F17F01" w:rsidRDefault="006360BE" w:rsidP="006360B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bookmarkStart w:id="0" w:name="_GoBack" w:colFirst="1" w:colLast="1"/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6360BE" w:rsidRPr="00F17F01" w:rsidRDefault="006360BE" w:rsidP="006360B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6360BE" w:rsidRPr="00F17F01" w:rsidRDefault="006360BE" w:rsidP="006360B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6360BE" w:rsidRPr="0023629D" w:rsidRDefault="006360BE" w:rsidP="006360B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23629D">
              <w:rPr>
                <w:rFonts w:ascii="Times New Roman" w:hAnsi="Times New Roman"/>
                <w:b/>
                <w:spacing w:val="-2"/>
                <w:szCs w:val="24"/>
              </w:rPr>
              <w:t>1-4, 2-6 Intro to graphing;</w:t>
            </w:r>
          </w:p>
          <w:p w:rsidR="006360BE" w:rsidRPr="0023629D" w:rsidRDefault="006360BE" w:rsidP="006360B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23629D">
              <w:rPr>
                <w:rFonts w:ascii="Times New Roman" w:hAnsi="Times New Roman"/>
                <w:b/>
                <w:spacing w:val="-2"/>
                <w:szCs w:val="24"/>
              </w:rPr>
              <w:t>Relations vs. functions</w:t>
            </w:r>
          </w:p>
          <w:p w:rsidR="006360BE" w:rsidRPr="00D822D1" w:rsidRDefault="006360BE" w:rsidP="006360B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23629D">
              <w:rPr>
                <w:rFonts w:ascii="Times New Roman" w:hAnsi="Times New Roman"/>
                <w:spacing w:val="-2"/>
                <w:szCs w:val="24"/>
              </w:rPr>
              <w:t>8.EE.5    7.RP.2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360BE" w:rsidRPr="00643265" w:rsidRDefault="006360BE" w:rsidP="006360B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6360BE" w:rsidRPr="00643265" w:rsidRDefault="006360BE" w:rsidP="006360B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6360BE" w:rsidRPr="00643265" w:rsidRDefault="006360BE" w:rsidP="006360B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360BE" w:rsidRPr="00643265" w:rsidRDefault="006360BE" w:rsidP="006360B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6360BE" w:rsidRPr="00643265" w:rsidRDefault="006360BE" w:rsidP="006360B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360BE" w:rsidRPr="00F17F01" w:rsidRDefault="006360BE" w:rsidP="006360BE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360BE" w:rsidRPr="00643265" w:rsidRDefault="006360BE" w:rsidP="006360B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6360BE" w:rsidRPr="00CE1561" w:rsidRDefault="006360BE" w:rsidP="006360B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6360BE" w:rsidRPr="00ED7A52" w:rsidRDefault="006360BE" w:rsidP="006360B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ED7A52">
              <w:rPr>
                <w:rFonts w:ascii="Comic Sans MS" w:hAnsi="Comic Sans MS"/>
                <w:spacing w:val="-2"/>
                <w:sz w:val="22"/>
                <w:szCs w:val="22"/>
              </w:rPr>
              <w:t>7.RP.2</w:t>
            </w:r>
          </w:p>
          <w:p w:rsidR="006360BE" w:rsidRPr="00D822D1" w:rsidRDefault="006360BE" w:rsidP="006360B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ED7A52">
              <w:rPr>
                <w:rFonts w:ascii="Comic Sans MS" w:hAnsi="Comic Sans MS"/>
                <w:spacing w:val="-2"/>
                <w:sz w:val="22"/>
                <w:szCs w:val="22"/>
              </w:rPr>
              <w:t>Recognize and represent proportional relationships with equations</w:t>
            </w:r>
          </w:p>
        </w:tc>
      </w:tr>
      <w:bookmarkEnd w:id="0"/>
      <w:tr w:rsidR="006360BE" w:rsidRPr="00F17F01" w:rsidTr="00372E72">
        <w:trPr>
          <w:gridAfter w:val="1"/>
          <w:wAfter w:w="1941" w:type="dxa"/>
          <w:trHeight w:val="1950"/>
        </w:trPr>
        <w:tc>
          <w:tcPr>
            <w:tcW w:w="491" w:type="dxa"/>
            <w:shd w:val="pct15" w:color="auto" w:fill="auto"/>
          </w:tcPr>
          <w:p w:rsidR="006360BE" w:rsidRPr="00F17F01" w:rsidRDefault="006360BE" w:rsidP="006360B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6360BE" w:rsidRPr="00F17F01" w:rsidRDefault="006360BE" w:rsidP="006360B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  <w:gridSpan w:val="2"/>
          </w:tcPr>
          <w:p w:rsidR="006360BE" w:rsidRPr="0023629D" w:rsidRDefault="006360BE" w:rsidP="006360B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23629D">
              <w:rPr>
                <w:rFonts w:ascii="Times New Roman" w:hAnsi="Times New Roman"/>
                <w:b/>
                <w:spacing w:val="-2"/>
                <w:szCs w:val="24"/>
              </w:rPr>
              <w:t xml:space="preserve">8-3 Graphing ….find and plot coordinate pairs 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>(function table)</w:t>
            </w:r>
          </w:p>
          <w:p w:rsidR="006360BE" w:rsidRPr="0023629D" w:rsidRDefault="006360BE" w:rsidP="006360B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23629D">
              <w:rPr>
                <w:rFonts w:ascii="Times New Roman" w:hAnsi="Times New Roman"/>
                <w:spacing w:val="-2"/>
                <w:szCs w:val="24"/>
              </w:rPr>
              <w:t>8.EE.5    7.RP.2</w:t>
            </w:r>
          </w:p>
          <w:p w:rsidR="006360BE" w:rsidRPr="00E370B2" w:rsidRDefault="006360BE" w:rsidP="006360B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360BE" w:rsidRPr="00643265" w:rsidRDefault="006360BE" w:rsidP="006360B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6360BE" w:rsidRPr="00643265" w:rsidRDefault="006360BE" w:rsidP="006360B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6360BE" w:rsidRPr="00643265" w:rsidRDefault="006360BE" w:rsidP="006360B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360BE" w:rsidRPr="00643265" w:rsidRDefault="006360BE" w:rsidP="006360B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6360BE" w:rsidRPr="00643265" w:rsidRDefault="006360BE" w:rsidP="006360B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360BE" w:rsidRPr="00F17F01" w:rsidRDefault="006360BE" w:rsidP="006360BE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360BE" w:rsidRPr="00643265" w:rsidRDefault="006360BE" w:rsidP="006360B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6360BE" w:rsidRPr="00CE1561" w:rsidRDefault="006360BE" w:rsidP="006360B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6360BE" w:rsidRPr="00ED7A52" w:rsidRDefault="006360BE" w:rsidP="006360B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ED7A52">
              <w:rPr>
                <w:rFonts w:ascii="Comic Sans MS" w:hAnsi="Comic Sans MS"/>
                <w:spacing w:val="-2"/>
                <w:sz w:val="22"/>
                <w:szCs w:val="22"/>
              </w:rPr>
              <w:t>7.RP.2</w:t>
            </w:r>
          </w:p>
          <w:p w:rsidR="006360BE" w:rsidRPr="00D822D1" w:rsidRDefault="006360BE" w:rsidP="006360B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ED7A52">
              <w:rPr>
                <w:rFonts w:ascii="Comic Sans MS" w:hAnsi="Comic Sans MS"/>
                <w:spacing w:val="-2"/>
                <w:sz w:val="22"/>
                <w:szCs w:val="22"/>
              </w:rPr>
              <w:t>Recognize and represent proportional relationships with equations</w:t>
            </w:r>
          </w:p>
        </w:tc>
      </w:tr>
      <w:tr w:rsidR="006360BE" w:rsidRPr="00F17F01" w:rsidTr="007B4E8F">
        <w:trPr>
          <w:gridAfter w:val="1"/>
          <w:wAfter w:w="1941" w:type="dxa"/>
          <w:trHeight w:val="1928"/>
        </w:trPr>
        <w:tc>
          <w:tcPr>
            <w:tcW w:w="491" w:type="dxa"/>
            <w:shd w:val="pct15" w:color="auto" w:fill="auto"/>
          </w:tcPr>
          <w:p w:rsidR="006360BE" w:rsidRPr="00F17F01" w:rsidRDefault="006360BE" w:rsidP="006360B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6360BE" w:rsidRPr="00F17F01" w:rsidRDefault="006360BE" w:rsidP="006360B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6360BE" w:rsidRPr="00F17F01" w:rsidRDefault="006360BE" w:rsidP="006360B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6360BE" w:rsidRPr="00F17F01" w:rsidRDefault="006360BE" w:rsidP="006360B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6360BE" w:rsidRPr="00F17F01" w:rsidRDefault="006360BE" w:rsidP="006360B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360BE" w:rsidRPr="00C87922" w:rsidRDefault="006360BE" w:rsidP="006360B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C87922">
              <w:rPr>
                <w:rFonts w:ascii="Comic Sans MS" w:hAnsi="Comic Sans MS"/>
                <w:b/>
                <w:spacing w:val="-2"/>
                <w:sz w:val="22"/>
                <w:szCs w:val="22"/>
              </w:rPr>
              <w:t>8-4 Constant  Rate  of  Change plus</w:t>
            </w:r>
          </w:p>
          <w:p w:rsidR="006360BE" w:rsidRPr="00C87922" w:rsidRDefault="006360BE" w:rsidP="006360B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C87922">
              <w:rPr>
                <w:rFonts w:ascii="Comic Sans MS" w:hAnsi="Comic Sans MS"/>
                <w:b/>
                <w:spacing w:val="-2"/>
                <w:sz w:val="22"/>
                <w:szCs w:val="22"/>
              </w:rPr>
              <w:t>8-6 Slope</w:t>
            </w:r>
          </w:p>
          <w:p w:rsidR="006360BE" w:rsidRPr="00D822D1" w:rsidRDefault="006360BE" w:rsidP="006360B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C87922">
              <w:rPr>
                <w:rFonts w:ascii="Comic Sans MS" w:hAnsi="Comic Sans MS"/>
                <w:b/>
                <w:spacing w:val="-2"/>
                <w:sz w:val="22"/>
                <w:szCs w:val="22"/>
              </w:rPr>
              <w:t>7.RP.2.b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360BE" w:rsidRPr="00643265" w:rsidRDefault="006360BE" w:rsidP="006360B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6360BE" w:rsidRPr="00643265" w:rsidRDefault="006360BE" w:rsidP="006360B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6360BE" w:rsidRPr="00643265" w:rsidRDefault="006360BE" w:rsidP="006360B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360BE" w:rsidRPr="00643265" w:rsidRDefault="006360BE" w:rsidP="006360B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6360BE" w:rsidRPr="00643265" w:rsidRDefault="006360BE" w:rsidP="006360B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360BE" w:rsidRPr="00F17F01" w:rsidRDefault="006360BE" w:rsidP="006360BE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360BE" w:rsidRPr="00643265" w:rsidRDefault="006360BE" w:rsidP="006360B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6360BE" w:rsidRPr="00CE1561" w:rsidRDefault="006360BE" w:rsidP="006360B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360BE" w:rsidRPr="00C87922" w:rsidRDefault="006360BE" w:rsidP="006360B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C87922">
              <w:rPr>
                <w:rFonts w:ascii="Comic Sans MS" w:hAnsi="Comic Sans MS"/>
                <w:b/>
                <w:spacing w:val="-2"/>
                <w:sz w:val="20"/>
              </w:rPr>
              <w:t>7.RP.2</w:t>
            </w:r>
          </w:p>
          <w:p w:rsidR="006360BE" w:rsidRPr="007A2B11" w:rsidRDefault="006360BE" w:rsidP="006360B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C87922">
              <w:rPr>
                <w:rFonts w:ascii="Comic Sans MS" w:hAnsi="Comic Sans MS"/>
                <w:b/>
                <w:spacing w:val="-2"/>
                <w:sz w:val="20"/>
              </w:rPr>
              <w:t>8.EE.5 Graphing linear relationships</w:t>
            </w:r>
          </w:p>
        </w:tc>
      </w:tr>
      <w:tr w:rsidR="006360BE" w:rsidRPr="00D822D1" w:rsidTr="009029C7">
        <w:trPr>
          <w:trHeight w:val="192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360BE" w:rsidRPr="00D85401" w:rsidRDefault="006360BE" w:rsidP="006360B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6360BE" w:rsidRPr="00D822D1" w:rsidRDefault="006360BE" w:rsidP="006360BE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6360BE" w:rsidRPr="00D822D1" w:rsidRDefault="006360BE" w:rsidP="006360BE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6360BE" w:rsidRPr="00D822D1" w:rsidRDefault="006360BE" w:rsidP="006360BE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6360BE" w:rsidRPr="00D822D1" w:rsidRDefault="006360BE" w:rsidP="006360BE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6360BE" w:rsidRPr="00D822D1" w:rsidRDefault="006360BE" w:rsidP="006360BE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360BE" w:rsidRPr="00D85401" w:rsidRDefault="006360BE" w:rsidP="006360B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 xml:space="preserve">7.RP.2 </w:t>
            </w:r>
          </w:p>
          <w:p w:rsidR="006360BE" w:rsidRPr="00D822D1" w:rsidRDefault="006360BE" w:rsidP="006360B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>Recognize and represent proportional relationships between quantities</w:t>
            </w: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86B" w:rsidRDefault="00C1686B">
      <w:pPr>
        <w:spacing w:line="20" w:lineRule="exact"/>
      </w:pPr>
    </w:p>
  </w:endnote>
  <w:endnote w:type="continuationSeparator" w:id="0">
    <w:p w:rsidR="00C1686B" w:rsidRDefault="00C1686B">
      <w:r>
        <w:t xml:space="preserve"> </w:t>
      </w:r>
    </w:p>
  </w:endnote>
  <w:endnote w:type="continuationNotice" w:id="1">
    <w:p w:rsidR="00C1686B" w:rsidRDefault="00C1686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86B" w:rsidRDefault="00C1686B">
      <w:r>
        <w:separator/>
      </w:r>
    </w:p>
  </w:footnote>
  <w:footnote w:type="continuationSeparator" w:id="0">
    <w:p w:rsidR="00C1686B" w:rsidRDefault="00C16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33F91"/>
    <w:rsid w:val="00043A33"/>
    <w:rsid w:val="00076CE6"/>
    <w:rsid w:val="000C6597"/>
    <w:rsid w:val="000C65D4"/>
    <w:rsid w:val="000C78FD"/>
    <w:rsid w:val="00111511"/>
    <w:rsid w:val="00116061"/>
    <w:rsid w:val="0012460B"/>
    <w:rsid w:val="00136B2F"/>
    <w:rsid w:val="00137D9E"/>
    <w:rsid w:val="00146C1E"/>
    <w:rsid w:val="0016603B"/>
    <w:rsid w:val="00167CDF"/>
    <w:rsid w:val="001828E8"/>
    <w:rsid w:val="00195CDC"/>
    <w:rsid w:val="001A1854"/>
    <w:rsid w:val="001A69F2"/>
    <w:rsid w:val="001A6F8C"/>
    <w:rsid w:val="001D09F3"/>
    <w:rsid w:val="001F12C1"/>
    <w:rsid w:val="00220A57"/>
    <w:rsid w:val="00230CD0"/>
    <w:rsid w:val="002360A1"/>
    <w:rsid w:val="0024614A"/>
    <w:rsid w:val="00247E33"/>
    <w:rsid w:val="00265DF7"/>
    <w:rsid w:val="00285081"/>
    <w:rsid w:val="002858D4"/>
    <w:rsid w:val="00294FB8"/>
    <w:rsid w:val="00297269"/>
    <w:rsid w:val="002A22E7"/>
    <w:rsid w:val="002C29AA"/>
    <w:rsid w:val="002D30DB"/>
    <w:rsid w:val="002D4940"/>
    <w:rsid w:val="00343D7F"/>
    <w:rsid w:val="0036357D"/>
    <w:rsid w:val="00374881"/>
    <w:rsid w:val="00387256"/>
    <w:rsid w:val="00387C7A"/>
    <w:rsid w:val="00397EB0"/>
    <w:rsid w:val="003C51B3"/>
    <w:rsid w:val="003D685E"/>
    <w:rsid w:val="003D7918"/>
    <w:rsid w:val="003F028A"/>
    <w:rsid w:val="004266E3"/>
    <w:rsid w:val="004318A9"/>
    <w:rsid w:val="00444560"/>
    <w:rsid w:val="0045635A"/>
    <w:rsid w:val="0046121D"/>
    <w:rsid w:val="00465070"/>
    <w:rsid w:val="00467450"/>
    <w:rsid w:val="0047357B"/>
    <w:rsid w:val="004850BD"/>
    <w:rsid w:val="004A71BA"/>
    <w:rsid w:val="004A7ADA"/>
    <w:rsid w:val="004D10C7"/>
    <w:rsid w:val="004D4BB9"/>
    <w:rsid w:val="004F2063"/>
    <w:rsid w:val="0050054A"/>
    <w:rsid w:val="005479C1"/>
    <w:rsid w:val="005510B7"/>
    <w:rsid w:val="00554008"/>
    <w:rsid w:val="00554A6E"/>
    <w:rsid w:val="00556B3D"/>
    <w:rsid w:val="005667D0"/>
    <w:rsid w:val="00592A11"/>
    <w:rsid w:val="005972EF"/>
    <w:rsid w:val="005A1DFE"/>
    <w:rsid w:val="005A51BC"/>
    <w:rsid w:val="005B5169"/>
    <w:rsid w:val="005D13E9"/>
    <w:rsid w:val="005D3312"/>
    <w:rsid w:val="005F44AE"/>
    <w:rsid w:val="005F7472"/>
    <w:rsid w:val="00630398"/>
    <w:rsid w:val="006360BE"/>
    <w:rsid w:val="00637327"/>
    <w:rsid w:val="00643265"/>
    <w:rsid w:val="006476CC"/>
    <w:rsid w:val="00656CB2"/>
    <w:rsid w:val="006D1429"/>
    <w:rsid w:val="006F2545"/>
    <w:rsid w:val="006F40A7"/>
    <w:rsid w:val="00725494"/>
    <w:rsid w:val="00734256"/>
    <w:rsid w:val="00734495"/>
    <w:rsid w:val="00746E14"/>
    <w:rsid w:val="0075109D"/>
    <w:rsid w:val="0078584E"/>
    <w:rsid w:val="00792913"/>
    <w:rsid w:val="007B62A7"/>
    <w:rsid w:val="007C284B"/>
    <w:rsid w:val="007C6492"/>
    <w:rsid w:val="007D3528"/>
    <w:rsid w:val="007D5232"/>
    <w:rsid w:val="007D7036"/>
    <w:rsid w:val="00851826"/>
    <w:rsid w:val="008749D2"/>
    <w:rsid w:val="00892725"/>
    <w:rsid w:val="00895B5A"/>
    <w:rsid w:val="008A3825"/>
    <w:rsid w:val="008B108D"/>
    <w:rsid w:val="008B3057"/>
    <w:rsid w:val="008C3CB9"/>
    <w:rsid w:val="008C7658"/>
    <w:rsid w:val="008D3277"/>
    <w:rsid w:val="0090088A"/>
    <w:rsid w:val="009029C7"/>
    <w:rsid w:val="009279ED"/>
    <w:rsid w:val="00952D10"/>
    <w:rsid w:val="00972CD3"/>
    <w:rsid w:val="0097341D"/>
    <w:rsid w:val="00980090"/>
    <w:rsid w:val="00983A4D"/>
    <w:rsid w:val="00984C00"/>
    <w:rsid w:val="00986276"/>
    <w:rsid w:val="009942DA"/>
    <w:rsid w:val="009B37E9"/>
    <w:rsid w:val="009C1390"/>
    <w:rsid w:val="009D040C"/>
    <w:rsid w:val="009D441E"/>
    <w:rsid w:val="00A30428"/>
    <w:rsid w:val="00A4262F"/>
    <w:rsid w:val="00A74377"/>
    <w:rsid w:val="00A7517F"/>
    <w:rsid w:val="00A8229C"/>
    <w:rsid w:val="00AD07FA"/>
    <w:rsid w:val="00B304D9"/>
    <w:rsid w:val="00B35A31"/>
    <w:rsid w:val="00B35CE1"/>
    <w:rsid w:val="00B46177"/>
    <w:rsid w:val="00B60D89"/>
    <w:rsid w:val="00B75954"/>
    <w:rsid w:val="00B821AA"/>
    <w:rsid w:val="00B8549B"/>
    <w:rsid w:val="00BD5E0C"/>
    <w:rsid w:val="00BF6B11"/>
    <w:rsid w:val="00C02A71"/>
    <w:rsid w:val="00C1179B"/>
    <w:rsid w:val="00C145FF"/>
    <w:rsid w:val="00C1686B"/>
    <w:rsid w:val="00C17F9C"/>
    <w:rsid w:val="00C23000"/>
    <w:rsid w:val="00C311A4"/>
    <w:rsid w:val="00C31417"/>
    <w:rsid w:val="00C32D24"/>
    <w:rsid w:val="00C4223F"/>
    <w:rsid w:val="00C52B19"/>
    <w:rsid w:val="00C5757C"/>
    <w:rsid w:val="00C66768"/>
    <w:rsid w:val="00C735FE"/>
    <w:rsid w:val="00C82B84"/>
    <w:rsid w:val="00C91506"/>
    <w:rsid w:val="00C97885"/>
    <w:rsid w:val="00C97E9D"/>
    <w:rsid w:val="00CB0D7E"/>
    <w:rsid w:val="00CC57E6"/>
    <w:rsid w:val="00CE1561"/>
    <w:rsid w:val="00D06EDC"/>
    <w:rsid w:val="00D345C1"/>
    <w:rsid w:val="00D61375"/>
    <w:rsid w:val="00D819D0"/>
    <w:rsid w:val="00D93745"/>
    <w:rsid w:val="00DC5569"/>
    <w:rsid w:val="00DC64EC"/>
    <w:rsid w:val="00DE1EF3"/>
    <w:rsid w:val="00DE4325"/>
    <w:rsid w:val="00DF5A83"/>
    <w:rsid w:val="00E00024"/>
    <w:rsid w:val="00E6213F"/>
    <w:rsid w:val="00E63BAD"/>
    <w:rsid w:val="00EB4937"/>
    <w:rsid w:val="00EB7C73"/>
    <w:rsid w:val="00EE6742"/>
    <w:rsid w:val="00EF06BB"/>
    <w:rsid w:val="00EF4F9C"/>
    <w:rsid w:val="00F17F01"/>
    <w:rsid w:val="00F3520F"/>
    <w:rsid w:val="00F4622A"/>
    <w:rsid w:val="00F50CB2"/>
    <w:rsid w:val="00F65BD2"/>
    <w:rsid w:val="00F76233"/>
    <w:rsid w:val="00F92AC7"/>
    <w:rsid w:val="00FF102D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ABB7C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4</cp:revision>
  <cp:lastPrinted>2021-08-02T16:39:00Z</cp:lastPrinted>
  <dcterms:created xsi:type="dcterms:W3CDTF">2024-12-01T15:38:00Z</dcterms:created>
  <dcterms:modified xsi:type="dcterms:W3CDTF">2024-12-01T15:39:00Z</dcterms:modified>
</cp:coreProperties>
</file>