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7"/>
        <w:gridCol w:w="1890"/>
        <w:gridCol w:w="2790"/>
        <w:gridCol w:w="2993"/>
        <w:gridCol w:w="2767"/>
        <w:gridCol w:w="1080"/>
        <w:gridCol w:w="1943"/>
      </w:tblGrid>
      <w:tr w:rsidR="00812FC8" w14:paraId="7742EA4E" w14:textId="77777777" w:rsidTr="003C4E60">
        <w:tc>
          <w:tcPr>
            <w:tcW w:w="967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bookmarkStart w:id="0" w:name="_GoBack"/>
            <w:bookmarkEnd w:id="0"/>
          </w:p>
        </w:tc>
        <w:tc>
          <w:tcPr>
            <w:tcW w:w="1890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OBJECTIVES</w:t>
            </w:r>
          </w:p>
        </w:tc>
        <w:tc>
          <w:tcPr>
            <w:tcW w:w="2790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993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DD02B0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RESOURCES</w:t>
            </w:r>
          </w:p>
        </w:tc>
        <w:tc>
          <w:tcPr>
            <w:tcW w:w="2767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bCs/>
                <w:spacing w:val="-2"/>
                <w:sz w:val="20"/>
              </w:rPr>
              <w:t>HOMEWORK</w:t>
            </w:r>
          </w:p>
        </w:tc>
        <w:tc>
          <w:tcPr>
            <w:tcW w:w="1080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070E7B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12"/>
                <w:szCs w:val="12"/>
              </w:rPr>
            </w:pPr>
            <w:r w:rsidRPr="00070E7B">
              <w:rPr>
                <w:rFonts w:ascii="Times New Roman" w:hAnsi="Times New Roman"/>
                <w:b/>
                <w:spacing w:val="-2"/>
                <w:sz w:val="12"/>
                <w:szCs w:val="12"/>
              </w:rPr>
              <w:t>EVALUATION</w:t>
            </w:r>
          </w:p>
        </w:tc>
        <w:tc>
          <w:tcPr>
            <w:tcW w:w="1943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STANDARDS</w:t>
            </w:r>
          </w:p>
        </w:tc>
      </w:tr>
      <w:tr w:rsidR="005465DF" w14:paraId="6B207296" w14:textId="77777777" w:rsidTr="003C4E60">
        <w:trPr>
          <w:trHeight w:val="558"/>
        </w:trPr>
        <w:tc>
          <w:tcPr>
            <w:tcW w:w="967" w:type="dxa"/>
            <w:shd w:val="pct15" w:color="auto" w:fill="auto"/>
          </w:tcPr>
          <w:p w14:paraId="3CC281AC" w14:textId="4C077629" w:rsidR="005465DF" w:rsidRPr="00DD02B0" w:rsidRDefault="005465DF" w:rsidP="005465D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Mon</w:t>
            </w:r>
          </w:p>
          <w:p w14:paraId="0CF577EF" w14:textId="77777777" w:rsidR="005465DF" w:rsidRPr="00DD02B0" w:rsidRDefault="005465DF" w:rsidP="005465D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4006B423" w14:textId="393A307D" w:rsidR="005465DF" w:rsidRPr="00DD02B0" w:rsidRDefault="005465DF" w:rsidP="005465D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1/6</w:t>
            </w:r>
          </w:p>
        </w:tc>
        <w:tc>
          <w:tcPr>
            <w:tcW w:w="1890" w:type="dxa"/>
          </w:tcPr>
          <w:p w14:paraId="7EC60B61" w14:textId="77777777" w:rsidR="00730DD2" w:rsidRPr="00070E7B" w:rsidRDefault="00730DD2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ACAP 8.7:1-7</w:t>
            </w:r>
          </w:p>
          <w:p w14:paraId="52422A68" w14:textId="5496E04F" w:rsidR="00F10936" w:rsidRPr="00070E7B" w:rsidRDefault="00F10936" w:rsidP="003C4E60">
            <w:pPr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  <w:p w14:paraId="5300656C" w14:textId="7B64F9AC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System of Equations</w:t>
            </w:r>
          </w:p>
          <w:p w14:paraId="5C3971EA" w14:textId="513FB0B5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Review</w:t>
            </w:r>
          </w:p>
        </w:tc>
        <w:tc>
          <w:tcPr>
            <w:tcW w:w="2790" w:type="dxa"/>
          </w:tcPr>
          <w:p w14:paraId="0EAF860C" w14:textId="77777777" w:rsidR="00730DD2" w:rsidRPr="00070E7B" w:rsidRDefault="00730DD2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ACAP 8.7:1-7</w:t>
            </w:r>
          </w:p>
          <w:p w14:paraId="708FB415" w14:textId="77777777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  <w:p w14:paraId="53FC814A" w14:textId="77777777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System of Equations</w:t>
            </w:r>
          </w:p>
          <w:p w14:paraId="18F8D0DF" w14:textId="77777777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Review Page 25</w:t>
            </w:r>
          </w:p>
          <w:p w14:paraId="1C71BE73" w14:textId="77777777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2D3F7A0" w14:textId="76EF482E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93" w:type="dxa"/>
          </w:tcPr>
          <w:p w14:paraId="52A40789" w14:textId="77777777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-All Things Algebra</w:t>
            </w:r>
          </w:p>
          <w:p w14:paraId="79C1F0BA" w14:textId="77777777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-Big Ideas 8 Accelerated</w:t>
            </w:r>
          </w:p>
          <w:p w14:paraId="203D073C" w14:textId="77777777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-Various Sources</w:t>
            </w:r>
          </w:p>
          <w:p w14:paraId="38CF71E5" w14:textId="692414AF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67" w:type="dxa"/>
          </w:tcPr>
          <w:p w14:paraId="604B3F6B" w14:textId="77777777" w:rsidR="005465DF" w:rsidRPr="00070E7B" w:rsidRDefault="005465DF" w:rsidP="005465DF">
            <w:pPr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System of Equations</w:t>
            </w:r>
          </w:p>
          <w:p w14:paraId="09511D96" w14:textId="2F195EDA" w:rsidR="005465DF" w:rsidRPr="00070E7B" w:rsidRDefault="00C34299" w:rsidP="005465D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Page 25</w:t>
            </w:r>
          </w:p>
        </w:tc>
        <w:tc>
          <w:tcPr>
            <w:tcW w:w="1080" w:type="dxa"/>
          </w:tcPr>
          <w:p w14:paraId="07E8AA3C" w14:textId="586BC574" w:rsidR="005465DF" w:rsidRPr="00070E7B" w:rsidRDefault="005465DF" w:rsidP="005465DF">
            <w:pP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43" w:type="dxa"/>
          </w:tcPr>
          <w:p w14:paraId="7E31AACE" w14:textId="77777777" w:rsidR="003C4E60" w:rsidRPr="00AB2F8F" w:rsidRDefault="003C4E60" w:rsidP="003C4E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AB2F8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8A.9</w:t>
            </w:r>
          </w:p>
          <w:p w14:paraId="52729307" w14:textId="77777777" w:rsidR="003C4E60" w:rsidRPr="00AB2F8F" w:rsidRDefault="003C4E60" w:rsidP="003C4E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  <w:r w:rsidRPr="00AB2F8F">
              <w:rPr>
                <w:rFonts w:ascii="Times New Roman" w:hAnsi="Times New Roman"/>
                <w:b/>
                <w:sz w:val="22"/>
                <w:szCs w:val="22"/>
              </w:rPr>
              <w:t>8A.10</w:t>
            </w:r>
          </w:p>
          <w:p w14:paraId="0A654BFA" w14:textId="75BE592E" w:rsidR="005465DF" w:rsidRPr="00070E7B" w:rsidRDefault="005465DF" w:rsidP="003C4E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465DF" w14:paraId="26059AEF" w14:textId="77777777" w:rsidTr="003C4E60">
        <w:trPr>
          <w:trHeight w:val="432"/>
        </w:trPr>
        <w:tc>
          <w:tcPr>
            <w:tcW w:w="967" w:type="dxa"/>
            <w:shd w:val="pct15" w:color="auto" w:fill="auto"/>
          </w:tcPr>
          <w:p w14:paraId="589F4488" w14:textId="77777777" w:rsidR="005465DF" w:rsidRDefault="005465DF" w:rsidP="005465D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Tues</w:t>
            </w:r>
          </w:p>
          <w:p w14:paraId="221CFF49" w14:textId="62F03DA5" w:rsidR="005465DF" w:rsidRPr="00DD02B0" w:rsidRDefault="005465DF" w:rsidP="005465D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1/7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14:paraId="4B5F4E16" w14:textId="77777777" w:rsidR="00730DD2" w:rsidRPr="00070E7B" w:rsidRDefault="00730DD2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ACAP  8.8,8.8a</w:t>
            </w:r>
          </w:p>
          <w:p w14:paraId="22438FC4" w14:textId="1737C2C3" w:rsidR="00730DD2" w:rsidRPr="00070E7B" w:rsidRDefault="00730DD2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Problems</w:t>
            </w:r>
          </w:p>
          <w:p w14:paraId="14EF09A7" w14:textId="6F3FA9F0" w:rsidR="00730DD2" w:rsidRPr="00070E7B" w:rsidRDefault="00730DD2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1-6</w:t>
            </w:r>
          </w:p>
          <w:p w14:paraId="3ED8205E" w14:textId="77777777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45E849A" w14:textId="77777777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System of Equations Applications</w:t>
            </w:r>
          </w:p>
          <w:p w14:paraId="4D7A492B" w14:textId="6B4F3331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double" w:sz="6" w:space="0" w:color="auto"/>
            </w:tcBorders>
          </w:tcPr>
          <w:p w14:paraId="31520F08" w14:textId="77777777" w:rsidR="00730DD2" w:rsidRPr="00070E7B" w:rsidRDefault="00730DD2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ACAP  8.8,8.8a</w:t>
            </w:r>
          </w:p>
          <w:p w14:paraId="341764B2" w14:textId="51376CE9" w:rsidR="00730DD2" w:rsidRPr="00070E7B" w:rsidRDefault="00730DD2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Problems</w:t>
            </w:r>
          </w:p>
          <w:p w14:paraId="007EE2C0" w14:textId="4F1613D4" w:rsidR="00730DD2" w:rsidRPr="00070E7B" w:rsidRDefault="00730DD2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1-6</w:t>
            </w:r>
          </w:p>
          <w:p w14:paraId="78E35472" w14:textId="517153D8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System of Equations Applications Pages 27-28</w:t>
            </w:r>
          </w:p>
          <w:p w14:paraId="442B907A" w14:textId="7E20A00D" w:rsidR="005465DF" w:rsidRPr="00070E7B" w:rsidRDefault="00BB605F" w:rsidP="003C4E60">
            <w:pPr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Problems ODDS IN CLASS</w:t>
            </w:r>
          </w:p>
          <w:p w14:paraId="6755D28E" w14:textId="500FD3D6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bottom w:val="double" w:sz="6" w:space="0" w:color="auto"/>
            </w:tcBorders>
          </w:tcPr>
          <w:p w14:paraId="1C2CDCD7" w14:textId="77777777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-All Things Algebra</w:t>
            </w:r>
          </w:p>
          <w:p w14:paraId="0020F7E1" w14:textId="77777777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-Big Ideas 8 Accelerated</w:t>
            </w:r>
          </w:p>
          <w:p w14:paraId="0BD22911" w14:textId="77777777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-Various Sources</w:t>
            </w:r>
          </w:p>
          <w:p w14:paraId="627B8CEB" w14:textId="7F217BEA" w:rsidR="005465DF" w:rsidRPr="00070E7B" w:rsidRDefault="005465DF" w:rsidP="003C4E60">
            <w:pPr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767" w:type="dxa"/>
            <w:tcBorders>
              <w:bottom w:val="double" w:sz="6" w:space="0" w:color="auto"/>
            </w:tcBorders>
          </w:tcPr>
          <w:p w14:paraId="187E18BE" w14:textId="77777777" w:rsidR="005465DF" w:rsidRPr="00070E7B" w:rsidRDefault="005465DF" w:rsidP="005465DF">
            <w:pPr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System of Equations Applications</w:t>
            </w:r>
          </w:p>
          <w:p w14:paraId="7307F5A9" w14:textId="77777777" w:rsidR="00BB605F" w:rsidRDefault="00BB605F" w:rsidP="00BB60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PAGES 27-28</w:t>
            </w:r>
          </w:p>
          <w:p w14:paraId="38D9EC76" w14:textId="7D9DDE2C" w:rsidR="00BB605F" w:rsidRPr="00070E7B" w:rsidRDefault="00BB605F" w:rsidP="00BB60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EVENS FOR HOMEWORK</w:t>
            </w:r>
          </w:p>
        </w:tc>
        <w:tc>
          <w:tcPr>
            <w:tcW w:w="1080" w:type="dxa"/>
            <w:tcBorders>
              <w:bottom w:val="double" w:sz="6" w:space="0" w:color="auto"/>
            </w:tcBorders>
          </w:tcPr>
          <w:p w14:paraId="1B514396" w14:textId="6C7C7F03" w:rsidR="005465DF" w:rsidRPr="00070E7B" w:rsidRDefault="005465DF" w:rsidP="005465D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tcBorders>
              <w:bottom w:val="double" w:sz="6" w:space="0" w:color="auto"/>
            </w:tcBorders>
          </w:tcPr>
          <w:p w14:paraId="58D67A0A" w14:textId="77777777" w:rsidR="003C4E60" w:rsidRPr="00AB2F8F" w:rsidRDefault="003C4E60" w:rsidP="003C4E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AB2F8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8A.9</w:t>
            </w:r>
          </w:p>
          <w:p w14:paraId="3714C253" w14:textId="77777777" w:rsidR="003C4E60" w:rsidRPr="00AB2F8F" w:rsidRDefault="003C4E60" w:rsidP="003C4E6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  <w:r w:rsidRPr="00AB2F8F">
              <w:rPr>
                <w:rFonts w:ascii="Times New Roman" w:hAnsi="Times New Roman"/>
                <w:b/>
                <w:sz w:val="22"/>
                <w:szCs w:val="22"/>
              </w:rPr>
              <w:t>8A.10</w:t>
            </w:r>
          </w:p>
          <w:p w14:paraId="25672463" w14:textId="77777777" w:rsidR="005465DF" w:rsidRPr="00070E7B" w:rsidRDefault="005465DF" w:rsidP="005465D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  <w:p w14:paraId="00EBA832" w14:textId="77777777" w:rsidR="005465DF" w:rsidRPr="00070E7B" w:rsidRDefault="005465DF" w:rsidP="005465D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  <w:p w14:paraId="6BA04729" w14:textId="77777777" w:rsidR="005465DF" w:rsidRPr="00070E7B" w:rsidRDefault="005465DF" w:rsidP="005465D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  <w:p w14:paraId="48274818" w14:textId="6FCDD5A9" w:rsidR="005465DF" w:rsidRPr="00070E7B" w:rsidRDefault="005465DF" w:rsidP="005465DF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A2FB4" w14:paraId="57D69C2A" w14:textId="77777777" w:rsidTr="009B7025">
        <w:trPr>
          <w:trHeight w:val="1512"/>
        </w:trPr>
        <w:tc>
          <w:tcPr>
            <w:tcW w:w="967" w:type="dxa"/>
            <w:shd w:val="pct15" w:color="auto" w:fill="auto"/>
          </w:tcPr>
          <w:p w14:paraId="401590FA" w14:textId="48E1A670" w:rsidR="000A2FB4" w:rsidRPr="00DD02B0" w:rsidRDefault="000A2FB4" w:rsidP="000A2F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43E5DEC" w14:textId="25A43825" w:rsidR="000A2FB4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Wed</w:t>
            </w:r>
          </w:p>
          <w:p w14:paraId="280AA5FB" w14:textId="4E884084" w:rsidR="000A2FB4" w:rsidRPr="00DD02B0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1/8</w:t>
            </w:r>
          </w:p>
          <w:p w14:paraId="17A610FC" w14:textId="77777777" w:rsidR="000A2FB4" w:rsidRPr="00DD02B0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14:paraId="7ED9796B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ACAP  8.8,8.8a</w:t>
            </w:r>
          </w:p>
          <w:p w14:paraId="78140976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Problems</w:t>
            </w:r>
          </w:p>
          <w:p w14:paraId="33BBDCFE" w14:textId="7B5B7890" w:rsidR="000A2FB4" w:rsidRPr="00070E7B" w:rsidRDefault="003F2C67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7-11</w:t>
            </w:r>
          </w:p>
          <w:p w14:paraId="4919D01E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E51F28D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System of Equations Applications</w:t>
            </w:r>
          </w:p>
          <w:p w14:paraId="58E65CE7" w14:textId="46344DFB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double" w:sz="6" w:space="0" w:color="auto"/>
            </w:tcBorders>
          </w:tcPr>
          <w:p w14:paraId="28D2FB64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ACAP  8.8,8.8a</w:t>
            </w:r>
          </w:p>
          <w:p w14:paraId="41030205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Problems</w:t>
            </w:r>
          </w:p>
          <w:p w14:paraId="2B7159BA" w14:textId="16DAFED0" w:rsidR="000A2FB4" w:rsidRPr="00070E7B" w:rsidRDefault="003F2C67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7-11</w:t>
            </w:r>
          </w:p>
          <w:p w14:paraId="368BFB3B" w14:textId="78B4044F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System of Eq</w:t>
            </w:r>
            <w:r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uations Applications Pages 29-30</w:t>
            </w:r>
          </w:p>
          <w:p w14:paraId="3331C4ED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Problems ODDS IN CLASS</w:t>
            </w:r>
          </w:p>
          <w:p w14:paraId="1886DD17" w14:textId="0A5847F2" w:rsidR="000A2FB4" w:rsidRPr="00070E7B" w:rsidRDefault="000A2FB4" w:rsidP="000A2FB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993" w:type="dxa"/>
            <w:tcBorders>
              <w:bottom w:val="double" w:sz="6" w:space="0" w:color="auto"/>
            </w:tcBorders>
          </w:tcPr>
          <w:p w14:paraId="175C7E4F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-All Things Algebra</w:t>
            </w:r>
          </w:p>
          <w:p w14:paraId="526657BE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-Big Ideas 8 Accelerated</w:t>
            </w:r>
          </w:p>
          <w:p w14:paraId="3B40F2F5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-Various Sources</w:t>
            </w:r>
          </w:p>
          <w:p w14:paraId="08DC86A9" w14:textId="57A6C70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bottom w:val="double" w:sz="6" w:space="0" w:color="auto"/>
            </w:tcBorders>
          </w:tcPr>
          <w:p w14:paraId="45B5802A" w14:textId="77777777" w:rsidR="000A2FB4" w:rsidRPr="00070E7B" w:rsidRDefault="000A2FB4" w:rsidP="000A2FB4">
            <w:pPr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System of Equations Applications</w:t>
            </w:r>
          </w:p>
          <w:p w14:paraId="5F0298F5" w14:textId="04EF7EC9" w:rsidR="000A2FB4" w:rsidRDefault="000A2FB4" w:rsidP="000A2FB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PAGES 29-30</w:t>
            </w:r>
          </w:p>
          <w:p w14:paraId="0F26C9EE" w14:textId="01B2D6B5" w:rsidR="000A2FB4" w:rsidRPr="00070E7B" w:rsidRDefault="000A2FB4" w:rsidP="000A2FB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EVENS FOR HOMEWORK</w:t>
            </w:r>
          </w:p>
        </w:tc>
        <w:tc>
          <w:tcPr>
            <w:tcW w:w="1080" w:type="dxa"/>
            <w:tcBorders>
              <w:bottom w:val="double" w:sz="6" w:space="0" w:color="auto"/>
            </w:tcBorders>
          </w:tcPr>
          <w:p w14:paraId="5E1D5C57" w14:textId="65194B85" w:rsidR="000A2FB4" w:rsidRPr="00070E7B" w:rsidRDefault="000A2FB4" w:rsidP="000A2FB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tcBorders>
              <w:bottom w:val="double" w:sz="6" w:space="0" w:color="auto"/>
            </w:tcBorders>
          </w:tcPr>
          <w:p w14:paraId="44E3A037" w14:textId="77777777" w:rsidR="000A2FB4" w:rsidRPr="00AB2F8F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AB2F8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8A.9</w:t>
            </w:r>
          </w:p>
          <w:p w14:paraId="6B863C3E" w14:textId="77777777" w:rsidR="000A2FB4" w:rsidRPr="00AB2F8F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  <w:r w:rsidRPr="00AB2F8F">
              <w:rPr>
                <w:rFonts w:ascii="Times New Roman" w:hAnsi="Times New Roman"/>
                <w:b/>
                <w:sz w:val="22"/>
                <w:szCs w:val="22"/>
              </w:rPr>
              <w:t>8A.10</w:t>
            </w:r>
          </w:p>
          <w:p w14:paraId="17C1F456" w14:textId="77777777" w:rsidR="000A2FB4" w:rsidRPr="00070E7B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  <w:p w14:paraId="06C74A9B" w14:textId="77777777" w:rsidR="000A2FB4" w:rsidRPr="00070E7B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  <w:p w14:paraId="2685DB1A" w14:textId="77777777" w:rsidR="000A2FB4" w:rsidRPr="00070E7B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  <w:p w14:paraId="4BA01872" w14:textId="0B65F863" w:rsidR="000A2FB4" w:rsidRPr="00070E7B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A2FB4" w14:paraId="32A309D5" w14:textId="77777777" w:rsidTr="003C4E60">
        <w:trPr>
          <w:trHeight w:val="387"/>
        </w:trPr>
        <w:tc>
          <w:tcPr>
            <w:tcW w:w="967" w:type="dxa"/>
            <w:shd w:val="pct15" w:color="auto" w:fill="auto"/>
          </w:tcPr>
          <w:p w14:paraId="5F31CD6C" w14:textId="2BD4F8ED" w:rsidR="000A2FB4" w:rsidRDefault="000A2FB4" w:rsidP="000A2F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Thurs</w:t>
            </w:r>
          </w:p>
          <w:p w14:paraId="245E6E39" w14:textId="2204B443" w:rsidR="000A2FB4" w:rsidRPr="00DD02B0" w:rsidRDefault="000A2FB4" w:rsidP="000A2F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1/9</w:t>
            </w:r>
          </w:p>
          <w:p w14:paraId="307416E2" w14:textId="77777777" w:rsidR="000A2FB4" w:rsidRPr="00DD02B0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09EBBDB" w14:textId="77777777" w:rsidR="000A2FB4" w:rsidRPr="00DD02B0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1890" w:type="dxa"/>
          </w:tcPr>
          <w:p w14:paraId="6B7C362B" w14:textId="34171B04" w:rsidR="000A2FB4" w:rsidRPr="00070E7B" w:rsidRDefault="003F2C67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ACAP  8.9, 8.9a,8.9b</w:t>
            </w:r>
          </w:p>
          <w:p w14:paraId="1736F90C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Problems</w:t>
            </w:r>
          </w:p>
          <w:p w14:paraId="32FD0AB7" w14:textId="6EE1D4AB" w:rsidR="000A2FB4" w:rsidRPr="00070E7B" w:rsidRDefault="003F2C67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1-7</w:t>
            </w:r>
          </w:p>
          <w:p w14:paraId="3090E1A7" w14:textId="77777777" w:rsidR="000A2FB4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12D8EF9" w14:textId="77777777" w:rsidR="000A2FB4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BD2AEFE" w14:textId="77777777" w:rsidR="000A2FB4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Review for UNIT 5</w:t>
            </w: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 xml:space="preserve"> TEST</w:t>
            </w:r>
          </w:p>
          <w:p w14:paraId="2C8FF328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WITH  WORD PROBLEMS</w:t>
            </w:r>
          </w:p>
          <w:p w14:paraId="1499C602" w14:textId="327EF1DE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781B32E" w14:textId="77777777" w:rsidR="003F2C67" w:rsidRPr="00070E7B" w:rsidRDefault="003F2C67" w:rsidP="003F2C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ACAP  8.9, 8.9a,8.9b</w:t>
            </w:r>
          </w:p>
          <w:p w14:paraId="65C3A9AD" w14:textId="77777777" w:rsidR="003F2C67" w:rsidRPr="00070E7B" w:rsidRDefault="003F2C67" w:rsidP="003F2C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Problems</w:t>
            </w:r>
          </w:p>
          <w:p w14:paraId="1E513402" w14:textId="77777777" w:rsidR="003F2C67" w:rsidRPr="00070E7B" w:rsidRDefault="003F2C67" w:rsidP="003F2C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1-7</w:t>
            </w:r>
          </w:p>
          <w:p w14:paraId="40116BFA" w14:textId="77777777" w:rsidR="000A2FB4" w:rsidRDefault="000A2FB4" w:rsidP="000A2FB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7682BFC" w14:textId="77777777" w:rsidR="000A2FB4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Review for</w:t>
            </w:r>
          </w:p>
          <w:p w14:paraId="726C5E67" w14:textId="77777777" w:rsidR="000A2FB4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UNIT 5</w:t>
            </w: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426E78FF" w14:textId="77777777" w:rsidR="000A2FB4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TEST</w:t>
            </w:r>
          </w:p>
          <w:p w14:paraId="2324B7EA" w14:textId="77777777" w:rsidR="000A2FB4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WITH  WORD </w:t>
            </w:r>
          </w:p>
          <w:p w14:paraId="52B0475A" w14:textId="77777777" w:rsidR="000A2FB4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PROBLEMS</w:t>
            </w:r>
          </w:p>
          <w:p w14:paraId="4FAE1C24" w14:textId="77777777" w:rsidR="000A2FB4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57A5FC0" w14:textId="77777777" w:rsidR="000A2FB4" w:rsidRPr="00070E7B" w:rsidRDefault="000A2FB4" w:rsidP="000A2FB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PAGE 23 AND HW#6</w:t>
            </w:r>
          </w:p>
          <w:p w14:paraId="6A4E0188" w14:textId="5760B054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993" w:type="dxa"/>
          </w:tcPr>
          <w:p w14:paraId="22B83E51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-All Things Algebra</w:t>
            </w:r>
          </w:p>
          <w:p w14:paraId="113B5CAE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-Big Ideas 8 Accelerated</w:t>
            </w:r>
          </w:p>
          <w:p w14:paraId="2D5F3BFB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-Various Sources</w:t>
            </w:r>
          </w:p>
          <w:p w14:paraId="4D9DB132" w14:textId="4835B82E" w:rsidR="000A2FB4" w:rsidRPr="00070E7B" w:rsidRDefault="000A2FB4" w:rsidP="000A2FB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767" w:type="dxa"/>
          </w:tcPr>
          <w:p w14:paraId="398CCB93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Page 23-</w:t>
            </w:r>
          </w:p>
          <w:p w14:paraId="696A9380" w14:textId="77777777" w:rsidR="000A2FB4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Comparing Methods</w:t>
            </w:r>
          </w:p>
          <w:p w14:paraId="38A9922E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C59D224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Do Problem 1 by Sub</w:t>
            </w:r>
          </w:p>
          <w:p w14:paraId="7CDF8A56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Do Problem 2 by Elimination</w:t>
            </w:r>
          </w:p>
          <w:p w14:paraId="26CB0E96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Do Problem 3 by Graphing</w:t>
            </w:r>
          </w:p>
          <w:p w14:paraId="56FB6862" w14:textId="77777777" w:rsidR="000A2FB4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5E053EB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A000975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HW#6-Word Problems</w:t>
            </w:r>
          </w:p>
          <w:p w14:paraId="3E7791FD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Page 31-32</w:t>
            </w:r>
          </w:p>
          <w:p w14:paraId="0C287180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Problems: 1,2,4,6,8</w:t>
            </w:r>
          </w:p>
          <w:p w14:paraId="35A3AF7E" w14:textId="7FF69A00" w:rsidR="000A2FB4" w:rsidRPr="00070E7B" w:rsidRDefault="000A2FB4" w:rsidP="000A2FB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639056ED" w14:textId="678C281D" w:rsidR="000A2FB4" w:rsidRPr="00070E7B" w:rsidRDefault="000A2FB4" w:rsidP="000A2FB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14:paraId="06970622" w14:textId="77777777" w:rsidR="000A2FB4" w:rsidRPr="00AB2F8F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AB2F8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8A.9</w:t>
            </w:r>
          </w:p>
          <w:p w14:paraId="6AD2F687" w14:textId="77777777" w:rsidR="000A2FB4" w:rsidRPr="00AB2F8F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  <w:r w:rsidRPr="00AB2F8F">
              <w:rPr>
                <w:rFonts w:ascii="Times New Roman" w:hAnsi="Times New Roman"/>
                <w:b/>
                <w:sz w:val="22"/>
                <w:szCs w:val="22"/>
              </w:rPr>
              <w:t>8A.10</w:t>
            </w:r>
          </w:p>
          <w:p w14:paraId="1AE7332D" w14:textId="5738D528" w:rsidR="000A2FB4" w:rsidRPr="00070E7B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A2FB4" w14:paraId="73B2E0C6" w14:textId="77777777" w:rsidTr="009E0541">
        <w:trPr>
          <w:trHeight w:val="1529"/>
        </w:trPr>
        <w:tc>
          <w:tcPr>
            <w:tcW w:w="967" w:type="dxa"/>
            <w:tcBorders>
              <w:bottom w:val="double" w:sz="6" w:space="0" w:color="auto"/>
            </w:tcBorders>
            <w:shd w:val="pct15" w:color="auto" w:fill="auto"/>
          </w:tcPr>
          <w:p w14:paraId="33BD0AF8" w14:textId="46ACE51E" w:rsidR="000A2FB4" w:rsidRPr="00DD02B0" w:rsidRDefault="000A2FB4" w:rsidP="000A2F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5FD50CC" w14:textId="014E6BB5" w:rsidR="000A2FB4" w:rsidRPr="00DD02B0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Fri</w:t>
            </w:r>
          </w:p>
          <w:p w14:paraId="521177FA" w14:textId="24DC0512" w:rsidR="000A2FB4" w:rsidRPr="00DD02B0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1/10</w:t>
            </w:r>
          </w:p>
          <w:p w14:paraId="033491CF" w14:textId="77777777" w:rsidR="000A2FB4" w:rsidRPr="00DD02B0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1890" w:type="dxa"/>
          </w:tcPr>
          <w:p w14:paraId="4077723A" w14:textId="77777777" w:rsidR="000A2FB4" w:rsidRPr="005662A7" w:rsidRDefault="000A2FB4" w:rsidP="000A2FB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662A7">
              <w:rPr>
                <w:rFonts w:ascii="Times New Roman" w:hAnsi="Times New Roman"/>
                <w:b/>
                <w:sz w:val="20"/>
              </w:rPr>
              <w:t>Unit 5</w:t>
            </w:r>
            <w:r>
              <w:rPr>
                <w:rFonts w:ascii="Times New Roman" w:hAnsi="Times New Roman"/>
                <w:b/>
                <w:sz w:val="20"/>
              </w:rPr>
              <w:t>A</w:t>
            </w:r>
            <w:r w:rsidRPr="005662A7">
              <w:rPr>
                <w:rFonts w:ascii="Times New Roman" w:hAnsi="Times New Roman"/>
                <w:b/>
                <w:sz w:val="20"/>
              </w:rPr>
              <w:t xml:space="preserve"> Test with Word Problems</w:t>
            </w:r>
          </w:p>
          <w:p w14:paraId="12CA5977" w14:textId="49A41911" w:rsidR="000A2FB4" w:rsidRPr="006753D0" w:rsidRDefault="000A2FB4" w:rsidP="000A2FB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90" w:type="dxa"/>
          </w:tcPr>
          <w:p w14:paraId="4165F549" w14:textId="77777777" w:rsidR="000A2FB4" w:rsidRPr="005662A7" w:rsidRDefault="000A2FB4" w:rsidP="000A2FB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662A7">
              <w:rPr>
                <w:rFonts w:ascii="Times New Roman" w:hAnsi="Times New Roman"/>
                <w:b/>
                <w:sz w:val="20"/>
              </w:rPr>
              <w:t>Unit 5</w:t>
            </w:r>
            <w:r>
              <w:rPr>
                <w:rFonts w:ascii="Times New Roman" w:hAnsi="Times New Roman"/>
                <w:b/>
                <w:sz w:val="20"/>
              </w:rPr>
              <w:t>A</w:t>
            </w:r>
            <w:r w:rsidRPr="005662A7">
              <w:rPr>
                <w:rFonts w:ascii="Times New Roman" w:hAnsi="Times New Roman"/>
                <w:b/>
                <w:sz w:val="20"/>
              </w:rPr>
              <w:t xml:space="preserve"> Test with Word Problems</w:t>
            </w:r>
          </w:p>
          <w:p w14:paraId="77D6E499" w14:textId="17F01C30" w:rsidR="000A2FB4" w:rsidRPr="006753D0" w:rsidRDefault="000A2FB4" w:rsidP="000A2FB4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993" w:type="dxa"/>
          </w:tcPr>
          <w:p w14:paraId="7F7FBFAB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-All Things Algebra</w:t>
            </w:r>
          </w:p>
          <w:p w14:paraId="62E8EE44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-Big Ideas 8 Accelerated</w:t>
            </w:r>
          </w:p>
          <w:p w14:paraId="1D099D51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-Various Sources</w:t>
            </w:r>
          </w:p>
          <w:p w14:paraId="0A0CC589" w14:textId="10B88DB1" w:rsidR="000A2FB4" w:rsidRPr="00A225EC" w:rsidRDefault="000A2FB4" w:rsidP="000A2FB4">
            <w:pPr>
              <w:pStyle w:val="ListParagraph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7" w:type="dxa"/>
          </w:tcPr>
          <w:p w14:paraId="14E4F482" w14:textId="77777777" w:rsidR="000A2FB4" w:rsidRPr="00070E7B" w:rsidRDefault="000A2FB4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E7B">
              <w:rPr>
                <w:rFonts w:ascii="Times New Roman" w:hAnsi="Times New Roman"/>
                <w:b/>
                <w:sz w:val="18"/>
                <w:szCs w:val="18"/>
              </w:rPr>
              <w:t>ACAP 8.9,8.9a,8.9b</w:t>
            </w:r>
          </w:p>
          <w:p w14:paraId="2E84EF07" w14:textId="0E8ED289" w:rsidR="000A2FB4" w:rsidRPr="00070E7B" w:rsidRDefault="003F2C67" w:rsidP="000A2F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8-13</w:t>
            </w:r>
          </w:p>
          <w:p w14:paraId="3CD2A42E" w14:textId="77777777" w:rsidR="000A2FB4" w:rsidRPr="00070E7B" w:rsidRDefault="000A2FB4" w:rsidP="000A2FB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702C74D" w14:textId="37B90198" w:rsidR="000A2FB4" w:rsidRPr="006013A4" w:rsidRDefault="000A2FB4" w:rsidP="000A2F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77F13ADF" w14:textId="77777777" w:rsidR="000A2FB4" w:rsidRPr="005662A7" w:rsidRDefault="000A2FB4" w:rsidP="000A2FB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46EB1">
              <w:rPr>
                <w:rFonts w:ascii="Times New Roman" w:hAnsi="Times New Roman"/>
                <w:b/>
                <w:sz w:val="20"/>
                <w:highlight w:val="yellow"/>
              </w:rPr>
              <w:t>Unit 5A Test with Word Problems</w:t>
            </w:r>
          </w:p>
          <w:p w14:paraId="30A4A718" w14:textId="376282A9" w:rsidR="000A2FB4" w:rsidRPr="00DD02B0" w:rsidRDefault="000A2FB4" w:rsidP="000A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3" w:type="dxa"/>
          </w:tcPr>
          <w:p w14:paraId="7C6C65C2" w14:textId="77777777" w:rsidR="000A2FB4" w:rsidRPr="00AB2F8F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AB2F8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8A.9</w:t>
            </w:r>
          </w:p>
          <w:p w14:paraId="6588C147" w14:textId="77777777" w:rsidR="000A2FB4" w:rsidRPr="00AB2F8F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  <w:r w:rsidRPr="00AB2F8F">
              <w:rPr>
                <w:rFonts w:ascii="Times New Roman" w:hAnsi="Times New Roman"/>
                <w:b/>
                <w:sz w:val="22"/>
                <w:szCs w:val="22"/>
              </w:rPr>
              <w:t>8A.10</w:t>
            </w:r>
          </w:p>
          <w:p w14:paraId="3B0CC373" w14:textId="5399ACDB" w:rsidR="000A2FB4" w:rsidRPr="00DD02B0" w:rsidRDefault="000A2FB4" w:rsidP="000A2F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0660F81" w14:textId="2418BFFB" w:rsidR="00E359C8" w:rsidRDefault="00E359C8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p w14:paraId="566DA034" w14:textId="7FE30DD2" w:rsidR="00812FC8" w:rsidRPr="00E359C8" w:rsidRDefault="00376DEF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 xml:space="preserve">Accelerated Math 8 </w:t>
      </w:r>
      <w:r w:rsidR="00812FC8" w:rsidRPr="009D7884">
        <w:rPr>
          <w:rFonts w:ascii="Times New Roman" w:hAnsi="Times New Roman"/>
          <w:b/>
          <w:i/>
        </w:rPr>
        <w:t xml:space="preserve"> </w:t>
      </w:r>
      <w:r w:rsidR="00E359C8" w:rsidRPr="009D7884">
        <w:rPr>
          <w:rFonts w:ascii="Times New Roman" w:hAnsi="Times New Roman"/>
          <w:b/>
          <w:i/>
        </w:rPr>
        <w:t>Lesson Plans</w:t>
      </w:r>
      <w:r w:rsidR="00375507" w:rsidRPr="009D7884">
        <w:rPr>
          <w:rFonts w:ascii="Times New Roman" w:hAnsi="Times New Roman"/>
          <w:b/>
        </w:rPr>
        <w:t xml:space="preserve">: </w:t>
      </w:r>
      <w:r w:rsidR="00812FC8" w:rsidRPr="009D7884">
        <w:rPr>
          <w:rFonts w:ascii="Times New Roman" w:hAnsi="Times New Roman"/>
          <w:b/>
        </w:rPr>
        <w:t>Carter</w:t>
      </w:r>
      <w:r>
        <w:rPr>
          <w:rFonts w:ascii="Times New Roman" w:hAnsi="Times New Roman"/>
          <w:b/>
        </w:rPr>
        <w:t>, Zinke</w:t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280C4E">
        <w:rPr>
          <w:rFonts w:ascii="Times New Roman" w:hAnsi="Times New Roman"/>
        </w:rPr>
        <w:tab/>
      </w:r>
      <w:r w:rsidR="00280C4E">
        <w:rPr>
          <w:rFonts w:ascii="Times New Roman" w:hAnsi="Times New Roman"/>
        </w:rPr>
        <w:tab/>
      </w:r>
      <w:r w:rsidR="00280C4E">
        <w:rPr>
          <w:rFonts w:ascii="Times New Roman" w:hAnsi="Times New Roman"/>
        </w:rPr>
        <w:tab/>
      </w:r>
      <w:r w:rsidR="00CE70F8">
        <w:rPr>
          <w:rFonts w:ascii="Times New Roman" w:hAnsi="Times New Roman"/>
        </w:rPr>
        <w:tab/>
      </w:r>
      <w:r w:rsidR="009D7884">
        <w:rPr>
          <w:rFonts w:ascii="Times New Roman" w:hAnsi="Times New Roman"/>
        </w:rPr>
        <w:t xml:space="preserve">   </w:t>
      </w:r>
      <w:r w:rsidR="009D7884" w:rsidRPr="009D7884">
        <w:rPr>
          <w:rFonts w:ascii="Times New Roman" w:hAnsi="Times New Roman"/>
          <w:b/>
        </w:rPr>
        <w:t xml:space="preserve">Week of: </w:t>
      </w:r>
      <w:r w:rsidR="0091001A" w:rsidRPr="009D7884">
        <w:rPr>
          <w:rFonts w:ascii="Times New Roman" w:hAnsi="Times New Roman"/>
          <w:b/>
        </w:rPr>
        <w:t xml:space="preserve"> </w:t>
      </w:r>
      <w:r w:rsidR="009D7884" w:rsidRPr="009D7884">
        <w:rPr>
          <w:rFonts w:ascii="Times New Roman" w:hAnsi="Times New Roman"/>
          <w:b/>
        </w:rPr>
        <w:t xml:space="preserve"> </w:t>
      </w:r>
      <w:r w:rsidR="00BD2A51">
        <w:rPr>
          <w:rFonts w:ascii="Times New Roman" w:hAnsi="Times New Roman"/>
          <w:b/>
        </w:rPr>
        <w:t>1-6</w:t>
      </w:r>
      <w:r w:rsidR="00FB6E11">
        <w:rPr>
          <w:rFonts w:ascii="Times New Roman" w:hAnsi="Times New Roman"/>
          <w:b/>
        </w:rPr>
        <w:t>-202</w:t>
      </w:r>
      <w:r w:rsidR="00BD2A51">
        <w:rPr>
          <w:rFonts w:ascii="Times New Roman" w:hAnsi="Times New Roman"/>
          <w:b/>
        </w:rPr>
        <w:t>5</w:t>
      </w:r>
    </w:p>
    <w:p w14:paraId="46A7CAA6" w14:textId="77777777" w:rsidR="00812FC8" w:rsidRPr="009610C1" w:rsidRDefault="00812FC8" w:rsidP="004C44A4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144A02">
      <w:endnotePr>
        <w:numFmt w:val="decimal"/>
      </w:endnotePr>
      <w:pgSz w:w="15840" w:h="12240" w:orient="landscape"/>
      <w:pgMar w:top="173" w:right="173" w:bottom="173" w:left="173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480D6" w14:textId="77777777" w:rsidR="00415BC6" w:rsidRDefault="00415BC6">
      <w:pPr>
        <w:spacing w:line="20" w:lineRule="exact"/>
      </w:pPr>
    </w:p>
  </w:endnote>
  <w:endnote w:type="continuationSeparator" w:id="0">
    <w:p w14:paraId="3140AB9A" w14:textId="77777777" w:rsidR="00415BC6" w:rsidRDefault="00415BC6">
      <w:r>
        <w:t xml:space="preserve"> </w:t>
      </w:r>
    </w:p>
  </w:endnote>
  <w:endnote w:type="continuationNotice" w:id="1">
    <w:p w14:paraId="46E7C0AE" w14:textId="77777777" w:rsidR="00415BC6" w:rsidRDefault="00415BC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7EE90" w14:textId="77777777" w:rsidR="00415BC6" w:rsidRDefault="00415BC6">
      <w:r>
        <w:separator/>
      </w:r>
    </w:p>
  </w:footnote>
  <w:footnote w:type="continuationSeparator" w:id="0">
    <w:p w14:paraId="0B69F74E" w14:textId="77777777" w:rsidR="00415BC6" w:rsidRDefault="00415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A5A41E1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5068E"/>
    <w:rsid w:val="0006242E"/>
    <w:rsid w:val="00070E7B"/>
    <w:rsid w:val="000A2FB4"/>
    <w:rsid w:val="000C100C"/>
    <w:rsid w:val="000D2460"/>
    <w:rsid w:val="000E29C1"/>
    <w:rsid w:val="000F0B7F"/>
    <w:rsid w:val="00104A56"/>
    <w:rsid w:val="00127610"/>
    <w:rsid w:val="00137D9E"/>
    <w:rsid w:val="00144A02"/>
    <w:rsid w:val="001A0E3A"/>
    <w:rsid w:val="001C48BC"/>
    <w:rsid w:val="001F3935"/>
    <w:rsid w:val="00223C41"/>
    <w:rsid w:val="00231C16"/>
    <w:rsid w:val="00254988"/>
    <w:rsid w:val="00254F23"/>
    <w:rsid w:val="00272EFE"/>
    <w:rsid w:val="00277655"/>
    <w:rsid w:val="00280C4E"/>
    <w:rsid w:val="00293389"/>
    <w:rsid w:val="0029537C"/>
    <w:rsid w:val="002A5765"/>
    <w:rsid w:val="002D4327"/>
    <w:rsid w:val="002E68D2"/>
    <w:rsid w:val="00344587"/>
    <w:rsid w:val="00347A23"/>
    <w:rsid w:val="0035726E"/>
    <w:rsid w:val="00375507"/>
    <w:rsid w:val="00376DEF"/>
    <w:rsid w:val="00380323"/>
    <w:rsid w:val="003825A2"/>
    <w:rsid w:val="003A05B8"/>
    <w:rsid w:val="003C48E1"/>
    <w:rsid w:val="003C4E60"/>
    <w:rsid w:val="003D53CB"/>
    <w:rsid w:val="003F2C67"/>
    <w:rsid w:val="003F6B21"/>
    <w:rsid w:val="00415BC6"/>
    <w:rsid w:val="0046388B"/>
    <w:rsid w:val="00463CC6"/>
    <w:rsid w:val="004A25B6"/>
    <w:rsid w:val="004C44A4"/>
    <w:rsid w:val="004F6F7F"/>
    <w:rsid w:val="00503A34"/>
    <w:rsid w:val="00506835"/>
    <w:rsid w:val="00523D8A"/>
    <w:rsid w:val="00537727"/>
    <w:rsid w:val="0054273D"/>
    <w:rsid w:val="005465DF"/>
    <w:rsid w:val="005662A7"/>
    <w:rsid w:val="00570703"/>
    <w:rsid w:val="0057630C"/>
    <w:rsid w:val="005A3396"/>
    <w:rsid w:val="005B0395"/>
    <w:rsid w:val="005B03AB"/>
    <w:rsid w:val="005B1B5A"/>
    <w:rsid w:val="005F3892"/>
    <w:rsid w:val="005F7472"/>
    <w:rsid w:val="006013A4"/>
    <w:rsid w:val="00621450"/>
    <w:rsid w:val="00641ECE"/>
    <w:rsid w:val="006703FC"/>
    <w:rsid w:val="006753D0"/>
    <w:rsid w:val="006A2916"/>
    <w:rsid w:val="006B40A4"/>
    <w:rsid w:val="006C6B28"/>
    <w:rsid w:val="006D72C1"/>
    <w:rsid w:val="00703B78"/>
    <w:rsid w:val="00730DD2"/>
    <w:rsid w:val="00736B31"/>
    <w:rsid w:val="00747A77"/>
    <w:rsid w:val="0075109D"/>
    <w:rsid w:val="0076716F"/>
    <w:rsid w:val="0077442F"/>
    <w:rsid w:val="00775AF4"/>
    <w:rsid w:val="007C6492"/>
    <w:rsid w:val="007F7CCB"/>
    <w:rsid w:val="00806B92"/>
    <w:rsid w:val="00812FC8"/>
    <w:rsid w:val="00815DB9"/>
    <w:rsid w:val="00844E26"/>
    <w:rsid w:val="00855CC7"/>
    <w:rsid w:val="00861CBB"/>
    <w:rsid w:val="00883075"/>
    <w:rsid w:val="0088325B"/>
    <w:rsid w:val="00892725"/>
    <w:rsid w:val="00897031"/>
    <w:rsid w:val="008A5019"/>
    <w:rsid w:val="008B108D"/>
    <w:rsid w:val="008C7546"/>
    <w:rsid w:val="008D1AAA"/>
    <w:rsid w:val="0091001A"/>
    <w:rsid w:val="00914012"/>
    <w:rsid w:val="009279ED"/>
    <w:rsid w:val="0093009B"/>
    <w:rsid w:val="00933162"/>
    <w:rsid w:val="0093608E"/>
    <w:rsid w:val="009432DA"/>
    <w:rsid w:val="00960CF4"/>
    <w:rsid w:val="009610C1"/>
    <w:rsid w:val="00980DDA"/>
    <w:rsid w:val="009B6D72"/>
    <w:rsid w:val="009C061A"/>
    <w:rsid w:val="009C1390"/>
    <w:rsid w:val="009D7884"/>
    <w:rsid w:val="009E12EA"/>
    <w:rsid w:val="009E1A38"/>
    <w:rsid w:val="009F6239"/>
    <w:rsid w:val="00A225EC"/>
    <w:rsid w:val="00A30428"/>
    <w:rsid w:val="00A97084"/>
    <w:rsid w:val="00AA14FE"/>
    <w:rsid w:val="00AA603B"/>
    <w:rsid w:val="00B46EB1"/>
    <w:rsid w:val="00B5795E"/>
    <w:rsid w:val="00B72B76"/>
    <w:rsid w:val="00B77721"/>
    <w:rsid w:val="00B8549B"/>
    <w:rsid w:val="00B857EC"/>
    <w:rsid w:val="00B86EBC"/>
    <w:rsid w:val="00B911B4"/>
    <w:rsid w:val="00BB605F"/>
    <w:rsid w:val="00BC39C1"/>
    <w:rsid w:val="00BD2A51"/>
    <w:rsid w:val="00BE30A5"/>
    <w:rsid w:val="00BE3229"/>
    <w:rsid w:val="00C01A15"/>
    <w:rsid w:val="00C1179B"/>
    <w:rsid w:val="00C32EF3"/>
    <w:rsid w:val="00C34299"/>
    <w:rsid w:val="00C358B0"/>
    <w:rsid w:val="00C645DE"/>
    <w:rsid w:val="00C734B0"/>
    <w:rsid w:val="00C75E92"/>
    <w:rsid w:val="00C876DC"/>
    <w:rsid w:val="00CD6F89"/>
    <w:rsid w:val="00CE70F8"/>
    <w:rsid w:val="00CF1FD1"/>
    <w:rsid w:val="00CF47BF"/>
    <w:rsid w:val="00D00CB0"/>
    <w:rsid w:val="00D03DEB"/>
    <w:rsid w:val="00D06EDC"/>
    <w:rsid w:val="00D11236"/>
    <w:rsid w:val="00D15311"/>
    <w:rsid w:val="00D269D2"/>
    <w:rsid w:val="00D279F8"/>
    <w:rsid w:val="00D40F8E"/>
    <w:rsid w:val="00D41D3B"/>
    <w:rsid w:val="00D865C6"/>
    <w:rsid w:val="00D91291"/>
    <w:rsid w:val="00DA1EB6"/>
    <w:rsid w:val="00DC34C8"/>
    <w:rsid w:val="00DC5E4F"/>
    <w:rsid w:val="00DD02B0"/>
    <w:rsid w:val="00DE1EF3"/>
    <w:rsid w:val="00DE4325"/>
    <w:rsid w:val="00E04824"/>
    <w:rsid w:val="00E21B95"/>
    <w:rsid w:val="00E359C8"/>
    <w:rsid w:val="00E4113F"/>
    <w:rsid w:val="00EB4937"/>
    <w:rsid w:val="00EC3FAE"/>
    <w:rsid w:val="00EF7136"/>
    <w:rsid w:val="00F10936"/>
    <w:rsid w:val="00F3659D"/>
    <w:rsid w:val="00F4622A"/>
    <w:rsid w:val="00F505C2"/>
    <w:rsid w:val="00F54D3E"/>
    <w:rsid w:val="00F65BD2"/>
    <w:rsid w:val="00FB0747"/>
    <w:rsid w:val="00FB39DD"/>
    <w:rsid w:val="00FB6E11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E283CA23-3AB8-4424-93DC-B74D352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2</cp:revision>
  <cp:lastPrinted>2022-01-06T19:16:00Z</cp:lastPrinted>
  <dcterms:created xsi:type="dcterms:W3CDTF">2024-12-16T20:04:00Z</dcterms:created>
  <dcterms:modified xsi:type="dcterms:W3CDTF">2024-12-16T20:04:00Z</dcterms:modified>
</cp:coreProperties>
</file>