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"/>
        <w:gridCol w:w="614"/>
        <w:gridCol w:w="630"/>
        <w:gridCol w:w="180"/>
        <w:gridCol w:w="360"/>
        <w:gridCol w:w="900"/>
        <w:gridCol w:w="450"/>
        <w:gridCol w:w="363"/>
        <w:gridCol w:w="87"/>
        <w:gridCol w:w="270"/>
        <w:gridCol w:w="450"/>
        <w:gridCol w:w="176"/>
        <w:gridCol w:w="904"/>
        <w:gridCol w:w="370"/>
        <w:gridCol w:w="125"/>
        <w:gridCol w:w="495"/>
        <w:gridCol w:w="678"/>
        <w:gridCol w:w="402"/>
        <w:gridCol w:w="450"/>
        <w:gridCol w:w="1125"/>
        <w:gridCol w:w="225"/>
        <w:gridCol w:w="1260"/>
      </w:tblGrid>
      <w:tr w:rsidR="007A1A11" w14:paraId="33A04F9E" w14:textId="77777777">
        <w:trPr>
          <w:cantSplit/>
        </w:trPr>
        <w:tc>
          <w:tcPr>
            <w:tcW w:w="11178" w:type="dxa"/>
            <w:gridSpan w:val="2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58085D2" w14:textId="77777777" w:rsidR="007A1A11" w:rsidRDefault="007A1A11">
            <w:pPr>
              <w:pStyle w:val="Heading1"/>
              <w:rPr>
                <w:rFonts w:ascii="Tahoma" w:hAnsi="Tahoma"/>
                <w:b/>
                <w:bCs w:val="0"/>
                <w:sz w:val="4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/>
                    <w:b/>
                    <w:bCs w:val="0"/>
                    <w:sz w:val="40"/>
                  </w:rPr>
                  <w:t>Leland</w:t>
                </w:r>
              </w:smartTag>
              <w:r>
                <w:rPr>
                  <w:rFonts w:ascii="Tahoma" w:hAnsi="Tahoma"/>
                  <w:b/>
                  <w:bCs w:val="0"/>
                  <w:sz w:val="4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ahoma" w:hAnsi="Tahoma"/>
                    <w:b/>
                    <w:bCs w:val="0"/>
                    <w:sz w:val="40"/>
                  </w:rPr>
                  <w:t>School District</w:t>
                </w:r>
              </w:smartTag>
            </w:smartTag>
          </w:p>
          <w:p w14:paraId="2E9A7858" w14:textId="77777777" w:rsidR="007A1A11" w:rsidRDefault="007A1A11">
            <w:pPr>
              <w:jc w:val="center"/>
              <w:rPr>
                <w:smallCaps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mallCaps/>
                  </w:rPr>
                  <w:t>408 East Fourth Street</w:t>
                </w:r>
              </w:smartTag>
            </w:smartTag>
          </w:p>
          <w:p w14:paraId="7707A481" w14:textId="77777777" w:rsidR="007A1A11" w:rsidRDefault="007A1A11">
            <w:pPr>
              <w:pStyle w:val="Heading1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Leland, M</w:t>
            </w:r>
            <w:r w:rsidR="00D46D66">
              <w:rPr>
                <w:rFonts w:ascii="Tahoma" w:hAnsi="Tahoma"/>
                <w:sz w:val="24"/>
              </w:rPr>
              <w:t>S</w:t>
            </w:r>
            <w:r>
              <w:rPr>
                <w:rFonts w:ascii="Tahoma" w:hAnsi="Tahoma"/>
                <w:sz w:val="24"/>
              </w:rPr>
              <w:t xml:space="preserve"> 38756</w:t>
            </w:r>
          </w:p>
          <w:p w14:paraId="7B3ECF36" w14:textId="77777777" w:rsidR="007A1A11" w:rsidRDefault="007A1A11"/>
        </w:tc>
      </w:tr>
      <w:tr w:rsidR="007A1A11" w14:paraId="3437AEA1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81B23C3" w14:textId="77777777" w:rsidR="007A1A11" w:rsidRDefault="007A1A11">
            <w:pPr>
              <w:pStyle w:val="Heading1"/>
              <w:rPr>
                <w:rFonts w:ascii="Tahoma" w:hAnsi="Tahoma"/>
                <w:sz w:val="40"/>
              </w:rPr>
            </w:pPr>
            <w:r>
              <w:rPr>
                <w:rFonts w:ascii="Tahoma" w:hAnsi="Tahoma"/>
                <w:sz w:val="40"/>
              </w:rPr>
              <w:t>Application for Employment – Certified Staff</w:t>
            </w:r>
          </w:p>
        </w:tc>
      </w:tr>
      <w:tr w:rsidR="007A1A11" w14:paraId="2BC95DEA" w14:textId="77777777">
        <w:trPr>
          <w:cantSplit/>
        </w:trPr>
        <w:tc>
          <w:tcPr>
            <w:tcW w:w="66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textDirection w:val="btLr"/>
          </w:tcPr>
          <w:p w14:paraId="57333891" w14:textId="77777777" w:rsidR="007A1A11" w:rsidRDefault="007A1A11">
            <w:pPr>
              <w:ind w:left="113" w:right="113"/>
              <w:jc w:val="center"/>
              <w:rPr>
                <w:smallCaps/>
                <w:sz w:val="36"/>
              </w:rPr>
            </w:pPr>
            <w:r>
              <w:rPr>
                <w:smallCaps/>
                <w:sz w:val="36"/>
              </w:rPr>
              <w:t>personal</w:t>
            </w:r>
          </w:p>
        </w:tc>
        <w:tc>
          <w:tcPr>
            <w:tcW w:w="3497" w:type="dxa"/>
            <w:gridSpan w:val="7"/>
            <w:tcBorders>
              <w:top w:val="single" w:sz="24" w:space="0" w:color="auto"/>
              <w:left w:val="single" w:sz="24" w:space="0" w:color="auto"/>
              <w:right w:val="nil"/>
            </w:tcBorders>
          </w:tcPr>
          <w:p w14:paraId="630E09F6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last name</w:t>
            </w:r>
          </w:p>
          <w:p w14:paraId="2CA102CD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983" w:type="dxa"/>
            <w:gridSpan w:val="4"/>
            <w:tcBorders>
              <w:top w:val="single" w:sz="24" w:space="0" w:color="auto"/>
              <w:left w:val="nil"/>
              <w:right w:val="nil"/>
            </w:tcBorders>
          </w:tcPr>
          <w:p w14:paraId="37F5438C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first name</w:t>
            </w:r>
          </w:p>
        </w:tc>
        <w:tc>
          <w:tcPr>
            <w:tcW w:w="1274" w:type="dxa"/>
            <w:gridSpan w:val="2"/>
            <w:tcBorders>
              <w:top w:val="single" w:sz="24" w:space="0" w:color="auto"/>
              <w:left w:val="nil"/>
              <w:right w:val="nil"/>
            </w:tcBorders>
          </w:tcPr>
          <w:p w14:paraId="572D19DD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1298" w:type="dxa"/>
            <w:gridSpan w:val="3"/>
            <w:tcBorders>
              <w:top w:val="single" w:sz="24" w:space="0" w:color="auto"/>
              <w:left w:val="nil"/>
            </w:tcBorders>
          </w:tcPr>
          <w:p w14:paraId="7846227A" w14:textId="77777777" w:rsidR="007A1A11" w:rsidRDefault="007A1A11">
            <w:pPr>
              <w:rPr>
                <w:smallCaps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middle</w:t>
            </w:r>
          </w:p>
        </w:tc>
        <w:tc>
          <w:tcPr>
            <w:tcW w:w="3462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14:paraId="35A59171" w14:textId="77777777" w:rsidR="007A1A11" w:rsidRDefault="007A1A11">
            <w:pPr>
              <w:rPr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date</w:t>
            </w:r>
          </w:p>
        </w:tc>
      </w:tr>
      <w:tr w:rsidR="007A1A11" w14:paraId="37CC9A16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6724A6E2" w14:textId="77777777" w:rsidR="007A1A11" w:rsidRDefault="007A1A11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042313E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Street Address</w:t>
            </w:r>
          </w:p>
          <w:p w14:paraId="50BE682B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33AF13C3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home telephone</w:t>
            </w:r>
          </w:p>
          <w:p w14:paraId="5E95E705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t>[     ]</w:t>
            </w:r>
          </w:p>
        </w:tc>
      </w:tr>
      <w:tr w:rsidR="007A1A11" w14:paraId="170B28D4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3F400DB7" w14:textId="77777777" w:rsidR="007A1A11" w:rsidRDefault="007A1A11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175B0983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city, state, zip</w:t>
            </w:r>
          </w:p>
          <w:p w14:paraId="1A88ACE0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085CCF64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business telephone</w:t>
            </w:r>
          </w:p>
          <w:p w14:paraId="6B8CE3C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t>[     ]</w:t>
            </w:r>
          </w:p>
        </w:tc>
      </w:tr>
      <w:tr w:rsidR="000608B3" w14:paraId="23AE6537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22A1746" w14:textId="77777777" w:rsidR="000608B3" w:rsidRDefault="000608B3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43CB8C21" w14:textId="77777777" w:rsidR="000608B3" w:rsidRDefault="000608B3" w:rsidP="000608B3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e-mail address</w:t>
            </w:r>
          </w:p>
          <w:p w14:paraId="72CBB490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0BDAEBB5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cell telephone</w:t>
            </w:r>
          </w:p>
          <w:p w14:paraId="689127BD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t>[     ]</w:t>
            </w:r>
          </w:p>
        </w:tc>
      </w:tr>
      <w:tr w:rsidR="000608B3" w14:paraId="4046F003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46DA381" w14:textId="77777777" w:rsidR="000608B3" w:rsidRDefault="000608B3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2D26725E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position desired</w:t>
            </w:r>
          </w:p>
          <w:p w14:paraId="36FE4635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53D832B9" w14:textId="77777777" w:rsidR="000608B3" w:rsidRDefault="000608B3" w:rsidP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social security #</w:t>
            </w:r>
          </w:p>
          <w:p w14:paraId="281ECA63" w14:textId="77777777" w:rsidR="000608B3" w:rsidRDefault="000608B3" w:rsidP="007A1A11">
            <w:pPr>
              <w:rPr>
                <w:smallCaps/>
                <w:sz w:val="23"/>
                <w:vertAlign w:val="superscript"/>
              </w:rPr>
            </w:pPr>
            <w:r>
              <w:rPr>
                <w:sz w:val="23"/>
              </w:rPr>
              <w:t>__ __ __ - __ __ - __ __ __ __</w:t>
            </w:r>
          </w:p>
        </w:tc>
      </w:tr>
      <w:tr w:rsidR="00134CE4" w14:paraId="48A3ADB1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C7277D5" w14:textId="77777777" w:rsidR="00134CE4" w:rsidRDefault="00134CE4"/>
        </w:tc>
        <w:tc>
          <w:tcPr>
            <w:tcW w:w="7052" w:type="dxa"/>
            <w:gridSpan w:val="16"/>
            <w:tcBorders>
              <w:left w:val="single" w:sz="24" w:space="0" w:color="auto"/>
            </w:tcBorders>
          </w:tcPr>
          <w:p w14:paraId="4E6C10ED" w14:textId="77777777" w:rsidR="00134CE4" w:rsidRDefault="00134CE4" w:rsidP="00134CE4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date of birth</w:t>
            </w:r>
          </w:p>
          <w:p w14:paraId="22D23954" w14:textId="77777777" w:rsidR="00134CE4" w:rsidRDefault="00134CE4" w:rsidP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3462" w:type="dxa"/>
            <w:gridSpan w:val="5"/>
            <w:tcBorders>
              <w:right w:val="single" w:sz="24" w:space="0" w:color="auto"/>
            </w:tcBorders>
          </w:tcPr>
          <w:p w14:paraId="75EE0E33" w14:textId="77777777" w:rsidR="00134CE4" w:rsidRDefault="00134CE4" w:rsidP="007A1A11">
            <w:pPr>
              <w:rPr>
                <w:smallCaps/>
                <w:sz w:val="20"/>
                <w:vertAlign w:val="superscript"/>
              </w:rPr>
            </w:pPr>
          </w:p>
        </w:tc>
      </w:tr>
      <w:tr w:rsidR="000608B3" w14:paraId="0E7F7835" w14:textId="77777777">
        <w:trPr>
          <w:cantSplit/>
        </w:trPr>
        <w:tc>
          <w:tcPr>
            <w:tcW w:w="66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textDirection w:val="btLr"/>
          </w:tcPr>
          <w:p w14:paraId="4A4B402F" w14:textId="77777777" w:rsidR="000608B3" w:rsidRDefault="000608B3">
            <w:pPr>
              <w:ind w:left="113" w:right="113"/>
              <w:jc w:val="center"/>
              <w:rPr>
                <w:smallCaps/>
                <w:sz w:val="36"/>
              </w:rPr>
            </w:pPr>
            <w:r>
              <w:rPr>
                <w:smallCaps/>
                <w:sz w:val="36"/>
              </w:rPr>
              <w:t>education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bottom"/>
          </w:tcPr>
          <w:p w14:paraId="43EA1F98" w14:textId="77777777" w:rsidR="000608B3" w:rsidRDefault="000608B3">
            <w:pPr>
              <w:pStyle w:val="Heading3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school</w:t>
            </w:r>
          </w:p>
        </w:tc>
        <w:tc>
          <w:tcPr>
            <w:tcW w:w="3960" w:type="dxa"/>
            <w:gridSpan w:val="9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bottom"/>
          </w:tcPr>
          <w:p w14:paraId="07CADFDE" w14:textId="77777777" w:rsidR="000608B3" w:rsidRDefault="000608B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name/location of school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bottom"/>
          </w:tcPr>
          <w:p w14:paraId="0CFAEC5E" w14:textId="77777777" w:rsidR="000608B3" w:rsidRDefault="000608B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major</w:t>
            </w:r>
          </w:p>
        </w:tc>
        <w:tc>
          <w:tcPr>
            <w:tcW w:w="153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/>
          </w:tcPr>
          <w:p w14:paraId="114A85C7" w14:textId="77777777" w:rsidR="000608B3" w:rsidRDefault="000608B3">
            <w:pPr>
              <w:pStyle w:val="Heading4"/>
              <w:rPr>
                <w:b w:val="0"/>
                <w:bCs w:val="0"/>
                <w:smallCaps w:val="0"/>
                <w:sz w:val="24"/>
              </w:rPr>
            </w:pPr>
            <w:r>
              <w:rPr>
                <w:b w:val="0"/>
                <w:bCs w:val="0"/>
                <w:sz w:val="24"/>
              </w:rPr>
              <w:t>no. of years</w:t>
            </w:r>
          </w:p>
        </w:tc>
        <w:tc>
          <w:tcPr>
            <w:tcW w:w="135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/>
          </w:tcPr>
          <w:p w14:paraId="72FADC89" w14:textId="77777777" w:rsidR="000608B3" w:rsidRDefault="000608B3">
            <w:pPr>
              <w:pStyle w:val="TOC1"/>
              <w:spacing w:before="0" w:after="0"/>
              <w:rPr>
                <w:b w:val="0"/>
                <w:bCs w:val="0"/>
                <w:caps w:val="0"/>
                <w:smallCaps/>
              </w:rPr>
            </w:pPr>
            <w:r>
              <w:rPr>
                <w:b w:val="0"/>
                <w:bCs w:val="0"/>
                <w:caps w:val="0"/>
                <w:smallCaps/>
              </w:rPr>
              <w:t>did you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/>
          </w:tcPr>
          <w:p w14:paraId="1CEB6B48" w14:textId="77777777" w:rsidR="000608B3" w:rsidRDefault="000608B3">
            <w:pPr>
              <w:pStyle w:val="Heading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Degree or</w:t>
            </w:r>
          </w:p>
        </w:tc>
      </w:tr>
      <w:tr w:rsidR="000608B3" w14:paraId="5A2BEBC7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4B3354EE" w14:textId="77777777" w:rsidR="000608B3" w:rsidRDefault="000608B3"/>
        </w:tc>
        <w:tc>
          <w:tcPr>
            <w:tcW w:w="1424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0B4E19D6" w14:textId="77777777" w:rsidR="000608B3" w:rsidRDefault="000608B3">
            <w:pPr>
              <w:rPr>
                <w:bCs w:val="0"/>
                <w:smallCaps/>
              </w:rPr>
            </w:pPr>
          </w:p>
        </w:tc>
        <w:tc>
          <w:tcPr>
            <w:tcW w:w="3960" w:type="dxa"/>
            <w:gridSpan w:val="9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4E41E562" w14:textId="77777777" w:rsidR="000608B3" w:rsidRDefault="000608B3">
            <w:pPr>
              <w:rPr>
                <w:bCs w:val="0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5109B4BF" w14:textId="77777777" w:rsidR="000608B3" w:rsidRDefault="000608B3">
            <w:pPr>
              <w:rPr>
                <w:bCs w:val="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C67DC8C" w14:textId="77777777" w:rsidR="000608B3" w:rsidRDefault="000608B3">
            <w:pPr>
              <w:jc w:val="center"/>
              <w:rPr>
                <w:bCs w:val="0"/>
              </w:rPr>
            </w:pPr>
            <w:r>
              <w:rPr>
                <w:bCs w:val="0"/>
                <w:smallCaps/>
              </w:rPr>
              <w:t>completed</w:t>
            </w:r>
          </w:p>
        </w:tc>
        <w:tc>
          <w:tcPr>
            <w:tcW w:w="13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3784ECE8" w14:textId="77777777" w:rsidR="000608B3" w:rsidRDefault="000608B3">
            <w:pPr>
              <w:jc w:val="center"/>
              <w:rPr>
                <w:bCs w:val="0"/>
              </w:rPr>
            </w:pPr>
            <w:r>
              <w:rPr>
                <w:bCs w:val="0"/>
                <w:smallCaps/>
              </w:rPr>
              <w:t>graduate?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0181587A" w14:textId="77777777" w:rsidR="000608B3" w:rsidRDefault="000608B3">
            <w:pPr>
              <w:jc w:val="center"/>
              <w:rPr>
                <w:bCs w:val="0"/>
              </w:rPr>
            </w:pPr>
            <w:r>
              <w:rPr>
                <w:bCs w:val="0"/>
                <w:smallCaps/>
              </w:rPr>
              <w:t>Diploma</w:t>
            </w:r>
          </w:p>
        </w:tc>
      </w:tr>
      <w:tr w:rsidR="000608B3" w14:paraId="0FE20323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6201189E" w14:textId="77777777" w:rsidR="000608B3" w:rsidRDefault="000608B3"/>
        </w:tc>
        <w:tc>
          <w:tcPr>
            <w:tcW w:w="142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1A5D35" w14:textId="77777777" w:rsidR="000608B3" w:rsidRDefault="000608B3">
            <w:pPr>
              <w:rPr>
                <w:bCs w:val="0"/>
                <w:smallCaps/>
                <w:sz w:val="22"/>
              </w:rPr>
            </w:pPr>
            <w:r>
              <w:rPr>
                <w:bCs w:val="0"/>
                <w:smallCaps/>
                <w:sz w:val="22"/>
              </w:rPr>
              <w:t>elementary</w:t>
            </w:r>
          </w:p>
        </w:tc>
        <w:tc>
          <w:tcPr>
            <w:tcW w:w="396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176A51B" w14:textId="77777777" w:rsidR="000608B3" w:rsidRDefault="000608B3"/>
        </w:tc>
        <w:tc>
          <w:tcPr>
            <w:tcW w:w="99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FA8B109" w14:textId="77777777" w:rsidR="000608B3" w:rsidRDefault="000608B3"/>
        </w:tc>
        <w:tc>
          <w:tcPr>
            <w:tcW w:w="153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59C70E6" w14:textId="77777777" w:rsidR="000608B3" w:rsidRDefault="000608B3"/>
        </w:tc>
        <w:tc>
          <w:tcPr>
            <w:tcW w:w="135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DA3FE18" w14:textId="77777777" w:rsidR="000608B3" w:rsidRDefault="000608B3"/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757D70E" w14:textId="77777777" w:rsidR="000608B3" w:rsidRDefault="000608B3"/>
        </w:tc>
      </w:tr>
      <w:tr w:rsidR="000608B3" w14:paraId="45853E3C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6C9F2164" w14:textId="77777777" w:rsidR="000608B3" w:rsidRDefault="000608B3"/>
        </w:tc>
        <w:tc>
          <w:tcPr>
            <w:tcW w:w="1424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2FD0E4B4" w14:textId="77777777" w:rsidR="000608B3" w:rsidRDefault="000608B3">
            <w:pPr>
              <w:pStyle w:val="Heading2"/>
              <w:rPr>
                <w:b w:val="0"/>
                <w:sz w:val="22"/>
                <w:vertAlign w:val="baseline"/>
              </w:rPr>
            </w:pPr>
            <w:r>
              <w:rPr>
                <w:b w:val="0"/>
                <w:sz w:val="22"/>
                <w:vertAlign w:val="baseline"/>
              </w:rPr>
              <w:t>high school</w:t>
            </w:r>
          </w:p>
        </w:tc>
        <w:tc>
          <w:tcPr>
            <w:tcW w:w="3960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14:paraId="7BE28C1A" w14:textId="77777777" w:rsidR="000608B3" w:rsidRDefault="000608B3"/>
        </w:tc>
        <w:tc>
          <w:tcPr>
            <w:tcW w:w="99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D25C2EC" w14:textId="77777777" w:rsidR="000608B3" w:rsidRDefault="000608B3"/>
        </w:tc>
        <w:tc>
          <w:tcPr>
            <w:tcW w:w="153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6CB3ACC7" w14:textId="77777777" w:rsidR="000608B3" w:rsidRDefault="000608B3"/>
        </w:tc>
        <w:tc>
          <w:tcPr>
            <w:tcW w:w="135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3F82E5A" w14:textId="77777777" w:rsidR="000608B3" w:rsidRDefault="000608B3"/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23170771" w14:textId="77777777" w:rsidR="000608B3" w:rsidRDefault="000608B3"/>
        </w:tc>
      </w:tr>
      <w:tr w:rsidR="000608B3" w14:paraId="71AA1BA5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3B168E1" w14:textId="77777777" w:rsidR="000608B3" w:rsidRDefault="000608B3"/>
        </w:tc>
        <w:tc>
          <w:tcPr>
            <w:tcW w:w="1424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6811347C" w14:textId="77777777" w:rsidR="000608B3" w:rsidRDefault="000608B3">
            <w:pPr>
              <w:rPr>
                <w:bCs w:val="0"/>
                <w:smallCaps/>
                <w:sz w:val="22"/>
              </w:rPr>
            </w:pPr>
            <w:r>
              <w:rPr>
                <w:bCs w:val="0"/>
                <w:smallCaps/>
                <w:sz w:val="22"/>
              </w:rPr>
              <w:t>college</w:t>
            </w:r>
          </w:p>
        </w:tc>
        <w:tc>
          <w:tcPr>
            <w:tcW w:w="3960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14:paraId="77177473" w14:textId="77777777" w:rsidR="000608B3" w:rsidRDefault="000608B3"/>
        </w:tc>
        <w:tc>
          <w:tcPr>
            <w:tcW w:w="99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9DB6633" w14:textId="77777777" w:rsidR="000608B3" w:rsidRDefault="000608B3"/>
        </w:tc>
        <w:tc>
          <w:tcPr>
            <w:tcW w:w="153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0EC8745" w14:textId="77777777" w:rsidR="000608B3" w:rsidRDefault="000608B3"/>
        </w:tc>
        <w:tc>
          <w:tcPr>
            <w:tcW w:w="135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D0E4C9E" w14:textId="77777777" w:rsidR="000608B3" w:rsidRDefault="000608B3"/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14:paraId="489E081D" w14:textId="77777777" w:rsidR="000608B3" w:rsidRDefault="000608B3"/>
        </w:tc>
      </w:tr>
      <w:tr w:rsidR="000608B3" w14:paraId="54E65D84" w14:textId="77777777">
        <w:trPr>
          <w:cantSplit/>
        </w:trPr>
        <w:tc>
          <w:tcPr>
            <w:tcW w:w="66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5F3845A" w14:textId="77777777" w:rsidR="000608B3" w:rsidRDefault="000608B3"/>
        </w:tc>
        <w:tc>
          <w:tcPr>
            <w:tcW w:w="142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92A78" w14:textId="77777777" w:rsidR="000608B3" w:rsidRDefault="000608B3">
            <w:pPr>
              <w:rPr>
                <w:bCs w:val="0"/>
                <w:smallCaps/>
                <w:sz w:val="22"/>
              </w:rPr>
            </w:pPr>
            <w:r>
              <w:rPr>
                <w:bCs w:val="0"/>
                <w:smallCaps/>
                <w:sz w:val="22"/>
              </w:rPr>
              <w:t>graduate</w:t>
            </w:r>
          </w:p>
        </w:tc>
        <w:tc>
          <w:tcPr>
            <w:tcW w:w="3960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EF2CA" w14:textId="77777777" w:rsidR="000608B3" w:rsidRDefault="000608B3"/>
        </w:tc>
        <w:tc>
          <w:tcPr>
            <w:tcW w:w="99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52E3D" w14:textId="77777777" w:rsidR="000608B3" w:rsidRDefault="000608B3"/>
        </w:tc>
        <w:tc>
          <w:tcPr>
            <w:tcW w:w="153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BA17E" w14:textId="77777777" w:rsidR="000608B3" w:rsidRDefault="000608B3"/>
        </w:tc>
        <w:tc>
          <w:tcPr>
            <w:tcW w:w="135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F359D" w14:textId="77777777" w:rsidR="000608B3" w:rsidRDefault="000608B3"/>
        </w:tc>
        <w:tc>
          <w:tcPr>
            <w:tcW w:w="126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8B5E0" w14:textId="77777777" w:rsidR="000608B3" w:rsidRDefault="000608B3"/>
        </w:tc>
      </w:tr>
      <w:tr w:rsidR="000608B3" w14:paraId="6E39EAFB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49E76A2" w14:textId="77777777" w:rsidR="000608B3" w:rsidRDefault="000608B3">
            <w:pPr>
              <w:pStyle w:val="Heading6"/>
              <w:rPr>
                <w:rFonts w:ascii="Tahoma" w:hAnsi="Tahoma"/>
                <w:sz w:val="36"/>
              </w:rPr>
            </w:pPr>
            <w:r>
              <w:rPr>
                <w:rFonts w:ascii="Tahoma" w:hAnsi="Tahoma"/>
                <w:sz w:val="36"/>
              </w:rPr>
              <w:t>certification</w:t>
            </w:r>
          </w:p>
        </w:tc>
      </w:tr>
      <w:tr w:rsidR="000608B3" w14:paraId="27164D0F" w14:textId="77777777">
        <w:trPr>
          <w:cantSplit/>
        </w:trPr>
        <w:tc>
          <w:tcPr>
            <w:tcW w:w="3348" w:type="dxa"/>
            <w:gridSpan w:val="7"/>
            <w:tcBorders>
              <w:top w:val="single" w:sz="24" w:space="0" w:color="auto"/>
              <w:left w:val="single" w:sz="24" w:space="0" w:color="auto"/>
              <w:right w:val="nil"/>
            </w:tcBorders>
            <w:vAlign w:val="bottom"/>
          </w:tcPr>
          <w:p w14:paraId="3EF89FFC" w14:textId="77777777" w:rsidR="000608B3" w:rsidRDefault="000608B3">
            <w:pPr>
              <w:spacing w:after="60"/>
            </w:pPr>
            <w:r>
              <w:t>*</w:t>
            </w:r>
            <w:smartTag w:uri="urn:schemas-microsoft-com:office:smarttags" w:element="place">
              <w:smartTag w:uri="urn:schemas-microsoft-com:office:smarttags" w:element="State">
                <w:r>
                  <w:t>Mississippi</w:t>
                </w:r>
              </w:smartTag>
            </w:smartTag>
            <w:r>
              <w:t xml:space="preserve"> Certification:</w:t>
            </w:r>
          </w:p>
        </w:tc>
        <w:tc>
          <w:tcPr>
            <w:tcW w:w="1620" w:type="dxa"/>
            <w:gridSpan w:val="5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E69AD" w14:textId="77777777" w:rsidR="000608B3" w:rsidRDefault="000608B3">
            <w:pPr>
              <w:spacing w:after="60"/>
            </w:pPr>
            <w:r>
              <w:t>Type License</w:t>
            </w:r>
          </w:p>
        </w:tc>
        <w:tc>
          <w:tcPr>
            <w:tcW w:w="1575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8F79A" w14:textId="77777777" w:rsidR="000608B3" w:rsidRDefault="000608B3">
            <w:r>
              <w:t>A</w:t>
            </w:r>
            <w:r>
              <w:rPr>
                <w:sz w:val="40"/>
              </w:rPr>
              <w:t>□</w:t>
            </w:r>
          </w:p>
        </w:tc>
        <w:tc>
          <w:tcPr>
            <w:tcW w:w="1575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F9C0C" w14:textId="77777777" w:rsidR="000608B3" w:rsidRDefault="000608B3">
            <w:r>
              <w:t>AA</w:t>
            </w:r>
            <w:r>
              <w:rPr>
                <w:sz w:val="40"/>
              </w:rPr>
              <w:t>□</w:t>
            </w:r>
          </w:p>
        </w:tc>
        <w:tc>
          <w:tcPr>
            <w:tcW w:w="1575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24EAE" w14:textId="77777777" w:rsidR="000608B3" w:rsidRDefault="000608B3">
            <w:r>
              <w:t>AAA</w:t>
            </w:r>
            <w:r>
              <w:rPr>
                <w:sz w:val="40"/>
              </w:rPr>
              <w:t>□</w:t>
            </w:r>
          </w:p>
        </w:tc>
        <w:tc>
          <w:tcPr>
            <w:tcW w:w="1485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0B12648" w14:textId="77777777" w:rsidR="000608B3" w:rsidRDefault="000608B3">
            <w:r>
              <w:t>AAAA</w:t>
            </w:r>
            <w:r>
              <w:rPr>
                <w:sz w:val="40"/>
              </w:rPr>
              <w:t>□</w:t>
            </w:r>
          </w:p>
        </w:tc>
      </w:tr>
      <w:tr w:rsidR="000608B3" w14:paraId="50BCA616" w14:textId="77777777">
        <w:trPr>
          <w:cantSplit/>
        </w:trPr>
        <w:tc>
          <w:tcPr>
            <w:tcW w:w="3348" w:type="dxa"/>
            <w:gridSpan w:val="7"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14:paraId="1D96F512" w14:textId="77777777" w:rsidR="000608B3" w:rsidRDefault="000608B3">
            <w:r>
              <w:t>Area of Certification:</w:t>
            </w:r>
          </w:p>
        </w:tc>
        <w:tc>
          <w:tcPr>
            <w:tcW w:w="450" w:type="dxa"/>
            <w:tcBorders>
              <w:left w:val="nil"/>
              <w:bottom w:val="single" w:sz="24" w:space="0" w:color="auto"/>
              <w:right w:val="nil"/>
            </w:tcBorders>
          </w:tcPr>
          <w:p w14:paraId="4344707E" w14:textId="77777777" w:rsidR="000608B3" w:rsidRDefault="000608B3"/>
        </w:tc>
        <w:tc>
          <w:tcPr>
            <w:tcW w:w="450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339C75C4" w14:textId="77777777" w:rsidR="000608B3" w:rsidRDefault="000608B3"/>
        </w:tc>
        <w:tc>
          <w:tcPr>
            <w:tcW w:w="270" w:type="dxa"/>
            <w:tcBorders>
              <w:left w:val="nil"/>
              <w:bottom w:val="single" w:sz="24" w:space="0" w:color="auto"/>
              <w:right w:val="nil"/>
            </w:tcBorders>
          </w:tcPr>
          <w:p w14:paraId="145EB639" w14:textId="77777777" w:rsidR="000608B3" w:rsidRDefault="000608B3"/>
        </w:tc>
        <w:tc>
          <w:tcPr>
            <w:tcW w:w="6660" w:type="dxa"/>
            <w:gridSpan w:val="12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10817044" w14:textId="77777777" w:rsidR="000608B3" w:rsidRDefault="000608B3">
            <w:pPr>
              <w:pStyle w:val="Heading9"/>
            </w:pPr>
            <w:r>
              <w:t>PLEASE ATTACH COPY OF CERTIFICATE</w:t>
            </w:r>
          </w:p>
        </w:tc>
      </w:tr>
      <w:tr w:rsidR="00F71D7E" w14:paraId="7F771573" w14:textId="77777777" w:rsidTr="00837059">
        <w:trPr>
          <w:cantSplit/>
        </w:trPr>
        <w:tc>
          <w:tcPr>
            <w:tcW w:w="11178" w:type="dxa"/>
            <w:gridSpan w:val="2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0FA31C08" w14:textId="36D94093" w:rsidR="00F71D7E" w:rsidRPr="00F71D7E" w:rsidRDefault="00F71D7E" w:rsidP="00F71D7E">
            <w:pPr>
              <w:pStyle w:val="Heading9"/>
              <w:jc w:val="left"/>
              <w:rPr>
                <w:b w:val="0"/>
                <w:bCs/>
              </w:rPr>
            </w:pPr>
            <w:r w:rsidRPr="00F71D7E">
              <w:rPr>
                <w:b w:val="0"/>
                <w:bCs/>
              </w:rPr>
              <w:t xml:space="preserve">Please initial: Are you a Member </w:t>
            </w:r>
            <w:r>
              <w:rPr>
                <w:b w:val="0"/>
                <w:bCs/>
              </w:rPr>
              <w:t xml:space="preserve">of PERS   </w:t>
            </w:r>
            <w:r w:rsidRPr="00F71D7E">
              <w:rPr>
                <w:b w:val="0"/>
                <w:bCs/>
                <w:sz w:val="32"/>
                <w:szCs w:val="20"/>
              </w:rPr>
              <w:t xml:space="preserve">___ </w:t>
            </w:r>
            <w:r w:rsidRPr="00F71D7E">
              <w:rPr>
                <w:b w:val="0"/>
                <w:bCs/>
                <w:sz w:val="22"/>
                <w:szCs w:val="14"/>
              </w:rPr>
              <w:t xml:space="preserve">YES           </w:t>
            </w:r>
            <w:r w:rsidRPr="00F71D7E">
              <w:rPr>
                <w:b w:val="0"/>
                <w:bCs/>
                <w:sz w:val="32"/>
                <w:szCs w:val="20"/>
              </w:rPr>
              <w:t xml:space="preserve"> ___ </w:t>
            </w:r>
            <w:r w:rsidRPr="00F71D7E">
              <w:rPr>
                <w:b w:val="0"/>
                <w:bCs/>
                <w:sz w:val="22"/>
                <w:szCs w:val="14"/>
              </w:rPr>
              <w:t>No</w:t>
            </w:r>
          </w:p>
        </w:tc>
      </w:tr>
      <w:tr w:rsidR="000608B3" w14:paraId="5B59B6DC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703C7B79" w14:textId="77777777" w:rsidR="000608B3" w:rsidRDefault="000608B3">
            <w:pPr>
              <w:pStyle w:val="Heading7"/>
              <w:rPr>
                <w:rFonts w:ascii="Tahoma" w:hAnsi="Tahoma"/>
                <w:sz w:val="36"/>
              </w:rPr>
            </w:pPr>
            <w:r>
              <w:rPr>
                <w:rFonts w:ascii="Tahoma" w:hAnsi="Tahoma"/>
                <w:sz w:val="36"/>
              </w:rPr>
              <w:t>character determination</w:t>
            </w:r>
          </w:p>
        </w:tc>
      </w:tr>
      <w:tr w:rsidR="000608B3" w14:paraId="26634F09" w14:textId="77777777">
        <w:trPr>
          <w:cantSplit/>
        </w:trPr>
        <w:tc>
          <w:tcPr>
            <w:tcW w:w="648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bottom"/>
          </w:tcPr>
          <w:p w14:paraId="1BC8F0F6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06D0DB72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157F623C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52E845A7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33C4F7CD" w14:textId="77777777" w:rsidR="000608B3" w:rsidRDefault="000608B3">
            <w:r>
              <w:t xml:space="preserve">Are you currently addicted </w:t>
            </w:r>
            <w:proofErr w:type="gramStart"/>
            <w:r>
              <w:t>or currently</w:t>
            </w:r>
            <w:proofErr w:type="gramEnd"/>
            <w:r>
              <w:t xml:space="preserve"> dependent on alcohol?</w:t>
            </w:r>
          </w:p>
        </w:tc>
      </w:tr>
      <w:tr w:rsidR="000608B3" w14:paraId="020D2260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4ADBE4C2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3D42B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F72D3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4F692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1A42ADD" w14:textId="77777777" w:rsidR="000608B3" w:rsidRDefault="000608B3">
            <w:r>
              <w:t xml:space="preserve">Are you currently addicted or currently dependent on other </w:t>
            </w:r>
            <w:proofErr w:type="gramStart"/>
            <w:r>
              <w:t>habit forming</w:t>
            </w:r>
            <w:proofErr w:type="gramEnd"/>
            <w:r>
              <w:t xml:space="preserve"> drugs?</w:t>
            </w:r>
          </w:p>
        </w:tc>
      </w:tr>
      <w:tr w:rsidR="000608B3" w14:paraId="5CC9F2A8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4CEC784B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FB0AA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924F4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B6B26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3DA67B9" w14:textId="77777777" w:rsidR="000608B3" w:rsidRDefault="000608B3">
            <w:r>
              <w:t>Are you a habitual user of narcotics, barbiturates, amphetamines, hallucinogens, or other drugs having similar effects?</w:t>
            </w:r>
          </w:p>
        </w:tc>
      </w:tr>
      <w:tr w:rsidR="000608B3" w14:paraId="51E35FCF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4A6EF7B0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00EB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CF303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3AA69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65D3C69" w14:textId="77777777" w:rsidR="000608B3" w:rsidRDefault="000608B3">
            <w:r>
              <w:t xml:space="preserve">Have you been convicted, pled guilty, or entered a plea of </w:t>
            </w:r>
            <w:r>
              <w:rPr>
                <w:i/>
                <w:iCs/>
              </w:rPr>
              <w:t>nolo contendere</w:t>
            </w:r>
            <w:r>
              <w:t xml:space="preserve"> to a felony as defined by federal or state </w:t>
            </w:r>
            <w:proofErr w:type="gramStart"/>
            <w:r>
              <w:t>law?</w:t>
            </w:r>
            <w:r>
              <w:rPr>
                <w:b/>
                <w:bCs w:val="0"/>
              </w:rPr>
              <w:t>*</w:t>
            </w:r>
            <w:proofErr w:type="gramEnd"/>
          </w:p>
        </w:tc>
      </w:tr>
      <w:tr w:rsidR="000608B3" w14:paraId="31369560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1ADF75F9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D88E8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9EFA4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B4BBC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A852705" w14:textId="77777777" w:rsidR="000608B3" w:rsidRDefault="000608B3">
            <w:r>
              <w:t xml:space="preserve">Have you been convicted, pled guilty, or entered a plea of </w:t>
            </w:r>
            <w:r>
              <w:rPr>
                <w:i/>
                <w:iCs/>
              </w:rPr>
              <w:t>nolo contendere</w:t>
            </w:r>
            <w:r>
              <w:t xml:space="preserve"> to a sex offense as defined by federal or state </w:t>
            </w:r>
            <w:proofErr w:type="gramStart"/>
            <w:r>
              <w:t>law?</w:t>
            </w:r>
            <w:r>
              <w:rPr>
                <w:b/>
                <w:bCs w:val="0"/>
              </w:rPr>
              <w:t>*</w:t>
            </w:r>
            <w:proofErr w:type="gramEnd"/>
          </w:p>
        </w:tc>
      </w:tr>
      <w:tr w:rsidR="000608B3" w14:paraId="25171B31" w14:textId="77777777">
        <w:trPr>
          <w:cantSplit/>
        </w:trPr>
        <w:tc>
          <w:tcPr>
            <w:tcW w:w="64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14:paraId="160D6450" w14:textId="77777777" w:rsidR="000608B3" w:rsidRDefault="000608B3">
            <w:pPr>
              <w:jc w:val="right"/>
            </w:pPr>
            <w:r>
              <w:t>___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DFBC6" w14:textId="77777777" w:rsidR="000608B3" w:rsidRDefault="000608B3">
            <w: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0A2EF" w14:textId="77777777" w:rsidR="000608B3" w:rsidRDefault="000608B3">
            <w:pPr>
              <w:jc w:val="center"/>
            </w:pPr>
            <w:r>
              <w:t>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79A05" w14:textId="77777777" w:rsidR="000608B3" w:rsidRDefault="000608B3">
            <w:pPr>
              <w:jc w:val="center"/>
            </w:pPr>
            <w:r>
              <w:t>No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39C7A93" w14:textId="77777777" w:rsidR="000608B3" w:rsidRDefault="000608B3">
            <w:r>
              <w:t>Have you had a teaching certificate/license denied, suspended, and/or revoked by another state?</w:t>
            </w:r>
          </w:p>
        </w:tc>
      </w:tr>
      <w:tr w:rsidR="000608B3" w14:paraId="40D7C7A7" w14:textId="77777777">
        <w:trPr>
          <w:cantSplit/>
        </w:trPr>
        <w:tc>
          <w:tcPr>
            <w:tcW w:w="11178" w:type="dxa"/>
            <w:gridSpan w:val="2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027AECB7" w14:textId="77777777" w:rsidR="000608B3" w:rsidRDefault="000608B3">
            <w:r>
              <w:rPr>
                <w:b/>
                <w:bCs w:val="0"/>
              </w:rPr>
              <w:t>*</w:t>
            </w:r>
            <w:r>
              <w:t xml:space="preserve"> If yes, submit official copies of court record including disposition of case.</w:t>
            </w:r>
          </w:p>
        </w:tc>
      </w:tr>
      <w:tr w:rsidR="000608B3" w14:paraId="44F51FDF" w14:textId="77777777">
        <w:trPr>
          <w:cantSplit/>
        </w:trPr>
        <w:tc>
          <w:tcPr>
            <w:tcW w:w="11178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31131ABA" w14:textId="77777777" w:rsidR="000608B3" w:rsidRDefault="000608B3">
            <w:pPr>
              <w:pStyle w:val="Heading8"/>
              <w:rPr>
                <w:rFonts w:ascii="Tahoma" w:hAnsi="Tahoma"/>
                <w:b/>
                <w:bCs w:val="0"/>
              </w:rPr>
            </w:pPr>
            <w:r>
              <w:rPr>
                <w:rFonts w:ascii="Tahoma" w:hAnsi="Tahoma"/>
                <w:b/>
                <w:bCs w:val="0"/>
              </w:rPr>
              <w:t>please attach a resume to application</w:t>
            </w:r>
          </w:p>
        </w:tc>
      </w:tr>
    </w:tbl>
    <w:p w14:paraId="0AD480BC" w14:textId="77777777" w:rsidR="007A1A11" w:rsidRDefault="007A1A11"/>
    <w:p w14:paraId="155B7428" w14:textId="77777777" w:rsidR="007A1A11" w:rsidRDefault="007A1A11">
      <w:r>
        <w:br w:type="page"/>
      </w:r>
    </w:p>
    <w:tbl>
      <w:tblPr>
        <w:tblW w:w="1117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709"/>
        <w:gridCol w:w="1097"/>
        <w:gridCol w:w="1513"/>
        <w:gridCol w:w="1890"/>
        <w:gridCol w:w="1080"/>
        <w:gridCol w:w="270"/>
        <w:gridCol w:w="90"/>
        <w:gridCol w:w="800"/>
        <w:gridCol w:w="730"/>
        <w:gridCol w:w="1800"/>
        <w:gridCol w:w="270"/>
      </w:tblGrid>
      <w:tr w:rsidR="007A1A11" w14:paraId="4A1DDD95" w14:textId="77777777">
        <w:trPr>
          <w:cantSplit/>
        </w:trPr>
        <w:tc>
          <w:tcPr>
            <w:tcW w:w="2735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</w:tcPr>
          <w:p w14:paraId="7083DD6C" w14:textId="77777777" w:rsidR="007A1A11" w:rsidRDefault="007A1A11">
            <w:pPr>
              <w:pStyle w:val="Heading8"/>
              <w:rPr>
                <w:rFonts w:ascii="Tahoma" w:hAnsi="Tahoma"/>
              </w:rPr>
            </w:pPr>
            <w:r>
              <w:rPr>
                <w:rFonts w:ascii="Tahoma" w:hAnsi="Tahoma"/>
              </w:rPr>
              <w:lastRenderedPageBreak/>
              <w:t>employment</w:t>
            </w:r>
          </w:p>
        </w:tc>
        <w:tc>
          <w:tcPr>
            <w:tcW w:w="8443" w:type="dxa"/>
            <w:gridSpan w:val="9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</w:tcPr>
          <w:p w14:paraId="0DD26F99" w14:textId="77777777" w:rsidR="007A1A11" w:rsidRDefault="007A1A11">
            <w:r>
              <w:t xml:space="preserve">Please give an accurate and complete employment record. </w:t>
            </w:r>
          </w:p>
          <w:p w14:paraId="5D1001B1" w14:textId="77777777" w:rsidR="007A1A11" w:rsidRDefault="007A1A11">
            <w:r>
              <w:t>Start with your present or most recent employer.</w:t>
            </w:r>
          </w:p>
        </w:tc>
      </w:tr>
      <w:tr w:rsidR="007A1A11" w14:paraId="7483F7CC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6CA87C0" w14:textId="77777777" w:rsidR="007A1A11" w:rsidRDefault="007A1A11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52C6BCCC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2D45B541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6473B9A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55C67D9A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3ACD640C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165058DE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05C64C57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6B6991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  <w:p w14:paraId="6ABDAFD9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A0FFF50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2C24D9F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13289106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from                     to</w:t>
            </w:r>
          </w:p>
        </w:tc>
      </w:tr>
      <w:tr w:rsidR="007A1A11" w14:paraId="7D0CD42E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236DED47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349236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3AD9FE2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7F80485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0D240CD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5F787D7D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</w:tcPr>
          <w:p w14:paraId="7034F580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3ABB150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36228C2E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66883FF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29CABD2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1455186E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2C731B53" w14:textId="77777777" w:rsidR="007A1A11" w:rsidRDefault="007A1A11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56EBFCBE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364BEAB4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1977C187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2480C1F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4105BDF4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1710F0D4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1F96DED2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EEF43B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  <w:p w14:paraId="5F1C626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EF7399E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D6A5171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02C33D3D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</w:rPr>
              <w:t>from                    to</w:t>
            </w:r>
          </w:p>
        </w:tc>
      </w:tr>
      <w:tr w:rsidR="007A1A11" w14:paraId="79C3BE0E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7FF3BA2C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3A33ED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07E6F460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4239C238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CDCB2CA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7D99FF50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655F14A5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0BA7FDF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46C7E35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D6A9524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7CE879EA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3A5637F9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17E4A344" w14:textId="77777777" w:rsidR="007A1A11" w:rsidRDefault="007A1A11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39581D4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046801C4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5186EEE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3564792D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6A898F95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6EF9C924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18AE1411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448406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  <w:p w14:paraId="0489CEB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5CB4773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280D6E0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33C02FE2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</w:rPr>
              <w:t>from                    to</w:t>
            </w:r>
          </w:p>
        </w:tc>
      </w:tr>
      <w:tr w:rsidR="007A1A11" w14:paraId="78ECA503" w14:textId="77777777">
        <w:trPr>
          <w:cantSplit/>
        </w:trPr>
        <w:tc>
          <w:tcPr>
            <w:tcW w:w="929" w:type="dxa"/>
            <w:vMerge/>
            <w:shd w:val="clear" w:color="auto" w:fill="D9D9D9"/>
            <w:vAlign w:val="center"/>
          </w:tcPr>
          <w:p w14:paraId="7FA65453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DE3D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691BB541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705773F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7BC96A9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2B25EB87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29835934" w14:textId="77777777" w:rsidR="007A1A11" w:rsidRDefault="007A1A11">
            <w:pPr>
              <w:jc w:val="center"/>
            </w:pPr>
          </w:p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2F01F62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794C52CF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011D4F3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47232A98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02D632FE" w14:textId="77777777">
        <w:trPr>
          <w:cantSplit/>
        </w:trPr>
        <w:tc>
          <w:tcPr>
            <w:tcW w:w="929" w:type="dxa"/>
            <w:vMerge w:val="restar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68C96724" w14:textId="77777777" w:rsidR="007A1A11" w:rsidRDefault="007A1A11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6649" w:type="dxa"/>
            <w:gridSpan w:val="7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1186CCC3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school district/company name</w:t>
            </w:r>
          </w:p>
          <w:p w14:paraId="7B6A11E7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F3DCC8C" w14:textId="77777777" w:rsidR="007A1A11" w:rsidRDefault="007A1A11"/>
        </w:tc>
        <w:tc>
          <w:tcPr>
            <w:tcW w:w="280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0DCD3A0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telephone</w:t>
            </w:r>
          </w:p>
          <w:p w14:paraId="62AF86E0" w14:textId="77777777" w:rsidR="007A1A11" w:rsidRDefault="007A1A11">
            <w:pPr>
              <w:tabs>
                <w:tab w:val="left" w:pos="1548"/>
              </w:tabs>
            </w:pPr>
            <w:r>
              <w:t>[     ]</w:t>
            </w:r>
          </w:p>
        </w:tc>
      </w:tr>
      <w:tr w:rsidR="007A1A11" w14:paraId="2D3751D1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6E6EF829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333E73" w14:textId="389A656A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address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2EF8E6D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B37E4D4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Employed (month and year)</w:t>
            </w:r>
          </w:p>
          <w:p w14:paraId="5A529552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</w:rPr>
              <w:t>from                    to</w:t>
            </w:r>
          </w:p>
        </w:tc>
      </w:tr>
      <w:tr w:rsidR="007A1A11" w14:paraId="0FE4A728" w14:textId="77777777">
        <w:trPr>
          <w:cantSplit/>
        </w:trPr>
        <w:tc>
          <w:tcPr>
            <w:tcW w:w="929" w:type="dxa"/>
            <w:vMerge/>
            <w:shd w:val="clear" w:color="auto" w:fill="D9D9D9"/>
          </w:tcPr>
          <w:p w14:paraId="3E4A8F66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6C190A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name of supervising administrator</w:t>
            </w:r>
          </w:p>
          <w:p w14:paraId="47097E6E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2442E15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CA8B997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salary</w:t>
            </w:r>
          </w:p>
        </w:tc>
      </w:tr>
      <w:tr w:rsidR="007A1A11" w14:paraId="58281EE4" w14:textId="77777777">
        <w:trPr>
          <w:cantSplit/>
        </w:trPr>
        <w:tc>
          <w:tcPr>
            <w:tcW w:w="929" w:type="dxa"/>
            <w:vMerge/>
            <w:tcBorders>
              <w:bottom w:val="single" w:sz="24" w:space="0" w:color="auto"/>
            </w:tcBorders>
            <w:shd w:val="clear" w:color="auto" w:fill="D9D9D9"/>
          </w:tcPr>
          <w:p w14:paraId="51ED6014" w14:textId="77777777" w:rsidR="007A1A11" w:rsidRDefault="007A1A11"/>
        </w:tc>
        <w:tc>
          <w:tcPr>
            <w:tcW w:w="6649" w:type="dxa"/>
            <w:gridSpan w:val="7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1A8BC219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job title</w:t>
            </w:r>
          </w:p>
          <w:p w14:paraId="7EA202F5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85874F4" w14:textId="77777777" w:rsidR="007A1A11" w:rsidRDefault="007A1A11"/>
        </w:tc>
        <w:tc>
          <w:tcPr>
            <w:tcW w:w="280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648B8988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  <w:vertAlign w:val="superscript"/>
              </w:rPr>
            </w:pPr>
            <w:r>
              <w:rPr>
                <w:smallCaps/>
                <w:sz w:val="20"/>
                <w:vertAlign w:val="superscript"/>
              </w:rPr>
              <w:t>reason for leaving</w:t>
            </w:r>
          </w:p>
        </w:tc>
      </w:tr>
      <w:tr w:rsidR="007A1A11" w14:paraId="3BFF97C3" w14:textId="77777777">
        <w:trPr>
          <w:cantSplit/>
        </w:trPr>
        <w:tc>
          <w:tcPr>
            <w:tcW w:w="4248" w:type="dxa"/>
            <w:gridSpan w:val="4"/>
            <w:tcBorders>
              <w:top w:val="single" w:sz="24" w:space="0" w:color="auto"/>
              <w:bottom w:val="nil"/>
            </w:tcBorders>
          </w:tcPr>
          <w:p w14:paraId="1635EDAB" w14:textId="77777777" w:rsidR="007A1A11" w:rsidRDefault="007A1A11">
            <w:pPr>
              <w:rPr>
                <w:smallCaps/>
              </w:rPr>
            </w:pPr>
            <w:r>
              <w:rPr>
                <w:smallCaps/>
                <w:sz w:val="20"/>
              </w:rPr>
              <w:t>The above employers may be contacted.</w:t>
            </w:r>
          </w:p>
        </w:tc>
        <w:tc>
          <w:tcPr>
            <w:tcW w:w="6930" w:type="dxa"/>
            <w:gridSpan w:val="8"/>
            <w:tcBorders>
              <w:top w:val="single" w:sz="24" w:space="0" w:color="auto"/>
              <w:bottom w:val="nil"/>
            </w:tcBorders>
            <w:shd w:val="clear" w:color="auto" w:fill="D9D9D9"/>
          </w:tcPr>
          <w:p w14:paraId="2DEB6E9F" w14:textId="77777777" w:rsidR="007A1A11" w:rsidRDefault="007A1A11">
            <w:pPr>
              <w:pStyle w:val="Heading2"/>
              <w:tabs>
                <w:tab w:val="left" w:pos="1548"/>
              </w:tabs>
              <w:rPr>
                <w:vertAlign w:val="baseline"/>
              </w:rPr>
            </w:pPr>
            <w:proofErr w:type="gramStart"/>
            <w:r>
              <w:rPr>
                <w:vertAlign w:val="baseline"/>
              </w:rPr>
              <w:t>do  not</w:t>
            </w:r>
            <w:proofErr w:type="gramEnd"/>
            <w:r>
              <w:rPr>
                <w:vertAlign w:val="baseline"/>
              </w:rPr>
              <w:t xml:space="preserve">  contact:</w:t>
            </w:r>
          </w:p>
        </w:tc>
      </w:tr>
      <w:tr w:rsidR="007A1A11" w14:paraId="40D03D92" w14:textId="77777777">
        <w:trPr>
          <w:cantSplit/>
        </w:trPr>
        <w:tc>
          <w:tcPr>
            <w:tcW w:w="4248" w:type="dxa"/>
            <w:gridSpan w:val="4"/>
            <w:tcBorders>
              <w:top w:val="nil"/>
              <w:bottom w:val="single" w:sz="24" w:space="0" w:color="auto"/>
            </w:tcBorders>
          </w:tcPr>
          <w:p w14:paraId="576DF10D" w14:textId="77777777" w:rsidR="007A1A11" w:rsidRDefault="007A1A11">
            <w:pPr>
              <w:rPr>
                <w:smallCaps/>
              </w:rPr>
            </w:pPr>
            <w:r>
              <w:rPr>
                <w:smallCaps/>
                <w:sz w:val="20"/>
              </w:rPr>
              <w:t xml:space="preserve">Indicate </w:t>
            </w:r>
            <w:proofErr w:type="gramStart"/>
            <w:r>
              <w:rPr>
                <w:smallCaps/>
                <w:sz w:val="20"/>
              </w:rPr>
              <w:t>those you</w:t>
            </w:r>
            <w:proofErr w:type="gramEnd"/>
            <w:r>
              <w:rPr>
                <w:smallCaps/>
                <w:sz w:val="20"/>
              </w:rPr>
              <w:t xml:space="preserve"> do not want to contact.</w:t>
            </w:r>
          </w:p>
        </w:tc>
        <w:tc>
          <w:tcPr>
            <w:tcW w:w="6930" w:type="dxa"/>
            <w:gridSpan w:val="8"/>
            <w:tcBorders>
              <w:top w:val="single" w:sz="2" w:space="0" w:color="auto"/>
              <w:bottom w:val="single" w:sz="24" w:space="0" w:color="auto"/>
            </w:tcBorders>
          </w:tcPr>
          <w:p w14:paraId="2FC55810" w14:textId="77777777" w:rsidR="007A1A11" w:rsidRDefault="007A1A11">
            <w:pPr>
              <w:tabs>
                <w:tab w:val="left" w:pos="1548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employer number(</w:t>
            </w:r>
            <w:proofErr w:type="gramStart"/>
            <w:r>
              <w:rPr>
                <w:smallCaps/>
                <w:sz w:val="20"/>
              </w:rPr>
              <w:t>s)_</w:t>
            </w:r>
            <w:proofErr w:type="gramEnd"/>
            <w:r>
              <w:rPr>
                <w:smallCaps/>
                <w:sz w:val="20"/>
              </w:rPr>
              <w:t>____ reason:</w:t>
            </w:r>
          </w:p>
        </w:tc>
      </w:tr>
      <w:tr w:rsidR="007A1A11" w14:paraId="590EC45E" w14:textId="77777777">
        <w:tc>
          <w:tcPr>
            <w:tcW w:w="1638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</w:tcPr>
          <w:p w14:paraId="0FD6E920" w14:textId="77777777" w:rsidR="007A1A11" w:rsidRDefault="007A1A11">
            <w:pPr>
              <w:pStyle w:val="Heading1"/>
              <w:rPr>
                <w:rFonts w:ascii="Tahoma" w:hAnsi="Tahoma"/>
              </w:rPr>
            </w:pPr>
            <w:r>
              <w:rPr>
                <w:rFonts w:ascii="Tahoma" w:hAnsi="Tahoma"/>
              </w:rPr>
              <w:t>military</w:t>
            </w:r>
          </w:p>
        </w:tc>
        <w:tc>
          <w:tcPr>
            <w:tcW w:w="5580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14:paraId="42BA375C" w14:textId="77777777" w:rsidR="007A1A11" w:rsidRDefault="007A1A11">
            <w:pPr>
              <w:rPr>
                <w:smallCaps/>
              </w:rPr>
            </w:pPr>
            <w:r>
              <w:rPr>
                <w:smallCaps/>
              </w:rPr>
              <w:t xml:space="preserve">did you serve in the </w:t>
            </w:r>
            <w:proofErr w:type="spellStart"/>
            <w:smartTag w:uri="urn:schemas-microsoft-com:office:smarttags" w:element="place">
              <w:smartTag w:uri="urn:schemas-microsoft-com:office:smarttags" w:element="country-region">
                <w:r>
                  <w:rPr>
                    <w:smallCaps/>
                  </w:rPr>
                  <w:t>u.s.</w:t>
                </w:r>
              </w:smartTag>
            </w:smartTag>
            <w:proofErr w:type="spellEnd"/>
            <w:r>
              <w:rPr>
                <w:smallCaps/>
              </w:rPr>
              <w:t xml:space="preserve"> armed forces? </w:t>
            </w:r>
            <w:r>
              <w:rPr>
                <w:smallCaps/>
                <w:sz w:val="32"/>
              </w:rPr>
              <w:t xml:space="preserve">□ </w:t>
            </w:r>
            <w:r>
              <w:rPr>
                <w:smallCaps/>
                <w:sz w:val="22"/>
              </w:rPr>
              <w:t>yes</w:t>
            </w:r>
            <w:r>
              <w:rPr>
                <w:smallCaps/>
              </w:rPr>
              <w:t xml:space="preserve">   </w:t>
            </w:r>
            <w:r>
              <w:rPr>
                <w:smallCaps/>
                <w:sz w:val="32"/>
              </w:rPr>
              <w:t>□</w:t>
            </w:r>
            <w:r>
              <w:rPr>
                <w:smallCaps/>
              </w:rPr>
              <w:t xml:space="preserve"> </w:t>
            </w:r>
            <w:r>
              <w:rPr>
                <w:smallCaps/>
                <w:sz w:val="22"/>
              </w:rPr>
              <w:t>no</w:t>
            </w:r>
          </w:p>
        </w:tc>
        <w:tc>
          <w:tcPr>
            <w:tcW w:w="3690" w:type="dxa"/>
            <w:gridSpan w:val="5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7CEA89E1" w14:textId="77777777" w:rsidR="007A1A11" w:rsidRDefault="007A1A11">
            <w:pPr>
              <w:rPr>
                <w:smallCaps/>
              </w:rPr>
            </w:pPr>
            <w:r>
              <w:rPr>
                <w:smallCaps/>
              </w:rPr>
              <w:t>if “yes,” in what branch?</w:t>
            </w:r>
          </w:p>
        </w:tc>
        <w:tc>
          <w:tcPr>
            <w:tcW w:w="270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14:paraId="4CB86530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</w:p>
        </w:tc>
      </w:tr>
      <w:tr w:rsidR="007A1A11" w14:paraId="28E40BBC" w14:textId="77777777">
        <w:trPr>
          <w:cantSplit/>
        </w:trPr>
        <w:tc>
          <w:tcPr>
            <w:tcW w:w="1638" w:type="dxa"/>
            <w:gridSpan w:val="2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903380" w14:textId="77777777" w:rsidR="007A1A11" w:rsidRDefault="007A1A11">
            <w:pPr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signature</w:t>
            </w:r>
          </w:p>
        </w:tc>
        <w:tc>
          <w:tcPr>
            <w:tcW w:w="5850" w:type="dxa"/>
            <w:gridSpan w:val="5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051477D1" w14:textId="77777777" w:rsidR="007A1A11" w:rsidRDefault="007A1A11">
            <w:pPr>
              <w:rPr>
                <w:smallCaps/>
                <w:vertAlign w:val="superscript"/>
              </w:rPr>
            </w:pPr>
            <w:r>
              <w:rPr>
                <w:smallCaps/>
                <w:vertAlign w:val="superscript"/>
              </w:rPr>
              <w:t>the information provided in this application is correct and complete</w:t>
            </w:r>
          </w:p>
          <w:p w14:paraId="7D4536E2" w14:textId="77777777" w:rsidR="007A1A11" w:rsidRDefault="007A1A11">
            <w:pPr>
              <w:rPr>
                <w:smallCaps/>
                <w:sz w:val="20"/>
                <w:vertAlign w:val="superscript"/>
              </w:rPr>
            </w:pPr>
          </w:p>
        </w:tc>
        <w:tc>
          <w:tcPr>
            <w:tcW w:w="1620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3577183" w14:textId="77777777" w:rsidR="007A1A11" w:rsidRDefault="007A1A11">
            <w:pPr>
              <w:rPr>
                <w:smallCaps/>
              </w:rPr>
            </w:pPr>
          </w:p>
        </w:tc>
        <w:tc>
          <w:tcPr>
            <w:tcW w:w="207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2CAAA0B5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</w:p>
        </w:tc>
      </w:tr>
      <w:tr w:rsidR="007A1A11" w14:paraId="66BCED08" w14:textId="77777777">
        <w:trPr>
          <w:cantSplit/>
        </w:trPr>
        <w:tc>
          <w:tcPr>
            <w:tcW w:w="1638" w:type="dxa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D9D9D9"/>
          </w:tcPr>
          <w:p w14:paraId="4FA2E5D1" w14:textId="77777777" w:rsidR="007A1A11" w:rsidRDefault="007A1A11"/>
        </w:tc>
        <w:tc>
          <w:tcPr>
            <w:tcW w:w="4500" w:type="dxa"/>
            <w:gridSpan w:val="3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37575772" w14:textId="77777777" w:rsidR="007A1A11" w:rsidRDefault="007A1A11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date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CC2860F" w14:textId="77777777" w:rsidR="007A1A11" w:rsidRDefault="007A1A11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                signature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24" w:space="0" w:color="auto"/>
            </w:tcBorders>
          </w:tcPr>
          <w:p w14:paraId="3D9DB887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</w:p>
        </w:tc>
      </w:tr>
      <w:tr w:rsidR="007A1A11" w14:paraId="7E383819" w14:textId="77777777">
        <w:trPr>
          <w:cantSplit/>
        </w:trPr>
        <w:tc>
          <w:tcPr>
            <w:tcW w:w="11178" w:type="dxa"/>
            <w:gridSpan w:val="12"/>
            <w:tcBorders>
              <w:top w:val="single" w:sz="24" w:space="0" w:color="auto"/>
            </w:tcBorders>
          </w:tcPr>
          <w:p w14:paraId="78DE2B83" w14:textId="77777777" w:rsidR="007A1A11" w:rsidRDefault="007A1A11">
            <w:pPr>
              <w:tabs>
                <w:tab w:val="left" w:pos="1548"/>
              </w:tabs>
              <w:rPr>
                <w:smallCaps/>
              </w:rPr>
            </w:pPr>
            <w:r>
              <w:rPr>
                <w:smallCaps/>
              </w:rPr>
              <w:t>prospective employees will receive consideration without discrimination because of race, creed, color, sex, age, national origin, or handicapping condition.</w:t>
            </w:r>
          </w:p>
        </w:tc>
      </w:tr>
    </w:tbl>
    <w:p w14:paraId="4DCD0C7F" w14:textId="1F5D30E2" w:rsidR="00404CAF" w:rsidRPr="000D6C91" w:rsidRDefault="00404CAF" w:rsidP="00AA6E5B">
      <w:pPr>
        <w:rPr>
          <w:b/>
          <w:sz w:val="16"/>
          <w:szCs w:val="16"/>
        </w:rPr>
      </w:pPr>
      <w:r w:rsidRPr="000D6C91">
        <w:rPr>
          <w:b/>
          <w:sz w:val="16"/>
          <w:szCs w:val="16"/>
        </w:rPr>
        <w:t xml:space="preserve">Revised: </w:t>
      </w:r>
      <w:r w:rsidR="00DF5F32">
        <w:rPr>
          <w:b/>
          <w:sz w:val="16"/>
          <w:szCs w:val="16"/>
        </w:rPr>
        <w:t>07.14.2026</w:t>
      </w:r>
    </w:p>
    <w:p w14:paraId="4E652FE3" w14:textId="77777777" w:rsidR="00404CAF" w:rsidRDefault="00404CAF" w:rsidP="00AA6E5B">
      <w:pPr>
        <w:rPr>
          <w:b/>
          <w:sz w:val="16"/>
          <w:szCs w:val="16"/>
        </w:rPr>
      </w:pPr>
    </w:p>
    <w:p w14:paraId="1AEB09CF" w14:textId="048A5E28" w:rsidR="00AA6E5B" w:rsidRPr="005E22D4" w:rsidRDefault="00AA6E5B" w:rsidP="00AA6E5B">
      <w:pPr>
        <w:rPr>
          <w:sz w:val="26"/>
          <w:szCs w:val="26"/>
        </w:rPr>
      </w:pPr>
      <w:r w:rsidRPr="005E22D4">
        <w:rPr>
          <w:sz w:val="26"/>
          <w:szCs w:val="26"/>
          <w:highlight w:val="yellow"/>
        </w:rPr>
        <w:t xml:space="preserve">Please </w:t>
      </w:r>
      <w:r w:rsidR="00085E62" w:rsidRPr="005E22D4">
        <w:rPr>
          <w:sz w:val="26"/>
          <w:szCs w:val="26"/>
          <w:highlight w:val="yellow"/>
        </w:rPr>
        <w:t>return your application, resume, and credentials (if any) to the above address</w:t>
      </w:r>
      <w:r w:rsidR="001F3A50" w:rsidRPr="005E22D4">
        <w:rPr>
          <w:sz w:val="26"/>
          <w:szCs w:val="26"/>
          <w:highlight w:val="yellow"/>
        </w:rPr>
        <w:t xml:space="preserve"> or email </w:t>
      </w:r>
      <w:hyperlink r:id="rId5" w:history="1">
        <w:r w:rsidR="0029241A" w:rsidRPr="0018375B">
          <w:rPr>
            <w:rStyle w:val="Hyperlink"/>
            <w:sz w:val="26"/>
            <w:szCs w:val="26"/>
            <w:highlight w:val="yellow"/>
          </w:rPr>
          <w:t>angelahoggan@lelandk12.org</w:t>
        </w:r>
      </w:hyperlink>
      <w:r w:rsidR="00C67AD4">
        <w:rPr>
          <w:sz w:val="26"/>
          <w:szCs w:val="26"/>
          <w:highlight w:val="yellow"/>
        </w:rPr>
        <w:t xml:space="preserve">. </w:t>
      </w:r>
      <w:r w:rsidR="0068056D">
        <w:rPr>
          <w:sz w:val="26"/>
          <w:szCs w:val="26"/>
          <w:highlight w:val="yellow"/>
        </w:rPr>
        <w:t xml:space="preserve"> </w:t>
      </w:r>
      <w:r w:rsidR="00085E62" w:rsidRPr="005E22D4">
        <w:rPr>
          <w:sz w:val="26"/>
          <w:szCs w:val="26"/>
          <w:highlight w:val="yellow"/>
        </w:rPr>
        <w:t xml:space="preserve">Thank you for </w:t>
      </w:r>
      <w:r w:rsidRPr="005E22D4">
        <w:rPr>
          <w:sz w:val="26"/>
          <w:szCs w:val="26"/>
          <w:highlight w:val="yellow"/>
        </w:rPr>
        <w:t>considering the Leland School District.</w:t>
      </w:r>
    </w:p>
    <w:p w14:paraId="45E404B8" w14:textId="77777777" w:rsidR="00AA6E5B" w:rsidRDefault="00AA6E5B"/>
    <w:sectPr w:rsidR="00AA6E5B" w:rsidSect="00F71D7E">
      <w:pgSz w:w="12240" w:h="15840" w:code="1"/>
      <w:pgMar w:top="720" w:right="720" w:bottom="63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56D3"/>
    <w:multiLevelType w:val="hybridMultilevel"/>
    <w:tmpl w:val="2F3C8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30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E2"/>
    <w:rsid w:val="000608B3"/>
    <w:rsid w:val="00085E62"/>
    <w:rsid w:val="00085F4E"/>
    <w:rsid w:val="000D6C91"/>
    <w:rsid w:val="00134CE4"/>
    <w:rsid w:val="001F3A50"/>
    <w:rsid w:val="0023475D"/>
    <w:rsid w:val="0029241A"/>
    <w:rsid w:val="00404CAF"/>
    <w:rsid w:val="005E22D4"/>
    <w:rsid w:val="0068056D"/>
    <w:rsid w:val="00702256"/>
    <w:rsid w:val="007A1A11"/>
    <w:rsid w:val="00827517"/>
    <w:rsid w:val="00973EE2"/>
    <w:rsid w:val="009B4D05"/>
    <w:rsid w:val="00AA6E5B"/>
    <w:rsid w:val="00AA6E71"/>
    <w:rsid w:val="00C346DD"/>
    <w:rsid w:val="00C36D49"/>
    <w:rsid w:val="00C67AD4"/>
    <w:rsid w:val="00D46D66"/>
    <w:rsid w:val="00DE7ACF"/>
    <w:rsid w:val="00DF5F32"/>
    <w:rsid w:val="00E94F16"/>
    <w:rsid w:val="00E95496"/>
    <w:rsid w:val="00ED4D23"/>
    <w:rsid w:val="00F7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B618A0"/>
  <w15:chartTrackingRefBased/>
  <w15:docId w15:val="{AFE7EB5A-660E-4091-9F37-2BE42F2C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nard MT Condensed" w:hAnsi="Bernard MT Condensed"/>
      <w:smallCap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 w:val="0"/>
      <w:smallCaps/>
      <w:vertAlign w:val="superscrip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mallCap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ernard MT Condensed" w:hAnsi="Bernard MT Condensed"/>
      <w:smallCap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ernard MT Condensed" w:hAnsi="Bernard MT Condensed"/>
      <w:smallCap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ernard MT Condensed" w:hAnsi="Bernard MT Condensed"/>
      <w:smallCaps/>
      <w:sz w:val="3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pPr>
      <w:ind w:left="400"/>
    </w:pPr>
    <w:rPr>
      <w:sz w:val="20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  <w:sz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caps/>
    </w:rPr>
  </w:style>
  <w:style w:type="paragraph" w:styleId="BalloonText">
    <w:name w:val="Balloon Text"/>
    <w:basedOn w:val="Normal"/>
    <w:semiHidden/>
    <w:rsid w:val="000608B3"/>
    <w:rPr>
      <w:sz w:val="16"/>
      <w:szCs w:val="16"/>
    </w:rPr>
  </w:style>
  <w:style w:type="character" w:styleId="Hyperlink">
    <w:name w:val="Hyperlink"/>
    <w:unhideWhenUsed/>
    <w:rsid w:val="00AA6E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ahoggan@lelandk12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%20Secretary\Downloads\LSD%20Certified%20Employment%20Application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LSD Certified Employment Application (14)</Template>
  <TotalTime>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LELAND SCHOOL DISTRICT</vt:lpstr>
    </vt:vector>
  </TitlesOfParts>
  <Company>Leland School District</Company>
  <LinksUpToDate>false</LinksUpToDate>
  <CharactersWithSpaces>3253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mailto:lorettaransom@lelandk12.org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LELAND SCHOOL DISTRICT</dc:title>
  <dc:subject/>
  <dc:creator>brojdyates@lelandk12.org</dc:creator>
  <cp:keywords/>
  <cp:lastModifiedBy>Angela Hoggan</cp:lastModifiedBy>
  <cp:revision>2</cp:revision>
  <cp:lastPrinted>2026-07-14T17:29:00Z</cp:lastPrinted>
  <dcterms:created xsi:type="dcterms:W3CDTF">2026-07-14T17:32:00Z</dcterms:created>
  <dcterms:modified xsi:type="dcterms:W3CDTF">2026-07-14T17:32:00Z</dcterms:modified>
</cp:coreProperties>
</file>