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Pr="00EE322A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14:paraId="14C9B193" w14:textId="5AD5DA8F" w:rsidR="00664D89" w:rsidRPr="00EE322A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  <w:r w:rsidRPr="00EE322A">
        <w:rPr>
          <w:rFonts w:ascii="Times New Roman" w:hAnsi="Times New Roman"/>
          <w:sz w:val="32"/>
          <w:szCs w:val="32"/>
        </w:rPr>
        <w:t>Teacher:</w:t>
      </w:r>
      <w:r w:rsidR="00F777AB" w:rsidRPr="00EE322A">
        <w:rPr>
          <w:rFonts w:ascii="Times New Roman" w:hAnsi="Times New Roman"/>
          <w:sz w:val="32"/>
          <w:szCs w:val="32"/>
        </w:rPr>
        <w:t xml:space="preserve"> </w:t>
      </w:r>
      <w:r w:rsidR="00EE322A">
        <w:rPr>
          <w:rFonts w:ascii="Times New Roman" w:hAnsi="Times New Roman"/>
          <w:noProof/>
          <w:sz w:val="32"/>
          <w:szCs w:val="32"/>
        </w:rPr>
        <w:t>Robinson/Hall</w:t>
      </w:r>
      <w:r w:rsidRPr="00EE322A">
        <w:rPr>
          <w:rFonts w:ascii="Times New Roman" w:hAnsi="Times New Roman"/>
          <w:sz w:val="32"/>
          <w:szCs w:val="32"/>
        </w:rPr>
        <w:t xml:space="preserve">     </w:t>
      </w:r>
      <w:r w:rsidRPr="00EE322A">
        <w:rPr>
          <w:rFonts w:ascii="Times New Roman" w:hAnsi="Times New Roman"/>
          <w:sz w:val="32"/>
          <w:szCs w:val="32"/>
        </w:rPr>
        <w:tab/>
        <w:t xml:space="preserve">Date: </w:t>
      </w:r>
      <w:r w:rsidR="00264A7E" w:rsidRPr="00EE322A">
        <w:rPr>
          <w:rFonts w:ascii="Times New Roman" w:hAnsi="Times New Roman"/>
          <w:sz w:val="32"/>
          <w:szCs w:val="32"/>
        </w:rPr>
        <w:t>0</w:t>
      </w:r>
      <w:r w:rsidR="008353E9" w:rsidRPr="00EE322A">
        <w:rPr>
          <w:rFonts w:ascii="Times New Roman" w:hAnsi="Times New Roman"/>
          <w:sz w:val="32"/>
          <w:szCs w:val="32"/>
        </w:rPr>
        <w:t>8</w:t>
      </w:r>
      <w:r w:rsidR="00264A7E" w:rsidRPr="00EE322A">
        <w:rPr>
          <w:rFonts w:ascii="Times New Roman" w:hAnsi="Times New Roman"/>
          <w:sz w:val="32"/>
          <w:szCs w:val="32"/>
        </w:rPr>
        <w:t>/</w:t>
      </w:r>
      <w:r w:rsidR="00C44286" w:rsidRPr="00EE322A">
        <w:rPr>
          <w:rFonts w:ascii="Times New Roman" w:hAnsi="Times New Roman"/>
          <w:sz w:val="32"/>
          <w:szCs w:val="32"/>
        </w:rPr>
        <w:t>26-30</w:t>
      </w:r>
      <w:r w:rsidRPr="00EE322A">
        <w:rPr>
          <w:rFonts w:ascii="Times New Roman" w:hAnsi="Times New Roman"/>
          <w:sz w:val="32"/>
          <w:szCs w:val="32"/>
        </w:rPr>
        <w:tab/>
        <w:t xml:space="preserve">Subject: </w:t>
      </w:r>
      <w:r w:rsidR="00EE322A">
        <w:rPr>
          <w:rFonts w:ascii="Times New Roman" w:hAnsi="Times New Roman"/>
          <w:noProof/>
          <w:sz w:val="32"/>
          <w:szCs w:val="32"/>
        </w:rPr>
        <w:t>SCIENCE</w:t>
      </w:r>
      <w:bookmarkStart w:id="0" w:name="_GoBack"/>
      <w:bookmarkEnd w:id="0"/>
      <w:r w:rsidRPr="00EE322A">
        <w:rPr>
          <w:rFonts w:ascii="Times New Roman" w:hAnsi="Times New Roman"/>
          <w:sz w:val="32"/>
          <w:szCs w:val="32"/>
        </w:rPr>
        <w:t xml:space="preserve">       </w:t>
      </w:r>
      <w:r w:rsidR="00764259" w:rsidRPr="00EE322A">
        <w:rPr>
          <w:rFonts w:ascii="Times New Roman" w:hAnsi="Times New Roman"/>
          <w:sz w:val="32"/>
          <w:szCs w:val="32"/>
        </w:rPr>
        <w:t>Period</w:t>
      </w:r>
      <w:r w:rsidRPr="00EE322A">
        <w:rPr>
          <w:rFonts w:ascii="Times New Roman" w:hAnsi="Times New Roman"/>
          <w:sz w:val="32"/>
          <w:szCs w:val="32"/>
        </w:rPr>
        <w:t xml:space="preserve">: </w:t>
      </w:r>
      <w:r w:rsidRPr="00EE322A">
        <w:rPr>
          <w:rFonts w:ascii="Times New Roman" w:hAnsi="Times New Roman"/>
          <w:noProof/>
          <w:sz w:val="32"/>
          <w:szCs w:val="32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59201BA9" w14:textId="388B64E1" w:rsidR="00664D89" w:rsidRDefault="00C44286" w:rsidP="00C4428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Define a sample design problem reflecting a need or a want that includes specified criteria for success and </w:t>
            </w:r>
            <w:r w:rsidR="000C5FB4">
              <w:rPr>
                <w:rFonts w:ascii="Times New Roman" w:hAnsi="Times New Roman"/>
                <w:sz w:val="20"/>
              </w:rPr>
              <w:t>constraints of</w:t>
            </w:r>
            <w:r>
              <w:rPr>
                <w:rFonts w:ascii="Times New Roman" w:hAnsi="Times New Roman"/>
                <w:sz w:val="20"/>
              </w:rPr>
              <w:t xml:space="preserve"> materi</w:t>
            </w:r>
            <w:r w:rsidR="000C5FB4">
              <w:rPr>
                <w:rFonts w:ascii="Times New Roman" w:hAnsi="Times New Roman"/>
                <w:sz w:val="20"/>
              </w:rPr>
              <w:t>als</w:t>
            </w:r>
            <w:r>
              <w:rPr>
                <w:rFonts w:ascii="Times New Roman" w:hAnsi="Times New Roman"/>
                <w:sz w:val="20"/>
              </w:rPr>
              <w:t>, times, or cost. 3-5-ETSS1-1</w:t>
            </w:r>
          </w:p>
          <w:p w14:paraId="5CD2EF77" w14:textId="77777777" w:rsidR="00C44286" w:rsidRDefault="00C44286" w:rsidP="00C4428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generate and compare multiple possible solutions to a problem based on how well each is likely to meet the criteria and </w:t>
            </w:r>
            <w:r w:rsidR="000C5FB4">
              <w:rPr>
                <w:rFonts w:ascii="Times New Roman" w:hAnsi="Times New Roman"/>
                <w:sz w:val="20"/>
              </w:rPr>
              <w:t>constraints of the problem 3-5-ETS1-2</w:t>
            </w:r>
          </w:p>
          <w:p w14:paraId="3C935A49" w14:textId="6427EA8C" w:rsidR="000C5FB4" w:rsidRDefault="000C5FB4" w:rsidP="00C4428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TSWBAT Develop a model to describe that light reflecting from objects and entering the eye allows objects to be seen. 4-PS4-2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B40336">
        <w:trPr>
          <w:trHeight w:val="1142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62DBC474" w14:textId="3606517F" w:rsidR="00056628" w:rsidRPr="001F1742" w:rsidRDefault="001F1742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Define a sample design problem reflecting a need or a want that includes specified criteria for success and constraints of materials, times, or cost</w:t>
            </w:r>
          </w:p>
          <w:p w14:paraId="459C941C" w14:textId="77777777" w:rsidR="00056628" w:rsidRDefault="001F1742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generate and compare multiple possible solutions to a problem based on how well each is likely to meet the criteria and constraints of the problem</w:t>
            </w:r>
          </w:p>
          <w:p w14:paraId="4525F67E" w14:textId="77777777" w:rsidR="001F1742" w:rsidRDefault="001F1742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Develop a model to describe that light reflecting from objects and entering the eye allows objects to be seen</w:t>
            </w:r>
          </w:p>
          <w:p w14:paraId="065AF367" w14:textId="77777777" w:rsidR="00B40336" w:rsidRPr="00B40336" w:rsidRDefault="00B40336" w:rsidP="00B40336"/>
          <w:p w14:paraId="240C8004" w14:textId="2DB5E45B" w:rsidR="00B40336" w:rsidRPr="00B40336" w:rsidRDefault="00B40336" w:rsidP="00B40336"/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3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6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8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2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3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4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7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8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8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9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0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1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3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4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17CBF0B" w14:textId="0E149217" w:rsidR="00CC7542" w:rsidRDefault="001F17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Scale</w:t>
                            </w:r>
                          </w:p>
                          <w:p w14:paraId="02562619" w14:textId="193FB809" w:rsidR="001F1742" w:rsidRDefault="001F17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Measurement</w:t>
                            </w:r>
                          </w:p>
                          <w:p w14:paraId="2DD3C391" w14:textId="183F2CF0" w:rsidR="001F1742" w:rsidRDefault="001F17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Proportion </w:t>
                            </w:r>
                          </w:p>
                          <w:p w14:paraId="384D809A" w14:textId="4DB0C5BE" w:rsidR="001F1742" w:rsidRPr="00AE79B4" w:rsidRDefault="001F1742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Quanitity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17CBF0B" w14:textId="0E149217" w:rsidR="00CC7542" w:rsidRDefault="001F17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Scale</w:t>
                      </w:r>
                    </w:p>
                    <w:p w14:paraId="02562619" w14:textId="193FB809" w:rsidR="001F1742" w:rsidRDefault="001F17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Measurement</w:t>
                      </w:r>
                    </w:p>
                    <w:p w14:paraId="2DD3C391" w14:textId="183F2CF0" w:rsidR="001F1742" w:rsidRDefault="001F17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Proportion </w:t>
                      </w:r>
                    </w:p>
                    <w:p w14:paraId="384D809A" w14:textId="4DB0C5BE" w:rsidR="001F1742" w:rsidRPr="00AE79B4" w:rsidRDefault="001F1742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Quanitity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664D89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FC3CC3" w:rsidRDefault="00FC3CC3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664D89" w:rsidRDefault="00664D89" w:rsidP="0094442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2273D10" w14:textId="29067B58" w:rsidR="00664D89" w:rsidRDefault="001F1742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Why am I shorter in the metric System?</w:t>
            </w:r>
          </w:p>
          <w:p w14:paraId="665E86B2" w14:textId="77777777" w:rsidR="00FC3CC3" w:rsidRDefault="00FC3CC3" w:rsidP="00FC3CC3"/>
          <w:p w14:paraId="7D1CE126" w14:textId="77777777" w:rsidR="00FC3CC3" w:rsidRPr="00FC3CC3" w:rsidRDefault="00FC3CC3" w:rsidP="00FC3CC3"/>
        </w:tc>
        <w:tc>
          <w:tcPr>
            <w:tcW w:w="2638" w:type="dxa"/>
            <w:tcBorders>
              <w:top w:val="single" w:sz="12" w:space="0" w:color="auto"/>
            </w:tcBorders>
          </w:tcPr>
          <w:p w14:paraId="25D4BB55" w14:textId="77777777" w:rsidR="001F1742" w:rsidRDefault="001F1742" w:rsidP="001F174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Why am I shorter in the metric System?</w:t>
            </w:r>
          </w:p>
          <w:p w14:paraId="57F6602C" w14:textId="4E36C2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2DFA2C9" w14:textId="77777777" w:rsidR="001F1742" w:rsidRDefault="001F1742" w:rsidP="001F174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Why am I shorter in the metric System?</w:t>
            </w:r>
          </w:p>
          <w:p w14:paraId="21D44B15" w14:textId="6D236B7E" w:rsidR="00664D89" w:rsidRPr="0024359F" w:rsidRDefault="00664D89" w:rsidP="007C3148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CA8F13B" w14:textId="77777777" w:rsidR="001F1742" w:rsidRDefault="001F1742" w:rsidP="001F174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Why am I shorter in the metric System?</w:t>
            </w:r>
          </w:p>
          <w:p w14:paraId="685128F6" w14:textId="58749C9C" w:rsidR="00664D89" w:rsidRPr="0024359F" w:rsidRDefault="00664D89" w:rsidP="0094442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024DF65" w14:textId="77777777" w:rsidR="001F1742" w:rsidRDefault="001F1742" w:rsidP="001F1742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Why am I shorter in the metric System?</w:t>
            </w:r>
          </w:p>
          <w:p w14:paraId="0C9D5863" w14:textId="483B25C5" w:rsidR="00664D89" w:rsidRPr="005016AE" w:rsidRDefault="00664D89" w:rsidP="0094442D">
            <w:pPr>
              <w:rPr>
                <w:rFonts w:ascii="Times New Roman" w:hAnsi="Times New Roman"/>
              </w:rPr>
            </w:pPr>
          </w:p>
        </w:tc>
      </w:tr>
      <w:tr w:rsidR="00664D89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FC3CC3" w:rsidRDefault="00664D89" w:rsidP="00FC3CC3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8D050D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 w:rsidR="00FC3CC3">
              <w:rPr>
                <w:rFonts w:ascii="Times New Roman" w:hAnsi="Times New Roman"/>
                <w:b/>
                <w:bCs/>
                <w:i/>
                <w:sz w:val="20"/>
              </w:rPr>
              <w:t>(s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)</w:t>
            </w:r>
          </w:p>
          <w:p w14:paraId="577923C4" w14:textId="2D32C6DE" w:rsidR="00664D89" w:rsidRPr="005F4763" w:rsidRDefault="008D050D" w:rsidP="008D050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="00664D89"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D5DE7F3" w14:textId="2291D6FE" w:rsidR="00664D89" w:rsidRDefault="001F1742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review the metric system</w:t>
            </w:r>
            <w:r w:rsidR="0089327E"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769835A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84E7852" w14:textId="77777777" w:rsidR="00FC3CC3" w:rsidRDefault="00FC3CC3" w:rsidP="008F0A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2A4D97A2" w14:textId="77777777" w:rsidR="001F1742" w:rsidRDefault="001F1742" w:rsidP="001F1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review the metric system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056AADFF" w14:textId="01335B98" w:rsidR="00664D89" w:rsidRDefault="0089327E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0550ECC" w14:textId="77777777" w:rsidR="001F1742" w:rsidRDefault="001F1742" w:rsidP="001F1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review the metric system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68A1B8B2" w14:textId="7DBEEB47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0B5BDFF0" w14:textId="77777777" w:rsidR="001F1742" w:rsidRDefault="001F1742" w:rsidP="001F1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review the metric system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1F377330" w14:textId="7A257DE6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539EB265" w14:textId="77777777" w:rsidR="001F1742" w:rsidRDefault="001F1742" w:rsidP="001F174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I can review the metric system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  <w:p w14:paraId="2D4AA8D8" w14:textId="5EAAA592" w:rsidR="00664D89" w:rsidRDefault="00664D89" w:rsidP="008F0A9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9327E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75183C" w:rsidRDefault="0075183C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75183C" w:rsidRPr="00DE7741" w:rsidRDefault="001B4EF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</w:t>
            </w:r>
            <w:r w:rsidR="0075183C">
              <w:rPr>
                <w:rFonts w:ascii="Times New Roman" w:hAnsi="Times New Roman"/>
                <w:bCs/>
                <w:iCs/>
                <w:sz w:val="20"/>
                <w:szCs w:val="20"/>
              </w:rPr>
              <w:t>/VIDEO</w:t>
            </w:r>
          </w:p>
          <w:p w14:paraId="69CA81EE" w14:textId="21031489" w:rsidR="001B4EF2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75183C" w:rsidRPr="006D2A56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89327E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89327E" w:rsidRDefault="0089327E" w:rsidP="0089327E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89327E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89327E" w:rsidRPr="008D050D" w:rsidRDefault="0089327E" w:rsidP="0089327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57B165EF" w14:textId="7FFEF811" w:rsidR="0089327E" w:rsidRDefault="0089327E" w:rsidP="00B40336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516C491A" w:rsidR="001F1742" w:rsidRDefault="001F1742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1</w:t>
            </w:r>
          </w:p>
          <w:p w14:paraId="58E87ACB" w14:textId="67BDE1F3" w:rsidR="00DE7741" w:rsidRDefault="00DE7741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34848" w:rsidRDefault="00334848" w:rsidP="0033484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34848" w:rsidRDefault="00334848" w:rsidP="0089327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813AE3" w:rsidRPr="008D050D" w:rsidRDefault="00813AE3" w:rsidP="008932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3FE7883F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1</w:t>
            </w:r>
          </w:p>
          <w:p w14:paraId="2A349941" w14:textId="423D3899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75183C" w:rsidRDefault="0075183C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02870330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1</w:t>
            </w:r>
          </w:p>
          <w:p w14:paraId="00456734" w14:textId="3062B965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75183C" w:rsidRPr="006D2A56" w:rsidRDefault="001B4EF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03F55CE1" w:rsidR="001F1742" w:rsidRDefault="001F1742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1</w:t>
            </w:r>
          </w:p>
          <w:p w14:paraId="0EE7B579" w14:textId="1091EB48" w:rsidR="00DE7741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75183C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</w:t>
            </w:r>
            <w:r w:rsidR="00B15627">
              <w:rPr>
                <w:rFonts w:ascii="Times New Roman" w:hAnsi="Times New Roman"/>
                <w:bCs/>
                <w:iCs/>
                <w:sz w:val="20"/>
                <w:szCs w:val="20"/>
              </w:rPr>
              <w:t>K</w:t>
            </w:r>
          </w:p>
          <w:p w14:paraId="2780E721" w14:textId="40397640" w:rsidR="00B15627" w:rsidRPr="006D2A56" w:rsidRDefault="00B15627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89327E" w:rsidRPr="00745F85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89327E" w14:paraId="62C11F8D" w14:textId="77777777" w:rsidTr="00B40336">
        <w:trPr>
          <w:trHeight w:val="822"/>
        </w:trPr>
        <w:tc>
          <w:tcPr>
            <w:tcW w:w="1557" w:type="dxa"/>
            <w:gridSpan w:val="2"/>
          </w:tcPr>
          <w:p w14:paraId="5D1218C7" w14:textId="77777777" w:rsidR="0089327E" w:rsidRDefault="0089327E" w:rsidP="0089327E">
            <w:pPr>
              <w:rPr>
                <w:rFonts w:ascii="Times New Roman" w:hAnsi="Times New Roman"/>
                <w:sz w:val="20"/>
              </w:rPr>
            </w:pPr>
          </w:p>
          <w:p w14:paraId="7F30F284" w14:textId="77777777" w:rsidR="0089327E" w:rsidRDefault="0089327E" w:rsidP="00B40336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</w:t>
            </w:r>
          </w:p>
          <w:p w14:paraId="398679E0" w14:textId="17C7D407" w:rsidR="00B40336" w:rsidRPr="00B40336" w:rsidRDefault="00B40336" w:rsidP="00B403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89327E" w:rsidRDefault="00DE7741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89327E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89327E" w:rsidRPr="006D2A56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DE7741" w:rsidRDefault="00DE7741" w:rsidP="00DE7741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89327E" w:rsidRPr="00745F85" w:rsidRDefault="0089327E" w:rsidP="0089327E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89327E" w14:paraId="6869CC00" w14:textId="77777777" w:rsidTr="00B40336">
        <w:trPr>
          <w:trHeight w:val="885"/>
        </w:trPr>
        <w:tc>
          <w:tcPr>
            <w:tcW w:w="1557" w:type="dxa"/>
            <w:gridSpan w:val="2"/>
          </w:tcPr>
          <w:p w14:paraId="2929C714" w14:textId="77777777" w:rsidR="0089327E" w:rsidRDefault="0089327E" w:rsidP="0089327E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  <w:p w14:paraId="6AF7D9C3" w14:textId="2D4D27F6" w:rsidR="00B40336" w:rsidRPr="00B40336" w:rsidRDefault="00B40336" w:rsidP="00B4033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76" w:type="dxa"/>
          </w:tcPr>
          <w:p w14:paraId="416A014E" w14:textId="67BD445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CE2413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B40336" w:rsidRPr="00B40336" w:rsidRDefault="00B40336" w:rsidP="00B40336"/>
        </w:tc>
        <w:tc>
          <w:tcPr>
            <w:tcW w:w="2614" w:type="dxa"/>
          </w:tcPr>
          <w:p w14:paraId="2365E55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B40336" w:rsidRPr="00B40336" w:rsidRDefault="00B40336" w:rsidP="00B40336"/>
        </w:tc>
        <w:tc>
          <w:tcPr>
            <w:tcW w:w="2612" w:type="dxa"/>
          </w:tcPr>
          <w:p w14:paraId="29DEFB62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AE0BE9A" w14:textId="77777777" w:rsidR="0089327E" w:rsidRDefault="0089327E" w:rsidP="0089327E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070F4BC" w14:textId="750DF96C" w:rsidR="00B40336" w:rsidRPr="00B40336" w:rsidRDefault="00B40336" w:rsidP="00B40336"/>
        </w:tc>
      </w:tr>
      <w:tr w:rsidR="0089327E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89327E" w:rsidRDefault="0089327E" w:rsidP="0089327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89327E" w:rsidRDefault="0089327E" w:rsidP="0089327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5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8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30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Other:</w:t>
      </w:r>
      <w:r w:rsidR="00F777AB">
        <w:rPr>
          <w:rFonts w:ascii="Times New Roman" w:hAnsi="Times New Roman"/>
          <w:sz w:val="20"/>
        </w:rPr>
        <w:t>SNB</w:t>
      </w:r>
      <w:proofErr w:type="spell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25B5D" w14:textId="77777777" w:rsidR="008C2F1A" w:rsidRDefault="008C2F1A" w:rsidP="00857076">
      <w:r>
        <w:separator/>
      </w:r>
    </w:p>
  </w:endnote>
  <w:endnote w:type="continuationSeparator" w:id="0">
    <w:p w14:paraId="1E3A291B" w14:textId="77777777" w:rsidR="008C2F1A" w:rsidRDefault="008C2F1A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81A43" w14:textId="77777777" w:rsidR="008C2F1A" w:rsidRDefault="008C2F1A" w:rsidP="00857076">
      <w:r>
        <w:separator/>
      </w:r>
    </w:p>
  </w:footnote>
  <w:footnote w:type="continuationSeparator" w:id="0">
    <w:p w14:paraId="6DF706F2" w14:textId="77777777" w:rsidR="008C2F1A" w:rsidRDefault="008C2F1A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0C5FB4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4359F"/>
    <w:rsid w:val="00256095"/>
    <w:rsid w:val="002611BA"/>
    <w:rsid w:val="00261A88"/>
    <w:rsid w:val="00264A7E"/>
    <w:rsid w:val="002823B5"/>
    <w:rsid w:val="0028794B"/>
    <w:rsid w:val="00293B64"/>
    <w:rsid w:val="002B01B0"/>
    <w:rsid w:val="002B253D"/>
    <w:rsid w:val="00316412"/>
    <w:rsid w:val="00334848"/>
    <w:rsid w:val="00380F50"/>
    <w:rsid w:val="003B3EA8"/>
    <w:rsid w:val="003E188A"/>
    <w:rsid w:val="003F2848"/>
    <w:rsid w:val="00403D71"/>
    <w:rsid w:val="004079BB"/>
    <w:rsid w:val="00451D26"/>
    <w:rsid w:val="004849DA"/>
    <w:rsid w:val="00492181"/>
    <w:rsid w:val="004B0DB2"/>
    <w:rsid w:val="004B1079"/>
    <w:rsid w:val="004C0508"/>
    <w:rsid w:val="004C2FC8"/>
    <w:rsid w:val="005016AE"/>
    <w:rsid w:val="00530A91"/>
    <w:rsid w:val="00541B6E"/>
    <w:rsid w:val="00553220"/>
    <w:rsid w:val="00587177"/>
    <w:rsid w:val="00591EF4"/>
    <w:rsid w:val="005935FC"/>
    <w:rsid w:val="005A763F"/>
    <w:rsid w:val="005B5848"/>
    <w:rsid w:val="005F3E1A"/>
    <w:rsid w:val="005F4763"/>
    <w:rsid w:val="00604FA1"/>
    <w:rsid w:val="0062289D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C2F1A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40336"/>
    <w:rsid w:val="00B53E14"/>
    <w:rsid w:val="00B640F4"/>
    <w:rsid w:val="00B76E66"/>
    <w:rsid w:val="00B82C94"/>
    <w:rsid w:val="00B94B05"/>
    <w:rsid w:val="00BA58C4"/>
    <w:rsid w:val="00C06FEF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22A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541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2015-07-14T22:47:00Z</cp:lastPrinted>
  <dcterms:created xsi:type="dcterms:W3CDTF">2024-08-26T00:29:00Z</dcterms:created>
  <dcterms:modified xsi:type="dcterms:W3CDTF">2024-08-26T00:29:00Z</dcterms:modified>
</cp:coreProperties>
</file>