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8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6"/>
        <w:gridCol w:w="2562"/>
        <w:gridCol w:w="3020"/>
        <w:gridCol w:w="2589"/>
        <w:gridCol w:w="2129"/>
        <w:gridCol w:w="1666"/>
        <w:gridCol w:w="2160"/>
      </w:tblGrid>
      <w:tr w:rsidR="00812FC8" w14:paraId="7742EA4E" w14:textId="77777777" w:rsidTr="00D934FB">
        <w:trPr>
          <w:trHeight w:val="342"/>
        </w:trPr>
        <w:tc>
          <w:tcPr>
            <w:tcW w:w="716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562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C15F17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OBJECTIVES</w:t>
            </w:r>
          </w:p>
        </w:tc>
        <w:tc>
          <w:tcPr>
            <w:tcW w:w="3020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C15F17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           ACTIVITIES</w:t>
            </w:r>
          </w:p>
        </w:tc>
        <w:tc>
          <w:tcPr>
            <w:tcW w:w="2589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C15F17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RESOURCES</w:t>
            </w:r>
          </w:p>
        </w:tc>
        <w:tc>
          <w:tcPr>
            <w:tcW w:w="2129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C15F17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HOMEWORK</w:t>
            </w:r>
          </w:p>
        </w:tc>
        <w:tc>
          <w:tcPr>
            <w:tcW w:w="1666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C15F17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C15F17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15F1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STANDARDS</w:t>
            </w:r>
          </w:p>
        </w:tc>
      </w:tr>
      <w:tr w:rsidR="00757F40" w14:paraId="6B207296" w14:textId="77777777" w:rsidTr="00D934FB">
        <w:trPr>
          <w:trHeight w:val="430"/>
        </w:trPr>
        <w:tc>
          <w:tcPr>
            <w:tcW w:w="716" w:type="dxa"/>
            <w:shd w:val="pct15" w:color="auto" w:fill="auto"/>
          </w:tcPr>
          <w:p w14:paraId="3CC281AC" w14:textId="47CC0BB6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Mon</w:t>
            </w:r>
          </w:p>
          <w:p w14:paraId="4006B423" w14:textId="312CCD6F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11/11</w:t>
            </w:r>
          </w:p>
        </w:tc>
        <w:tc>
          <w:tcPr>
            <w:tcW w:w="2562" w:type="dxa"/>
          </w:tcPr>
          <w:p w14:paraId="5C3971EA" w14:textId="01FF6F10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Veterans Day Holiday</w:t>
            </w:r>
          </w:p>
        </w:tc>
        <w:tc>
          <w:tcPr>
            <w:tcW w:w="3020" w:type="dxa"/>
          </w:tcPr>
          <w:p w14:paraId="22D3F7A0" w14:textId="3F546399" w:rsidR="00757F40" w:rsidRPr="00D934FB" w:rsidRDefault="00757F40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Veterans Day Holiday</w:t>
            </w:r>
          </w:p>
        </w:tc>
        <w:tc>
          <w:tcPr>
            <w:tcW w:w="2589" w:type="dxa"/>
          </w:tcPr>
          <w:p w14:paraId="38CF71E5" w14:textId="45514866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9" w:type="dxa"/>
          </w:tcPr>
          <w:p w14:paraId="09511D96" w14:textId="0EDA962A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6" w:type="dxa"/>
          </w:tcPr>
          <w:p w14:paraId="07E8AA3C" w14:textId="18B3C4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0A654BFA" w14:textId="6D1F9491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757F40" w14:paraId="26059AEF" w14:textId="77777777" w:rsidTr="00D934FB">
        <w:trPr>
          <w:trHeight w:val="1491"/>
        </w:trPr>
        <w:tc>
          <w:tcPr>
            <w:tcW w:w="716" w:type="dxa"/>
            <w:shd w:val="pct15" w:color="auto" w:fill="auto"/>
          </w:tcPr>
          <w:p w14:paraId="32B342F8" w14:textId="10B3497A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Tue</w:t>
            </w:r>
          </w:p>
          <w:p w14:paraId="221CFF49" w14:textId="6C5E1D21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11/12</w:t>
            </w:r>
          </w:p>
        </w:tc>
        <w:tc>
          <w:tcPr>
            <w:tcW w:w="2562" w:type="dxa"/>
          </w:tcPr>
          <w:p w14:paraId="1DEE55C2" w14:textId="25CB4CAF" w:rsidR="0004366A" w:rsidRPr="00D934FB" w:rsidRDefault="0004366A" w:rsidP="00757F40">
            <w:pPr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 xml:space="preserve">Parallel Lines Day </w:t>
            </w:r>
          </w:p>
          <w:p w14:paraId="0349AF31" w14:textId="57E26C8E" w:rsidR="0004366A" w:rsidRPr="00D934FB" w:rsidRDefault="0004366A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(make up any not finished)</w:t>
            </w:r>
          </w:p>
          <w:p w14:paraId="0BAB2817" w14:textId="23A651B9" w:rsidR="0004366A" w:rsidRPr="00D934FB" w:rsidRDefault="0004366A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570963B7" w14:textId="5A30D1D2" w:rsidR="00757F40" w:rsidRPr="00D934FB" w:rsidRDefault="00757F40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Writing Linear Equations Review</w:t>
            </w:r>
          </w:p>
          <w:p w14:paraId="1E433E5F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14BC82A7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1EED06BA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 Type 3 and 4</w:t>
            </w:r>
          </w:p>
          <w:p w14:paraId="4D7A492B" w14:textId="6DBED2E9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0" w:type="dxa"/>
          </w:tcPr>
          <w:p w14:paraId="2564FC3C" w14:textId="3062754C" w:rsidR="0004366A" w:rsidRPr="00D934FB" w:rsidRDefault="009A22EA" w:rsidP="0004366A">
            <w:pPr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*</w:t>
            </w:r>
            <w:r w:rsidR="0004366A"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Parallel Lines Day 3</w:t>
            </w:r>
          </w:p>
          <w:p w14:paraId="5FF5D728" w14:textId="754C0640" w:rsidR="0004366A" w:rsidRPr="00D934FB" w:rsidRDefault="0004366A" w:rsidP="0004366A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  <w:t>(make up any not finished</w:t>
            </w:r>
          </w:p>
          <w:p w14:paraId="0627E10B" w14:textId="7417028F" w:rsidR="00757F40" w:rsidRPr="00D934FB" w:rsidRDefault="009A22EA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*</w:t>
            </w:r>
            <w:r w:rsidR="00757F40" w:rsidRPr="00D934FB">
              <w:rPr>
                <w:rFonts w:ascii="Times New Roman" w:hAnsi="Times New Roman"/>
                <w:b/>
                <w:spacing w:val="-2"/>
                <w:sz w:val="20"/>
              </w:rPr>
              <w:t>Writing Linear Equations Review Page 38</w:t>
            </w:r>
          </w:p>
          <w:p w14:paraId="79255DDE" w14:textId="77777777" w:rsidR="00D934FB" w:rsidRPr="00D934FB" w:rsidRDefault="009A22EA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*</w:t>
            </w:r>
            <w:r w:rsidR="00757F40"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13DE88AB" w14:textId="3CBB5129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</w:t>
            </w:r>
          </w:p>
          <w:p w14:paraId="05714386" w14:textId="357A6E6B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Type 3 and 4 </w:t>
            </w:r>
          </w:p>
          <w:p w14:paraId="75E9E9DC" w14:textId="77777777" w:rsidR="009A22EA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pages 40-42</w:t>
            </w:r>
            <w:r w:rsidR="009A22EA" w:rsidRPr="00D934FB"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30F3276B" w14:textId="6AC5E06C" w:rsidR="00757F40" w:rsidRPr="00D934FB" w:rsidRDefault="009A22EA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  <w:highlight w:val="green"/>
              </w:rPr>
              <w:t>(NOTES ONLY)</w:t>
            </w:r>
          </w:p>
          <w:p w14:paraId="6755D28E" w14:textId="30D06AA8" w:rsidR="00757F40" w:rsidRPr="00D934FB" w:rsidRDefault="00757F40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589" w:type="dxa"/>
          </w:tcPr>
          <w:p w14:paraId="7B3BF80D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6A8162A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39672472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04C21909" w:rsidR="00757F40" w:rsidRPr="00D934FB" w:rsidRDefault="00757F40" w:rsidP="00757F40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129" w:type="dxa"/>
          </w:tcPr>
          <w:p w14:paraId="44EE056D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Writing Linear Equations Review</w:t>
            </w:r>
          </w:p>
          <w:p w14:paraId="309CAEE3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Page 38</w:t>
            </w:r>
          </w:p>
          <w:p w14:paraId="1529D894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38D9EC76" w14:textId="13A799B5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Study for Quiz 4-2</w:t>
            </w:r>
          </w:p>
        </w:tc>
        <w:tc>
          <w:tcPr>
            <w:tcW w:w="1666" w:type="dxa"/>
          </w:tcPr>
          <w:p w14:paraId="5D9516BD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3B9629E6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0AD24336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3F691C4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1B514396" w14:textId="06C0317A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3E6D8E7A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8A.14,8A.26b,8A.278A.33</w:t>
            </w:r>
          </w:p>
          <w:p w14:paraId="48274818" w14:textId="0BE862B6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757F40" w14:paraId="57D69C2A" w14:textId="77777777" w:rsidTr="00D934FB">
        <w:trPr>
          <w:trHeight w:val="643"/>
        </w:trPr>
        <w:tc>
          <w:tcPr>
            <w:tcW w:w="716" w:type="dxa"/>
            <w:shd w:val="pct15" w:color="auto" w:fill="auto"/>
          </w:tcPr>
          <w:p w14:paraId="4BC19F71" w14:textId="62F9B835" w:rsidR="00757F40" w:rsidRPr="001B2921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Wed</w:t>
            </w:r>
          </w:p>
          <w:p w14:paraId="743E5DEC" w14:textId="77777777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6E30F18A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11/13</w:t>
            </w:r>
          </w:p>
        </w:tc>
        <w:tc>
          <w:tcPr>
            <w:tcW w:w="2562" w:type="dxa"/>
          </w:tcPr>
          <w:p w14:paraId="6F422901" w14:textId="1FC07A71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Equations Quiz 4-2</w:t>
            </w:r>
          </w:p>
          <w:p w14:paraId="582C0BF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2CD2EAB4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3282C02D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 Type 3 and 4</w:t>
            </w:r>
          </w:p>
          <w:p w14:paraId="5D134E72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48B54BEC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  <w:p w14:paraId="58E65CE7" w14:textId="318E645A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20" w:type="dxa"/>
          </w:tcPr>
          <w:p w14:paraId="1454B0F1" w14:textId="77777777" w:rsidR="00956920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Writing Linear Equations</w:t>
            </w:r>
          </w:p>
          <w:p w14:paraId="6E2E74C6" w14:textId="06410699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Quiz 4-2</w:t>
            </w:r>
          </w:p>
          <w:p w14:paraId="74B61A64" w14:textId="77777777" w:rsidR="009A22EA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   </w:t>
            </w:r>
          </w:p>
          <w:p w14:paraId="25ED4011" w14:textId="51F9BC35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68B575A1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</w:t>
            </w:r>
          </w:p>
          <w:p w14:paraId="19BF9F59" w14:textId="6DE5928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Type 3 and 4</w:t>
            </w:r>
          </w:p>
          <w:p w14:paraId="1886DD17" w14:textId="51E45FE5" w:rsidR="00757F40" w:rsidRPr="00D934FB" w:rsidRDefault="00757F40" w:rsidP="00757F40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Page 45-46</w:t>
            </w:r>
          </w:p>
        </w:tc>
        <w:tc>
          <w:tcPr>
            <w:tcW w:w="2589" w:type="dxa"/>
          </w:tcPr>
          <w:p w14:paraId="256009BF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062B7A1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162B942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37927C8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9" w:type="dxa"/>
          </w:tcPr>
          <w:p w14:paraId="20DE5430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Linear Equation</w:t>
            </w:r>
          </w:p>
          <w:p w14:paraId="0C5070A2" w14:textId="58B4CC28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Word Problems Type 3 and 4</w:t>
            </w:r>
          </w:p>
          <w:p w14:paraId="2B08F400" w14:textId="3AD59107" w:rsidR="00F80325" w:rsidRPr="00D934FB" w:rsidRDefault="00F80325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HW# 12</w:t>
            </w:r>
          </w:p>
          <w:p w14:paraId="15564957" w14:textId="2E299901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Page 45-46</w:t>
            </w:r>
          </w:p>
          <w:p w14:paraId="0F26C9EE" w14:textId="2EF22F5A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6" w:type="dxa"/>
          </w:tcPr>
          <w:p w14:paraId="2A485D0F" w14:textId="77777777" w:rsidR="00757F40" w:rsidRPr="00D934FB" w:rsidRDefault="00757F40" w:rsidP="00757F40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D934FB">
              <w:rPr>
                <w:rFonts w:ascii="Times New Roman" w:hAnsi="Times New Roman"/>
                <w:b/>
                <w:sz w:val="20"/>
                <w:highlight w:val="yellow"/>
              </w:rPr>
              <w:t>Formative</w:t>
            </w:r>
          </w:p>
          <w:p w14:paraId="5E1D5C57" w14:textId="63756FFF" w:rsidR="00757F40" w:rsidRPr="00D934FB" w:rsidRDefault="00757F40" w:rsidP="00D934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  <w:highlight w:val="yellow"/>
              </w:rPr>
              <w:t>Writing Linear Equations Quiz 4-2</w:t>
            </w:r>
          </w:p>
        </w:tc>
        <w:tc>
          <w:tcPr>
            <w:tcW w:w="2160" w:type="dxa"/>
          </w:tcPr>
          <w:p w14:paraId="33D6B702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>8A.14,8A.26b,8A.278A.33</w:t>
            </w:r>
          </w:p>
          <w:p w14:paraId="4BA01872" w14:textId="231E3B1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757F40" w14:paraId="32A309D5" w14:textId="77777777" w:rsidTr="00D934FB">
        <w:trPr>
          <w:trHeight w:val="1450"/>
        </w:trPr>
        <w:tc>
          <w:tcPr>
            <w:tcW w:w="716" w:type="dxa"/>
            <w:shd w:val="pct15" w:color="auto" w:fill="auto"/>
          </w:tcPr>
          <w:p w14:paraId="309501A7" w14:textId="77777777" w:rsidR="00757F4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 w:rsidRPr="008B318D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Thur</w:t>
            </w:r>
          </w:p>
          <w:p w14:paraId="709EBBDB" w14:textId="573B132F" w:rsidR="00757F40" w:rsidRPr="008B318D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11/14</w:t>
            </w:r>
          </w:p>
        </w:tc>
        <w:tc>
          <w:tcPr>
            <w:tcW w:w="2562" w:type="dxa"/>
          </w:tcPr>
          <w:p w14:paraId="7F385C2A" w14:textId="344BB0D1" w:rsidR="00757F40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Bell Ringer Parallel Lines Day 4.</w:t>
            </w:r>
            <w:r w:rsidRPr="00D934FB">
              <w:rPr>
                <w:b/>
                <w:sz w:val="20"/>
              </w:rPr>
              <w:t xml:space="preserve"> </w:t>
            </w:r>
          </w:p>
          <w:p w14:paraId="56CB074F" w14:textId="77777777" w:rsidR="0086669F" w:rsidRPr="00D934FB" w:rsidRDefault="0086669F" w:rsidP="0086669F">
            <w:pPr>
              <w:rPr>
                <w:b/>
                <w:sz w:val="20"/>
              </w:rPr>
            </w:pPr>
          </w:p>
          <w:p w14:paraId="1499C602" w14:textId="653A67E3" w:rsidR="0086669F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b/>
                <w:sz w:val="20"/>
              </w:rPr>
              <w:t xml:space="preserve">Scatter Plots </w:t>
            </w:r>
          </w:p>
        </w:tc>
        <w:tc>
          <w:tcPr>
            <w:tcW w:w="3020" w:type="dxa"/>
          </w:tcPr>
          <w:p w14:paraId="6BF0531C" w14:textId="77777777" w:rsidR="00956920" w:rsidRDefault="0086669F" w:rsidP="0086669F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Bell Ringer Parallel Lines </w:t>
            </w:r>
          </w:p>
          <w:p w14:paraId="270C3B85" w14:textId="48F7F7F5" w:rsidR="00757F40" w:rsidRPr="00D934FB" w:rsidRDefault="0086669F" w:rsidP="0086669F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Day 4.</w:t>
            </w:r>
          </w:p>
          <w:p w14:paraId="44005F13" w14:textId="77777777" w:rsidR="0086669F" w:rsidRPr="00D934FB" w:rsidRDefault="0086669F" w:rsidP="0086669F">
            <w:pPr>
              <w:rPr>
                <w:rFonts w:ascii="Times New Roman" w:hAnsi="Times New Roman"/>
                <w:b/>
                <w:sz w:val="20"/>
              </w:rPr>
            </w:pPr>
          </w:p>
          <w:p w14:paraId="67080DDE" w14:textId="60F2219D" w:rsidR="0086669F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b/>
                <w:sz w:val="20"/>
              </w:rPr>
              <w:t>Scatter Plots</w:t>
            </w:r>
          </w:p>
          <w:p w14:paraId="6A4E0188" w14:textId="2F57ECC8" w:rsidR="0086669F" w:rsidRPr="00D934FB" w:rsidRDefault="0086669F" w:rsidP="0086669F">
            <w:pPr>
              <w:rPr>
                <w:b/>
                <w:sz w:val="20"/>
              </w:rPr>
            </w:pPr>
            <w:r w:rsidRPr="00D934FB">
              <w:rPr>
                <w:b/>
                <w:sz w:val="20"/>
              </w:rPr>
              <w:t>pages 47-50</w:t>
            </w:r>
          </w:p>
        </w:tc>
        <w:tc>
          <w:tcPr>
            <w:tcW w:w="2589" w:type="dxa"/>
          </w:tcPr>
          <w:p w14:paraId="57C3EECC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2ACFFC6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11DD057B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4D9DB132" w14:textId="5604CC00" w:rsidR="00757F40" w:rsidRPr="00D934FB" w:rsidRDefault="00757F40" w:rsidP="00757F40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129" w:type="dxa"/>
          </w:tcPr>
          <w:p w14:paraId="35A3AF7E" w14:textId="17665F8A" w:rsidR="00757F40" w:rsidRPr="00D934FB" w:rsidRDefault="00757F40" w:rsidP="00C15DBE">
            <w:pPr>
              <w:pStyle w:val="s11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14:paraId="639056ED" w14:textId="7CE11740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727D9BBB" w14:textId="77777777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D934FB">
              <w:rPr>
                <w:rFonts w:ascii="Times New Roman" w:hAnsi="Times New Roman"/>
                <w:b/>
                <w:spacing w:val="-2"/>
                <w:sz w:val="20"/>
              </w:rPr>
              <w:t xml:space="preserve">     8A.14,8A.26b,8A.278A.33</w:t>
            </w:r>
          </w:p>
          <w:p w14:paraId="1AE7332D" w14:textId="57CC4673" w:rsidR="00757F40" w:rsidRPr="00D934FB" w:rsidRDefault="00757F40" w:rsidP="00757F40">
            <w:pPr>
              <w:pStyle w:val="NormalWeb"/>
              <w:spacing w:before="0" w:beforeAutospacing="0" w:after="0" w:afterAutospacing="0" w:line="216" w:lineRule="atLeast"/>
              <w:rPr>
                <w:b/>
                <w:spacing w:val="-2"/>
                <w:sz w:val="20"/>
                <w:szCs w:val="20"/>
              </w:rPr>
            </w:pPr>
            <w:r w:rsidRPr="00D934FB">
              <w:rPr>
                <w:b/>
                <w:spacing w:val="-2"/>
                <w:sz w:val="20"/>
                <w:szCs w:val="20"/>
              </w:rPr>
              <w:t xml:space="preserve">    </w:t>
            </w:r>
          </w:p>
        </w:tc>
      </w:tr>
      <w:tr w:rsidR="00757F40" w14:paraId="73B2E0C6" w14:textId="77777777" w:rsidTr="00D934FB">
        <w:trPr>
          <w:trHeight w:val="1372"/>
        </w:trPr>
        <w:tc>
          <w:tcPr>
            <w:tcW w:w="716" w:type="dxa"/>
            <w:shd w:val="pct15" w:color="auto" w:fill="auto"/>
          </w:tcPr>
          <w:p w14:paraId="521177FA" w14:textId="31B8A51D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Fri</w:t>
            </w:r>
          </w:p>
          <w:p w14:paraId="033491CF" w14:textId="3AA3E29A" w:rsidR="00757F40" w:rsidRPr="00DD02B0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11/15</w:t>
            </w:r>
          </w:p>
        </w:tc>
        <w:tc>
          <w:tcPr>
            <w:tcW w:w="2562" w:type="dxa"/>
            <w:tcBorders>
              <w:bottom w:val="double" w:sz="6" w:space="0" w:color="auto"/>
            </w:tcBorders>
          </w:tcPr>
          <w:p w14:paraId="0F6D3FD8" w14:textId="2B7919E0" w:rsidR="00757F40" w:rsidRPr="00D934FB" w:rsidRDefault="0086669F" w:rsidP="00757F40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  <w:r w:rsidRPr="00D934FB">
              <w:rPr>
                <w:b/>
                <w:sz w:val="20"/>
                <w:szCs w:val="20"/>
              </w:rPr>
              <w:t xml:space="preserve">Bell Ringer Parallel </w:t>
            </w:r>
            <w:r w:rsidR="00C767FB" w:rsidRPr="00D934FB">
              <w:rPr>
                <w:b/>
                <w:sz w:val="20"/>
                <w:szCs w:val="20"/>
              </w:rPr>
              <w:t xml:space="preserve">  </w:t>
            </w:r>
            <w:r w:rsidRPr="00D934FB">
              <w:rPr>
                <w:b/>
                <w:sz w:val="20"/>
                <w:szCs w:val="20"/>
              </w:rPr>
              <w:t>Lines Quiz</w:t>
            </w:r>
          </w:p>
          <w:p w14:paraId="5F2488C6" w14:textId="77777777" w:rsidR="00D934FB" w:rsidRPr="00D934FB" w:rsidRDefault="00D934FB" w:rsidP="00C15DBE">
            <w:pPr>
              <w:pStyle w:val="s11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20"/>
                <w:szCs w:val="20"/>
              </w:rPr>
            </w:pPr>
          </w:p>
          <w:p w14:paraId="018EE7BB" w14:textId="1D2CEA48" w:rsidR="00C15DBE" w:rsidRPr="00D934FB" w:rsidRDefault="00C15DBE" w:rsidP="00C15DBE">
            <w:pPr>
              <w:pStyle w:val="s11"/>
              <w:spacing w:before="0" w:beforeAutospacing="0" w:after="0" w:afterAutospacing="0" w:line="216" w:lineRule="atLeast"/>
              <w:rPr>
                <w:rStyle w:val="s9"/>
                <w:b/>
                <w:bCs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Review of Linear Word Problems and Scatterplots</w:t>
            </w:r>
          </w:p>
          <w:p w14:paraId="12CA5977" w14:textId="7DAC0E12" w:rsidR="00757F40" w:rsidRPr="00D934FB" w:rsidRDefault="00757F40" w:rsidP="00983FA5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double" w:sz="6" w:space="0" w:color="auto"/>
            </w:tcBorders>
          </w:tcPr>
          <w:p w14:paraId="786AF855" w14:textId="0561ABBE" w:rsidR="0086669F" w:rsidRPr="00D934FB" w:rsidRDefault="0086669F" w:rsidP="0086669F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  <w:r w:rsidRPr="00D934FB">
              <w:rPr>
                <w:b/>
                <w:sz w:val="20"/>
                <w:szCs w:val="20"/>
              </w:rPr>
              <w:t xml:space="preserve"> Bell Ringer Parallel Lines Quiz</w:t>
            </w:r>
          </w:p>
          <w:p w14:paraId="04BC900C" w14:textId="0312E00D" w:rsidR="00757F40" w:rsidRPr="00D934FB" w:rsidRDefault="00757F40" w:rsidP="0086669F">
            <w:pPr>
              <w:pStyle w:val="s11"/>
              <w:spacing w:before="0" w:beforeAutospacing="0" w:after="0" w:afterAutospacing="0" w:line="216" w:lineRule="atLeast"/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77D6E499" w14:textId="200D2A9F" w:rsidR="00983FA5" w:rsidRPr="00D934FB" w:rsidRDefault="00C15DBE" w:rsidP="00D934FB">
            <w:pPr>
              <w:pStyle w:val="s11"/>
              <w:spacing w:before="0" w:beforeAutospacing="0" w:after="0" w:afterAutospacing="0" w:line="21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Review of Linear Word Problems and Scatterplots</w:t>
            </w:r>
          </w:p>
        </w:tc>
        <w:tc>
          <w:tcPr>
            <w:tcW w:w="2589" w:type="dxa"/>
            <w:tcBorders>
              <w:bottom w:val="double" w:sz="6" w:space="0" w:color="auto"/>
            </w:tcBorders>
          </w:tcPr>
          <w:p w14:paraId="66EA55AF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All Things Algebra</w:t>
            </w:r>
          </w:p>
          <w:p w14:paraId="46E5FB75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 xml:space="preserve">-Big Ideas 8 Accelerated  </w:t>
            </w:r>
          </w:p>
          <w:p w14:paraId="7FEC8C05" w14:textId="77777777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22623311" w:rsidR="00757F40" w:rsidRPr="00D934FB" w:rsidRDefault="00757F40" w:rsidP="00757F40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29" w:type="dxa"/>
            <w:tcBorders>
              <w:bottom w:val="double" w:sz="6" w:space="0" w:color="auto"/>
            </w:tcBorders>
          </w:tcPr>
          <w:p w14:paraId="644FB81E" w14:textId="77777777" w:rsidR="00306A04" w:rsidRPr="00D934FB" w:rsidRDefault="00306A04" w:rsidP="00306A04">
            <w:pPr>
              <w:pStyle w:val="s11"/>
              <w:spacing w:before="0" w:beforeAutospacing="0" w:after="0" w:afterAutospacing="0" w:line="216" w:lineRule="atLeast"/>
              <w:rPr>
                <w:rStyle w:val="s9"/>
                <w:b/>
                <w:bCs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Review of Linear Word Problems and Scatterplots</w:t>
            </w:r>
          </w:p>
          <w:p w14:paraId="03284C65" w14:textId="615738D4" w:rsidR="00C15DBE" w:rsidRPr="00D934FB" w:rsidRDefault="00C15DBE" w:rsidP="00C15DBE">
            <w:pPr>
              <w:pStyle w:val="s11"/>
              <w:spacing w:before="0" w:beforeAutospacing="0" w:after="0" w:afterAutospacing="0" w:line="216" w:lineRule="atLeast"/>
              <w:rPr>
                <w:rFonts w:ascii="-webkit-standard" w:hAnsi="-webkit-standard"/>
                <w:color w:val="000000"/>
                <w:sz w:val="20"/>
                <w:szCs w:val="20"/>
              </w:rPr>
            </w:pPr>
            <w:r w:rsidRPr="00D934FB">
              <w:rPr>
                <w:rStyle w:val="s9"/>
                <w:b/>
                <w:bCs/>
                <w:color w:val="000000"/>
                <w:sz w:val="20"/>
                <w:szCs w:val="20"/>
              </w:rPr>
              <w:t>Pages 55-56</w:t>
            </w:r>
          </w:p>
          <w:p w14:paraId="2702C74D" w14:textId="65F2D295" w:rsidR="00983FA5" w:rsidRPr="00D934FB" w:rsidRDefault="00983FA5" w:rsidP="00983FA5">
            <w:pPr>
              <w:pStyle w:val="s11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double" w:sz="6" w:space="0" w:color="auto"/>
            </w:tcBorders>
          </w:tcPr>
          <w:p w14:paraId="7F32232D" w14:textId="3D1C9D07" w:rsidR="0086669F" w:rsidRPr="00D934FB" w:rsidRDefault="0086669F" w:rsidP="0086669F">
            <w:pPr>
              <w:pStyle w:val="NormalWeb"/>
              <w:spacing w:before="0" w:beforeAutospacing="0" w:after="0" w:afterAutospacing="0" w:line="216" w:lineRule="atLeast"/>
              <w:rPr>
                <w:b/>
                <w:sz w:val="20"/>
                <w:szCs w:val="20"/>
              </w:rPr>
            </w:pPr>
            <w:r w:rsidRPr="00D934FB">
              <w:rPr>
                <w:b/>
                <w:sz w:val="20"/>
                <w:szCs w:val="20"/>
                <w:highlight w:val="yellow"/>
              </w:rPr>
              <w:t>Bell Ringer Parallel Lines Quiz</w:t>
            </w:r>
          </w:p>
          <w:p w14:paraId="30A4A718" w14:textId="0F06492E" w:rsidR="00757F40" w:rsidRPr="00D934FB" w:rsidRDefault="00757F40" w:rsidP="00757F4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3B0CC373" w14:textId="16DAF0D3" w:rsidR="00757F40" w:rsidRPr="00D934FB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D934FB">
              <w:rPr>
                <w:b/>
                <w:bCs/>
                <w:color w:val="000000"/>
                <w:sz w:val="20"/>
              </w:rPr>
              <w:t>8A.14,8A.26b,8A.278A.33</w:t>
            </w:r>
          </w:p>
        </w:tc>
      </w:tr>
      <w:tr w:rsidR="00757F40" w14:paraId="57B6B446" w14:textId="77777777" w:rsidTr="00D934FB">
        <w:trPr>
          <w:trHeight w:val="1372"/>
        </w:trPr>
        <w:tc>
          <w:tcPr>
            <w:tcW w:w="716" w:type="dxa"/>
            <w:tcBorders>
              <w:bottom w:val="double" w:sz="6" w:space="0" w:color="auto"/>
            </w:tcBorders>
            <w:shd w:val="pct15" w:color="auto" w:fill="auto"/>
          </w:tcPr>
          <w:p w14:paraId="532D067F" w14:textId="77777777" w:rsidR="00757F40" w:rsidRPr="00DD02B0" w:rsidRDefault="00757F40" w:rsidP="00757F4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562" w:type="dxa"/>
            <w:tcBorders>
              <w:bottom w:val="double" w:sz="6" w:space="0" w:color="auto"/>
            </w:tcBorders>
          </w:tcPr>
          <w:p w14:paraId="015F1693" w14:textId="77777777" w:rsidR="00757F40" w:rsidRPr="00D02EAC" w:rsidRDefault="00757F40" w:rsidP="00757F4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20" w:type="dxa"/>
            <w:tcBorders>
              <w:bottom w:val="double" w:sz="6" w:space="0" w:color="auto"/>
            </w:tcBorders>
          </w:tcPr>
          <w:p w14:paraId="37F1B01D" w14:textId="77777777" w:rsidR="00757F40" w:rsidRPr="00D02EAC" w:rsidRDefault="00757F40" w:rsidP="00757F40">
            <w:pPr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589" w:type="dxa"/>
            <w:tcBorders>
              <w:bottom w:val="double" w:sz="6" w:space="0" w:color="auto"/>
            </w:tcBorders>
          </w:tcPr>
          <w:p w14:paraId="4DFE108B" w14:textId="77777777" w:rsidR="00757F40" w:rsidRPr="00D02EAC" w:rsidRDefault="00757F40" w:rsidP="00757F40">
            <w:pPr>
              <w:pStyle w:val="ListParagrap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9" w:type="dxa"/>
            <w:tcBorders>
              <w:bottom w:val="double" w:sz="6" w:space="0" w:color="auto"/>
            </w:tcBorders>
          </w:tcPr>
          <w:p w14:paraId="26CD78CB" w14:textId="77777777" w:rsidR="00757F40" w:rsidRPr="00D02EAC" w:rsidRDefault="00757F40" w:rsidP="00757F4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66" w:type="dxa"/>
            <w:tcBorders>
              <w:bottom w:val="double" w:sz="6" w:space="0" w:color="auto"/>
            </w:tcBorders>
          </w:tcPr>
          <w:p w14:paraId="339FC47C" w14:textId="77777777" w:rsidR="00757F40" w:rsidRPr="00D02EAC" w:rsidRDefault="00757F40" w:rsidP="00757F4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1341A07E" w14:textId="77777777" w:rsidR="00757F40" w:rsidRPr="00D02EAC" w:rsidRDefault="00757F40" w:rsidP="00757F40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0660F81" w14:textId="01D13FFF" w:rsidR="00E359C8" w:rsidRPr="00C15F17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2"/>
          <w:szCs w:val="22"/>
        </w:rPr>
      </w:pPr>
      <w:r w:rsidRPr="00C15F17">
        <w:rPr>
          <w:rFonts w:ascii="Roman 10pt Bold" w:hAnsi="Roman 10pt Bold"/>
          <w:b/>
          <w:spacing w:val="-2"/>
          <w:sz w:val="22"/>
          <w:szCs w:val="22"/>
        </w:rPr>
        <w:tab/>
      </w:r>
    </w:p>
    <w:p w14:paraId="566DA034" w14:textId="5EA57AD1" w:rsidR="00812FC8" w:rsidRPr="00C15F17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2"/>
          <w:szCs w:val="22"/>
        </w:rPr>
      </w:pPr>
      <w:r w:rsidRPr="00C15F17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D534B3">
        <w:rPr>
          <w:rFonts w:ascii="Times New Roman" w:hAnsi="Times New Roman"/>
          <w:b/>
          <w:i/>
          <w:sz w:val="22"/>
          <w:szCs w:val="22"/>
        </w:rPr>
        <w:t xml:space="preserve">Accelerated 8 </w:t>
      </w:r>
      <w:r w:rsidR="00E359C8" w:rsidRPr="00C15F17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C15F17">
        <w:rPr>
          <w:rFonts w:ascii="Times New Roman" w:hAnsi="Times New Roman"/>
          <w:b/>
          <w:sz w:val="22"/>
          <w:szCs w:val="22"/>
        </w:rPr>
        <w:t xml:space="preserve">: </w:t>
      </w:r>
      <w:r w:rsidRPr="00C15F17">
        <w:rPr>
          <w:rFonts w:ascii="Times New Roman" w:hAnsi="Times New Roman"/>
          <w:b/>
          <w:sz w:val="22"/>
          <w:szCs w:val="22"/>
        </w:rPr>
        <w:t>Carter</w:t>
      </w:r>
      <w:r w:rsidR="00D534B3">
        <w:rPr>
          <w:rFonts w:ascii="Times New Roman" w:hAnsi="Times New Roman"/>
          <w:b/>
          <w:sz w:val="22"/>
          <w:szCs w:val="22"/>
        </w:rPr>
        <w:t>, Zinke</w:t>
      </w:r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375507" w:rsidRPr="00C15F17">
        <w:rPr>
          <w:rFonts w:ascii="Times New Roman" w:hAnsi="Times New Roman"/>
          <w:b/>
          <w:sz w:val="22"/>
          <w:szCs w:val="22"/>
        </w:rPr>
        <w:tab/>
      </w:r>
      <w:r w:rsidR="00280C4E" w:rsidRPr="00C15F17">
        <w:rPr>
          <w:rFonts w:ascii="Times New Roman" w:hAnsi="Times New Roman"/>
          <w:sz w:val="22"/>
          <w:szCs w:val="22"/>
        </w:rPr>
        <w:tab/>
      </w:r>
      <w:r w:rsidR="00280C4E" w:rsidRPr="00C15F17">
        <w:rPr>
          <w:rFonts w:ascii="Times New Roman" w:hAnsi="Times New Roman"/>
          <w:sz w:val="22"/>
          <w:szCs w:val="22"/>
        </w:rPr>
        <w:tab/>
      </w:r>
      <w:r w:rsidR="00280C4E" w:rsidRPr="00C15F17">
        <w:rPr>
          <w:rFonts w:ascii="Times New Roman" w:hAnsi="Times New Roman"/>
          <w:sz w:val="22"/>
          <w:szCs w:val="22"/>
        </w:rPr>
        <w:tab/>
      </w:r>
      <w:r w:rsidR="00CE70F8" w:rsidRPr="00C15F17">
        <w:rPr>
          <w:rFonts w:ascii="Times New Roman" w:hAnsi="Times New Roman"/>
          <w:sz w:val="22"/>
          <w:szCs w:val="22"/>
        </w:rPr>
        <w:tab/>
      </w:r>
      <w:r w:rsidR="009D7884" w:rsidRPr="00C15F17">
        <w:rPr>
          <w:rFonts w:ascii="Times New Roman" w:hAnsi="Times New Roman"/>
          <w:sz w:val="22"/>
          <w:szCs w:val="22"/>
        </w:rPr>
        <w:t xml:space="preserve">   </w:t>
      </w:r>
      <w:r w:rsidR="009D7884" w:rsidRPr="00C15F17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C15F17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C15F17">
        <w:rPr>
          <w:rFonts w:ascii="Times New Roman" w:hAnsi="Times New Roman"/>
          <w:b/>
          <w:sz w:val="22"/>
          <w:szCs w:val="22"/>
        </w:rPr>
        <w:t xml:space="preserve"> </w:t>
      </w:r>
      <w:r w:rsidR="003B05AE">
        <w:rPr>
          <w:rFonts w:ascii="Times New Roman" w:hAnsi="Times New Roman"/>
          <w:b/>
          <w:sz w:val="22"/>
          <w:szCs w:val="22"/>
        </w:rPr>
        <w:t>11-1</w:t>
      </w:r>
      <w:r w:rsidR="00757F40">
        <w:rPr>
          <w:rFonts w:ascii="Times New Roman" w:hAnsi="Times New Roman"/>
          <w:b/>
          <w:sz w:val="22"/>
          <w:szCs w:val="22"/>
        </w:rPr>
        <w:t>1</w:t>
      </w:r>
      <w:r w:rsidR="00251BB0">
        <w:rPr>
          <w:rFonts w:ascii="Times New Roman" w:hAnsi="Times New Roman"/>
          <w:b/>
          <w:sz w:val="22"/>
          <w:szCs w:val="22"/>
        </w:rPr>
        <w:t>-202</w:t>
      </w:r>
      <w:r w:rsidR="00757F40">
        <w:rPr>
          <w:rFonts w:ascii="Times New Roman" w:hAnsi="Times New Roman"/>
          <w:b/>
          <w:sz w:val="22"/>
          <w:szCs w:val="22"/>
        </w:rPr>
        <w:t>4</w:t>
      </w:r>
    </w:p>
    <w:p w14:paraId="46A7CAA6" w14:textId="5C676E53" w:rsidR="00812FC8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07004F6E" w14:textId="31F3EA4E" w:rsidR="00881413" w:rsidRDefault="00881413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757086C7" w14:textId="77777777" w:rsidR="00881413" w:rsidRPr="009610C1" w:rsidRDefault="00881413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81413" w:rsidRPr="009610C1" w:rsidSect="00D934FB">
      <w:endnotePr>
        <w:numFmt w:val="decimal"/>
      </w:endnotePr>
      <w:pgSz w:w="15840" w:h="12240" w:orient="landscape"/>
      <w:pgMar w:top="720" w:right="720" w:bottom="720" w:left="72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22AF" w14:textId="77777777" w:rsidR="001B0946" w:rsidRDefault="001B0946">
      <w:pPr>
        <w:spacing w:line="20" w:lineRule="exact"/>
      </w:pPr>
    </w:p>
  </w:endnote>
  <w:endnote w:type="continuationSeparator" w:id="0">
    <w:p w14:paraId="75A6DC1F" w14:textId="77777777" w:rsidR="001B0946" w:rsidRDefault="001B0946">
      <w:r>
        <w:t xml:space="preserve"> </w:t>
      </w:r>
    </w:p>
  </w:endnote>
  <w:endnote w:type="continuationNotice" w:id="1">
    <w:p w14:paraId="435A7537" w14:textId="77777777" w:rsidR="001B0946" w:rsidRDefault="001B094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94623" w14:textId="77777777" w:rsidR="001B0946" w:rsidRDefault="001B0946">
      <w:r>
        <w:separator/>
      </w:r>
    </w:p>
  </w:footnote>
  <w:footnote w:type="continuationSeparator" w:id="0">
    <w:p w14:paraId="212CB2C6" w14:textId="77777777" w:rsidR="001B0946" w:rsidRDefault="001B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319816CA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37B27"/>
    <w:rsid w:val="0004366A"/>
    <w:rsid w:val="00050180"/>
    <w:rsid w:val="0005068E"/>
    <w:rsid w:val="0006255C"/>
    <w:rsid w:val="000B492C"/>
    <w:rsid w:val="000B6E72"/>
    <w:rsid w:val="000C54B3"/>
    <w:rsid w:val="000D79CC"/>
    <w:rsid w:val="000F0B7F"/>
    <w:rsid w:val="00101B95"/>
    <w:rsid w:val="00104A56"/>
    <w:rsid w:val="00137D9E"/>
    <w:rsid w:val="001579B0"/>
    <w:rsid w:val="001610C7"/>
    <w:rsid w:val="0019222A"/>
    <w:rsid w:val="001A0E3A"/>
    <w:rsid w:val="001B0946"/>
    <w:rsid w:val="001B2921"/>
    <w:rsid w:val="001E0527"/>
    <w:rsid w:val="001F3935"/>
    <w:rsid w:val="0020287E"/>
    <w:rsid w:val="00211EE5"/>
    <w:rsid w:val="00214F16"/>
    <w:rsid w:val="00231C16"/>
    <w:rsid w:val="00247C6E"/>
    <w:rsid w:val="00251BB0"/>
    <w:rsid w:val="00272EFE"/>
    <w:rsid w:val="00280C4E"/>
    <w:rsid w:val="0028190C"/>
    <w:rsid w:val="00293389"/>
    <w:rsid w:val="0029537C"/>
    <w:rsid w:val="002A5765"/>
    <w:rsid w:val="002B131A"/>
    <w:rsid w:val="002B7884"/>
    <w:rsid w:val="002D4327"/>
    <w:rsid w:val="002F5E61"/>
    <w:rsid w:val="00306850"/>
    <w:rsid w:val="003068E0"/>
    <w:rsid w:val="00306A04"/>
    <w:rsid w:val="00336068"/>
    <w:rsid w:val="00344587"/>
    <w:rsid w:val="0035726E"/>
    <w:rsid w:val="003744D2"/>
    <w:rsid w:val="00375507"/>
    <w:rsid w:val="00380323"/>
    <w:rsid w:val="003A05B8"/>
    <w:rsid w:val="003B05AE"/>
    <w:rsid w:val="003C48E1"/>
    <w:rsid w:val="003D13FD"/>
    <w:rsid w:val="003F6257"/>
    <w:rsid w:val="0046388B"/>
    <w:rsid w:val="004A1563"/>
    <w:rsid w:val="004A25B6"/>
    <w:rsid w:val="004C770B"/>
    <w:rsid w:val="004D3F7D"/>
    <w:rsid w:val="004E447A"/>
    <w:rsid w:val="00503A34"/>
    <w:rsid w:val="00537727"/>
    <w:rsid w:val="005515AB"/>
    <w:rsid w:val="00570703"/>
    <w:rsid w:val="005A3396"/>
    <w:rsid w:val="005B0395"/>
    <w:rsid w:val="005B1B5A"/>
    <w:rsid w:val="005F3892"/>
    <w:rsid w:val="005F7472"/>
    <w:rsid w:val="00621450"/>
    <w:rsid w:val="00622A06"/>
    <w:rsid w:val="00641ECE"/>
    <w:rsid w:val="00643D9F"/>
    <w:rsid w:val="006466AE"/>
    <w:rsid w:val="006703FC"/>
    <w:rsid w:val="0069261B"/>
    <w:rsid w:val="006D1807"/>
    <w:rsid w:val="006D72C1"/>
    <w:rsid w:val="006D7A42"/>
    <w:rsid w:val="006F71ED"/>
    <w:rsid w:val="00703B78"/>
    <w:rsid w:val="0073654D"/>
    <w:rsid w:val="00747A77"/>
    <w:rsid w:val="0075109D"/>
    <w:rsid w:val="00757F40"/>
    <w:rsid w:val="0077442F"/>
    <w:rsid w:val="0079671C"/>
    <w:rsid w:val="007C546E"/>
    <w:rsid w:val="007C6492"/>
    <w:rsid w:val="007D5F3E"/>
    <w:rsid w:val="00806B92"/>
    <w:rsid w:val="00812FC8"/>
    <w:rsid w:val="00844E26"/>
    <w:rsid w:val="00861CBB"/>
    <w:rsid w:val="0086669F"/>
    <w:rsid w:val="00866B1B"/>
    <w:rsid w:val="00881413"/>
    <w:rsid w:val="0088325B"/>
    <w:rsid w:val="00892725"/>
    <w:rsid w:val="008B108D"/>
    <w:rsid w:val="008B1118"/>
    <w:rsid w:val="008B318D"/>
    <w:rsid w:val="008B3D68"/>
    <w:rsid w:val="008C7546"/>
    <w:rsid w:val="0091001A"/>
    <w:rsid w:val="00924E52"/>
    <w:rsid w:val="009279ED"/>
    <w:rsid w:val="00933162"/>
    <w:rsid w:val="009432DA"/>
    <w:rsid w:val="00945FF8"/>
    <w:rsid w:val="00956920"/>
    <w:rsid w:val="009610C1"/>
    <w:rsid w:val="00983FA5"/>
    <w:rsid w:val="009940FA"/>
    <w:rsid w:val="009A22EA"/>
    <w:rsid w:val="009A59A8"/>
    <w:rsid w:val="009B6D72"/>
    <w:rsid w:val="009C1390"/>
    <w:rsid w:val="009D7884"/>
    <w:rsid w:val="009E12EA"/>
    <w:rsid w:val="009E1A38"/>
    <w:rsid w:val="009F6239"/>
    <w:rsid w:val="00A14D41"/>
    <w:rsid w:val="00A256EA"/>
    <w:rsid w:val="00A30428"/>
    <w:rsid w:val="00A724C3"/>
    <w:rsid w:val="00A97084"/>
    <w:rsid w:val="00AA3C7E"/>
    <w:rsid w:val="00AF21A4"/>
    <w:rsid w:val="00B234DC"/>
    <w:rsid w:val="00B2608F"/>
    <w:rsid w:val="00B5795E"/>
    <w:rsid w:val="00B72B76"/>
    <w:rsid w:val="00B765D7"/>
    <w:rsid w:val="00B8549B"/>
    <w:rsid w:val="00B857EC"/>
    <w:rsid w:val="00B86EBC"/>
    <w:rsid w:val="00B911B4"/>
    <w:rsid w:val="00C1179B"/>
    <w:rsid w:val="00C15DBE"/>
    <w:rsid w:val="00C15F17"/>
    <w:rsid w:val="00C32EF3"/>
    <w:rsid w:val="00C358B0"/>
    <w:rsid w:val="00C36E5A"/>
    <w:rsid w:val="00C50102"/>
    <w:rsid w:val="00C645DE"/>
    <w:rsid w:val="00C767FB"/>
    <w:rsid w:val="00CE70F8"/>
    <w:rsid w:val="00CF1FD1"/>
    <w:rsid w:val="00CF47BF"/>
    <w:rsid w:val="00D00CB0"/>
    <w:rsid w:val="00D02EAC"/>
    <w:rsid w:val="00D03DEB"/>
    <w:rsid w:val="00D04D67"/>
    <w:rsid w:val="00D06EDC"/>
    <w:rsid w:val="00D11236"/>
    <w:rsid w:val="00D279F8"/>
    <w:rsid w:val="00D41D3B"/>
    <w:rsid w:val="00D534B3"/>
    <w:rsid w:val="00D865C6"/>
    <w:rsid w:val="00D934FB"/>
    <w:rsid w:val="00DA1EB6"/>
    <w:rsid w:val="00DC34C8"/>
    <w:rsid w:val="00DC5E4F"/>
    <w:rsid w:val="00DD02B0"/>
    <w:rsid w:val="00DE1EF3"/>
    <w:rsid w:val="00DE4325"/>
    <w:rsid w:val="00E04824"/>
    <w:rsid w:val="00E21B95"/>
    <w:rsid w:val="00E359C8"/>
    <w:rsid w:val="00E4113F"/>
    <w:rsid w:val="00E842E2"/>
    <w:rsid w:val="00E87F70"/>
    <w:rsid w:val="00EB3FDE"/>
    <w:rsid w:val="00EB4937"/>
    <w:rsid w:val="00EC6F73"/>
    <w:rsid w:val="00F3659D"/>
    <w:rsid w:val="00F41976"/>
    <w:rsid w:val="00F4622A"/>
    <w:rsid w:val="00F54390"/>
    <w:rsid w:val="00F54D3E"/>
    <w:rsid w:val="00F65BD2"/>
    <w:rsid w:val="00F70AF9"/>
    <w:rsid w:val="00F76D8E"/>
    <w:rsid w:val="00F80325"/>
    <w:rsid w:val="00FB39DD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ED3C1"/>
  <w15:docId w15:val="{BF0A1FA1-C24A-464A-8DF6-F47584DB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2E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s12">
    <w:name w:val="s12"/>
    <w:basedOn w:val="DefaultParagraphFont"/>
    <w:rsid w:val="00D02EAC"/>
  </w:style>
  <w:style w:type="character" w:customStyle="1" w:styleId="s9">
    <w:name w:val="s9"/>
    <w:basedOn w:val="DefaultParagraphFont"/>
    <w:rsid w:val="00D02EAC"/>
  </w:style>
  <w:style w:type="character" w:customStyle="1" w:styleId="apple-converted-space">
    <w:name w:val="apple-converted-space"/>
    <w:basedOn w:val="DefaultParagraphFont"/>
    <w:rsid w:val="00D02EAC"/>
  </w:style>
  <w:style w:type="paragraph" w:customStyle="1" w:styleId="s11">
    <w:name w:val="s11"/>
    <w:basedOn w:val="Normal"/>
    <w:rsid w:val="00D02E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2024-11-06T20:32:00Z</cp:lastPrinted>
  <dcterms:created xsi:type="dcterms:W3CDTF">2024-11-06T21:35:00Z</dcterms:created>
  <dcterms:modified xsi:type="dcterms:W3CDTF">2024-11-06T21:35:00Z</dcterms:modified>
</cp:coreProperties>
</file>