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3EEDA2F"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1139B1D4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26D9F23" w:rsidR="00664D89" w:rsidRDefault="00664D89" w:rsidP="46D65CF2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6D65CF2">
        <w:rPr>
          <w:rFonts w:ascii="Times New Roman" w:hAnsi="Times New Roman"/>
          <w:sz w:val="20"/>
          <w:szCs w:val="20"/>
        </w:rPr>
        <w:t>Teacher:</w:t>
      </w:r>
      <w:r w:rsidR="00F07E5A" w:rsidRPr="46D65CF2">
        <w:rPr>
          <w:rFonts w:ascii="Times New Roman" w:hAnsi="Times New Roman"/>
          <w:noProof/>
          <w:sz w:val="20"/>
          <w:szCs w:val="20"/>
        </w:rPr>
        <w:t xml:space="preserve"> </w:t>
      </w:r>
      <w:r w:rsidR="00E85AAF" w:rsidRPr="002247E4">
        <w:rPr>
          <w:rFonts w:ascii="Times New Roman" w:hAnsi="Times New Roman"/>
          <w:noProof/>
          <w:sz w:val="20"/>
          <w:szCs w:val="20"/>
          <w:u w:val="single"/>
        </w:rPr>
        <w:t>Yol</w:t>
      </w:r>
      <w:r w:rsidR="002247E4" w:rsidRPr="002247E4">
        <w:rPr>
          <w:rFonts w:ascii="Times New Roman" w:hAnsi="Times New Roman"/>
          <w:noProof/>
          <w:sz w:val="20"/>
          <w:szCs w:val="20"/>
          <w:u w:val="single"/>
        </w:rPr>
        <w:t>anda Randolph</w:t>
      </w:r>
      <w:r w:rsidRPr="46D65CF2">
        <w:rPr>
          <w:rFonts w:ascii="Times New Roman" w:hAnsi="Times New Roman"/>
          <w:sz w:val="20"/>
          <w:szCs w:val="20"/>
        </w:rPr>
        <w:t xml:space="preserve">   </w:t>
      </w:r>
      <w:r>
        <w:tab/>
      </w:r>
      <w:r w:rsidRPr="46D65CF2">
        <w:rPr>
          <w:rFonts w:ascii="Times New Roman" w:hAnsi="Times New Roman"/>
          <w:sz w:val="20"/>
          <w:szCs w:val="20"/>
        </w:rPr>
        <w:t xml:space="preserve">Date: </w:t>
      </w:r>
      <w:r w:rsidR="00F07E5A" w:rsidRPr="46D65CF2">
        <w:rPr>
          <w:rFonts w:ascii="Times New Roman" w:hAnsi="Times New Roman"/>
          <w:noProof/>
          <w:sz w:val="20"/>
          <w:szCs w:val="20"/>
        </w:rPr>
        <w:t xml:space="preserve"> </w:t>
      </w:r>
      <w:r w:rsidR="00F661E0" w:rsidRPr="46D65CF2">
        <w:rPr>
          <w:rFonts w:ascii="Times New Roman" w:hAnsi="Times New Roman"/>
          <w:noProof/>
          <w:sz w:val="20"/>
          <w:szCs w:val="20"/>
          <w:u w:val="single"/>
        </w:rPr>
        <w:t xml:space="preserve">August </w:t>
      </w:r>
      <w:r w:rsidR="003E3942" w:rsidRPr="46D65CF2">
        <w:rPr>
          <w:rFonts w:ascii="Times New Roman" w:hAnsi="Times New Roman"/>
          <w:noProof/>
          <w:sz w:val="20"/>
          <w:szCs w:val="20"/>
          <w:u w:val="single"/>
        </w:rPr>
        <w:t>26-30</w:t>
      </w:r>
      <w:r w:rsidR="00EA7288" w:rsidRPr="46D65CF2">
        <w:rPr>
          <w:rFonts w:ascii="Times New Roman" w:hAnsi="Times New Roman"/>
          <w:noProof/>
          <w:sz w:val="20"/>
          <w:szCs w:val="20"/>
          <w:u w:val="single"/>
        </w:rPr>
        <w:t>, 2024</w:t>
      </w:r>
      <w:r>
        <w:tab/>
      </w:r>
      <w:r w:rsidR="00AA4A76" w:rsidRPr="46D65CF2">
        <w:rPr>
          <w:rFonts w:ascii="Times New Roman" w:hAnsi="Times New Roman"/>
          <w:sz w:val="20"/>
          <w:szCs w:val="20"/>
        </w:rPr>
        <w:t xml:space="preserve">              </w:t>
      </w:r>
      <w:r w:rsidRPr="46D65CF2">
        <w:rPr>
          <w:rFonts w:ascii="Times New Roman" w:hAnsi="Times New Roman"/>
          <w:sz w:val="20"/>
          <w:szCs w:val="20"/>
        </w:rPr>
        <w:t xml:space="preserve">Subject: </w:t>
      </w:r>
      <w:r w:rsidR="00F07E5A" w:rsidRPr="46D65CF2">
        <w:rPr>
          <w:rFonts w:ascii="Times New Roman" w:hAnsi="Times New Roman"/>
          <w:noProof/>
          <w:sz w:val="20"/>
          <w:szCs w:val="20"/>
        </w:rPr>
        <w:t xml:space="preserve"> </w:t>
      </w:r>
      <w:r w:rsidR="00F07E5A" w:rsidRPr="46D65CF2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46D65CF2">
        <w:rPr>
          <w:rFonts w:ascii="Times New Roman" w:hAnsi="Times New Roman"/>
          <w:sz w:val="20"/>
          <w:szCs w:val="20"/>
        </w:rPr>
        <w:t xml:space="preserve"> </w:t>
      </w:r>
      <w:r w:rsidR="003E3942" w:rsidRPr="46D65CF2">
        <w:rPr>
          <w:rFonts w:ascii="Times New Roman" w:hAnsi="Times New Roman"/>
          <w:sz w:val="20"/>
          <w:szCs w:val="20"/>
        </w:rPr>
        <w:t>(</w:t>
      </w:r>
      <w:proofErr w:type="gramStart"/>
      <w:r w:rsidR="003E3942" w:rsidRPr="46D65CF2">
        <w:rPr>
          <w:rFonts w:ascii="Times New Roman" w:hAnsi="Times New Roman"/>
          <w:sz w:val="20"/>
          <w:szCs w:val="20"/>
        </w:rPr>
        <w:t>Reteach)</w:t>
      </w:r>
      <w:r w:rsidRPr="46D65CF2">
        <w:rPr>
          <w:rFonts w:ascii="Times New Roman" w:hAnsi="Times New Roman"/>
          <w:sz w:val="20"/>
          <w:szCs w:val="20"/>
        </w:rPr>
        <w:t xml:space="preserve">  </w:t>
      </w:r>
      <w:r>
        <w:tab/>
      </w:r>
      <w:proofErr w:type="gramEnd"/>
      <w:r>
        <w:tab/>
      </w:r>
      <w:r w:rsidRPr="46D65CF2">
        <w:rPr>
          <w:rFonts w:ascii="Times New Roman" w:hAnsi="Times New Roman"/>
          <w:sz w:val="20"/>
          <w:szCs w:val="20"/>
        </w:rPr>
        <w:t xml:space="preserve">   </w:t>
      </w:r>
      <w:r w:rsidR="00764259" w:rsidRPr="46D65CF2">
        <w:rPr>
          <w:rFonts w:ascii="Times New Roman" w:hAnsi="Times New Roman"/>
          <w:sz w:val="20"/>
          <w:szCs w:val="20"/>
        </w:rPr>
        <w:t>Period</w:t>
      </w:r>
      <w:r w:rsidRPr="46D65CF2">
        <w:rPr>
          <w:rFonts w:ascii="Times New Roman" w:hAnsi="Times New Roman"/>
          <w:sz w:val="20"/>
          <w:szCs w:val="20"/>
        </w:rPr>
        <w:t xml:space="preserve">: </w:t>
      </w:r>
      <w:r w:rsidR="00F07E5A" w:rsidRPr="46D65CF2">
        <w:rPr>
          <w:rFonts w:ascii="Times New Roman" w:hAnsi="Times New Roman"/>
          <w:noProof/>
          <w:sz w:val="20"/>
          <w:szCs w:val="20"/>
        </w:rPr>
        <w:t xml:space="preserve"> </w:t>
      </w:r>
      <w:r w:rsidR="00F07E5A" w:rsidRPr="46D65CF2">
        <w:rPr>
          <w:rFonts w:ascii="Times New Roman" w:hAnsi="Times New Roman"/>
          <w:noProof/>
          <w:sz w:val="20"/>
          <w:szCs w:val="20"/>
          <w:u w:val="single"/>
        </w:rPr>
        <w:t>S</w:t>
      </w:r>
      <w:r w:rsidR="002247E4">
        <w:rPr>
          <w:rFonts w:ascii="Times New Roman" w:hAnsi="Times New Roman"/>
          <w:noProof/>
          <w:sz w:val="20"/>
          <w:szCs w:val="20"/>
          <w:u w:val="single"/>
        </w:rPr>
        <w:t>ix</w:t>
      </w:r>
      <w:r w:rsidR="00F07E5A" w:rsidRPr="46D65CF2">
        <w:rPr>
          <w:rFonts w:ascii="Times New Roman" w:hAnsi="Times New Roman"/>
          <w:noProof/>
          <w:sz w:val="20"/>
          <w:szCs w:val="20"/>
          <w:u w:val="single"/>
        </w:rPr>
        <w:t>th</w:t>
      </w:r>
      <w:r w:rsidRPr="46D65CF2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7BB17663" w:rsidR="00807FEE" w:rsidRDefault="00EA7288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E-G-7 Describe the relationship</w:t>
            </w:r>
            <w:r w:rsidR="00AA4A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between locations or resources and patterns of population distributions.</w:t>
            </w:r>
          </w:p>
          <w:p w14:paraId="13747123" w14:textId="3CBA7633" w:rsidR="00EA7288" w:rsidRPr="00375350" w:rsidRDefault="00EA7288" w:rsidP="0037535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G-H-11 Interpret various primary sources for reconstructing the past, including documents, letters, diaries, maps, and photographs.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0F99157F" w:rsidR="00056628" w:rsidRPr="00375350" w:rsidRDefault="00AA4A76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Describe the relationship between locations and patterns of population distributions.</w:t>
            </w:r>
          </w:p>
          <w:p w14:paraId="26B2B17B" w14:textId="799621BC" w:rsidR="00375350" w:rsidRPr="00375350" w:rsidRDefault="00AA4A76" w:rsidP="0005662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Interpret various primary sources for reconstructing the past, including documents, letters, diaries, maps, and photographs. 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A44A0CF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E956227" w14:textId="7A212446" w:rsidR="00E5645F" w:rsidRPr="00E5645F" w:rsidRDefault="00AA4A76" w:rsidP="00E5645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historian</w:t>
                            </w:r>
                          </w:p>
                          <w:p w14:paraId="200B9B39" w14:textId="24253058" w:rsidR="00EC360D" w:rsidRDefault="00AA4A76" w:rsidP="00EC36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primary source</w:t>
                            </w:r>
                          </w:p>
                          <w:p w14:paraId="71612801" w14:textId="37187DD8" w:rsidR="00AA4A76" w:rsidRPr="00E5645F" w:rsidRDefault="00AA4A76" w:rsidP="00EC36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secondary source</w:t>
                            </w:r>
                          </w:p>
                          <w:p w14:paraId="085163CB" w14:textId="77777777" w:rsidR="00E5645F" w:rsidRPr="00E5645F" w:rsidRDefault="00E5645F" w:rsidP="00E5645F">
                            <w:p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7E41D86">
              <v:shape id="Text Box 10" style="position:absolute;margin-left:-11.4pt;margin-top:17.15pt;width:716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 w14:anchorId="482E8202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E5645F" w:rsidR="00E5645F" w:rsidP="00E5645F" w:rsidRDefault="00AA4A76" w14:paraId="78650960" w14:textId="7A2124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historian</w:t>
                      </w:r>
                    </w:p>
                    <w:p w:rsidR="00EC360D" w:rsidP="00EC360D" w:rsidRDefault="00AA4A76" w14:paraId="7E4B927E" w14:textId="2425305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primary source</w:t>
                      </w:r>
                    </w:p>
                    <w:p w:rsidRPr="00E5645F" w:rsidR="00AA4A76" w:rsidP="00EC360D" w:rsidRDefault="00AA4A76" w14:paraId="17464988" w14:textId="37187DD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secondary source</w:t>
                      </w:r>
                    </w:p>
                    <w:p w:rsidRPr="00E5645F" w:rsidR="00E5645F" w:rsidP="00E5645F" w:rsidRDefault="00E5645F" w14:paraId="0A37501D" w14:textId="77777777">
                      <w:p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5A99A55" w:rsidR="00301CD1" w:rsidRPr="00E5645F" w:rsidRDefault="00AA4A76" w:rsidP="00301CD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How does asking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C055CD5" w:rsidR="00301CD1" w:rsidRPr="00E5645F" w:rsidRDefault="00AA4A76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How does asking </w:t>
            </w:r>
            <w:r>
              <w:rPr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4C71400" w:rsidR="00301CD1" w:rsidRPr="00E5645F" w:rsidRDefault="00AA4A76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How does asking </w:t>
            </w:r>
            <w:r>
              <w:rPr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456F574" w:rsidR="00301CD1" w:rsidRPr="00E5645F" w:rsidRDefault="00AA4A76" w:rsidP="00301CD1">
            <w:pPr>
              <w:pStyle w:val="Heading3"/>
              <w:jc w:val="left"/>
              <w:rPr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How does asking </w:t>
            </w:r>
            <w:r>
              <w:rPr>
                <w:sz w:val="22"/>
                <w:szCs w:val="22"/>
              </w:rPr>
              <w:lastRenderedPageBreak/>
              <w:t>questions about history help us? Why do we use primary and secondary sources to help us learn? Why are multiple perspectives important?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713387D" w:rsidR="00301CD1" w:rsidRPr="00E5645F" w:rsidRDefault="00AA4A76" w:rsidP="00301CD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How does asking questions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about history help us? Why do we use primary and secondary sources to help us learn? Why are multiple perspectives important?</w:t>
            </w:r>
          </w:p>
        </w:tc>
      </w:tr>
      <w:tr w:rsidR="00F25CD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684BD95" w:rsidR="00F25CD6" w:rsidRPr="00E5645F" w:rsidRDefault="00AA4A76" w:rsidP="00F25CD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D69B0C2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AAEBBB9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C0D23DE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F25D27E" w:rsidR="00F25CD6" w:rsidRPr="00E5645F" w:rsidRDefault="00AA4A76" w:rsidP="00F25C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 can describe the relationships between locations and patterns of population distributions. I can interpret various primary sources for constructing the past including documents, letters, diaries, maps, and photographs.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4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612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790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439D7D45" w14:textId="77777777" w:rsidR="008D050D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63336729" w14:textId="5632278B" w:rsidR="005935E0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 Sources</w:t>
            </w:r>
          </w:p>
          <w:p w14:paraId="26B4FBDA" w14:textId="5B24485A" w:rsidR="00F25CD6" w:rsidRPr="00E5645F" w:rsidRDefault="005935E0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Thinking Like a Historian</w:t>
            </w:r>
          </w:p>
          <w:p w14:paraId="3DC71D8C" w14:textId="7784963D" w:rsidR="005935E0" w:rsidRPr="00E5645F" w:rsidRDefault="00F25CD6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2: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Primary and Secondary Sources</w:t>
            </w:r>
          </w:p>
        </w:tc>
        <w:tc>
          <w:tcPr>
            <w:tcW w:w="2638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1A9A9273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Sources</w:t>
            </w:r>
          </w:p>
          <w:p w14:paraId="217DD820" w14:textId="77777777" w:rsidR="00EA7288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3</w:t>
            </w:r>
            <w:r w:rsidR="00EA7288">
              <w:rPr>
                <w:rFonts w:ascii="Times New Roman" w:hAnsi="Times New Roman"/>
                <w:sz w:val="22"/>
                <w:szCs w:val="22"/>
              </w:rPr>
              <w:t>: Types of Sources</w:t>
            </w:r>
          </w:p>
          <w:p w14:paraId="0A44259D" w14:textId="4382B697" w:rsidR="00F25CD6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4: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How Do We Examine Sources</w:t>
            </w:r>
            <w:r w:rsidR="00AA4A76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4705A473" w14:textId="7574CAED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Wee</w:t>
            </w:r>
            <w:r w:rsidR="00EA7288">
              <w:rPr>
                <w:rFonts w:ascii="Times New Roman" w:hAnsi="Times New Roman"/>
                <w:sz w:val="22"/>
                <w:szCs w:val="22"/>
              </w:rPr>
              <w:t>k 2 Sources</w:t>
            </w:r>
          </w:p>
          <w:p w14:paraId="1D28E449" w14:textId="05CC39F6" w:rsidR="00704D09" w:rsidRPr="00E5645F" w:rsidRDefault="00704D09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Article 5: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Multiple Perspectives</w:t>
            </w:r>
          </w:p>
          <w:p w14:paraId="2254BA6F" w14:textId="53377CFB" w:rsidR="00FC3CC3" w:rsidRPr="00E5645F" w:rsidRDefault="00704D09" w:rsidP="00704D09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Article 6: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 Life For Children in the 1920’s</w:t>
            </w:r>
          </w:p>
        </w:tc>
        <w:tc>
          <w:tcPr>
            <w:tcW w:w="2612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3E82AD37" w14:textId="26322E5E" w:rsidR="00F25CD6" w:rsidRPr="00E5645F" w:rsidRDefault="00F25CD6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 Sources</w:t>
            </w:r>
          </w:p>
          <w:p w14:paraId="14CF4477" w14:textId="77777777" w:rsidR="005935E0" w:rsidRPr="00E5645F" w:rsidRDefault="00704D09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Review of Articles 1-6</w:t>
            </w:r>
          </w:p>
          <w:p w14:paraId="7938C02D" w14:textId="77777777" w:rsidR="00704D09" w:rsidRPr="00E5645F" w:rsidRDefault="00704D09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Well-Being Questions</w:t>
            </w:r>
          </w:p>
          <w:p w14:paraId="2780E721" w14:textId="298A55B5" w:rsidR="00704D09" w:rsidRPr="00E5645F" w:rsidRDefault="007D2D5C" w:rsidP="00704D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Let’s Write Assignment</w:t>
            </w:r>
          </w:p>
        </w:tc>
        <w:tc>
          <w:tcPr>
            <w:tcW w:w="2790" w:type="dxa"/>
            <w:gridSpan w:val="2"/>
          </w:tcPr>
          <w:p w14:paraId="66445D04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172F9650" w14:textId="135A5D8A" w:rsidR="00FC3CC3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2 Sources </w:t>
            </w:r>
            <w:r w:rsidR="00704D09"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Test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C077C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2949E07A" w:rsidR="007D2D5C" w:rsidRPr="00E5645F" w:rsidRDefault="00AA4A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Primary Pieces</w:t>
            </w:r>
          </w:p>
        </w:tc>
        <w:tc>
          <w:tcPr>
            <w:tcW w:w="2638" w:type="dxa"/>
          </w:tcPr>
          <w:p w14:paraId="16E500B5" w14:textId="08A39481" w:rsidR="007D2D5C" w:rsidRPr="00E5645F" w:rsidRDefault="00AA4A76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Nine sentence Strips with one question from the graphic in the article listed on each one</w:t>
            </w:r>
          </w:p>
        </w:tc>
        <w:tc>
          <w:tcPr>
            <w:tcW w:w="2614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5B1141BB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 w:rsidR="004122F8">
              <w:rPr>
                <w:rFonts w:ascii="Times New Roman" w:hAnsi="Times New Roman"/>
                <w:bCs/>
                <w:iCs/>
                <w:sz w:val="22"/>
                <w:szCs w:val="22"/>
              </w:rPr>
              <w:t>ompare and Contrast Like a Historian</w:t>
            </w:r>
          </w:p>
        </w:tc>
        <w:tc>
          <w:tcPr>
            <w:tcW w:w="2612" w:type="dxa"/>
          </w:tcPr>
          <w:p w14:paraId="6B8CDD09" w14:textId="71D257E9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74ED40F7" w14:textId="4DA0FA73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4266961" w14:textId="409BEDC0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D1719CF" w14:textId="3EA9DD8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>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084B7D" w14:textId="5C4B28F0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0EA7288">
              <w:rPr>
                <w:rFonts w:ascii="Times New Roman" w:hAnsi="Times New Roman"/>
                <w:sz w:val="22"/>
                <w:szCs w:val="22"/>
              </w:rPr>
              <w:t>2</w:t>
            </w:r>
            <w:r w:rsidRPr="00E5645F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50D8DC52" w:rsidR="00664D89" w:rsidRPr="00C077CA" w:rsidRDefault="00664D89" w:rsidP="00C077C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C077CA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A08D" w14:textId="77777777" w:rsidR="00D230B7" w:rsidRDefault="00D230B7" w:rsidP="00857076">
      <w:r>
        <w:separator/>
      </w:r>
    </w:p>
  </w:endnote>
  <w:endnote w:type="continuationSeparator" w:id="0">
    <w:p w14:paraId="2490FC24" w14:textId="77777777" w:rsidR="00D230B7" w:rsidRDefault="00D230B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B349" w14:textId="77777777" w:rsidR="00D230B7" w:rsidRDefault="00D230B7" w:rsidP="00857076">
      <w:r>
        <w:separator/>
      </w:r>
    </w:p>
  </w:footnote>
  <w:footnote w:type="continuationSeparator" w:id="0">
    <w:p w14:paraId="649D1804" w14:textId="77777777" w:rsidR="00D230B7" w:rsidRDefault="00D230B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B5FF9"/>
    <w:rsid w:val="000C51F0"/>
    <w:rsid w:val="00151017"/>
    <w:rsid w:val="00156411"/>
    <w:rsid w:val="00187435"/>
    <w:rsid w:val="00197D4C"/>
    <w:rsid w:val="001B38BB"/>
    <w:rsid w:val="001D56AE"/>
    <w:rsid w:val="001F0436"/>
    <w:rsid w:val="002247E4"/>
    <w:rsid w:val="0024076D"/>
    <w:rsid w:val="0024359F"/>
    <w:rsid w:val="00255FC9"/>
    <w:rsid w:val="00256095"/>
    <w:rsid w:val="002611BA"/>
    <w:rsid w:val="00261A88"/>
    <w:rsid w:val="002823B5"/>
    <w:rsid w:val="0028794B"/>
    <w:rsid w:val="00293B64"/>
    <w:rsid w:val="002B01B0"/>
    <w:rsid w:val="00301CD1"/>
    <w:rsid w:val="00316412"/>
    <w:rsid w:val="00375350"/>
    <w:rsid w:val="00380F50"/>
    <w:rsid w:val="003B3EA8"/>
    <w:rsid w:val="003E188A"/>
    <w:rsid w:val="003E3942"/>
    <w:rsid w:val="003F0113"/>
    <w:rsid w:val="00403D71"/>
    <w:rsid w:val="004122F8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A97"/>
    <w:rsid w:val="006D2A56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C3148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D050D"/>
    <w:rsid w:val="008E000C"/>
    <w:rsid w:val="008F0A91"/>
    <w:rsid w:val="009007B8"/>
    <w:rsid w:val="009026BA"/>
    <w:rsid w:val="00910FB8"/>
    <w:rsid w:val="00925D15"/>
    <w:rsid w:val="0094442D"/>
    <w:rsid w:val="0095060D"/>
    <w:rsid w:val="009605B5"/>
    <w:rsid w:val="009E2A4F"/>
    <w:rsid w:val="00A04738"/>
    <w:rsid w:val="00A85694"/>
    <w:rsid w:val="00A905B9"/>
    <w:rsid w:val="00AA4A76"/>
    <w:rsid w:val="00AA5AF9"/>
    <w:rsid w:val="00AB6196"/>
    <w:rsid w:val="00AE54A0"/>
    <w:rsid w:val="00AE70A1"/>
    <w:rsid w:val="00AE79B4"/>
    <w:rsid w:val="00B04F38"/>
    <w:rsid w:val="00B16DD0"/>
    <w:rsid w:val="00B53E14"/>
    <w:rsid w:val="00B640F4"/>
    <w:rsid w:val="00B76E66"/>
    <w:rsid w:val="00B82C94"/>
    <w:rsid w:val="00BA58C4"/>
    <w:rsid w:val="00C077CA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230B7"/>
    <w:rsid w:val="00D45CCD"/>
    <w:rsid w:val="00D62281"/>
    <w:rsid w:val="00D956D0"/>
    <w:rsid w:val="00D96845"/>
    <w:rsid w:val="00E036DE"/>
    <w:rsid w:val="00E55C96"/>
    <w:rsid w:val="00E5645F"/>
    <w:rsid w:val="00E85AAF"/>
    <w:rsid w:val="00EA7288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2AE9"/>
    <w:rsid w:val="00F661E0"/>
    <w:rsid w:val="00F8664E"/>
    <w:rsid w:val="00F978BF"/>
    <w:rsid w:val="00FA6B11"/>
    <w:rsid w:val="00FB7779"/>
    <w:rsid w:val="00FC3CC3"/>
    <w:rsid w:val="00FF536E"/>
    <w:rsid w:val="064BB677"/>
    <w:rsid w:val="46D65CF2"/>
    <w:rsid w:val="708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702</Words>
  <Characters>4139</Characters>
  <Application>Microsoft Office Word</Application>
  <DocSecurity>0</DocSecurity>
  <Lines>292</Lines>
  <Paragraphs>105</Paragraphs>
  <ScaleCrop>false</ScaleCrop>
  <Company>Information Transport Solutions, Inc.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Gilliam</cp:lastModifiedBy>
  <cp:revision>6</cp:revision>
  <cp:lastPrinted>2015-07-14T22:47:00Z</cp:lastPrinted>
  <dcterms:created xsi:type="dcterms:W3CDTF">2024-08-25T17:08:00Z</dcterms:created>
  <dcterms:modified xsi:type="dcterms:W3CDTF">2024-08-26T12:55:00Z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0c29acd87982b1656eb282df25b828d9cce9bff93e4c345fc525ba9390036a81</vt:lpwstr>
  </property>
</Properties>
</file>