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73A" w14:textId="26F8FE4B" w:rsidR="00EB4937" w:rsidRPr="00EA0663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EA0663">
        <w:rPr>
          <w:rFonts w:ascii="Times New Roman" w:hAnsi="Times New Roman"/>
          <w:spacing w:val="-3"/>
          <w:sz w:val="20"/>
        </w:rPr>
        <w:t>Teacher:</w:t>
      </w:r>
      <w:r w:rsidR="005F7472" w:rsidRPr="00EA0663">
        <w:rPr>
          <w:rFonts w:ascii="Times New Roman" w:hAnsi="Times New Roman"/>
          <w:spacing w:val="-3"/>
          <w:sz w:val="20"/>
        </w:rPr>
        <w:t xml:space="preserve">  </w:t>
      </w:r>
      <w:r w:rsidR="00EA0663" w:rsidRPr="00EA0663">
        <w:rPr>
          <w:rFonts w:ascii="Times New Roman" w:hAnsi="Times New Roman"/>
          <w:spacing w:val="-3"/>
          <w:sz w:val="20"/>
        </w:rPr>
        <w:t>D. Guin</w:t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563ED2">
        <w:rPr>
          <w:rFonts w:ascii="Times New Roman" w:hAnsi="Times New Roman"/>
          <w:spacing w:val="-3"/>
          <w:sz w:val="20"/>
        </w:rPr>
        <w:t xml:space="preserve">     </w:t>
      </w:r>
      <w:r w:rsidR="00137D9E" w:rsidRPr="00EA0663">
        <w:rPr>
          <w:rFonts w:ascii="Times New Roman" w:hAnsi="Times New Roman"/>
          <w:spacing w:val="-3"/>
          <w:sz w:val="20"/>
        </w:rPr>
        <w:t>We</w:t>
      </w:r>
      <w:r w:rsidR="005F7472" w:rsidRPr="00EA0663">
        <w:rPr>
          <w:rFonts w:ascii="Times New Roman" w:hAnsi="Times New Roman"/>
          <w:spacing w:val="-3"/>
          <w:sz w:val="20"/>
        </w:rPr>
        <w:t xml:space="preserve">ek of: </w:t>
      </w:r>
      <w:r w:rsidR="004438CA" w:rsidRPr="00EA0663">
        <w:rPr>
          <w:rFonts w:ascii="Times New Roman" w:hAnsi="Times New Roman"/>
          <w:spacing w:val="-3"/>
          <w:sz w:val="20"/>
        </w:rPr>
        <w:t xml:space="preserve"> </w:t>
      </w:r>
      <w:r w:rsidR="00706759" w:rsidRPr="00EA0663">
        <w:rPr>
          <w:rFonts w:ascii="Times New Roman" w:hAnsi="Times New Roman"/>
          <w:spacing w:val="-3"/>
          <w:sz w:val="20"/>
        </w:rPr>
        <w:t xml:space="preserve"> </w:t>
      </w:r>
      <w:r w:rsidR="00811753">
        <w:rPr>
          <w:rFonts w:ascii="Times New Roman" w:hAnsi="Times New Roman"/>
          <w:spacing w:val="-3"/>
          <w:sz w:val="20"/>
        </w:rPr>
        <w:t xml:space="preserve">Apr. </w:t>
      </w:r>
      <w:r w:rsidR="0093548F">
        <w:rPr>
          <w:rFonts w:ascii="Times New Roman" w:hAnsi="Times New Roman"/>
          <w:spacing w:val="-3"/>
          <w:sz w:val="20"/>
        </w:rPr>
        <w:t>7-11,</w:t>
      </w:r>
      <w:r w:rsidR="00967B1D">
        <w:rPr>
          <w:rFonts w:ascii="Times New Roman" w:hAnsi="Times New Roman"/>
          <w:spacing w:val="-3"/>
          <w:sz w:val="20"/>
        </w:rPr>
        <w:t xml:space="preserve"> </w:t>
      </w:r>
      <w:r w:rsidR="00563ED2">
        <w:rPr>
          <w:rFonts w:ascii="Times New Roman" w:hAnsi="Times New Roman"/>
          <w:spacing w:val="-3"/>
          <w:sz w:val="20"/>
        </w:rPr>
        <w:t>202</w:t>
      </w:r>
      <w:r w:rsidR="0093548F">
        <w:rPr>
          <w:rFonts w:ascii="Times New Roman" w:hAnsi="Times New Roman"/>
          <w:spacing w:val="-3"/>
          <w:sz w:val="20"/>
        </w:rPr>
        <w:t>5</w:t>
      </w:r>
      <w:r w:rsidR="00563ED2">
        <w:rPr>
          <w:rFonts w:ascii="Times New Roman" w:hAnsi="Times New Roman"/>
          <w:spacing w:val="-3"/>
          <w:sz w:val="20"/>
        </w:rPr>
        <w:t xml:space="preserve">  </w:t>
      </w:r>
      <w:r w:rsidR="00811753">
        <w:rPr>
          <w:rFonts w:ascii="Times New Roman" w:hAnsi="Times New Roman"/>
          <w:spacing w:val="-3"/>
          <w:sz w:val="20"/>
        </w:rPr>
        <w:t xml:space="preserve">  </w:t>
      </w:r>
      <w:r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   </w:t>
      </w:r>
      <w:r w:rsidR="00563ED2">
        <w:rPr>
          <w:rFonts w:ascii="Times New Roman" w:hAnsi="Times New Roman"/>
          <w:spacing w:val="-3"/>
          <w:sz w:val="20"/>
        </w:rPr>
        <w:t xml:space="preserve">                 </w:t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Pr="00EA0663">
        <w:rPr>
          <w:rFonts w:ascii="Times New Roman" w:hAnsi="Times New Roman"/>
          <w:spacing w:val="-3"/>
          <w:sz w:val="20"/>
        </w:rPr>
        <w:t>Subject:</w:t>
      </w:r>
      <w:r w:rsidR="00A92A17" w:rsidRPr="00EA0663">
        <w:rPr>
          <w:rFonts w:ascii="Times New Roman" w:hAnsi="Times New Roman"/>
          <w:spacing w:val="-3"/>
          <w:sz w:val="20"/>
        </w:rPr>
        <w:t xml:space="preserve"> 7</w:t>
      </w:r>
      <w:proofErr w:type="gramStart"/>
      <w:r w:rsidR="00A92A17" w:rsidRPr="00EA0663">
        <w:rPr>
          <w:rFonts w:ascii="Times New Roman" w:hAnsi="Times New Roman"/>
          <w:spacing w:val="-3"/>
          <w:sz w:val="20"/>
          <w:vertAlign w:val="superscript"/>
        </w:rPr>
        <w:t>th</w:t>
      </w:r>
      <w:r w:rsidR="00A92A17" w:rsidRPr="00EA0663">
        <w:rPr>
          <w:rFonts w:ascii="Times New Roman" w:hAnsi="Times New Roman"/>
          <w:spacing w:val="-3"/>
          <w:sz w:val="20"/>
        </w:rPr>
        <w:t xml:space="preserve"> </w:t>
      </w:r>
      <w:r w:rsidR="00EA0663" w:rsidRPr="00EA0663">
        <w:rPr>
          <w:rFonts w:ascii="Times New Roman" w:hAnsi="Times New Roman"/>
          <w:spacing w:val="-3"/>
          <w:sz w:val="20"/>
        </w:rPr>
        <w:t xml:space="preserve"> </w:t>
      </w:r>
      <w:r w:rsidR="002137F5" w:rsidRPr="00EA0663">
        <w:rPr>
          <w:rFonts w:ascii="Times New Roman" w:hAnsi="Times New Roman"/>
          <w:spacing w:val="-3"/>
          <w:sz w:val="20"/>
        </w:rPr>
        <w:t>Math</w:t>
      </w:r>
      <w:proofErr w:type="gramEnd"/>
      <w:r w:rsidR="005F7472" w:rsidRPr="00EA0663">
        <w:rPr>
          <w:rFonts w:ascii="Times New Roman" w:hAnsi="Times New Roman"/>
          <w:spacing w:val="-3"/>
          <w:sz w:val="20"/>
        </w:rPr>
        <w:tab/>
      </w:r>
      <w:r w:rsidR="005F7472"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="00563ED2">
        <w:rPr>
          <w:rFonts w:ascii="Times New Roman" w:hAnsi="Times New Roman"/>
          <w:spacing w:val="-3"/>
          <w:sz w:val="20"/>
        </w:rPr>
        <w:t xml:space="preserve">         </w:t>
      </w:r>
      <w:r w:rsidR="005F7472" w:rsidRPr="00EA0663">
        <w:rPr>
          <w:rFonts w:ascii="Times New Roman" w:hAnsi="Times New Roman"/>
          <w:spacing w:val="-3"/>
          <w:sz w:val="20"/>
        </w:rPr>
        <w:t xml:space="preserve">Period: </w:t>
      </w:r>
      <w:r w:rsidR="00C74F56">
        <w:rPr>
          <w:rFonts w:ascii="Times New Roman" w:hAnsi="Times New Roman"/>
          <w:spacing w:val="-3"/>
          <w:sz w:val="20"/>
        </w:rPr>
        <w:t>2</w:t>
      </w:r>
      <w:r w:rsidR="003E1C32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24CC2CC8" w14:textId="77777777" w:rsidTr="0075109D">
        <w:tc>
          <w:tcPr>
            <w:tcW w:w="490" w:type="dxa"/>
            <w:shd w:val="pct15" w:color="auto" w:fill="auto"/>
          </w:tcPr>
          <w:p w14:paraId="6DE463F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6DDBE7E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285C556C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7945D53D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07129088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6E3F5F2F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0338D9B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B1122E" w14:paraId="57F5567A" w14:textId="77777777" w:rsidTr="00706759">
        <w:trPr>
          <w:trHeight w:val="1582"/>
        </w:trPr>
        <w:tc>
          <w:tcPr>
            <w:tcW w:w="490" w:type="dxa"/>
            <w:shd w:val="pct15" w:color="auto" w:fill="auto"/>
          </w:tcPr>
          <w:p w14:paraId="47DEB458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5B97CF1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7FB15BF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67E2550" w14:textId="7C476480" w:rsidR="00B1122E" w:rsidRPr="00D747D2" w:rsidRDefault="00C74F56" w:rsidP="00B1122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="00B1122E"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5756B681" w14:textId="38995D66" w:rsidR="00B1122E" w:rsidRDefault="0093548F" w:rsidP="00B1122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700" w:type="dxa"/>
          </w:tcPr>
          <w:p w14:paraId="1283D641" w14:textId="13026804" w:rsidR="00B1122E" w:rsidRDefault="0093548F" w:rsidP="00B1122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070" w:type="dxa"/>
          </w:tcPr>
          <w:p w14:paraId="4E8CE1E4" w14:textId="4A68B412" w:rsidR="00B1122E" w:rsidRPr="00C86F2E" w:rsidRDefault="0093548F" w:rsidP="00B1122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1620" w:type="dxa"/>
          </w:tcPr>
          <w:p w14:paraId="0DC2C21F" w14:textId="633F4445" w:rsidR="00B1122E" w:rsidRPr="00760D16" w:rsidRDefault="0093548F" w:rsidP="00B1122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039DCE05" w14:textId="0D2AF3E5" w:rsidR="00B1122E" w:rsidRPr="00D747D2" w:rsidRDefault="0093548F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</w:tr>
      <w:tr w:rsidR="0093548F" w:rsidRPr="005677AB" w14:paraId="7BFD93E3" w14:textId="77777777" w:rsidTr="0075109D">
        <w:tc>
          <w:tcPr>
            <w:tcW w:w="490" w:type="dxa"/>
            <w:shd w:val="pct15" w:color="auto" w:fill="auto"/>
          </w:tcPr>
          <w:p w14:paraId="7A037D27" w14:textId="77777777" w:rsidR="0093548F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72E54484" w14:textId="77777777" w:rsidR="0093548F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08265D3" w14:textId="05ADCA7C" w:rsidR="0093548F" w:rsidRPr="00D747D2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7621F5D8" w14:textId="773DBADB" w:rsidR="0093548F" w:rsidRDefault="0093548F" w:rsidP="0093548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700" w:type="dxa"/>
          </w:tcPr>
          <w:p w14:paraId="115CE3DA" w14:textId="16364C29" w:rsidR="0093548F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070" w:type="dxa"/>
          </w:tcPr>
          <w:p w14:paraId="4CCF8E7A" w14:textId="3C148A40" w:rsidR="0093548F" w:rsidRPr="00C86F2E" w:rsidRDefault="0093548F" w:rsidP="0093548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1620" w:type="dxa"/>
          </w:tcPr>
          <w:p w14:paraId="5199CCD7" w14:textId="7B088C6B" w:rsidR="0093548F" w:rsidRPr="00760D16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14542AE0" w14:textId="11FFD68A" w:rsidR="0093548F" w:rsidRPr="00D747D2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</w:tr>
      <w:tr w:rsidR="0093548F" w:rsidRPr="005677AB" w14:paraId="49949390" w14:textId="77777777" w:rsidTr="0075109D">
        <w:tc>
          <w:tcPr>
            <w:tcW w:w="490" w:type="dxa"/>
            <w:shd w:val="pct15" w:color="auto" w:fill="auto"/>
          </w:tcPr>
          <w:p w14:paraId="4A1F545D" w14:textId="77777777" w:rsidR="0093548F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EF45904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6F07B123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5237EE2" w14:textId="7C685E8E" w:rsidR="0093548F" w:rsidRPr="00D747D2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0C4775CE" w14:textId="4B005609" w:rsidR="0093548F" w:rsidRDefault="0093548F" w:rsidP="0093548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700" w:type="dxa"/>
          </w:tcPr>
          <w:p w14:paraId="1CF56438" w14:textId="66F17933" w:rsidR="0093548F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070" w:type="dxa"/>
          </w:tcPr>
          <w:p w14:paraId="1ADE1980" w14:textId="58C382E0" w:rsidR="0093548F" w:rsidRPr="00C86F2E" w:rsidRDefault="0093548F" w:rsidP="0093548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1620" w:type="dxa"/>
          </w:tcPr>
          <w:p w14:paraId="55850CA1" w14:textId="5F80B40C" w:rsidR="0093548F" w:rsidRPr="00760D16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6C42611D" w14:textId="6788270B" w:rsidR="0093548F" w:rsidRPr="00D747D2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</w:tr>
      <w:tr w:rsidR="0093548F" w:rsidRPr="005677AB" w14:paraId="57303CFB" w14:textId="77777777" w:rsidTr="0075109D">
        <w:tc>
          <w:tcPr>
            <w:tcW w:w="490" w:type="dxa"/>
            <w:shd w:val="pct15" w:color="auto" w:fill="auto"/>
          </w:tcPr>
          <w:p w14:paraId="63EDE93B" w14:textId="77777777" w:rsidR="0093548F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919682E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1EBE8E32" w14:textId="5D64E83B" w:rsidR="0093548F" w:rsidRPr="00D747D2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37037B6E" w14:textId="032E14ED" w:rsidR="0093548F" w:rsidRDefault="0093548F" w:rsidP="0093548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700" w:type="dxa"/>
          </w:tcPr>
          <w:p w14:paraId="47464BC5" w14:textId="19E57462" w:rsidR="0093548F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070" w:type="dxa"/>
          </w:tcPr>
          <w:p w14:paraId="146CEA7B" w14:textId="12AE947F" w:rsidR="0093548F" w:rsidRPr="00C86F2E" w:rsidRDefault="0093548F" w:rsidP="0093548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1620" w:type="dxa"/>
          </w:tcPr>
          <w:p w14:paraId="316C3817" w14:textId="4E837BCA" w:rsidR="0093548F" w:rsidRPr="00760D16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1FB0A82B" w14:textId="2530E24E" w:rsidR="0093548F" w:rsidRPr="00D747D2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</w:tr>
      <w:tr w:rsidR="0093548F" w14:paraId="5905715C" w14:textId="77777777" w:rsidTr="0075109D">
        <w:tc>
          <w:tcPr>
            <w:tcW w:w="490" w:type="dxa"/>
            <w:shd w:val="pct15" w:color="auto" w:fill="auto"/>
          </w:tcPr>
          <w:p w14:paraId="70A04E56" w14:textId="77777777" w:rsidR="0093548F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0EA1B53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0271026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35A36935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907E334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EA430A3" w14:textId="2CF1D2EF" w:rsidR="0093548F" w:rsidRPr="00D747D2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Tessellation Project</w:t>
            </w:r>
          </w:p>
        </w:tc>
        <w:tc>
          <w:tcPr>
            <w:tcW w:w="2970" w:type="dxa"/>
          </w:tcPr>
          <w:p w14:paraId="1369C932" w14:textId="705E6FF2" w:rsidR="0093548F" w:rsidRDefault="0093548F" w:rsidP="0093548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 xml:space="preserve">Work on </w:t>
            </w:r>
            <w:r>
              <w:rPr>
                <w:rFonts w:ascii="Times New Roman" w:hAnsi="Times New Roman"/>
                <w:spacing w:val="-2"/>
                <w:szCs w:val="24"/>
              </w:rPr>
              <w:t>Tessellation Project</w:t>
            </w:r>
          </w:p>
        </w:tc>
        <w:tc>
          <w:tcPr>
            <w:tcW w:w="2700" w:type="dxa"/>
          </w:tcPr>
          <w:p w14:paraId="4C28B5AF" w14:textId="77777777" w:rsidR="0093548F" w:rsidRPr="003C3DA4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0CEE100" w14:textId="77777777" w:rsidR="0093548F" w:rsidRPr="003C3DA4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B9AA274" w14:textId="77777777" w:rsidR="0093548F" w:rsidRPr="003C3DA4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026189B" w14:textId="665713BB" w:rsidR="0093548F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00E76EA1" w14:textId="0CDC1F91" w:rsidR="0093548F" w:rsidRPr="00C86F2E" w:rsidRDefault="0093548F" w:rsidP="0093548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1620" w:type="dxa"/>
          </w:tcPr>
          <w:p w14:paraId="498BBFA0" w14:textId="73B3B4F8" w:rsidR="0093548F" w:rsidRPr="00760D16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970" w:type="dxa"/>
          </w:tcPr>
          <w:p w14:paraId="11432C41" w14:textId="0F8B4168" w:rsidR="0093548F" w:rsidRPr="00D747D2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3C3DA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</w:tbl>
    <w:p w14:paraId="40DAB5A8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  <w:r w:rsidR="002137F5">
        <w:rPr>
          <w:rFonts w:ascii="Roman 10pt Bold" w:hAnsi="Roman 10pt Bold"/>
          <w:b/>
          <w:spacing w:val="-2"/>
          <w:sz w:val="20"/>
        </w:rPr>
        <w:t xml:space="preserve"> </w:t>
      </w:r>
    </w:p>
    <w:p w14:paraId="2177C2B4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EB06" w14:textId="77777777" w:rsidR="002E59FF" w:rsidRDefault="002E59FF">
      <w:pPr>
        <w:spacing w:line="20" w:lineRule="exact"/>
      </w:pPr>
    </w:p>
  </w:endnote>
  <w:endnote w:type="continuationSeparator" w:id="0">
    <w:p w14:paraId="3176B557" w14:textId="77777777" w:rsidR="002E59FF" w:rsidRDefault="002E59FF">
      <w:r>
        <w:t xml:space="preserve"> </w:t>
      </w:r>
    </w:p>
  </w:endnote>
  <w:endnote w:type="continuationNotice" w:id="1">
    <w:p w14:paraId="4BDF2B32" w14:textId="77777777" w:rsidR="002E59FF" w:rsidRDefault="002E59F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3C71" w14:textId="77777777" w:rsidR="002E59FF" w:rsidRDefault="002E59FF">
      <w:r>
        <w:separator/>
      </w:r>
    </w:p>
  </w:footnote>
  <w:footnote w:type="continuationSeparator" w:id="0">
    <w:p w14:paraId="401CD33C" w14:textId="77777777" w:rsidR="002E59FF" w:rsidRDefault="002E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560F"/>
    <w:rsid w:val="00025B5C"/>
    <w:rsid w:val="00036626"/>
    <w:rsid w:val="00090E7B"/>
    <w:rsid w:val="000D3076"/>
    <w:rsid w:val="000E3260"/>
    <w:rsid w:val="00134ABF"/>
    <w:rsid w:val="00137D9E"/>
    <w:rsid w:val="001A50D5"/>
    <w:rsid w:val="001B04F1"/>
    <w:rsid w:val="001D6956"/>
    <w:rsid w:val="002078B2"/>
    <w:rsid w:val="002137F5"/>
    <w:rsid w:val="00217925"/>
    <w:rsid w:val="002213E8"/>
    <w:rsid w:val="002569C1"/>
    <w:rsid w:val="00287047"/>
    <w:rsid w:val="00291000"/>
    <w:rsid w:val="002B3D90"/>
    <w:rsid w:val="002C61E0"/>
    <w:rsid w:val="002E59FF"/>
    <w:rsid w:val="00310B6A"/>
    <w:rsid w:val="00326778"/>
    <w:rsid w:val="00330A97"/>
    <w:rsid w:val="00351ADB"/>
    <w:rsid w:val="00356567"/>
    <w:rsid w:val="003870CC"/>
    <w:rsid w:val="003B05F0"/>
    <w:rsid w:val="003C357A"/>
    <w:rsid w:val="003D3DA6"/>
    <w:rsid w:val="003E1C32"/>
    <w:rsid w:val="003E49DD"/>
    <w:rsid w:val="0041397A"/>
    <w:rsid w:val="004438CA"/>
    <w:rsid w:val="0047387E"/>
    <w:rsid w:val="004C0BC0"/>
    <w:rsid w:val="004E3398"/>
    <w:rsid w:val="00542E36"/>
    <w:rsid w:val="005575BE"/>
    <w:rsid w:val="00563ED2"/>
    <w:rsid w:val="005677AB"/>
    <w:rsid w:val="00580505"/>
    <w:rsid w:val="005C6899"/>
    <w:rsid w:val="005E2457"/>
    <w:rsid w:val="005E5CC5"/>
    <w:rsid w:val="005E5E41"/>
    <w:rsid w:val="005F7472"/>
    <w:rsid w:val="0061360F"/>
    <w:rsid w:val="00654F5E"/>
    <w:rsid w:val="006778E8"/>
    <w:rsid w:val="006A7C18"/>
    <w:rsid w:val="006F0FCE"/>
    <w:rsid w:val="00706759"/>
    <w:rsid w:val="00727944"/>
    <w:rsid w:val="007305EB"/>
    <w:rsid w:val="0075109D"/>
    <w:rsid w:val="0078209D"/>
    <w:rsid w:val="007A4820"/>
    <w:rsid w:val="007C2DFC"/>
    <w:rsid w:val="007C6492"/>
    <w:rsid w:val="007D57E0"/>
    <w:rsid w:val="007E586C"/>
    <w:rsid w:val="00811753"/>
    <w:rsid w:val="00823CC9"/>
    <w:rsid w:val="00823FBB"/>
    <w:rsid w:val="00830A81"/>
    <w:rsid w:val="00831ABD"/>
    <w:rsid w:val="00870059"/>
    <w:rsid w:val="00890FE5"/>
    <w:rsid w:val="00892725"/>
    <w:rsid w:val="0089315A"/>
    <w:rsid w:val="008A56A6"/>
    <w:rsid w:val="008B108D"/>
    <w:rsid w:val="008D4DAD"/>
    <w:rsid w:val="008E0D05"/>
    <w:rsid w:val="008E7249"/>
    <w:rsid w:val="008E7A41"/>
    <w:rsid w:val="008F4A24"/>
    <w:rsid w:val="009069B4"/>
    <w:rsid w:val="00922953"/>
    <w:rsid w:val="009279ED"/>
    <w:rsid w:val="009339B7"/>
    <w:rsid w:val="0093548F"/>
    <w:rsid w:val="0093566C"/>
    <w:rsid w:val="00967B1D"/>
    <w:rsid w:val="00997FEF"/>
    <w:rsid w:val="009C1390"/>
    <w:rsid w:val="009D0F94"/>
    <w:rsid w:val="00A04001"/>
    <w:rsid w:val="00A30428"/>
    <w:rsid w:val="00A4102A"/>
    <w:rsid w:val="00A44950"/>
    <w:rsid w:val="00A555F9"/>
    <w:rsid w:val="00A613E6"/>
    <w:rsid w:val="00A631FB"/>
    <w:rsid w:val="00A92A17"/>
    <w:rsid w:val="00A9393C"/>
    <w:rsid w:val="00AB5821"/>
    <w:rsid w:val="00AB715A"/>
    <w:rsid w:val="00B05ACD"/>
    <w:rsid w:val="00B1122E"/>
    <w:rsid w:val="00B34114"/>
    <w:rsid w:val="00B44B40"/>
    <w:rsid w:val="00B53DA2"/>
    <w:rsid w:val="00B55BF2"/>
    <w:rsid w:val="00B62125"/>
    <w:rsid w:val="00B727B7"/>
    <w:rsid w:val="00B7626E"/>
    <w:rsid w:val="00B8549B"/>
    <w:rsid w:val="00BB5D30"/>
    <w:rsid w:val="00BD1480"/>
    <w:rsid w:val="00BD2A39"/>
    <w:rsid w:val="00BD3F8B"/>
    <w:rsid w:val="00BF7461"/>
    <w:rsid w:val="00C1179B"/>
    <w:rsid w:val="00C32A0B"/>
    <w:rsid w:val="00C47F44"/>
    <w:rsid w:val="00C74F56"/>
    <w:rsid w:val="00C74F9D"/>
    <w:rsid w:val="00C83806"/>
    <w:rsid w:val="00C9315A"/>
    <w:rsid w:val="00C95015"/>
    <w:rsid w:val="00C97593"/>
    <w:rsid w:val="00CD2C9D"/>
    <w:rsid w:val="00CE5122"/>
    <w:rsid w:val="00D0560F"/>
    <w:rsid w:val="00D06EDC"/>
    <w:rsid w:val="00D451AE"/>
    <w:rsid w:val="00D547CF"/>
    <w:rsid w:val="00D55804"/>
    <w:rsid w:val="00D60060"/>
    <w:rsid w:val="00D8540C"/>
    <w:rsid w:val="00DB21FC"/>
    <w:rsid w:val="00DE0442"/>
    <w:rsid w:val="00DE1EF3"/>
    <w:rsid w:val="00DE4325"/>
    <w:rsid w:val="00DF2B54"/>
    <w:rsid w:val="00E17D0A"/>
    <w:rsid w:val="00E21188"/>
    <w:rsid w:val="00E37522"/>
    <w:rsid w:val="00E64717"/>
    <w:rsid w:val="00E74229"/>
    <w:rsid w:val="00EA0663"/>
    <w:rsid w:val="00EB4937"/>
    <w:rsid w:val="00EC2462"/>
    <w:rsid w:val="00ED3E84"/>
    <w:rsid w:val="00ED45F9"/>
    <w:rsid w:val="00EE1E14"/>
    <w:rsid w:val="00EF6718"/>
    <w:rsid w:val="00F121FE"/>
    <w:rsid w:val="00F4622A"/>
    <w:rsid w:val="00F65BD2"/>
    <w:rsid w:val="00F83701"/>
    <w:rsid w:val="00FB0901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FBBD4"/>
  <w15:docId w15:val="{616DD36E-1758-413C-9E2D-60D21AF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18</cp:revision>
  <cp:lastPrinted>2016-04-06T16:01:00Z</cp:lastPrinted>
  <dcterms:created xsi:type="dcterms:W3CDTF">2015-04-16T17:08:00Z</dcterms:created>
  <dcterms:modified xsi:type="dcterms:W3CDTF">2025-04-04T12:13:00Z</dcterms:modified>
</cp:coreProperties>
</file>