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056B1A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056B1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056B1A" w:rsidRPr="009610C1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C2FFDFB" w14:textId="77777777" w:rsidR="00056B1A" w:rsidRDefault="00056B1A" w:rsidP="00056B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16372A7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7F3233F3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Reflections</w:t>
            </w:r>
          </w:p>
          <w:p w14:paraId="43FFF5D3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</w:p>
          <w:p w14:paraId="4D8685EE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38424808" w:rsidR="00056B1A" w:rsidRPr="009D04A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  <w:r w:rsidR="00325C8A">
              <w:rPr>
                <w:rFonts w:ascii="Times New Roman" w:hAnsi="Times New Roman"/>
                <w:b/>
                <w:spacing w:val="-2"/>
              </w:rPr>
              <w:t>B</w:t>
            </w:r>
          </w:p>
        </w:tc>
        <w:tc>
          <w:tcPr>
            <w:tcW w:w="2970" w:type="dxa"/>
          </w:tcPr>
          <w:p w14:paraId="712A7F1A" w14:textId="77777777" w:rsidR="001E741F" w:rsidRDefault="001E741F" w:rsidP="001E741F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065B0E1F" w14:textId="77777777" w:rsidR="001E741F" w:rsidRPr="0079256B" w:rsidRDefault="001E741F" w:rsidP="001E741F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E397089" w14:textId="77777777" w:rsidR="001E741F" w:rsidRPr="00A5158E" w:rsidRDefault="001E741F" w:rsidP="001E741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2784EBE1" w:rsidR="00056B1A" w:rsidRPr="001E741F" w:rsidRDefault="001E741F" w:rsidP="001E741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1E741F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968EE9E" w14:textId="77777777" w:rsidR="00056B1A" w:rsidRDefault="00056B1A" w:rsidP="00056B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99703FC" w14:textId="7A1A9E14" w:rsidR="00056B1A" w:rsidRDefault="00056B1A" w:rsidP="00056B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6A2F5A4D" w14:textId="74965C2A" w:rsidR="001E741F" w:rsidRPr="00997C06" w:rsidRDefault="001E741F" w:rsidP="00056B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22649770" w14:textId="01809332" w:rsidR="00056B1A" w:rsidRPr="00A5775B" w:rsidRDefault="00056B1A" w:rsidP="00056B1A">
            <w:pPr>
              <w:pStyle w:val="ListParagraph"/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601E3E44" w:rsidR="00056B1A" w:rsidRPr="009D04AF" w:rsidRDefault="001E741F" w:rsidP="0005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 5</w:t>
            </w:r>
          </w:p>
        </w:tc>
        <w:tc>
          <w:tcPr>
            <w:tcW w:w="1620" w:type="dxa"/>
          </w:tcPr>
          <w:p w14:paraId="4964A6AC" w14:textId="77777777" w:rsidR="001E741F" w:rsidRDefault="001E741F" w:rsidP="001E741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40B27E5" w14:textId="72218D88" w:rsidR="00056B1A" w:rsidRPr="009D04AF" w:rsidRDefault="00056B1A" w:rsidP="00056B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23E8445" w14:textId="77777777" w:rsidR="00056B1A" w:rsidRDefault="00056B1A" w:rsidP="001E741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CD1D214" w14:textId="658B2B8A" w:rsidR="001E741F" w:rsidRPr="00FE2CB3" w:rsidRDefault="001E741F" w:rsidP="001E74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78752A5F" w14:textId="271246AB" w:rsidR="001E741F" w:rsidRPr="00FE2CB3" w:rsidRDefault="001E741F" w:rsidP="001E741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7B06494A" w14:textId="032DD96E" w:rsidR="00056B1A" w:rsidRPr="009D04AF" w:rsidRDefault="001E741F" w:rsidP="001E741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FE2CB3">
              <w:rPr>
                <w:rFonts w:ascii="Times New Roman" w:hAnsi="Times New Roman"/>
                <w:b/>
                <w:szCs w:val="24"/>
              </w:rPr>
              <w:t>8.G.3</w:t>
            </w:r>
          </w:p>
        </w:tc>
      </w:tr>
      <w:tr w:rsidR="00056B1A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056B1A" w:rsidRPr="00B6712A" w:rsidRDefault="00056B1A" w:rsidP="00056B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056B1A" w:rsidRDefault="00056B1A" w:rsidP="00056B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7F71315" w14:textId="77777777" w:rsidR="00056B1A" w:rsidRDefault="00056B1A" w:rsidP="00056B1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39115DF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1000C93B" w14:textId="1CDBE9CF" w:rsidR="001E741F" w:rsidRDefault="006C1132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Translations</w:t>
            </w:r>
          </w:p>
          <w:p w14:paraId="09349F46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</w:p>
          <w:p w14:paraId="42CEF4CE" w14:textId="77777777" w:rsidR="001E741F" w:rsidRDefault="001E741F" w:rsidP="001E741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8925B67" w14:textId="77777777" w:rsidR="001E741F" w:rsidRPr="00AA3006" w:rsidRDefault="001E741F" w:rsidP="001E741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61D23139" w:rsidR="00056B1A" w:rsidRPr="009D04A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  <w:r w:rsidR="00325C8A">
              <w:rPr>
                <w:rFonts w:ascii="Times New Roman" w:hAnsi="Times New Roman"/>
                <w:b/>
                <w:spacing w:val="-2"/>
              </w:rPr>
              <w:t>B</w:t>
            </w:r>
          </w:p>
        </w:tc>
        <w:tc>
          <w:tcPr>
            <w:tcW w:w="2970" w:type="dxa"/>
          </w:tcPr>
          <w:p w14:paraId="4D0DEDBB" w14:textId="77777777" w:rsidR="00DA2012" w:rsidRDefault="00DA2012" w:rsidP="00DA2012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2A65EF8F" w14:textId="77777777" w:rsidR="00DA2012" w:rsidRPr="0079256B" w:rsidRDefault="00DA2012" w:rsidP="00DA2012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3A40583" w14:textId="77777777" w:rsidR="00DA2012" w:rsidRPr="00A5158E" w:rsidRDefault="00DA2012" w:rsidP="00DA2012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66742DC8" w:rsidR="00056B1A" w:rsidRPr="009D04AF" w:rsidRDefault="00DA2012" w:rsidP="00DA201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1E741F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3DB6311" w14:textId="77777777" w:rsidR="001E741F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27467CE" w14:textId="77777777" w:rsidR="001E741F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6BF2195" w14:textId="77777777" w:rsidR="001E741F" w:rsidRPr="00997C06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30D4DA93" w14:textId="6D77F923" w:rsidR="00056B1A" w:rsidRPr="00ED497E" w:rsidRDefault="001E741F" w:rsidP="001E741F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35FB6360" w:rsidR="00056B1A" w:rsidRPr="009D04AF" w:rsidRDefault="001E741F" w:rsidP="0005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7 Pages </w:t>
            </w:r>
            <w:r w:rsidR="006C1132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and </w:t>
            </w:r>
            <w:r w:rsidR="006C113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20" w:type="dxa"/>
          </w:tcPr>
          <w:p w14:paraId="74634DA2" w14:textId="77777777" w:rsidR="001E741F" w:rsidRDefault="001E741F" w:rsidP="001E741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394A59C9" w:rsidR="00056B1A" w:rsidRPr="009D04AF" w:rsidRDefault="00056B1A" w:rsidP="00056B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64E0C3D" w14:textId="77777777" w:rsidR="001E741F" w:rsidRPr="00FE2CB3" w:rsidRDefault="001E741F" w:rsidP="001E741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7B384311" w14:textId="77777777" w:rsidR="001E741F" w:rsidRPr="00FE2CB3" w:rsidRDefault="001E741F" w:rsidP="001E741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072A6C53" w14:textId="3871EB3F" w:rsidR="00056B1A" w:rsidRPr="009D04AF" w:rsidRDefault="001E741F" w:rsidP="001E741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056B1A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056B1A" w:rsidRDefault="00056B1A" w:rsidP="00056B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056B1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B7885E1" w14:textId="77777777" w:rsidR="00056B1A" w:rsidRDefault="00056B1A" w:rsidP="00056B1A">
            <w:pPr>
              <w:jc w:val="center"/>
              <w:rPr>
                <w:rFonts w:ascii="Times New Roman" w:hAnsi="Times New Roman"/>
                <w:b/>
              </w:rPr>
            </w:pPr>
          </w:p>
          <w:p w14:paraId="110DAB8F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547B5135" w14:textId="4AC9B7B8" w:rsidR="001E741F" w:rsidRDefault="006C1132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Rotations</w:t>
            </w:r>
          </w:p>
          <w:p w14:paraId="19E74A4E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</w:p>
          <w:p w14:paraId="591A42F7" w14:textId="77777777" w:rsidR="001E741F" w:rsidRDefault="001E741F" w:rsidP="001E741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5F87D326" w14:textId="77777777" w:rsidR="001E741F" w:rsidRPr="00AA3006" w:rsidRDefault="001E741F" w:rsidP="001E741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065C6409" w14:textId="57B73B23" w:rsidR="00056B1A" w:rsidRPr="009D04A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  <w:r w:rsidR="00325C8A">
              <w:rPr>
                <w:rFonts w:ascii="Times New Roman" w:hAnsi="Times New Roman"/>
                <w:b/>
                <w:spacing w:val="-2"/>
              </w:rPr>
              <w:t>B</w:t>
            </w:r>
          </w:p>
        </w:tc>
        <w:tc>
          <w:tcPr>
            <w:tcW w:w="2970" w:type="dxa"/>
          </w:tcPr>
          <w:p w14:paraId="66833DB8" w14:textId="26AB5A87" w:rsidR="00056B1A" w:rsidRDefault="00056B1A" w:rsidP="00056B1A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30A4550F" w14:textId="60A87FB9" w:rsidR="00056B1A" w:rsidRPr="0079256B" w:rsidRDefault="00056B1A" w:rsidP="00056B1A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B5FEA1B" w14:textId="77777777" w:rsidR="00056B1A" w:rsidRPr="00A5158E" w:rsidRDefault="00056B1A" w:rsidP="00056B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19A4D67E" w:rsidR="00056B1A" w:rsidRPr="00CA0CBD" w:rsidRDefault="00056B1A" w:rsidP="00056B1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3065060" w14:textId="77777777" w:rsidR="001E741F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4465B79" w14:textId="77777777" w:rsidR="001E741F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A3020AD" w14:textId="77777777" w:rsidR="001E741F" w:rsidRPr="00997C06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57F9B392" w14:textId="13626005" w:rsidR="00056B1A" w:rsidRPr="007C4E3C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43566170" w:rsidR="00056B1A" w:rsidRPr="009D04AF" w:rsidRDefault="001E741F" w:rsidP="0005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7 Pages </w:t>
            </w:r>
            <w:r w:rsidR="006C1132">
              <w:rPr>
                <w:rFonts w:ascii="Times New Roman" w:hAnsi="Times New Roman"/>
                <w:b/>
              </w:rPr>
              <w:t xml:space="preserve">13 </w:t>
            </w:r>
            <w:r>
              <w:rPr>
                <w:rFonts w:ascii="Times New Roman" w:hAnsi="Times New Roman"/>
                <w:b/>
              </w:rPr>
              <w:t xml:space="preserve">and </w:t>
            </w:r>
            <w:r w:rsidR="00603A9F">
              <w:rPr>
                <w:rFonts w:ascii="Times New Roman" w:hAnsi="Times New Roman"/>
                <w:b/>
              </w:rPr>
              <w:t>1</w:t>
            </w:r>
            <w:r w:rsidR="006C113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20" w:type="dxa"/>
          </w:tcPr>
          <w:p w14:paraId="46DD5843" w14:textId="3E4980DD" w:rsidR="00056B1A" w:rsidRDefault="00056B1A" w:rsidP="00056B1A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24E16FA9" w14:textId="371DDD3D" w:rsidR="00056B1A" w:rsidRDefault="00056B1A" w:rsidP="00056B1A">
            <w:pPr>
              <w:rPr>
                <w:rFonts w:ascii="Times New Roman" w:hAnsi="Times New Roman"/>
                <w:b/>
              </w:rPr>
            </w:pPr>
          </w:p>
          <w:p w14:paraId="1A76C590" w14:textId="179EEC56" w:rsidR="00056B1A" w:rsidRPr="009D04AF" w:rsidRDefault="00056B1A" w:rsidP="00056B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7B301E4" w14:textId="77777777" w:rsidR="00056B1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5B32DA59" w14:textId="77777777" w:rsidR="00056B1A" w:rsidRPr="00FE2CB3" w:rsidRDefault="00056B1A" w:rsidP="00056B1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48EF60F9" w14:textId="77777777" w:rsidR="00056B1A" w:rsidRPr="00FE2CB3" w:rsidRDefault="00056B1A" w:rsidP="00056B1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5985F3C3" w14:textId="226805BA" w:rsidR="00056B1A" w:rsidRPr="00243E4B" w:rsidRDefault="00056B1A" w:rsidP="00056B1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056B1A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056B1A" w:rsidRDefault="00056B1A" w:rsidP="00056B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056B1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E79DF2E" w14:textId="77777777" w:rsidR="00056B1A" w:rsidRDefault="00056B1A" w:rsidP="00056B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ED702C5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19924025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Dilations</w:t>
            </w:r>
          </w:p>
          <w:p w14:paraId="1AB39998" w14:textId="77777777" w:rsidR="001E741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2B6488FB" w:rsidR="00056B1A" w:rsidRPr="009D04AF" w:rsidRDefault="001E741F" w:rsidP="001E741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  <w:r w:rsidR="00325C8A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970" w:type="dxa"/>
          </w:tcPr>
          <w:p w14:paraId="53E3A890" w14:textId="77777777" w:rsidR="00056B1A" w:rsidRDefault="00056B1A" w:rsidP="00056B1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0DCA0782" w14:textId="77777777" w:rsidR="00056B1A" w:rsidRPr="0079256B" w:rsidRDefault="00056B1A" w:rsidP="00056B1A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A8EBCDA" w14:textId="77777777" w:rsidR="00056B1A" w:rsidRPr="00A5158E" w:rsidRDefault="00056B1A" w:rsidP="00056B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70EFBAA1" w:rsidR="00056B1A" w:rsidRPr="001C77F5" w:rsidRDefault="00056B1A" w:rsidP="00056B1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ABC4CCA" w14:textId="77777777" w:rsidR="001E741F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54DADAFE" w14:textId="77777777" w:rsidR="001E741F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6B10148B" w14:textId="77777777" w:rsidR="001E741F" w:rsidRPr="00997C06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7121A819" w14:textId="62F10344" w:rsidR="00056B1A" w:rsidRPr="009D04AF" w:rsidRDefault="001E741F" w:rsidP="001E741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0731E812" w:rsidR="00056B1A" w:rsidRPr="00997C06" w:rsidRDefault="001E741F" w:rsidP="0005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Pages 17</w:t>
            </w:r>
            <w:r w:rsidR="00257B6C">
              <w:rPr>
                <w:rFonts w:ascii="Times New Roman" w:hAnsi="Times New Roman"/>
                <w:b/>
              </w:rPr>
              <w:t xml:space="preserve"> and </w:t>
            </w: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620" w:type="dxa"/>
          </w:tcPr>
          <w:p w14:paraId="2DC11EEA" w14:textId="77777777" w:rsidR="00056B1A" w:rsidRDefault="00056B1A" w:rsidP="00056B1A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1D71B1DD" w:rsidR="00056B1A" w:rsidRPr="009D04AF" w:rsidRDefault="00056B1A" w:rsidP="00056B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E9088E4" w14:textId="3A5E5AC5" w:rsidR="00056B1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50CCF83B" w14:textId="77777777" w:rsidR="00056B1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4AB293EF" w14:textId="77777777" w:rsidR="00056B1A" w:rsidRPr="00FE2CB3" w:rsidRDefault="00056B1A" w:rsidP="00056B1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3FE205AD" w14:textId="77777777" w:rsidR="00056B1A" w:rsidRPr="00FE2CB3" w:rsidRDefault="00056B1A" w:rsidP="00056B1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03213300" w14:textId="5D009896" w:rsidR="00056B1A" w:rsidRPr="009D04AF" w:rsidRDefault="00056B1A" w:rsidP="00056B1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056B1A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056B1A" w:rsidRDefault="00056B1A" w:rsidP="00056B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056B1A" w:rsidRPr="00B6712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056B1A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443AAEC" w14:textId="77777777" w:rsidR="00D00980" w:rsidRDefault="00D00980" w:rsidP="00D009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0300D72F" w14:textId="5949BA1C" w:rsidR="00D00980" w:rsidRDefault="00D00980" w:rsidP="00D009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  <w:r w:rsidR="007C126D">
              <w:rPr>
                <w:rFonts w:ascii="Times New Roman" w:hAnsi="Times New Roman"/>
                <w:b/>
              </w:rPr>
              <w:t xml:space="preserve"> &amp; Pi Plate Project Due</w:t>
            </w:r>
          </w:p>
          <w:p w14:paraId="524BE96F" w14:textId="77777777" w:rsidR="00D00980" w:rsidRDefault="00D00980" w:rsidP="00D00980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4AE7C1CD" w:rsidR="00056B1A" w:rsidRPr="00C000E2" w:rsidRDefault="00D00980" w:rsidP="00D00980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7</w:t>
            </w:r>
            <w:r w:rsidR="00325C8A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31B5650B" w14:textId="77777777" w:rsidR="00056B1A" w:rsidRDefault="00056B1A" w:rsidP="00056B1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16F22DB1" w14:textId="77777777" w:rsidR="00056B1A" w:rsidRPr="0079256B" w:rsidRDefault="00056B1A" w:rsidP="00056B1A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3CF98D8" w14:textId="77777777" w:rsidR="00056B1A" w:rsidRPr="00A5158E" w:rsidRDefault="00056B1A" w:rsidP="00056B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2E27837E" w:rsidR="00056B1A" w:rsidRPr="00AC3DC1" w:rsidRDefault="00056B1A" w:rsidP="00056B1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42AB8F" w14:textId="77777777" w:rsidR="001E741F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EBC5F00" w14:textId="77777777" w:rsidR="001E741F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B953281" w14:textId="77777777" w:rsidR="001E741F" w:rsidRPr="00997C06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0CDC60B6" w14:textId="65BF5ED8" w:rsidR="00056B1A" w:rsidRPr="009D04AF" w:rsidRDefault="001E741F" w:rsidP="001E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3673F40" w14:textId="77777777" w:rsidR="00056B1A" w:rsidRDefault="00056B1A" w:rsidP="00056B1A">
            <w:pPr>
              <w:rPr>
                <w:rFonts w:ascii="Times New Roman" w:hAnsi="Times New Roman"/>
                <w:b/>
              </w:rPr>
            </w:pPr>
          </w:p>
          <w:p w14:paraId="7D76D3E5" w14:textId="550BCD5B" w:rsidR="00D03B76" w:rsidRPr="009D04AF" w:rsidRDefault="00385677" w:rsidP="00056B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7 </w:t>
            </w:r>
            <w:r w:rsidR="00325C8A">
              <w:rPr>
                <w:rFonts w:ascii="Times New Roman" w:hAnsi="Times New Roman"/>
                <w:b/>
              </w:rPr>
              <w:t>Pages 25</w:t>
            </w:r>
            <w:r w:rsidR="00257B6C">
              <w:rPr>
                <w:rFonts w:ascii="Times New Roman" w:hAnsi="Times New Roman"/>
                <w:b/>
              </w:rPr>
              <w:t xml:space="preserve"> and </w:t>
            </w:r>
            <w:r w:rsidR="00325C8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88DC6A2" w14:textId="77777777" w:rsidR="00056B1A" w:rsidRDefault="00056B1A" w:rsidP="00056B1A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52ABF7B8" w14:textId="3F4516F0" w:rsidR="00056B1A" w:rsidRPr="009D04AF" w:rsidRDefault="00056B1A" w:rsidP="00056B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2D62A7E" w14:textId="77777777" w:rsidR="00056B1A" w:rsidRDefault="00056B1A" w:rsidP="00056B1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613A019C" w14:textId="682B2ADB" w:rsidR="00257B6C" w:rsidRDefault="00056B1A" w:rsidP="00257B6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095C9EEF" w14:textId="77777777" w:rsidR="00257B6C" w:rsidRPr="00FE2CB3" w:rsidRDefault="00257B6C" w:rsidP="00257B6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4149E175" w14:textId="77777777" w:rsidR="00257B6C" w:rsidRPr="00FE2CB3" w:rsidRDefault="00257B6C" w:rsidP="00257B6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12E58CC1" w14:textId="4A5B2CE8" w:rsidR="001E741F" w:rsidRPr="00716230" w:rsidRDefault="00257B6C" w:rsidP="00257B6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  <w:p w14:paraId="51BBCA3D" w14:textId="61D4A787" w:rsidR="00056B1A" w:rsidRPr="00716230" w:rsidRDefault="00056B1A" w:rsidP="00056B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4FCA5A13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 xml:space="preserve">: </w:t>
      </w:r>
      <w:r w:rsidR="008057B2" w:rsidRPr="009D04AF">
        <w:rPr>
          <w:rFonts w:ascii="Times New Roman" w:hAnsi="Times New Roman"/>
          <w:b/>
        </w:rPr>
        <w:t xml:space="preserve"> </w:t>
      </w:r>
      <w:r w:rsidR="006432C5">
        <w:rPr>
          <w:rFonts w:ascii="Times New Roman" w:hAnsi="Times New Roman"/>
          <w:b/>
        </w:rPr>
        <w:t xml:space="preserve">Carter, Craft, </w:t>
      </w:r>
      <w:r w:rsidR="00A11F2A">
        <w:rPr>
          <w:rFonts w:ascii="Times New Roman" w:hAnsi="Times New Roman"/>
          <w:b/>
        </w:rPr>
        <w:t xml:space="preserve">Price, L Taylor,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1E741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</w:t>
      </w:r>
      <w:r w:rsidR="00852949">
        <w:rPr>
          <w:rFonts w:ascii="Times New Roman" w:hAnsi="Times New Roman"/>
          <w:b/>
        </w:rPr>
        <w:t>10</w:t>
      </w:r>
      <w:r w:rsidR="00056B1A">
        <w:rPr>
          <w:rFonts w:ascii="Times New Roman" w:hAnsi="Times New Roman"/>
          <w:b/>
        </w:rPr>
        <w:t>-202</w:t>
      </w:r>
      <w:r w:rsidR="00852949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B2302A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6675" w14:textId="77777777" w:rsidR="0096395B" w:rsidRDefault="0096395B">
      <w:pPr>
        <w:spacing w:line="20" w:lineRule="exact"/>
      </w:pPr>
    </w:p>
  </w:endnote>
  <w:endnote w:type="continuationSeparator" w:id="0">
    <w:p w14:paraId="031763D3" w14:textId="77777777" w:rsidR="0096395B" w:rsidRDefault="0096395B">
      <w:r>
        <w:t xml:space="preserve"> </w:t>
      </w:r>
    </w:p>
  </w:endnote>
  <w:endnote w:type="continuationNotice" w:id="1">
    <w:p w14:paraId="1AE85E64" w14:textId="77777777" w:rsidR="0096395B" w:rsidRDefault="0096395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8FFB" w14:textId="77777777" w:rsidR="0096395B" w:rsidRDefault="0096395B">
      <w:r>
        <w:separator/>
      </w:r>
    </w:p>
  </w:footnote>
  <w:footnote w:type="continuationSeparator" w:id="0">
    <w:p w14:paraId="5AEA72CF" w14:textId="77777777" w:rsidR="0096395B" w:rsidRDefault="0096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462E3"/>
    <w:rsid w:val="00056B1A"/>
    <w:rsid w:val="00070FA5"/>
    <w:rsid w:val="00085237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C77F5"/>
    <w:rsid w:val="001E741F"/>
    <w:rsid w:val="001F63AE"/>
    <w:rsid w:val="00232E56"/>
    <w:rsid w:val="00243E4B"/>
    <w:rsid w:val="00257B6C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07FAE"/>
    <w:rsid w:val="00325C8A"/>
    <w:rsid w:val="003409FF"/>
    <w:rsid w:val="00344587"/>
    <w:rsid w:val="00345ABD"/>
    <w:rsid w:val="003741DD"/>
    <w:rsid w:val="00375BBD"/>
    <w:rsid w:val="00385677"/>
    <w:rsid w:val="003B0316"/>
    <w:rsid w:val="003B6899"/>
    <w:rsid w:val="003C0165"/>
    <w:rsid w:val="003C48E1"/>
    <w:rsid w:val="003E7345"/>
    <w:rsid w:val="00414FD5"/>
    <w:rsid w:val="00432C7B"/>
    <w:rsid w:val="0044445C"/>
    <w:rsid w:val="0046388B"/>
    <w:rsid w:val="0048006E"/>
    <w:rsid w:val="004A25B6"/>
    <w:rsid w:val="004A7CEF"/>
    <w:rsid w:val="004D64B8"/>
    <w:rsid w:val="004E537D"/>
    <w:rsid w:val="004E57E1"/>
    <w:rsid w:val="004F135F"/>
    <w:rsid w:val="004F5241"/>
    <w:rsid w:val="00503A34"/>
    <w:rsid w:val="00505585"/>
    <w:rsid w:val="00511F76"/>
    <w:rsid w:val="00537727"/>
    <w:rsid w:val="0056697E"/>
    <w:rsid w:val="00571232"/>
    <w:rsid w:val="005747B6"/>
    <w:rsid w:val="0057604E"/>
    <w:rsid w:val="0059043E"/>
    <w:rsid w:val="005B1B5A"/>
    <w:rsid w:val="005F084E"/>
    <w:rsid w:val="005F3892"/>
    <w:rsid w:val="005F7472"/>
    <w:rsid w:val="00603A9F"/>
    <w:rsid w:val="006044B2"/>
    <w:rsid w:val="00620FAE"/>
    <w:rsid w:val="0062597C"/>
    <w:rsid w:val="00641ECE"/>
    <w:rsid w:val="006432C5"/>
    <w:rsid w:val="006542DB"/>
    <w:rsid w:val="006574C2"/>
    <w:rsid w:val="00657C83"/>
    <w:rsid w:val="00663E51"/>
    <w:rsid w:val="00664ACD"/>
    <w:rsid w:val="00664AD9"/>
    <w:rsid w:val="006B67E6"/>
    <w:rsid w:val="006C1132"/>
    <w:rsid w:val="006E144D"/>
    <w:rsid w:val="00700518"/>
    <w:rsid w:val="0070104D"/>
    <w:rsid w:val="00703B78"/>
    <w:rsid w:val="00716230"/>
    <w:rsid w:val="0071733A"/>
    <w:rsid w:val="0072101F"/>
    <w:rsid w:val="007272EC"/>
    <w:rsid w:val="00747A77"/>
    <w:rsid w:val="0075109D"/>
    <w:rsid w:val="00757720"/>
    <w:rsid w:val="007842C1"/>
    <w:rsid w:val="0079256B"/>
    <w:rsid w:val="007A6DCE"/>
    <w:rsid w:val="007C126D"/>
    <w:rsid w:val="007C4E3C"/>
    <w:rsid w:val="007C6492"/>
    <w:rsid w:val="007D2E82"/>
    <w:rsid w:val="007E7DB4"/>
    <w:rsid w:val="008057B2"/>
    <w:rsid w:val="00806B92"/>
    <w:rsid w:val="00812FC8"/>
    <w:rsid w:val="0081582F"/>
    <w:rsid w:val="00846D2D"/>
    <w:rsid w:val="00852949"/>
    <w:rsid w:val="00874BBE"/>
    <w:rsid w:val="00891C2D"/>
    <w:rsid w:val="00892725"/>
    <w:rsid w:val="00895F56"/>
    <w:rsid w:val="008B108D"/>
    <w:rsid w:val="008B42C2"/>
    <w:rsid w:val="008B7260"/>
    <w:rsid w:val="008C2C71"/>
    <w:rsid w:val="008C7546"/>
    <w:rsid w:val="008D3C04"/>
    <w:rsid w:val="008E113B"/>
    <w:rsid w:val="008E3E29"/>
    <w:rsid w:val="008E6EDA"/>
    <w:rsid w:val="00910787"/>
    <w:rsid w:val="009279ED"/>
    <w:rsid w:val="00942CFC"/>
    <w:rsid w:val="00947396"/>
    <w:rsid w:val="00954AA8"/>
    <w:rsid w:val="009610C1"/>
    <w:rsid w:val="0096395B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E3F2D"/>
    <w:rsid w:val="009F1A77"/>
    <w:rsid w:val="009F6239"/>
    <w:rsid w:val="00A11216"/>
    <w:rsid w:val="00A11F2A"/>
    <w:rsid w:val="00A30428"/>
    <w:rsid w:val="00A30AB9"/>
    <w:rsid w:val="00A346DF"/>
    <w:rsid w:val="00A40CA9"/>
    <w:rsid w:val="00A47483"/>
    <w:rsid w:val="00A51D77"/>
    <w:rsid w:val="00A5775B"/>
    <w:rsid w:val="00AA0598"/>
    <w:rsid w:val="00AA20E9"/>
    <w:rsid w:val="00AA6454"/>
    <w:rsid w:val="00AB65B1"/>
    <w:rsid w:val="00AB67BD"/>
    <w:rsid w:val="00AB6931"/>
    <w:rsid w:val="00AC3DC1"/>
    <w:rsid w:val="00AE385C"/>
    <w:rsid w:val="00AF2E6A"/>
    <w:rsid w:val="00B16307"/>
    <w:rsid w:val="00B2302A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980"/>
    <w:rsid w:val="00D00CB0"/>
    <w:rsid w:val="00D03B76"/>
    <w:rsid w:val="00D06EDC"/>
    <w:rsid w:val="00D11236"/>
    <w:rsid w:val="00D16CBA"/>
    <w:rsid w:val="00D22D95"/>
    <w:rsid w:val="00D32823"/>
    <w:rsid w:val="00D3578A"/>
    <w:rsid w:val="00D865C6"/>
    <w:rsid w:val="00D87733"/>
    <w:rsid w:val="00D97B95"/>
    <w:rsid w:val="00DA2012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11D"/>
    <w:rsid w:val="00EA6665"/>
    <w:rsid w:val="00EB4937"/>
    <w:rsid w:val="00ED497E"/>
    <w:rsid w:val="00EE1190"/>
    <w:rsid w:val="00F15008"/>
    <w:rsid w:val="00F23DE8"/>
    <w:rsid w:val="00F4622A"/>
    <w:rsid w:val="00F54D3E"/>
    <w:rsid w:val="00F605DA"/>
    <w:rsid w:val="00F65BD2"/>
    <w:rsid w:val="00F66679"/>
    <w:rsid w:val="00F66E82"/>
    <w:rsid w:val="00F86E4B"/>
    <w:rsid w:val="00FB3824"/>
    <w:rsid w:val="00FB39DD"/>
    <w:rsid w:val="00FC0DEF"/>
    <w:rsid w:val="00FC4252"/>
    <w:rsid w:val="00FC651D"/>
    <w:rsid w:val="00FD4893"/>
    <w:rsid w:val="00FE2057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13</cp:revision>
  <cp:lastPrinted>2022-02-12T05:19:00Z</cp:lastPrinted>
  <dcterms:created xsi:type="dcterms:W3CDTF">2025-03-04T18:24:00Z</dcterms:created>
  <dcterms:modified xsi:type="dcterms:W3CDTF">2025-03-04T18:36:00Z</dcterms:modified>
</cp:coreProperties>
</file>