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427C" w14:textId="77777777" w:rsidR="005103D7" w:rsidRPr="007C5CFF" w:rsidRDefault="005103D7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QUITMAN COUNTY BOARD OF EDUCATION</w:t>
      </w:r>
    </w:p>
    <w:p w14:paraId="7BAD6297" w14:textId="77777777" w:rsidR="005103D7" w:rsidRPr="007C5CFF" w:rsidRDefault="005103D7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5AC2900" w14:textId="6B3BE169" w:rsidR="00EF19B4" w:rsidRDefault="005103D7" w:rsidP="00F804E9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753B2A">
        <w:rPr>
          <w:b/>
          <w:bCs/>
          <w:sz w:val="24"/>
          <w:szCs w:val="24"/>
        </w:rPr>
        <w:t xml:space="preserve">AUGUST </w:t>
      </w:r>
      <w:r w:rsidR="006579E2">
        <w:rPr>
          <w:b/>
          <w:bCs/>
          <w:sz w:val="24"/>
          <w:szCs w:val="24"/>
        </w:rPr>
        <w:t>1</w:t>
      </w:r>
      <w:r w:rsidR="00504850">
        <w:rPr>
          <w:b/>
          <w:bCs/>
          <w:sz w:val="24"/>
          <w:szCs w:val="24"/>
        </w:rPr>
        <w:t>8</w:t>
      </w:r>
      <w:r w:rsidR="002335BF">
        <w:rPr>
          <w:b/>
          <w:bCs/>
          <w:sz w:val="24"/>
          <w:szCs w:val="24"/>
        </w:rPr>
        <w:t>, 2025</w:t>
      </w:r>
    </w:p>
    <w:p w14:paraId="78ADBF6F" w14:textId="01C581DB" w:rsidR="000F725A" w:rsidRDefault="006579E2" w:rsidP="00F804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CALLED BOARD </w:t>
      </w:r>
      <w:r w:rsidR="000F725A" w:rsidRPr="007C5CFF">
        <w:rPr>
          <w:b/>
          <w:sz w:val="24"/>
          <w:szCs w:val="24"/>
        </w:rPr>
        <w:t>MEETING</w:t>
      </w:r>
    </w:p>
    <w:p w14:paraId="45363024" w14:textId="5137B9D7" w:rsidR="00DB157A" w:rsidRDefault="00DB157A" w:rsidP="00F804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BUDGET HEARING #2</w:t>
      </w:r>
    </w:p>
    <w:p w14:paraId="1A68A3B8" w14:textId="77777777" w:rsidR="00DB157A" w:rsidRPr="00DB157A" w:rsidRDefault="00DB157A" w:rsidP="00F804E9">
      <w:pPr>
        <w:jc w:val="center"/>
        <w:rPr>
          <w:b/>
          <w:vanish/>
          <w:sz w:val="24"/>
          <w:szCs w:val="24"/>
        </w:rPr>
      </w:pPr>
    </w:p>
    <w:p w14:paraId="3C960EBE" w14:textId="77777777" w:rsidR="005F5F17" w:rsidRPr="007C5CFF" w:rsidRDefault="005F5F17">
      <w:pPr>
        <w:jc w:val="center"/>
        <w:rPr>
          <w:sz w:val="24"/>
          <w:szCs w:val="24"/>
        </w:rPr>
      </w:pPr>
    </w:p>
    <w:p w14:paraId="63C06DF5" w14:textId="73588CF9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96531B">
        <w:rPr>
          <w:sz w:val="24"/>
          <w:szCs w:val="24"/>
        </w:rPr>
        <w:t>called board</w:t>
      </w:r>
      <w:r w:rsidR="002D060F" w:rsidRPr="43305EA0">
        <w:rPr>
          <w:sz w:val="24"/>
          <w:szCs w:val="24"/>
        </w:rPr>
        <w:t xml:space="preserve"> s</w:t>
      </w:r>
      <w:r w:rsidR="009C34F1" w:rsidRPr="43305EA0">
        <w:rPr>
          <w:sz w:val="24"/>
          <w:szCs w:val="24"/>
        </w:rPr>
        <w:t xml:space="preserve">ession on </w:t>
      </w:r>
      <w:r w:rsidR="00753B2A">
        <w:rPr>
          <w:sz w:val="24"/>
          <w:szCs w:val="24"/>
        </w:rPr>
        <w:t xml:space="preserve">August </w:t>
      </w:r>
      <w:r w:rsidR="002C0862">
        <w:rPr>
          <w:sz w:val="24"/>
          <w:szCs w:val="24"/>
        </w:rPr>
        <w:t>1</w:t>
      </w:r>
      <w:r w:rsidR="00504850">
        <w:rPr>
          <w:sz w:val="24"/>
          <w:szCs w:val="24"/>
        </w:rPr>
        <w:t>8</w:t>
      </w:r>
      <w:r w:rsidR="002335BF">
        <w:rPr>
          <w:sz w:val="24"/>
          <w:szCs w:val="24"/>
        </w:rPr>
        <w:t>, 2025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3A7381">
        <w:rPr>
          <w:sz w:val="24"/>
          <w:szCs w:val="24"/>
        </w:rPr>
        <w:t>10</w:t>
      </w:r>
      <w:r w:rsidR="00A07B3E" w:rsidRPr="43305EA0">
        <w:rPr>
          <w:sz w:val="24"/>
          <w:szCs w:val="24"/>
        </w:rPr>
        <w:t>:</w:t>
      </w:r>
      <w:r w:rsidR="009A2B49">
        <w:rPr>
          <w:sz w:val="24"/>
          <w:szCs w:val="24"/>
        </w:rPr>
        <w:t>00</w:t>
      </w:r>
      <w:r w:rsidR="00A07B3E" w:rsidRPr="43305EA0">
        <w:rPr>
          <w:sz w:val="24"/>
          <w:szCs w:val="24"/>
        </w:rPr>
        <w:t xml:space="preserve"> </w:t>
      </w:r>
      <w:r w:rsidR="003A7381">
        <w:rPr>
          <w:sz w:val="24"/>
          <w:szCs w:val="24"/>
        </w:rPr>
        <w:t>a</w:t>
      </w:r>
      <w:r w:rsidR="00A07B3E" w:rsidRPr="43305EA0">
        <w:rPr>
          <w:sz w:val="24"/>
          <w:szCs w:val="24"/>
        </w:rPr>
        <w:t xml:space="preserve">.m. </w:t>
      </w:r>
      <w:r w:rsidRPr="43305EA0">
        <w:rPr>
          <w:sz w:val="24"/>
          <w:szCs w:val="24"/>
        </w:rPr>
        <w:t>in the Boardroom of the Administrative Office, 215 Kaigler Road</w:t>
      </w:r>
      <w:r w:rsidR="002335BF">
        <w:rPr>
          <w:sz w:val="24"/>
          <w:szCs w:val="24"/>
        </w:rPr>
        <w:t>, Georgetown, Georgia</w:t>
      </w:r>
      <w:r w:rsidRPr="43305EA0">
        <w:rPr>
          <w:sz w:val="24"/>
          <w:szCs w:val="24"/>
        </w:rPr>
        <w:t xml:space="preserve">.  Mr. </w:t>
      </w:r>
      <w:r w:rsidR="00627C22" w:rsidRPr="43305EA0">
        <w:rPr>
          <w:sz w:val="24"/>
          <w:szCs w:val="24"/>
        </w:rPr>
        <w:t>Willie J.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68472F29" w14:textId="77777777" w:rsidR="005103D7" w:rsidRPr="007C5CFF" w:rsidRDefault="005103D7">
      <w:pPr>
        <w:rPr>
          <w:sz w:val="24"/>
          <w:szCs w:val="24"/>
        </w:rPr>
      </w:pPr>
    </w:p>
    <w:p w14:paraId="0DE92BF6" w14:textId="3D65031E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>Larry Wilborn, Vice Chairman,</w:t>
      </w:r>
      <w:r w:rsidR="009E2A9C">
        <w:rPr>
          <w:sz w:val="24"/>
          <w:szCs w:val="24"/>
        </w:rPr>
        <w:t xml:space="preserve"> </w:t>
      </w:r>
      <w:r w:rsidR="00504850">
        <w:rPr>
          <w:sz w:val="24"/>
          <w:szCs w:val="24"/>
        </w:rPr>
        <w:t xml:space="preserve">and </w:t>
      </w:r>
      <w:r w:rsidR="00384A68">
        <w:rPr>
          <w:sz w:val="24"/>
          <w:szCs w:val="24"/>
        </w:rPr>
        <w:t xml:space="preserve">Mr. </w:t>
      </w:r>
      <w:r w:rsidR="008312FB" w:rsidRPr="43305EA0">
        <w:rPr>
          <w:sz w:val="24"/>
          <w:szCs w:val="24"/>
        </w:rPr>
        <w:t>Jimmy</w:t>
      </w:r>
      <w:r w:rsidR="003A7381">
        <w:rPr>
          <w:sz w:val="24"/>
          <w:szCs w:val="24"/>
        </w:rPr>
        <w:t xml:space="preserve"> Eleby</w:t>
      </w:r>
      <w:r w:rsidR="00504850">
        <w:rPr>
          <w:sz w:val="24"/>
          <w:szCs w:val="24"/>
        </w:rPr>
        <w:t xml:space="preserve">, </w:t>
      </w:r>
      <w:r w:rsidR="005A7136">
        <w:rPr>
          <w:sz w:val="24"/>
          <w:szCs w:val="24"/>
        </w:rPr>
        <w:t>Board membe</w:t>
      </w:r>
      <w:r w:rsidR="002335BF">
        <w:rPr>
          <w:sz w:val="24"/>
          <w:szCs w:val="24"/>
        </w:rPr>
        <w:t>r</w:t>
      </w:r>
      <w:r w:rsidR="004D38B5">
        <w:rPr>
          <w:sz w:val="24"/>
          <w:szCs w:val="24"/>
        </w:rPr>
        <w:t>s</w:t>
      </w:r>
      <w:r w:rsidR="005A7136">
        <w:rPr>
          <w:sz w:val="24"/>
          <w:szCs w:val="24"/>
        </w:rPr>
        <w:t xml:space="preserve">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45483DB4" w14:textId="77777777" w:rsidR="70D63B3D" w:rsidRDefault="70D63B3D" w:rsidP="70D63B3D">
      <w:pPr>
        <w:rPr>
          <w:sz w:val="24"/>
          <w:szCs w:val="24"/>
        </w:rPr>
      </w:pPr>
    </w:p>
    <w:p w14:paraId="7F740B36" w14:textId="7B2E5508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="00A3018D">
        <w:rPr>
          <w:sz w:val="24"/>
          <w:szCs w:val="24"/>
        </w:rPr>
        <w:t xml:space="preserve"> </w:t>
      </w:r>
      <w:r w:rsidR="002C0862">
        <w:rPr>
          <w:sz w:val="24"/>
          <w:szCs w:val="24"/>
        </w:rPr>
        <w:t>Ms. Sherri Hunter</w:t>
      </w:r>
      <w:r w:rsidR="00504850">
        <w:rPr>
          <w:sz w:val="24"/>
          <w:szCs w:val="24"/>
        </w:rPr>
        <w:t xml:space="preserve"> and Mrs. Chri</w:t>
      </w:r>
      <w:r w:rsidR="005E4A1B">
        <w:rPr>
          <w:sz w:val="24"/>
          <w:szCs w:val="24"/>
        </w:rPr>
        <w:t>s</w:t>
      </w:r>
      <w:r w:rsidR="00504850">
        <w:rPr>
          <w:sz w:val="24"/>
          <w:szCs w:val="24"/>
        </w:rPr>
        <w:t>ti Green</w:t>
      </w:r>
    </w:p>
    <w:p w14:paraId="21DF1B3E" w14:textId="77777777" w:rsidR="005103D7" w:rsidRPr="007C5CFF" w:rsidRDefault="005103D7">
      <w:pPr>
        <w:rPr>
          <w:sz w:val="24"/>
          <w:szCs w:val="24"/>
        </w:rPr>
      </w:pPr>
    </w:p>
    <w:p w14:paraId="2CC4A90C" w14:textId="7383B181" w:rsidR="005103D7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01802EFD" w14:textId="77777777" w:rsidR="0058365B" w:rsidRPr="00167F38" w:rsidRDefault="0058365B">
      <w:pPr>
        <w:rPr>
          <w:b/>
          <w:sz w:val="24"/>
          <w:szCs w:val="24"/>
        </w:rPr>
      </w:pPr>
    </w:p>
    <w:p w14:paraId="0F960D73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0A8EB153" w14:textId="77777777" w:rsidR="003A5F16" w:rsidRPr="007C5CFF" w:rsidRDefault="003A5F16">
      <w:pPr>
        <w:rPr>
          <w:sz w:val="24"/>
          <w:szCs w:val="24"/>
        </w:rPr>
      </w:pPr>
    </w:p>
    <w:p w14:paraId="1F3567A4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5ED5B1AD" w14:textId="77777777" w:rsidR="005103D7" w:rsidRPr="007C5CFF" w:rsidRDefault="005103D7">
      <w:pPr>
        <w:rPr>
          <w:sz w:val="24"/>
          <w:szCs w:val="24"/>
        </w:rPr>
      </w:pPr>
    </w:p>
    <w:p w14:paraId="470E3568" w14:textId="2D6C2A84" w:rsidR="00BB39EE" w:rsidRPr="007C5CFF" w:rsidRDefault="002548A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</w:t>
      </w:r>
      <w:r w:rsidR="0020287D" w:rsidRPr="43305EA0">
        <w:rPr>
          <w:sz w:val="24"/>
          <w:szCs w:val="24"/>
        </w:rPr>
        <w:t>Mr.</w:t>
      </w:r>
      <w:r w:rsidR="00FE2BA8">
        <w:rPr>
          <w:sz w:val="24"/>
          <w:szCs w:val="24"/>
        </w:rPr>
        <w:t xml:space="preserve"> </w:t>
      </w:r>
      <w:r w:rsidR="00A3018D">
        <w:rPr>
          <w:sz w:val="24"/>
          <w:szCs w:val="24"/>
        </w:rPr>
        <w:t>Wilborn</w:t>
      </w:r>
      <w:r w:rsidR="00AD0C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C434D2" w:rsidRPr="43305EA0">
        <w:rPr>
          <w:sz w:val="24"/>
          <w:szCs w:val="24"/>
        </w:rPr>
        <w:t>r</w:t>
      </w:r>
      <w:r w:rsidR="00D957D5">
        <w:rPr>
          <w:sz w:val="24"/>
          <w:szCs w:val="24"/>
        </w:rPr>
        <w:t xml:space="preserve">. </w:t>
      </w:r>
      <w:r w:rsidR="00A3018D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, the </w:t>
      </w:r>
      <w:r w:rsidR="00612277" w:rsidRPr="43305EA0">
        <w:rPr>
          <w:sz w:val="24"/>
          <w:szCs w:val="24"/>
        </w:rPr>
        <w:t xml:space="preserve">Board </w:t>
      </w:r>
      <w:r w:rsidRPr="43305EA0">
        <w:rPr>
          <w:sz w:val="24"/>
          <w:szCs w:val="24"/>
        </w:rPr>
        <w:t>voted (</w:t>
      </w:r>
      <w:r w:rsidR="003A7381"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 w:rsidR="00F57D0E">
        <w:rPr>
          <w:sz w:val="24"/>
          <w:szCs w:val="24"/>
        </w:rPr>
        <w:t xml:space="preserve"> </w:t>
      </w:r>
      <w:r w:rsidR="002C0862">
        <w:rPr>
          <w:sz w:val="24"/>
          <w:szCs w:val="24"/>
        </w:rPr>
        <w:t>as printed</w:t>
      </w:r>
      <w:r w:rsidR="00753B2A">
        <w:rPr>
          <w:sz w:val="24"/>
          <w:szCs w:val="24"/>
        </w:rPr>
        <w:t xml:space="preserve">. </w:t>
      </w:r>
      <w:r w:rsidR="00912826" w:rsidRPr="43305EA0">
        <w:rPr>
          <w:sz w:val="24"/>
          <w:szCs w:val="24"/>
        </w:rPr>
        <w:t>The motion passed.</w:t>
      </w:r>
    </w:p>
    <w:p w14:paraId="07239E6B" w14:textId="77777777" w:rsidR="00404477" w:rsidRPr="007C5CFF" w:rsidRDefault="00404477">
      <w:pPr>
        <w:rPr>
          <w:sz w:val="24"/>
          <w:szCs w:val="24"/>
        </w:rPr>
      </w:pPr>
    </w:p>
    <w:p w14:paraId="5F7F77F0" w14:textId="46B4A3A7" w:rsidR="00AB0A0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640392CB" w14:textId="77777777" w:rsidR="0058365B" w:rsidRPr="007C5CFF" w:rsidRDefault="0058365B" w:rsidP="000527C1">
      <w:pPr>
        <w:rPr>
          <w:b/>
          <w:sz w:val="24"/>
          <w:szCs w:val="24"/>
        </w:rPr>
      </w:pPr>
    </w:p>
    <w:p w14:paraId="38291D56" w14:textId="25AA5926" w:rsidR="00587DAE" w:rsidRPr="0074183D" w:rsidRDefault="00284110" w:rsidP="000527C1">
      <w:pPr>
        <w:rPr>
          <w:bCs/>
          <w:sz w:val="24"/>
          <w:szCs w:val="24"/>
        </w:rPr>
      </w:pPr>
      <w:r w:rsidRPr="0074183D">
        <w:rPr>
          <w:bCs/>
          <w:sz w:val="24"/>
          <w:szCs w:val="24"/>
        </w:rPr>
        <w:t>Budget Hearing #</w:t>
      </w:r>
      <w:r w:rsidR="003A7381">
        <w:rPr>
          <w:bCs/>
          <w:sz w:val="24"/>
          <w:szCs w:val="24"/>
        </w:rPr>
        <w:t>2</w:t>
      </w:r>
      <w:r w:rsidR="0074183D">
        <w:rPr>
          <w:bCs/>
          <w:sz w:val="24"/>
          <w:szCs w:val="24"/>
        </w:rPr>
        <w:t>:</w:t>
      </w:r>
    </w:p>
    <w:p w14:paraId="51F235CF" w14:textId="77777777" w:rsidR="00DD079A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0" w:name="_Hlk27735535"/>
      <w:bookmarkStart w:id="1" w:name="_Hlk86135022"/>
      <w:r w:rsidR="00284110">
        <w:rPr>
          <w:sz w:val="24"/>
          <w:szCs w:val="24"/>
        </w:rPr>
        <w:t>briefed the board on the FY26 Tentative Budget.</w:t>
      </w:r>
      <w:r w:rsidR="00DD079A">
        <w:rPr>
          <w:sz w:val="24"/>
          <w:szCs w:val="24"/>
        </w:rPr>
        <w:t xml:space="preserve"> </w:t>
      </w:r>
    </w:p>
    <w:p w14:paraId="7E29B9BB" w14:textId="77777777" w:rsidR="0058365B" w:rsidRDefault="0058365B" w:rsidP="000527C1">
      <w:pPr>
        <w:rPr>
          <w:sz w:val="24"/>
          <w:szCs w:val="24"/>
        </w:rPr>
      </w:pPr>
    </w:p>
    <w:p w14:paraId="1C573C58" w14:textId="2EC830B7" w:rsidR="00587DAE" w:rsidRDefault="00DD079A" w:rsidP="000527C1">
      <w:pPr>
        <w:rPr>
          <w:sz w:val="24"/>
          <w:szCs w:val="24"/>
        </w:rPr>
      </w:pPr>
      <w:r>
        <w:rPr>
          <w:sz w:val="24"/>
          <w:szCs w:val="24"/>
        </w:rPr>
        <w:t>Mrs. Mindy Ward</w:t>
      </w:r>
      <w:r w:rsidR="0058365B">
        <w:rPr>
          <w:sz w:val="24"/>
          <w:szCs w:val="24"/>
        </w:rPr>
        <w:t>, Quitman County Tax Commissioner,</w:t>
      </w:r>
      <w:r>
        <w:rPr>
          <w:sz w:val="24"/>
          <w:szCs w:val="24"/>
        </w:rPr>
        <w:t xml:space="preserve"> </w:t>
      </w:r>
      <w:r w:rsidR="0058365B">
        <w:rPr>
          <w:sz w:val="24"/>
          <w:szCs w:val="24"/>
        </w:rPr>
        <w:t>provided tax</w:t>
      </w:r>
      <w:r w:rsidR="005E4A1B">
        <w:rPr>
          <w:sz w:val="24"/>
          <w:szCs w:val="24"/>
        </w:rPr>
        <w:t xml:space="preserve"> updates</w:t>
      </w:r>
      <w:r w:rsidR="0058365B">
        <w:rPr>
          <w:sz w:val="24"/>
          <w:szCs w:val="24"/>
        </w:rPr>
        <w:t>.</w:t>
      </w:r>
    </w:p>
    <w:p w14:paraId="77B14242" w14:textId="77777777" w:rsidR="00DD079A" w:rsidRDefault="00DD079A" w:rsidP="000527C1">
      <w:pPr>
        <w:rPr>
          <w:sz w:val="24"/>
          <w:szCs w:val="24"/>
        </w:rPr>
      </w:pPr>
    </w:p>
    <w:p w14:paraId="4CD60FDE" w14:textId="58A9A66F" w:rsidR="00DD079A" w:rsidRDefault="00DD079A" w:rsidP="00DD079A">
      <w:pPr>
        <w:rPr>
          <w:sz w:val="24"/>
          <w:szCs w:val="24"/>
        </w:rPr>
      </w:pPr>
      <w:r w:rsidRPr="00DD079A">
        <w:rPr>
          <w:sz w:val="24"/>
          <w:szCs w:val="24"/>
        </w:rPr>
        <w:t xml:space="preserve">The Superintendent recommended the approval to maintain the </w:t>
      </w:r>
      <w:r w:rsidR="000E6B84">
        <w:rPr>
          <w:sz w:val="24"/>
          <w:szCs w:val="24"/>
        </w:rPr>
        <w:t>B</w:t>
      </w:r>
      <w:r w:rsidRPr="00DD079A">
        <w:rPr>
          <w:sz w:val="24"/>
          <w:szCs w:val="24"/>
        </w:rPr>
        <w:t>ond</w:t>
      </w:r>
      <w:r w:rsidR="000E6B84">
        <w:rPr>
          <w:sz w:val="24"/>
          <w:szCs w:val="24"/>
        </w:rPr>
        <w:t xml:space="preserve"> M</w:t>
      </w:r>
      <w:r w:rsidRPr="00DD079A">
        <w:rPr>
          <w:sz w:val="24"/>
          <w:szCs w:val="24"/>
        </w:rPr>
        <w:t xml:space="preserve">illage </w:t>
      </w:r>
      <w:r w:rsidR="000E6B84">
        <w:rPr>
          <w:sz w:val="24"/>
          <w:szCs w:val="24"/>
        </w:rPr>
        <w:t xml:space="preserve">(Debt Service) </w:t>
      </w:r>
      <w:r w:rsidRPr="00DD079A">
        <w:rPr>
          <w:sz w:val="24"/>
          <w:szCs w:val="24"/>
        </w:rPr>
        <w:t>rate</w:t>
      </w:r>
      <w:r>
        <w:rPr>
          <w:sz w:val="24"/>
          <w:szCs w:val="24"/>
        </w:rPr>
        <w:t xml:space="preserve"> of </w:t>
      </w:r>
      <w:r w:rsidRPr="00DD079A">
        <w:rPr>
          <w:sz w:val="24"/>
          <w:szCs w:val="24"/>
        </w:rPr>
        <w:t>1.965. On a motion by Mr. Wilborn and a second by Mr. Eleby, the Board voted (</w:t>
      </w:r>
      <w:r>
        <w:rPr>
          <w:sz w:val="24"/>
          <w:szCs w:val="24"/>
        </w:rPr>
        <w:t>3</w:t>
      </w:r>
      <w:r w:rsidRPr="00DD079A">
        <w:rPr>
          <w:sz w:val="24"/>
          <w:szCs w:val="24"/>
        </w:rPr>
        <w:t xml:space="preserve">, 0), to accept the Superintendent’s recommendation.  The motion passed. </w:t>
      </w:r>
    </w:p>
    <w:p w14:paraId="67436CFD" w14:textId="77777777" w:rsidR="00DD079A" w:rsidRDefault="00DD079A" w:rsidP="000527C1">
      <w:pPr>
        <w:rPr>
          <w:sz w:val="24"/>
          <w:szCs w:val="24"/>
        </w:rPr>
      </w:pPr>
    </w:p>
    <w:p w14:paraId="1C112998" w14:textId="49F45C5D" w:rsidR="00DD079A" w:rsidRDefault="00DD079A" w:rsidP="00DD079A">
      <w:pPr>
        <w:rPr>
          <w:sz w:val="24"/>
          <w:szCs w:val="24"/>
        </w:rPr>
      </w:pPr>
      <w:r w:rsidRPr="00DD079A">
        <w:rPr>
          <w:sz w:val="24"/>
          <w:szCs w:val="24"/>
        </w:rPr>
        <w:t xml:space="preserve">The Superintendent recommended the approval </w:t>
      </w:r>
      <w:r>
        <w:rPr>
          <w:sz w:val="24"/>
          <w:szCs w:val="24"/>
        </w:rPr>
        <w:t>of M&amp;O Millage at 13.809 (Rollback rate</w:t>
      </w:r>
      <w:r w:rsidR="000E6B84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DD079A">
        <w:rPr>
          <w:sz w:val="24"/>
          <w:szCs w:val="24"/>
        </w:rPr>
        <w:t>On a motion by Mr. Wilborn and a second by Mr. Eleby, the Board voted (</w:t>
      </w:r>
      <w:r>
        <w:rPr>
          <w:sz w:val="24"/>
          <w:szCs w:val="24"/>
        </w:rPr>
        <w:t>3</w:t>
      </w:r>
      <w:r w:rsidRPr="00DD079A">
        <w:rPr>
          <w:sz w:val="24"/>
          <w:szCs w:val="24"/>
        </w:rPr>
        <w:t xml:space="preserve">, 0), to accept the Superintendent’s recommendation.  The motion passed. </w:t>
      </w:r>
    </w:p>
    <w:p w14:paraId="569BA41E" w14:textId="77777777" w:rsidR="00DD079A" w:rsidRDefault="00DD079A" w:rsidP="00DD079A">
      <w:pPr>
        <w:rPr>
          <w:sz w:val="24"/>
          <w:szCs w:val="24"/>
        </w:rPr>
      </w:pPr>
    </w:p>
    <w:p w14:paraId="1171419A" w14:textId="466DAF30" w:rsidR="00DD079A" w:rsidRDefault="00DD079A" w:rsidP="00DD079A">
      <w:pPr>
        <w:rPr>
          <w:sz w:val="24"/>
          <w:szCs w:val="24"/>
        </w:rPr>
      </w:pPr>
      <w:r w:rsidRPr="00DD079A">
        <w:rPr>
          <w:sz w:val="24"/>
          <w:szCs w:val="24"/>
        </w:rPr>
        <w:t>The Superintendent recommended the approval</w:t>
      </w:r>
      <w:r>
        <w:rPr>
          <w:sz w:val="24"/>
          <w:szCs w:val="24"/>
        </w:rPr>
        <w:t xml:space="preserve"> of FY26 Budget</w:t>
      </w:r>
      <w:r w:rsidR="000E6B84">
        <w:rPr>
          <w:sz w:val="24"/>
          <w:szCs w:val="24"/>
        </w:rPr>
        <w:t xml:space="preserve"> as advertised</w:t>
      </w:r>
      <w:r>
        <w:rPr>
          <w:sz w:val="24"/>
          <w:szCs w:val="24"/>
        </w:rPr>
        <w:t xml:space="preserve">. </w:t>
      </w:r>
      <w:r w:rsidRPr="00DD079A">
        <w:rPr>
          <w:sz w:val="24"/>
          <w:szCs w:val="24"/>
        </w:rPr>
        <w:t>On a motion by Mr. Wilborn and a second by Mr. Eleby, the Board voted (</w:t>
      </w:r>
      <w:r>
        <w:rPr>
          <w:sz w:val="24"/>
          <w:szCs w:val="24"/>
        </w:rPr>
        <w:t>3</w:t>
      </w:r>
      <w:r w:rsidRPr="00DD079A">
        <w:rPr>
          <w:sz w:val="24"/>
          <w:szCs w:val="24"/>
        </w:rPr>
        <w:t xml:space="preserve">, 0), to accept the Superintendent’s recommendation.  The motion passed. </w:t>
      </w:r>
    </w:p>
    <w:p w14:paraId="6ED38EE2" w14:textId="77777777" w:rsidR="003A7381" w:rsidRDefault="003A7381" w:rsidP="007E2FA5">
      <w:pPr>
        <w:rPr>
          <w:sz w:val="24"/>
          <w:szCs w:val="24"/>
        </w:rPr>
      </w:pPr>
      <w:bookmarkStart w:id="2" w:name="_Hlk126582464"/>
      <w:bookmarkStart w:id="3" w:name="_Hlk68244950"/>
      <w:bookmarkEnd w:id="0"/>
      <w:bookmarkEnd w:id="1"/>
    </w:p>
    <w:p w14:paraId="7303A42A" w14:textId="77777777" w:rsidR="00DD079A" w:rsidRDefault="00DD079A" w:rsidP="00DD079A">
      <w:pPr>
        <w:rPr>
          <w:b/>
          <w:bCs/>
          <w:sz w:val="24"/>
          <w:szCs w:val="24"/>
        </w:rPr>
      </w:pPr>
      <w:r w:rsidRPr="00A457A4">
        <w:rPr>
          <w:b/>
          <w:bCs/>
          <w:sz w:val="24"/>
          <w:szCs w:val="24"/>
        </w:rPr>
        <w:t>MAINTENANCE &amp; OPERATIONS</w:t>
      </w:r>
    </w:p>
    <w:p w14:paraId="7032221E" w14:textId="77777777" w:rsidR="0058365B" w:rsidRDefault="0058365B" w:rsidP="00DD079A">
      <w:pPr>
        <w:rPr>
          <w:sz w:val="24"/>
          <w:szCs w:val="24"/>
        </w:rPr>
      </w:pPr>
    </w:p>
    <w:p w14:paraId="26A191BB" w14:textId="580E6965" w:rsidR="00DD079A" w:rsidRDefault="00DD079A" w:rsidP="007E2FA5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updated the board on the progress of the Athletic Complex. </w:t>
      </w:r>
    </w:p>
    <w:bookmarkEnd w:id="2"/>
    <w:bookmarkEnd w:id="3"/>
    <w:p w14:paraId="14435087" w14:textId="77777777" w:rsidR="003F65A3" w:rsidRDefault="003F65A3" w:rsidP="003F65A3">
      <w:pPr>
        <w:pStyle w:val="ListParagraph"/>
        <w:rPr>
          <w:sz w:val="24"/>
          <w:szCs w:val="24"/>
        </w:rPr>
      </w:pPr>
    </w:p>
    <w:p w14:paraId="58A1D773" w14:textId="27C39767" w:rsidR="00E6103F" w:rsidRDefault="00E6103F" w:rsidP="00C1478F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3CAE77ED" w14:textId="77777777" w:rsidR="0058365B" w:rsidRPr="00C1478F" w:rsidRDefault="0058365B" w:rsidP="00C1478F">
      <w:pPr>
        <w:rPr>
          <w:b/>
          <w:bCs/>
          <w:sz w:val="24"/>
          <w:szCs w:val="24"/>
        </w:rPr>
      </w:pPr>
    </w:p>
    <w:p w14:paraId="77E0A9CB" w14:textId="675A84AA" w:rsidR="00C46F75" w:rsidRDefault="00A07F10" w:rsidP="713A72AA">
      <w:pPr>
        <w:rPr>
          <w:sz w:val="24"/>
          <w:szCs w:val="24"/>
        </w:rPr>
      </w:pPr>
      <w:r>
        <w:rPr>
          <w:sz w:val="24"/>
          <w:szCs w:val="24"/>
        </w:rPr>
        <w:t xml:space="preserve">Mrs. Mindy Ward provided the board with Economic Development Updates. </w:t>
      </w:r>
    </w:p>
    <w:p w14:paraId="1F2508A2" w14:textId="77777777" w:rsidR="0058365B" w:rsidRDefault="0058365B" w:rsidP="713A72AA">
      <w:pPr>
        <w:rPr>
          <w:b/>
          <w:bCs/>
          <w:sz w:val="24"/>
          <w:szCs w:val="24"/>
        </w:rPr>
      </w:pPr>
    </w:p>
    <w:p w14:paraId="1D8E3B83" w14:textId="2D974454" w:rsidR="004A7D80" w:rsidRDefault="00601D4F" w:rsidP="713A72AA">
      <w:pPr>
        <w:rPr>
          <w:b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1C05CA51" w14:textId="77777777" w:rsidR="00C46F75" w:rsidRPr="00C46F75" w:rsidRDefault="00C46F75" w:rsidP="713A72AA">
      <w:pPr>
        <w:rPr>
          <w:b/>
          <w:sz w:val="24"/>
          <w:szCs w:val="24"/>
        </w:rPr>
      </w:pPr>
    </w:p>
    <w:p w14:paraId="6E6517BA" w14:textId="1CF45DD6" w:rsidR="003A07BD" w:rsidRDefault="003E55DE" w:rsidP="713A72A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next Regular Board Meeting </w:t>
      </w:r>
      <w:r w:rsidR="004F1F26">
        <w:rPr>
          <w:sz w:val="24"/>
          <w:szCs w:val="24"/>
        </w:rPr>
        <w:t>w</w:t>
      </w:r>
      <w:r w:rsidR="00AA00EF">
        <w:rPr>
          <w:sz w:val="24"/>
          <w:szCs w:val="24"/>
        </w:rPr>
        <w:t xml:space="preserve">ill be held </w:t>
      </w:r>
      <w:r w:rsidR="009160C6">
        <w:rPr>
          <w:sz w:val="24"/>
          <w:szCs w:val="24"/>
        </w:rPr>
        <w:t>September 2</w:t>
      </w:r>
      <w:r w:rsidR="00AA00EF">
        <w:rPr>
          <w:sz w:val="24"/>
          <w:szCs w:val="24"/>
        </w:rPr>
        <w:t xml:space="preserve">, </w:t>
      </w:r>
      <w:r w:rsidR="003D68F5">
        <w:rPr>
          <w:sz w:val="24"/>
          <w:szCs w:val="24"/>
        </w:rPr>
        <w:t>2025,</w:t>
      </w:r>
      <w:r w:rsidR="00AD555D">
        <w:rPr>
          <w:sz w:val="24"/>
          <w:szCs w:val="24"/>
        </w:rPr>
        <w:t xml:space="preserve"> </w:t>
      </w:r>
      <w:r w:rsidR="004A5A91">
        <w:rPr>
          <w:sz w:val="24"/>
          <w:szCs w:val="24"/>
        </w:rPr>
        <w:t>at 6</w:t>
      </w:r>
      <w:r w:rsidR="006D6FEA">
        <w:rPr>
          <w:sz w:val="24"/>
          <w:szCs w:val="24"/>
        </w:rPr>
        <w:t xml:space="preserve">:00 </w:t>
      </w:r>
      <w:r w:rsidR="004A5A91">
        <w:rPr>
          <w:sz w:val="24"/>
          <w:szCs w:val="24"/>
        </w:rPr>
        <w:t>p.m.</w:t>
      </w:r>
      <w:r w:rsidR="004F1F26">
        <w:rPr>
          <w:sz w:val="24"/>
          <w:szCs w:val="24"/>
        </w:rPr>
        <w:t xml:space="preserve"> </w:t>
      </w:r>
    </w:p>
    <w:p w14:paraId="277BE5E5" w14:textId="77777777" w:rsidR="003F65A3" w:rsidRDefault="003F65A3" w:rsidP="713A72AA">
      <w:pPr>
        <w:rPr>
          <w:sz w:val="24"/>
          <w:szCs w:val="24"/>
        </w:rPr>
      </w:pPr>
    </w:p>
    <w:p w14:paraId="3FEDA329" w14:textId="777777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1A993BA8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039254C2" w14:textId="45597FD8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8B6355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>r</w:t>
      </w:r>
      <w:r w:rsidR="004A7D80">
        <w:rPr>
          <w:sz w:val="24"/>
          <w:szCs w:val="24"/>
        </w:rPr>
        <w:t xml:space="preserve">. </w:t>
      </w:r>
      <w:r w:rsidR="00AD555D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(</w:t>
      </w:r>
      <w:r w:rsidR="0058365B">
        <w:rPr>
          <w:sz w:val="24"/>
          <w:szCs w:val="24"/>
        </w:rPr>
        <w:t>3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1FCA36D9" w14:textId="77777777" w:rsidR="43305EA0" w:rsidRDefault="43305EA0" w:rsidP="43305EA0">
      <w:pPr>
        <w:rPr>
          <w:sz w:val="24"/>
          <w:szCs w:val="24"/>
        </w:rPr>
      </w:pPr>
    </w:p>
    <w:p w14:paraId="2BA6E84B" w14:textId="77777777" w:rsidR="43305EA0" w:rsidRDefault="43305EA0" w:rsidP="43305EA0">
      <w:pPr>
        <w:rPr>
          <w:sz w:val="24"/>
          <w:szCs w:val="24"/>
        </w:rPr>
      </w:pPr>
    </w:p>
    <w:p w14:paraId="3D2A4755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19FF69A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F85C1" w14:textId="77777777" w:rsidR="00572E94" w:rsidRDefault="00572E94">
      <w:r>
        <w:separator/>
      </w:r>
    </w:p>
  </w:endnote>
  <w:endnote w:type="continuationSeparator" w:id="0">
    <w:p w14:paraId="07DCF193" w14:textId="77777777" w:rsidR="00572E94" w:rsidRDefault="0057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0FFB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3DC756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83637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2486D6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002EC" w14:textId="77777777" w:rsidR="00572E94" w:rsidRDefault="00572E94">
      <w:r>
        <w:separator/>
      </w:r>
    </w:p>
  </w:footnote>
  <w:footnote w:type="continuationSeparator" w:id="0">
    <w:p w14:paraId="3405BE21" w14:textId="77777777" w:rsidR="00572E94" w:rsidRDefault="00572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8255E"/>
    <w:multiLevelType w:val="hybridMultilevel"/>
    <w:tmpl w:val="D0DAE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C0212"/>
    <w:multiLevelType w:val="hybridMultilevel"/>
    <w:tmpl w:val="3E8CE0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5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69B22363"/>
    <w:multiLevelType w:val="hybridMultilevel"/>
    <w:tmpl w:val="5A887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3"/>
  </w:num>
  <w:num w:numId="2" w16cid:durableId="1783645999">
    <w:abstractNumId w:val="27"/>
  </w:num>
  <w:num w:numId="3" w16cid:durableId="810906136">
    <w:abstractNumId w:val="36"/>
  </w:num>
  <w:num w:numId="4" w16cid:durableId="1005323456">
    <w:abstractNumId w:val="23"/>
  </w:num>
  <w:num w:numId="5" w16cid:durableId="905800432">
    <w:abstractNumId w:val="30"/>
  </w:num>
  <w:num w:numId="6" w16cid:durableId="1360204615">
    <w:abstractNumId w:val="51"/>
  </w:num>
  <w:num w:numId="7" w16cid:durableId="1661274649">
    <w:abstractNumId w:val="34"/>
  </w:num>
  <w:num w:numId="8" w16cid:durableId="318072118">
    <w:abstractNumId w:val="28"/>
  </w:num>
  <w:num w:numId="9" w16cid:durableId="1337655339">
    <w:abstractNumId w:val="31"/>
  </w:num>
  <w:num w:numId="10" w16cid:durableId="423067166">
    <w:abstractNumId w:val="0"/>
  </w:num>
  <w:num w:numId="11" w16cid:durableId="42141499">
    <w:abstractNumId w:val="18"/>
  </w:num>
  <w:num w:numId="12" w16cid:durableId="1571305050">
    <w:abstractNumId w:val="16"/>
  </w:num>
  <w:num w:numId="13" w16cid:durableId="806552830">
    <w:abstractNumId w:val="24"/>
  </w:num>
  <w:num w:numId="14" w16cid:durableId="705445187">
    <w:abstractNumId w:val="46"/>
  </w:num>
  <w:num w:numId="15" w16cid:durableId="662395591">
    <w:abstractNumId w:val="8"/>
  </w:num>
  <w:num w:numId="16" w16cid:durableId="1472747135">
    <w:abstractNumId w:val="40"/>
  </w:num>
  <w:num w:numId="17" w16cid:durableId="1821581712">
    <w:abstractNumId w:val="15"/>
  </w:num>
  <w:num w:numId="18" w16cid:durableId="1967856670">
    <w:abstractNumId w:val="25"/>
  </w:num>
  <w:num w:numId="19" w16cid:durableId="1035622636">
    <w:abstractNumId w:val="37"/>
  </w:num>
  <w:num w:numId="20" w16cid:durableId="727414763">
    <w:abstractNumId w:val="22"/>
  </w:num>
  <w:num w:numId="21" w16cid:durableId="202864583">
    <w:abstractNumId w:val="4"/>
  </w:num>
  <w:num w:numId="22" w16cid:durableId="844324625">
    <w:abstractNumId w:val="29"/>
  </w:num>
  <w:num w:numId="23" w16cid:durableId="299387422">
    <w:abstractNumId w:val="2"/>
  </w:num>
  <w:num w:numId="24" w16cid:durableId="574702728">
    <w:abstractNumId w:val="48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8"/>
  </w:num>
  <w:num w:numId="28" w16cid:durableId="2051879494">
    <w:abstractNumId w:val="1"/>
  </w:num>
  <w:num w:numId="29" w16cid:durableId="116024468">
    <w:abstractNumId w:val="50"/>
  </w:num>
  <w:num w:numId="30" w16cid:durableId="492986714">
    <w:abstractNumId w:val="3"/>
  </w:num>
  <w:num w:numId="31" w16cid:durableId="1255475630">
    <w:abstractNumId w:val="44"/>
  </w:num>
  <w:num w:numId="32" w16cid:durableId="831993381">
    <w:abstractNumId w:val="9"/>
  </w:num>
  <w:num w:numId="33" w16cid:durableId="2041128324">
    <w:abstractNumId w:val="19"/>
  </w:num>
  <w:num w:numId="34" w16cid:durableId="1762874748">
    <w:abstractNumId w:val="17"/>
  </w:num>
  <w:num w:numId="35" w16cid:durableId="1358193761">
    <w:abstractNumId w:val="45"/>
  </w:num>
  <w:num w:numId="36" w16cid:durableId="438792447">
    <w:abstractNumId w:val="13"/>
  </w:num>
  <w:num w:numId="37" w16cid:durableId="175660085">
    <w:abstractNumId w:val="32"/>
  </w:num>
  <w:num w:numId="38" w16cid:durableId="1355184184">
    <w:abstractNumId w:val="12"/>
  </w:num>
  <w:num w:numId="39" w16cid:durableId="438181506">
    <w:abstractNumId w:val="35"/>
  </w:num>
  <w:num w:numId="40" w16cid:durableId="395473838">
    <w:abstractNumId w:val="26"/>
  </w:num>
  <w:num w:numId="41" w16cid:durableId="1738623994">
    <w:abstractNumId w:val="20"/>
  </w:num>
  <w:num w:numId="42" w16cid:durableId="1518078083">
    <w:abstractNumId w:val="43"/>
  </w:num>
  <w:num w:numId="43" w16cid:durableId="1920408463">
    <w:abstractNumId w:val="14"/>
  </w:num>
  <w:num w:numId="44" w16cid:durableId="1520700792">
    <w:abstractNumId w:val="39"/>
  </w:num>
  <w:num w:numId="45" w16cid:durableId="1347946478">
    <w:abstractNumId w:val="47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9"/>
  </w:num>
  <w:num w:numId="49" w16cid:durableId="1959339046">
    <w:abstractNumId w:val="42"/>
  </w:num>
  <w:num w:numId="50" w16cid:durableId="1092703975">
    <w:abstractNumId w:val="21"/>
  </w:num>
  <w:num w:numId="51" w16cid:durableId="1357197909">
    <w:abstractNumId w:val="41"/>
  </w:num>
  <w:num w:numId="52" w16cid:durableId="4700946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67"/>
    <w:rsid w:val="0000069C"/>
    <w:rsid w:val="000007A9"/>
    <w:rsid w:val="00000CCC"/>
    <w:rsid w:val="000010D9"/>
    <w:rsid w:val="0000146A"/>
    <w:rsid w:val="00001B7B"/>
    <w:rsid w:val="00001C70"/>
    <w:rsid w:val="0000267A"/>
    <w:rsid w:val="00002E88"/>
    <w:rsid w:val="000030E4"/>
    <w:rsid w:val="0000338F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B37"/>
    <w:rsid w:val="00031D75"/>
    <w:rsid w:val="00031E5E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CA3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010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51DC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469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9FC"/>
    <w:rsid w:val="000B6E4E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B84"/>
    <w:rsid w:val="000E6E4C"/>
    <w:rsid w:val="000E6E87"/>
    <w:rsid w:val="000E7390"/>
    <w:rsid w:val="000E7842"/>
    <w:rsid w:val="000F00C2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3592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5FD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67F38"/>
    <w:rsid w:val="001701D9"/>
    <w:rsid w:val="00170747"/>
    <w:rsid w:val="00170AAC"/>
    <w:rsid w:val="00171B59"/>
    <w:rsid w:val="00171C25"/>
    <w:rsid w:val="001720EA"/>
    <w:rsid w:val="0017289C"/>
    <w:rsid w:val="00172CA3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1E3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1A5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5B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4110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862"/>
    <w:rsid w:val="002C0981"/>
    <w:rsid w:val="002C1CBC"/>
    <w:rsid w:val="002C1F5A"/>
    <w:rsid w:val="002C1FF0"/>
    <w:rsid w:val="002C2353"/>
    <w:rsid w:val="002C240A"/>
    <w:rsid w:val="002C2442"/>
    <w:rsid w:val="002C281F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125E"/>
    <w:rsid w:val="002D1690"/>
    <w:rsid w:val="002D1AC1"/>
    <w:rsid w:val="002D24AA"/>
    <w:rsid w:val="002D2558"/>
    <w:rsid w:val="002D3A92"/>
    <w:rsid w:val="002D3BCF"/>
    <w:rsid w:val="002D3C3A"/>
    <w:rsid w:val="002D461A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0E50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7496"/>
    <w:rsid w:val="0034015E"/>
    <w:rsid w:val="003406D2"/>
    <w:rsid w:val="003411B7"/>
    <w:rsid w:val="00341824"/>
    <w:rsid w:val="0034187D"/>
    <w:rsid w:val="003436AB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B3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ABA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05F7"/>
    <w:rsid w:val="003A07BD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09"/>
    <w:rsid w:val="003A5D19"/>
    <w:rsid w:val="003A5E72"/>
    <w:rsid w:val="003A5EC2"/>
    <w:rsid w:val="003A5F16"/>
    <w:rsid w:val="003A6608"/>
    <w:rsid w:val="003A6982"/>
    <w:rsid w:val="003A7005"/>
    <w:rsid w:val="003A7381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19D"/>
    <w:rsid w:val="003D0C1D"/>
    <w:rsid w:val="003D2D40"/>
    <w:rsid w:val="003D301B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68F5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89E"/>
    <w:rsid w:val="003F494B"/>
    <w:rsid w:val="003F5A06"/>
    <w:rsid w:val="003F5E79"/>
    <w:rsid w:val="003F5F1F"/>
    <w:rsid w:val="003F60EE"/>
    <w:rsid w:val="003F648D"/>
    <w:rsid w:val="003F65A3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89"/>
    <w:rsid w:val="004177CA"/>
    <w:rsid w:val="00417C62"/>
    <w:rsid w:val="00417FF7"/>
    <w:rsid w:val="00420196"/>
    <w:rsid w:val="0042053E"/>
    <w:rsid w:val="00420C19"/>
    <w:rsid w:val="0042152A"/>
    <w:rsid w:val="004222C6"/>
    <w:rsid w:val="00422D04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47D61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A7D80"/>
    <w:rsid w:val="004B0073"/>
    <w:rsid w:val="004B01E2"/>
    <w:rsid w:val="004B0C8A"/>
    <w:rsid w:val="004B1BB3"/>
    <w:rsid w:val="004B2609"/>
    <w:rsid w:val="004B274E"/>
    <w:rsid w:val="004B4299"/>
    <w:rsid w:val="004B463A"/>
    <w:rsid w:val="004B5241"/>
    <w:rsid w:val="004B592F"/>
    <w:rsid w:val="004B624B"/>
    <w:rsid w:val="004B656A"/>
    <w:rsid w:val="004B6D66"/>
    <w:rsid w:val="004B6F87"/>
    <w:rsid w:val="004B6F8B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D31"/>
    <w:rsid w:val="004D30BC"/>
    <w:rsid w:val="004D3552"/>
    <w:rsid w:val="004D37F8"/>
    <w:rsid w:val="004D38B5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BA7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1F26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850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6D2F"/>
    <w:rsid w:val="0051733E"/>
    <w:rsid w:val="005173DB"/>
    <w:rsid w:val="00517527"/>
    <w:rsid w:val="00517E8E"/>
    <w:rsid w:val="00517FE6"/>
    <w:rsid w:val="005202F6"/>
    <w:rsid w:val="00521471"/>
    <w:rsid w:val="00522097"/>
    <w:rsid w:val="0052315B"/>
    <w:rsid w:val="00523461"/>
    <w:rsid w:val="00523FA6"/>
    <w:rsid w:val="005240AB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2D49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2E94"/>
    <w:rsid w:val="0057439C"/>
    <w:rsid w:val="00574716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65B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6DA6"/>
    <w:rsid w:val="005874F4"/>
    <w:rsid w:val="0058760B"/>
    <w:rsid w:val="005878FA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089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480"/>
    <w:rsid w:val="005D2F10"/>
    <w:rsid w:val="005D2F3C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A1B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B4A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53B7"/>
    <w:rsid w:val="00605400"/>
    <w:rsid w:val="006067A7"/>
    <w:rsid w:val="00606FEB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3B79"/>
    <w:rsid w:val="006340CA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3A9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A36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9E2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507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CB"/>
    <w:rsid w:val="00683232"/>
    <w:rsid w:val="0068345D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3C96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6FEA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3F54"/>
    <w:rsid w:val="006F4F4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C9B"/>
    <w:rsid w:val="00713EA5"/>
    <w:rsid w:val="007140B7"/>
    <w:rsid w:val="00714DE4"/>
    <w:rsid w:val="00715320"/>
    <w:rsid w:val="0071548E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565A"/>
    <w:rsid w:val="00736623"/>
    <w:rsid w:val="00737CF9"/>
    <w:rsid w:val="00737DCD"/>
    <w:rsid w:val="007407B4"/>
    <w:rsid w:val="00741033"/>
    <w:rsid w:val="00741810"/>
    <w:rsid w:val="0074183D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E70"/>
    <w:rsid w:val="00752FE0"/>
    <w:rsid w:val="00753078"/>
    <w:rsid w:val="00753B2A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4DFF"/>
    <w:rsid w:val="0076553E"/>
    <w:rsid w:val="00765DAD"/>
    <w:rsid w:val="00766031"/>
    <w:rsid w:val="00766BCA"/>
    <w:rsid w:val="007678CD"/>
    <w:rsid w:val="00767CC7"/>
    <w:rsid w:val="00767F26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4AFE"/>
    <w:rsid w:val="0077512C"/>
    <w:rsid w:val="00776757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67"/>
    <w:rsid w:val="007A5EC5"/>
    <w:rsid w:val="007A6A66"/>
    <w:rsid w:val="007A6CA3"/>
    <w:rsid w:val="007A7223"/>
    <w:rsid w:val="007A7487"/>
    <w:rsid w:val="007A768C"/>
    <w:rsid w:val="007A7D38"/>
    <w:rsid w:val="007A7EE0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77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2FA5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2B"/>
    <w:rsid w:val="007F3A68"/>
    <w:rsid w:val="007F3DFE"/>
    <w:rsid w:val="007F3E98"/>
    <w:rsid w:val="007F430D"/>
    <w:rsid w:val="007F4620"/>
    <w:rsid w:val="007F487B"/>
    <w:rsid w:val="007F53EF"/>
    <w:rsid w:val="007F6AF6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2D54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034"/>
    <w:rsid w:val="0087518E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2B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5F01"/>
    <w:rsid w:val="008B6355"/>
    <w:rsid w:val="008B6C8D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5D4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0C6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ED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31B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CAE"/>
    <w:rsid w:val="00996405"/>
    <w:rsid w:val="00996C7A"/>
    <w:rsid w:val="00997564"/>
    <w:rsid w:val="009976EE"/>
    <w:rsid w:val="00997829"/>
    <w:rsid w:val="009A01F7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2B49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A4E"/>
    <w:rsid w:val="009E0A98"/>
    <w:rsid w:val="009E0B39"/>
    <w:rsid w:val="009E1678"/>
    <w:rsid w:val="009E1A8B"/>
    <w:rsid w:val="009E271E"/>
    <w:rsid w:val="009E27DA"/>
    <w:rsid w:val="009E2A9C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6372"/>
    <w:rsid w:val="009F7079"/>
    <w:rsid w:val="009F70B4"/>
    <w:rsid w:val="009F79B7"/>
    <w:rsid w:val="00A00A33"/>
    <w:rsid w:val="00A01344"/>
    <w:rsid w:val="00A01896"/>
    <w:rsid w:val="00A01D10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684"/>
    <w:rsid w:val="00A07B3E"/>
    <w:rsid w:val="00A07F10"/>
    <w:rsid w:val="00A10047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18D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181"/>
    <w:rsid w:val="00A407A6"/>
    <w:rsid w:val="00A407B2"/>
    <w:rsid w:val="00A411C9"/>
    <w:rsid w:val="00A41E65"/>
    <w:rsid w:val="00A42A12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5E58"/>
    <w:rsid w:val="00A8604A"/>
    <w:rsid w:val="00A861B5"/>
    <w:rsid w:val="00A861C6"/>
    <w:rsid w:val="00A86810"/>
    <w:rsid w:val="00A900C0"/>
    <w:rsid w:val="00A901C9"/>
    <w:rsid w:val="00A90241"/>
    <w:rsid w:val="00A90E4E"/>
    <w:rsid w:val="00A9101D"/>
    <w:rsid w:val="00A9137D"/>
    <w:rsid w:val="00A91CD8"/>
    <w:rsid w:val="00A92080"/>
    <w:rsid w:val="00A924B0"/>
    <w:rsid w:val="00A92786"/>
    <w:rsid w:val="00A931CC"/>
    <w:rsid w:val="00A9321E"/>
    <w:rsid w:val="00A93E32"/>
    <w:rsid w:val="00A93E5B"/>
    <w:rsid w:val="00A94232"/>
    <w:rsid w:val="00A942CA"/>
    <w:rsid w:val="00A951C1"/>
    <w:rsid w:val="00A952C6"/>
    <w:rsid w:val="00A95AD0"/>
    <w:rsid w:val="00A95D6B"/>
    <w:rsid w:val="00A96296"/>
    <w:rsid w:val="00A964D9"/>
    <w:rsid w:val="00A971DD"/>
    <w:rsid w:val="00A97453"/>
    <w:rsid w:val="00A97552"/>
    <w:rsid w:val="00A97FBD"/>
    <w:rsid w:val="00AA00EF"/>
    <w:rsid w:val="00AA04EE"/>
    <w:rsid w:val="00AA0CE4"/>
    <w:rsid w:val="00AA1778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48C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A38"/>
    <w:rsid w:val="00AD3CC3"/>
    <w:rsid w:val="00AD42D3"/>
    <w:rsid w:val="00AD4576"/>
    <w:rsid w:val="00AD4800"/>
    <w:rsid w:val="00AD51F8"/>
    <w:rsid w:val="00AD555D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269C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7B6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2D2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2AB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DD4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1B8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3E8"/>
    <w:rsid w:val="00BC149A"/>
    <w:rsid w:val="00BC1B39"/>
    <w:rsid w:val="00BC22E4"/>
    <w:rsid w:val="00BC23A5"/>
    <w:rsid w:val="00BC2F64"/>
    <w:rsid w:val="00BC2FC0"/>
    <w:rsid w:val="00BC348F"/>
    <w:rsid w:val="00BC385B"/>
    <w:rsid w:val="00BC4463"/>
    <w:rsid w:val="00BC46C9"/>
    <w:rsid w:val="00BC4FA0"/>
    <w:rsid w:val="00BC5164"/>
    <w:rsid w:val="00BC5E69"/>
    <w:rsid w:val="00BC5FB0"/>
    <w:rsid w:val="00BC6301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478F"/>
    <w:rsid w:val="00C1608C"/>
    <w:rsid w:val="00C166DA"/>
    <w:rsid w:val="00C172D0"/>
    <w:rsid w:val="00C17403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6F75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1F68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418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19B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6B9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0339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7D5"/>
    <w:rsid w:val="00D9587A"/>
    <w:rsid w:val="00D95FCB"/>
    <w:rsid w:val="00D96049"/>
    <w:rsid w:val="00D96311"/>
    <w:rsid w:val="00D96596"/>
    <w:rsid w:val="00D96781"/>
    <w:rsid w:val="00D967D4"/>
    <w:rsid w:val="00D9758B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157A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08A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79A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08A"/>
    <w:rsid w:val="00E1234E"/>
    <w:rsid w:val="00E12533"/>
    <w:rsid w:val="00E13AE0"/>
    <w:rsid w:val="00E1488A"/>
    <w:rsid w:val="00E14A2D"/>
    <w:rsid w:val="00E14E4F"/>
    <w:rsid w:val="00E15305"/>
    <w:rsid w:val="00E15A31"/>
    <w:rsid w:val="00E15B9B"/>
    <w:rsid w:val="00E15F7D"/>
    <w:rsid w:val="00E166A5"/>
    <w:rsid w:val="00E16E6D"/>
    <w:rsid w:val="00E176E2"/>
    <w:rsid w:val="00E17B87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3E57"/>
    <w:rsid w:val="00EA4483"/>
    <w:rsid w:val="00EA50C3"/>
    <w:rsid w:val="00EA5AA5"/>
    <w:rsid w:val="00EA5D6C"/>
    <w:rsid w:val="00EA64C2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692"/>
    <w:rsid w:val="00EF5C68"/>
    <w:rsid w:val="00EF5EA5"/>
    <w:rsid w:val="00EF5F50"/>
    <w:rsid w:val="00EF6E64"/>
    <w:rsid w:val="00EF7120"/>
    <w:rsid w:val="00F0018B"/>
    <w:rsid w:val="00F00392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55D"/>
    <w:rsid w:val="00F416D5"/>
    <w:rsid w:val="00F422DE"/>
    <w:rsid w:val="00F42623"/>
    <w:rsid w:val="00F433C2"/>
    <w:rsid w:val="00F434C0"/>
    <w:rsid w:val="00F436EB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6C3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552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4E9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A7DF1"/>
    <w:rsid w:val="00FB0129"/>
    <w:rsid w:val="00FB1371"/>
    <w:rsid w:val="00FB21AC"/>
    <w:rsid w:val="00FB240C"/>
    <w:rsid w:val="00FB2857"/>
    <w:rsid w:val="00FB293D"/>
    <w:rsid w:val="00FB3226"/>
    <w:rsid w:val="00FB3A42"/>
    <w:rsid w:val="00FB3F07"/>
    <w:rsid w:val="00FB3FA8"/>
    <w:rsid w:val="00FB4028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A8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B2AAD"/>
  <w15:docId w15:val="{C041F493-7E45-41B2-AB13-F1E5CACE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D019D"/>
  </w:style>
  <w:style w:type="character" w:customStyle="1" w:styleId="outlook-search-highlight">
    <w:name w:val="outlook-search-highlight"/>
    <w:basedOn w:val="DefaultParagraphFont"/>
    <w:rsid w:val="003D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esk\OneDrive%20-%20Quitman%20County%20Schools%20GA\Desktop\BOE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C:\Users\hayesk\OneDrive - Quitman County Schools GA\Desktop\BOE Minutes Template.dotx</Template>
  <TotalTime>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Kathy Hayes</dc:creator>
  <cp:lastModifiedBy>Twanda Banks</cp:lastModifiedBy>
  <cp:revision>6</cp:revision>
  <cp:lastPrinted>2025-08-05T16:01:00Z</cp:lastPrinted>
  <dcterms:created xsi:type="dcterms:W3CDTF">2025-09-02T17:53:00Z</dcterms:created>
  <dcterms:modified xsi:type="dcterms:W3CDTF">2025-09-02T19:40:00Z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