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B3E658B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</w:t>
      </w:r>
      <w:r w:rsidR="002B22FD">
        <w:rPr>
          <w:rFonts w:ascii="Times New Roman" w:hAnsi="Times New Roman"/>
          <w:sz w:val="20"/>
        </w:rPr>
        <w:t>ROBINSON/HALL</w:t>
      </w:r>
      <w:r w:rsidR="002B22FD">
        <w:rPr>
          <w:rFonts w:ascii="Times New Roman" w:hAnsi="Times New Roman"/>
          <w:sz w:val="20"/>
        </w:rPr>
        <w:tab/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Date:</w:t>
      </w:r>
      <w:r w:rsidR="007D01E4">
        <w:rPr>
          <w:rFonts w:ascii="Times New Roman" w:hAnsi="Times New Roman"/>
          <w:sz w:val="20"/>
        </w:rPr>
        <w:t>11/4-8/2024</w:t>
      </w:r>
      <w:r>
        <w:rPr>
          <w:rFonts w:ascii="Times New Roman" w:hAnsi="Times New Roman"/>
          <w:sz w:val="20"/>
        </w:rPr>
        <w:tab/>
      </w:r>
      <w:r w:rsidR="002B22F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Subject: 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4182B23F" w14:textId="235CBF03" w:rsidR="00C31443" w:rsidRDefault="00C31443" w:rsidP="00312184">
            <w:pPr>
              <w:widowControl/>
              <w:shd w:val="clear" w:color="auto" w:fill="FFFFFF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ACAP PRATICE AND TESTING</w:t>
            </w:r>
          </w:p>
          <w:p w14:paraId="1B94E807" w14:textId="368C5AC3" w:rsidR="00312184" w:rsidRPr="00312184" w:rsidRDefault="00664D89" w:rsidP="00312184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12184" w:rsidRPr="00312184">
              <w:rPr>
                <w:rFonts w:ascii="Roboto" w:hAnsi="Roboto"/>
                <w:color w:val="333333"/>
                <w:sz w:val="21"/>
                <w:szCs w:val="21"/>
              </w:rPr>
              <w:t> </w:t>
            </w:r>
            <w:r w:rsidR="00312184"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LF.PH.1</w:t>
            </w:r>
          </w:p>
          <w:p w14:paraId="22B4FEC3" w14:textId="3A960EEA" w:rsidR="00312184" w:rsidRPr="00312184" w:rsidRDefault="00312184" w:rsidP="00312184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LF.FL.5LF.FL.REC.R.6</w:t>
            </w:r>
            <w:r>
              <w:rPr>
                <w:rStyle w:val="Heading3Char"/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proofErr w:type="gramStart"/>
            <w:r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LF.VO.EXP.S.13R1LF.CO.14LF.WR.EXP.S.41.aLF.FL.5LF.FL.REC.R.6LF.FL.REC.R.</w:t>
            </w:r>
            <w:proofErr w:type="gramEnd"/>
            <w:r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7</w:t>
            </w:r>
          </w:p>
          <w:p w14:paraId="000FBCEB" w14:textId="3D55A7D6" w:rsidR="008C2657" w:rsidRDefault="00320848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TSW COMPARE AND CONTRAST THE TREATMENT OF SIMILAR THEMES AND TOPICS IN STORIES, MYTHS, AND TRATIONAL LITERATURE FROM DIFFERENT CULTURES.RL.4.9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3C935A49" w14:textId="28B03524" w:rsidR="00664D89" w:rsidRPr="009F43A6" w:rsidRDefault="009F0001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sz w:val="16"/>
                <w:szCs w:val="16"/>
              </w:rPr>
              <w:t xml:space="preserve">TSW USE CONTEXT TO CONFIRM OR SELF CORREC WORD RECOGNITION AND UNDERSTANING, REREADING AS NECESSARY. </w:t>
            </w:r>
            <w:r w:rsidRPr="00425CC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F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4C</w:t>
            </w:r>
            <w:r w:rsidRPr="00425CCE">
              <w:rPr>
                <w:b/>
                <w:sz w:val="16"/>
                <w:szCs w:val="16"/>
              </w:rPr>
              <w:t>}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TSW REFER TO DETAILS AND EXAMPLES IN THE TEXT WHEN EXPLAINING WHAT THE TEXT SAYS EXPLICITLY AND WHEN DRAWING INFERENCES FROM THE TEXT. {RL4.1} TSW DESCRIBE THE OVERALL STRUCTURE (CHRONOLOGY) OF EVENTS, IDEAS, CONCEPTS, OR INFORMATION IN A TEXT OR PART OF A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5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TSW REFER TO DEATAILS AND EXAMPLES IN A TEXT WHEN EXPLAINING WHAT TEXT SAYS EXPLICITY AND WHEN DRAWING INFERENCES. TSW read and </w:t>
            </w:r>
            <w:proofErr w:type="gramStart"/>
            <w:r>
              <w:rPr>
                <w:sz w:val="16"/>
                <w:szCs w:val="16"/>
              </w:rPr>
              <w:t>comprehend</w:t>
            </w:r>
            <w:proofErr w:type="gramEnd"/>
            <w:r>
              <w:rPr>
                <w:sz w:val="16"/>
                <w:szCs w:val="16"/>
              </w:rPr>
              <w:t xml:space="preserve">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 xml:space="preserve">s) Students will </w:t>
            </w:r>
            <w:proofErr w:type="gramStart"/>
            <w:r w:rsidR="00BE03D3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</w:p>
          <w:p w14:paraId="4D164F44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6BEBC1E3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regular plural nouns.</w:t>
            </w:r>
          </w:p>
          <w:p w14:paraId="41B2ECCF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new regular plural nouns.</w:t>
            </w:r>
          </w:p>
          <w:p w14:paraId="08338B9B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49920543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the Sequence of events in a story.</w:t>
            </w:r>
          </w:p>
          <w:p w14:paraId="01E0B2C9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practice Making Inferences about characters and events.</w:t>
            </w:r>
          </w:p>
          <w:p w14:paraId="24377B86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7F8A877D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prosody.</w:t>
            </w:r>
          </w:p>
          <w:p w14:paraId="73FE2FB8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Predicting and Revising/Confirming Predictions.</w:t>
            </w:r>
          </w:p>
          <w:p w14:paraId="7979A059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4A0975EF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3ACB9E76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the use of these Text Features: punctuation and illustrations.</w:t>
            </w:r>
          </w:p>
          <w:p w14:paraId="308ADEAC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5A8D431A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expression.</w:t>
            </w:r>
          </w:p>
          <w:p w14:paraId="4FC0D323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3370C88C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Predicting and Revising/Confirming Predictions.</w:t>
            </w:r>
          </w:p>
          <w:p w14:paraId="08CA83BF" w14:textId="77777777" w:rsidR="00312184" w:rsidRDefault="0031218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Sequence and Making Inferences.</w:t>
            </w:r>
          </w:p>
          <w:p w14:paraId="240C8004" w14:textId="0D1A1987" w:rsidR="005F7EF4" w:rsidRPr="00EC5E7E" w:rsidRDefault="005F7EF4" w:rsidP="002B22FD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302AC8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302AC8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302AC8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A122222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2AC8" w:rsidRPr="00530A91" w14:paraId="0F432842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4FF10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5311C8" w14:textId="77777777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THIS WEEK’S VOCABULARY:</w:t>
            </w:r>
          </w:p>
          <w:p w14:paraId="40C4C76C" w14:textId="6F8B20B0" w:rsidR="00302AC8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CITATION                                           MALFUNCTION</w:t>
            </w:r>
          </w:p>
          <w:p w14:paraId="789D9208" w14:textId="53BC1059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CONDUCTED                                       MATERIAL</w:t>
            </w:r>
          </w:p>
          <w:p w14:paraId="60002E55" w14:textId="1259E7ED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DEGREE                                                QUEST</w:t>
            </w:r>
          </w:p>
          <w:p w14:paraId="2D6103B6" w14:textId="010A1156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DUE TO                                                  TURNED IN</w:t>
            </w:r>
          </w:p>
          <w:p w14:paraId="2B985D61" w14:textId="63AFE16B" w:rsidR="00013011" w:rsidRPr="00530A9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EXPERIMENTAL                                 ULTIMATELY</w:t>
            </w:r>
          </w:p>
        </w:tc>
      </w:tr>
      <w:tr w:rsidR="00302AC8" w:rsidRPr="00530A91" w14:paraId="1797E73F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06528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D9641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D9641F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D9641F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BC4A64B" w:rsidR="00D9641F" w:rsidRPr="00FC3CC3" w:rsidRDefault="00D9641F" w:rsidP="00D9641F">
            <w:r>
              <w:t>HOW CAN SCIENTISTS BUILD ON PREVIOUS DISCOVERIES?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A0E4D7B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1BE1D85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5587C5B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0C488D3" w:rsidR="00D9641F" w:rsidRPr="00FE4184" w:rsidRDefault="00D9641F" w:rsidP="00D9641F">
            <w:pPr>
              <w:rPr>
                <w:sz w:val="16"/>
                <w:szCs w:val="16"/>
              </w:rPr>
            </w:pPr>
            <w:r>
              <w:t>HOW CAN SCIENTISTS BUILD ON PREVIOUS DISCOVERIES?</w:t>
            </w:r>
          </w:p>
        </w:tc>
      </w:tr>
      <w:tr w:rsidR="00D9641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D9641F" w:rsidRPr="00F83C25" w:rsidRDefault="00D9641F" w:rsidP="00D9641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D9641F" w:rsidRPr="005F4763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B080929" w:rsidR="00D9641F" w:rsidRDefault="00D9641F" w:rsidP="00D964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1BF29D8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57F73B3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EA7933C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EC1AA06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</w:tr>
      <w:tr w:rsidR="00FC6122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57E86F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20CE88F" w14:textId="77777777" w:rsidR="00FC6122" w:rsidRPr="007315D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44427138" w14:textId="77777777" w:rsidR="00FC6122" w:rsidRPr="0050055E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43FE3ED2" w14:textId="77777777" w:rsidR="00FC6122" w:rsidRPr="000E7B6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3DB0970E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BBCE817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920801D" w14:textId="77777777" w:rsidR="00FC6122" w:rsidRPr="007315D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1EDFB67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0768F77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0E93A3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E6BF2A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E47D45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64AAF7E2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0DF47BDC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774069D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D28F215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 sis </w:t>
            </w:r>
          </w:p>
          <w:p w14:paraId="26DC0A7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289396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56D53DB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E36CE0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78BAC3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45B0F4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466DBD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90C52B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8CE3C9A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AF7BF0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7D685CA3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27B6C50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9B1D2C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5F09E7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1AFD456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15D57E5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21D9DAEE" w:rsidR="00FC6122" w:rsidRPr="00D37CDF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50191E1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8464C97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1BF518CC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FC61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Instruction</w:t>
            </w:r>
          </w:p>
          <w:p w14:paraId="2ACEB98F" w14:textId="77777777" w:rsidR="00FC6122" w:rsidRDefault="00FC6122" w:rsidP="00FC61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6122" w:rsidRPr="008D050D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6122" w:rsidRDefault="00FC6122" w:rsidP="00FC6122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Share and Show</w:t>
            </w:r>
          </w:p>
          <w:p w14:paraId="75296E20" w14:textId="260662BD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BUILD BACKGROUND </w:t>
            </w:r>
          </w:p>
          <w:p w14:paraId="374F78B2" w14:textId="6731B72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50DB19B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1075289F" w14:textId="017D049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FC6122" w:rsidRPr="008D050D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133D9B7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Popcorn Reading</w:t>
            </w:r>
          </w:p>
          <w:p w14:paraId="08042BA3" w14:textId="63601B9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CLOSE READING</w:t>
            </w:r>
          </w:p>
          <w:p w14:paraId="4E89A442" w14:textId="16F1D29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375D3749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085BEB53" w14:textId="1032B06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495F9669" w14:textId="70DC21E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31E3BF63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1AC568DE" w14:textId="1A227C11" w:rsidR="00FC6122" w:rsidRPr="00190A16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1947B09D" w14:textId="239DF7E2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Popcorn Reading</w:t>
            </w:r>
          </w:p>
          <w:p w14:paraId="53DD9AB0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CLOSE READING</w:t>
            </w:r>
          </w:p>
          <w:p w14:paraId="6DE817B7" w14:textId="5D01AA6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3BA79BEE" w14:textId="43D01B4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087E45FE" w14:textId="2D2148D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A1BC19" w14:textId="1D05E54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2815DEFE" w14:textId="75F7084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FC6122" w:rsidRPr="00C13601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Share and Show</w:t>
            </w:r>
          </w:p>
          <w:p w14:paraId="5932AE8F" w14:textId="77777777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HANDING OFF</w:t>
            </w:r>
          </w:p>
          <w:p w14:paraId="0144E475" w14:textId="77777777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75DD9153" w14:textId="6B7820AB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STORY </w:t>
            </w:r>
            <w:proofErr w:type="gramStart"/>
            <w:r>
              <w:rPr>
                <w:b/>
                <w:sz w:val="16"/>
                <w:szCs w:val="16"/>
              </w:rPr>
              <w:t>ELEMENTS:CHARACTER</w:t>
            </w:r>
            <w:proofErr w:type="gramEnd"/>
          </w:p>
          <w:p w14:paraId="4739C4E6" w14:textId="3BC72C39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0E43767D" w14:textId="2B7E4072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2A5F7B66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4C132A2C" w14:textId="23E6896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WORD ANALYSIS </w:t>
            </w:r>
          </w:p>
          <w:p w14:paraId="1645C822" w14:textId="064CA1E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REVIEW VOCABULARY </w:t>
            </w:r>
          </w:p>
          <w:p w14:paraId="0E1B7448" w14:textId="00072C96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FC6122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FC6122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6122" w:rsidRDefault="00FC6122" w:rsidP="00FC61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FC6122" w:rsidRPr="00553220" w:rsidRDefault="00FC6122" w:rsidP="00FC612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C6122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81F910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E0B00D2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72B653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6D78CB0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63CDFE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86681F3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F9429B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211DEB4" w14:textId="314ACE13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READING SKILLS 133-134, 135-136</w:t>
            </w:r>
          </w:p>
          <w:p w14:paraId="029944DC" w14:textId="70FAB798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PG131-132</w:t>
            </w:r>
          </w:p>
          <w:p w14:paraId="4CF35882" w14:textId="5D0EEF5B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WORD WORK/DECODING PG 123-124, 125-126</w:t>
            </w:r>
          </w:p>
          <w:p w14:paraId="2E9740A0" w14:textId="73394248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 PG 127-128</w:t>
            </w:r>
          </w:p>
          <w:p w14:paraId="609F9AC9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COMPREHENSION-TEXT CONNECTION PG 171 #4</w:t>
            </w:r>
          </w:p>
          <w:p w14:paraId="7B96FE4E" w14:textId="4FF65C2D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MYON READING </w:t>
            </w:r>
          </w:p>
          <w:p w14:paraId="1EED7E3B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6AA701C6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3FC0A7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72AECB3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64C74499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B9F9CE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5539619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2B215C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74FB0F5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E8893CF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389B5B52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FC6122" w:rsidRPr="00C351D9" w:rsidRDefault="00FC6122" w:rsidP="00FC6122"/>
        </w:tc>
      </w:tr>
      <w:tr w:rsidR="00FC61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6122" w:rsidRDefault="00FC6122" w:rsidP="00FC61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FC6122" w:rsidRDefault="00FC6122" w:rsidP="00FC61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D05139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4A308" w14:textId="77777777" w:rsidR="00DD204F" w:rsidRDefault="00DD204F" w:rsidP="00857076">
      <w:r>
        <w:separator/>
      </w:r>
    </w:p>
  </w:endnote>
  <w:endnote w:type="continuationSeparator" w:id="0">
    <w:p w14:paraId="41D988B9" w14:textId="77777777" w:rsidR="00DD204F" w:rsidRDefault="00DD204F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7ED1" w14:textId="77777777" w:rsidR="00DD204F" w:rsidRDefault="00DD204F" w:rsidP="00857076">
      <w:r>
        <w:separator/>
      </w:r>
    </w:p>
  </w:footnote>
  <w:footnote w:type="continuationSeparator" w:id="0">
    <w:p w14:paraId="697DB490" w14:textId="77777777" w:rsidR="00DD204F" w:rsidRDefault="00DD204F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0946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3011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0F73A4"/>
    <w:rsid w:val="00107899"/>
    <w:rsid w:val="00151017"/>
    <w:rsid w:val="00156411"/>
    <w:rsid w:val="001571ED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1F04FF"/>
    <w:rsid w:val="001F2876"/>
    <w:rsid w:val="0021233A"/>
    <w:rsid w:val="00212BFC"/>
    <w:rsid w:val="0023095B"/>
    <w:rsid w:val="0024359F"/>
    <w:rsid w:val="00256095"/>
    <w:rsid w:val="002611BA"/>
    <w:rsid w:val="00261A88"/>
    <w:rsid w:val="002747F1"/>
    <w:rsid w:val="002823B5"/>
    <w:rsid w:val="00282F83"/>
    <w:rsid w:val="0028794B"/>
    <w:rsid w:val="00293B64"/>
    <w:rsid w:val="002B01B0"/>
    <w:rsid w:val="002B22FD"/>
    <w:rsid w:val="00302AC8"/>
    <w:rsid w:val="00312184"/>
    <w:rsid w:val="00316412"/>
    <w:rsid w:val="00316F77"/>
    <w:rsid w:val="00320848"/>
    <w:rsid w:val="0034643C"/>
    <w:rsid w:val="00370EC2"/>
    <w:rsid w:val="00380F50"/>
    <w:rsid w:val="003B0280"/>
    <w:rsid w:val="003B3EA8"/>
    <w:rsid w:val="003D2209"/>
    <w:rsid w:val="003D4213"/>
    <w:rsid w:val="003E188A"/>
    <w:rsid w:val="00400D6A"/>
    <w:rsid w:val="00403D71"/>
    <w:rsid w:val="00426C46"/>
    <w:rsid w:val="00451D26"/>
    <w:rsid w:val="0045524E"/>
    <w:rsid w:val="00457E50"/>
    <w:rsid w:val="00463547"/>
    <w:rsid w:val="004678D9"/>
    <w:rsid w:val="004849DA"/>
    <w:rsid w:val="00492181"/>
    <w:rsid w:val="004A2FB0"/>
    <w:rsid w:val="004B1079"/>
    <w:rsid w:val="004B77A2"/>
    <w:rsid w:val="004B77C9"/>
    <w:rsid w:val="004C0508"/>
    <w:rsid w:val="004C2FC8"/>
    <w:rsid w:val="004E1B7B"/>
    <w:rsid w:val="0050055E"/>
    <w:rsid w:val="005016AE"/>
    <w:rsid w:val="00530A91"/>
    <w:rsid w:val="00541B6E"/>
    <w:rsid w:val="00553220"/>
    <w:rsid w:val="0056138B"/>
    <w:rsid w:val="005618F6"/>
    <w:rsid w:val="00585C92"/>
    <w:rsid w:val="00587177"/>
    <w:rsid w:val="005935FC"/>
    <w:rsid w:val="0059734F"/>
    <w:rsid w:val="005A763F"/>
    <w:rsid w:val="005B1413"/>
    <w:rsid w:val="005B31F9"/>
    <w:rsid w:val="005B5848"/>
    <w:rsid w:val="005C294D"/>
    <w:rsid w:val="005E29C9"/>
    <w:rsid w:val="005E7A46"/>
    <w:rsid w:val="005F3E1A"/>
    <w:rsid w:val="005F4763"/>
    <w:rsid w:val="005F7EF4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4519A"/>
    <w:rsid w:val="00745F85"/>
    <w:rsid w:val="007524AF"/>
    <w:rsid w:val="00757DDB"/>
    <w:rsid w:val="00760A81"/>
    <w:rsid w:val="00764259"/>
    <w:rsid w:val="00781978"/>
    <w:rsid w:val="0078369F"/>
    <w:rsid w:val="00795446"/>
    <w:rsid w:val="00796AE3"/>
    <w:rsid w:val="007A1762"/>
    <w:rsid w:val="007C0AAF"/>
    <w:rsid w:val="007C3148"/>
    <w:rsid w:val="007D01E4"/>
    <w:rsid w:val="007D3E07"/>
    <w:rsid w:val="007D40F8"/>
    <w:rsid w:val="007E268A"/>
    <w:rsid w:val="007F1C3E"/>
    <w:rsid w:val="00802678"/>
    <w:rsid w:val="00814646"/>
    <w:rsid w:val="00822179"/>
    <w:rsid w:val="00843D7E"/>
    <w:rsid w:val="00852C40"/>
    <w:rsid w:val="00857076"/>
    <w:rsid w:val="0088266C"/>
    <w:rsid w:val="008978CC"/>
    <w:rsid w:val="008B70E4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56447"/>
    <w:rsid w:val="009605B5"/>
    <w:rsid w:val="009868A4"/>
    <w:rsid w:val="009871ED"/>
    <w:rsid w:val="009C12BD"/>
    <w:rsid w:val="009E2A4F"/>
    <w:rsid w:val="009F0001"/>
    <w:rsid w:val="009F1817"/>
    <w:rsid w:val="009F43A6"/>
    <w:rsid w:val="00A03C31"/>
    <w:rsid w:val="00A04738"/>
    <w:rsid w:val="00A04996"/>
    <w:rsid w:val="00A0632B"/>
    <w:rsid w:val="00A348FF"/>
    <w:rsid w:val="00A635A6"/>
    <w:rsid w:val="00A85694"/>
    <w:rsid w:val="00A905B9"/>
    <w:rsid w:val="00AA5AF9"/>
    <w:rsid w:val="00AB6196"/>
    <w:rsid w:val="00AD6741"/>
    <w:rsid w:val="00AE0CDC"/>
    <w:rsid w:val="00AE54A0"/>
    <w:rsid w:val="00AE6D85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D7B36"/>
    <w:rsid w:val="00BE03D3"/>
    <w:rsid w:val="00BF3CBE"/>
    <w:rsid w:val="00BF6BE7"/>
    <w:rsid w:val="00C3070A"/>
    <w:rsid w:val="00C31443"/>
    <w:rsid w:val="00C351D9"/>
    <w:rsid w:val="00C61774"/>
    <w:rsid w:val="00C70745"/>
    <w:rsid w:val="00C76102"/>
    <w:rsid w:val="00C90FF6"/>
    <w:rsid w:val="00CA27FE"/>
    <w:rsid w:val="00CA4C98"/>
    <w:rsid w:val="00CC4013"/>
    <w:rsid w:val="00CE022D"/>
    <w:rsid w:val="00D0321F"/>
    <w:rsid w:val="00D05139"/>
    <w:rsid w:val="00D12DFF"/>
    <w:rsid w:val="00D138B2"/>
    <w:rsid w:val="00D15574"/>
    <w:rsid w:val="00D1655A"/>
    <w:rsid w:val="00D20990"/>
    <w:rsid w:val="00D37CDF"/>
    <w:rsid w:val="00D37FAB"/>
    <w:rsid w:val="00D4437D"/>
    <w:rsid w:val="00D45CCD"/>
    <w:rsid w:val="00D47525"/>
    <w:rsid w:val="00D5171F"/>
    <w:rsid w:val="00D54562"/>
    <w:rsid w:val="00D559D3"/>
    <w:rsid w:val="00D56122"/>
    <w:rsid w:val="00D62281"/>
    <w:rsid w:val="00D6604A"/>
    <w:rsid w:val="00D67EBF"/>
    <w:rsid w:val="00D75435"/>
    <w:rsid w:val="00D85A96"/>
    <w:rsid w:val="00D95274"/>
    <w:rsid w:val="00D9641F"/>
    <w:rsid w:val="00D96845"/>
    <w:rsid w:val="00DD204F"/>
    <w:rsid w:val="00DF5A6E"/>
    <w:rsid w:val="00E036DE"/>
    <w:rsid w:val="00E148F3"/>
    <w:rsid w:val="00E55C96"/>
    <w:rsid w:val="00E76A7D"/>
    <w:rsid w:val="00E961CE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C6122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493943B0-9702-4F3C-B2F2-16EAD3BC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  <w:style w:type="character" w:customStyle="1" w:styleId="ccss-title">
    <w:name w:val="ccss-title"/>
    <w:basedOn w:val="DefaultParagraphFont"/>
    <w:rsid w:val="0031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57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72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99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60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5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988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F83BE-BFEE-40F1-A2C8-D78E20567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257AA-A7AC-4121-9565-D3BF147DD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7B085-31D6-4BE2-AE6E-C328CC84A411}">
  <ds:schemaRefs>
    <ds:schemaRef ds:uri="http://schemas.microsoft.com/office/2006/metadata/properties"/>
    <ds:schemaRef ds:uri="http://schemas.microsoft.com/office/infopath/2007/PartnerControls"/>
    <ds:schemaRef ds:uri="a0f2bddb-c330-4d44-a866-d047185ba33c"/>
    <ds:schemaRef ds:uri="35d7d848-d93b-464c-b537-a49461f64a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2024-10-25T19:47:00Z</cp:lastPrinted>
  <dcterms:created xsi:type="dcterms:W3CDTF">2024-11-04T14:58:00Z</dcterms:created>
  <dcterms:modified xsi:type="dcterms:W3CDTF">2024-11-04T14:58:00Z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</Properties>
</file>