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ED497E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ED497E" w:rsidRPr="00B6712A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ED497E" w:rsidRPr="00B6712A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ED497E" w:rsidRPr="00B6712A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ED497E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ED497E" w:rsidRPr="009610C1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DA746F1" w14:textId="77777777" w:rsidR="00ED497E" w:rsidRDefault="00ED497E" w:rsidP="00ED497E">
            <w:pPr>
              <w:rPr>
                <w:rFonts w:ascii="Times New Roman" w:hAnsi="Times New Roman"/>
                <w:b/>
              </w:rPr>
            </w:pPr>
          </w:p>
          <w:p w14:paraId="059F64E5" w14:textId="77777777" w:rsidR="00ED497E" w:rsidRDefault="00EA6665" w:rsidP="00ED4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Martin Luther</w:t>
            </w:r>
          </w:p>
          <w:p w14:paraId="44C13732" w14:textId="77777777" w:rsidR="00EA6665" w:rsidRDefault="00EA6665" w:rsidP="00ED4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King Day</w:t>
            </w:r>
          </w:p>
          <w:p w14:paraId="22C72868" w14:textId="77777777" w:rsidR="00EA6665" w:rsidRDefault="00EA6665" w:rsidP="00ED497E">
            <w:pPr>
              <w:jc w:val="center"/>
              <w:rPr>
                <w:rFonts w:ascii="Times New Roman" w:hAnsi="Times New Roman"/>
                <w:b/>
              </w:rPr>
            </w:pPr>
          </w:p>
          <w:p w14:paraId="26F4CF98" w14:textId="77777777" w:rsidR="00EA6665" w:rsidRDefault="00EA6665" w:rsidP="00ED4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School!</w:t>
            </w:r>
          </w:p>
          <w:p w14:paraId="1E8A0EDD" w14:textId="7D8D0B3B" w:rsidR="00EA6665" w:rsidRPr="009D04AF" w:rsidRDefault="00EA6665" w:rsidP="00ED49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3168F3FA" w14:textId="18CCC91F" w:rsidR="00ED497E" w:rsidRPr="004F135F" w:rsidRDefault="00ED497E" w:rsidP="00EA666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2649770" w14:textId="034C6802" w:rsidR="00ED497E" w:rsidRPr="00EA6665" w:rsidRDefault="00ED497E" w:rsidP="00EA66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2C44A2FC" w:rsidR="00ED497E" w:rsidRPr="009D04AF" w:rsidRDefault="00ED497E" w:rsidP="00ED49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1A6AA472" w:rsidR="00ED497E" w:rsidRPr="009D04AF" w:rsidRDefault="00ED497E" w:rsidP="00EA66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ED497E" w:rsidRDefault="00ED497E" w:rsidP="00ED497E">
            <w:pPr>
              <w:rPr>
                <w:rFonts w:ascii="Times New Roman" w:hAnsi="Times New Roman"/>
                <w:b/>
                <w:szCs w:val="24"/>
              </w:rPr>
            </w:pPr>
          </w:p>
          <w:p w14:paraId="1FA9854E" w14:textId="77777777" w:rsidR="00ED497E" w:rsidRDefault="00ED497E" w:rsidP="00ED497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7B06494A" w14:textId="602D6B8C" w:rsidR="00ED497E" w:rsidRPr="009D04AF" w:rsidRDefault="00ED497E" w:rsidP="00EA66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EA666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EA6665" w:rsidRPr="00B6712A" w:rsidRDefault="00EA6665" w:rsidP="00EA666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EA6665" w:rsidRPr="00B6712A" w:rsidRDefault="00EA6665" w:rsidP="00EA666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EA6665" w:rsidRPr="00B6712A" w:rsidRDefault="00EA6665" w:rsidP="00EA666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EA6665" w:rsidRDefault="00EA6665" w:rsidP="00EA666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7EA90BE" w14:textId="77777777" w:rsidR="00EA6665" w:rsidRDefault="00EA6665" w:rsidP="00EA6665">
            <w:pPr>
              <w:jc w:val="center"/>
              <w:rPr>
                <w:rFonts w:ascii="Times New Roman" w:hAnsi="Times New Roman"/>
                <w:b/>
              </w:rPr>
            </w:pPr>
          </w:p>
          <w:p w14:paraId="6E08260D" w14:textId="77777777" w:rsidR="00757720" w:rsidRDefault="00757720" w:rsidP="00EA6665">
            <w:pPr>
              <w:jc w:val="center"/>
              <w:rPr>
                <w:rFonts w:ascii="Times New Roman" w:hAnsi="Times New Roman"/>
                <w:b/>
              </w:rPr>
            </w:pPr>
          </w:p>
          <w:p w14:paraId="64E97418" w14:textId="6254E5FE" w:rsidR="00EA6665" w:rsidRDefault="00EA6665" w:rsidP="00EA666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  <w:p w14:paraId="6B17974E" w14:textId="77777777" w:rsidR="00EA6665" w:rsidRDefault="00EA6665" w:rsidP="00EA666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3147C55" w14:textId="77777777" w:rsidR="00EA6665" w:rsidRDefault="00EA6665" w:rsidP="00EA666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43F2790F" w:rsidR="00EA6665" w:rsidRPr="009D04AF" w:rsidRDefault="00EA6665" w:rsidP="00EA66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62002400" w14:textId="771DCC3E" w:rsidR="003409FF" w:rsidRDefault="003409FF" w:rsidP="00EA666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Take up Quiz 5-3</w:t>
            </w:r>
          </w:p>
          <w:p w14:paraId="481B066C" w14:textId="2F90D31F" w:rsidR="00EA6665" w:rsidRDefault="00EA6665" w:rsidP="00EA666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601A3AE" w14:textId="5F33B3A0" w:rsidR="00757720" w:rsidRDefault="00757720" w:rsidP="0075772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Review</w:t>
            </w:r>
          </w:p>
          <w:p w14:paraId="1A8D1114" w14:textId="49A8A653" w:rsidR="00EA6665" w:rsidRPr="009D04AF" w:rsidRDefault="00EA6665" w:rsidP="0075772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E235C9E" w14:textId="77777777" w:rsidR="00EA6665" w:rsidRDefault="00EA6665" w:rsidP="00EA66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DA4F987" w14:textId="77777777" w:rsidR="00EA6665" w:rsidRPr="00997C06" w:rsidRDefault="00EA6665" w:rsidP="00EA66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6D05B1F7" w:rsidR="00EA6665" w:rsidRPr="00ED497E" w:rsidRDefault="00EA6665" w:rsidP="00EA666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7C7AF116" w:rsidR="00EA6665" w:rsidRPr="009D04AF" w:rsidRDefault="00EA6665" w:rsidP="00EA66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952CD25" w14:textId="77777777" w:rsidR="00EA6665" w:rsidRDefault="00EA6665" w:rsidP="00EA666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EA6665" w:rsidRPr="009D04AF" w:rsidRDefault="00EA6665" w:rsidP="00EA66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B8F64D4" w14:textId="77777777" w:rsidR="00432C7B" w:rsidRDefault="00EA6665" w:rsidP="00EA66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3C78365" w14:textId="721C0289" w:rsidR="00EA6665" w:rsidRDefault="00432C7B" w:rsidP="00432C7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EA6665">
              <w:rPr>
                <w:rFonts w:ascii="Times New Roman" w:hAnsi="Times New Roman"/>
                <w:b/>
                <w:szCs w:val="24"/>
              </w:rPr>
              <w:t xml:space="preserve"> 8.EE.5 </w:t>
            </w:r>
          </w:p>
          <w:p w14:paraId="4808A2E4" w14:textId="77777777" w:rsidR="00EA6665" w:rsidRDefault="00EA6665" w:rsidP="00EA66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8.F.5</w:t>
            </w:r>
          </w:p>
          <w:p w14:paraId="072A6C53" w14:textId="0894EEEB" w:rsidR="00EA6665" w:rsidRPr="009D04AF" w:rsidRDefault="00EA6665" w:rsidP="00EA666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3409FF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3409FF" w:rsidRDefault="003409FF" w:rsidP="003409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E88C303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</w:rPr>
            </w:pPr>
          </w:p>
          <w:p w14:paraId="0FAE4354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5B</w:t>
            </w:r>
          </w:p>
          <w:p w14:paraId="2B599D19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  <w:p w14:paraId="27EC88AC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843F7FD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228D8605" w:rsidR="003409FF" w:rsidRPr="009D04AF" w:rsidRDefault="003409FF" w:rsidP="003409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076EF106" w14:textId="67ABF009" w:rsidR="003409FF" w:rsidRPr="00432C7B" w:rsidRDefault="003409FF" w:rsidP="00432C7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6211905" w14:textId="77777777" w:rsidR="003409FF" w:rsidRPr="00A5158E" w:rsidRDefault="003409FF" w:rsidP="003409F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7EC9A43D" w:rsidR="003409FF" w:rsidRPr="003B6899" w:rsidRDefault="003409FF" w:rsidP="00432C7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F3D380D" w14:textId="77777777" w:rsidR="003409FF" w:rsidRDefault="003409FF" w:rsidP="00340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A9C3891" w14:textId="77777777" w:rsidR="003409FF" w:rsidRPr="00997C06" w:rsidRDefault="003409FF" w:rsidP="00340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0632F79C" w:rsidR="003409FF" w:rsidRPr="007C4E3C" w:rsidRDefault="003409FF" w:rsidP="00340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6C51C27B" w:rsidR="003409FF" w:rsidRPr="009D04AF" w:rsidRDefault="003409FF" w:rsidP="003409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67-70: Problems 26-63 (Study Guide)</w:t>
            </w:r>
          </w:p>
        </w:tc>
        <w:tc>
          <w:tcPr>
            <w:tcW w:w="1620" w:type="dxa"/>
          </w:tcPr>
          <w:p w14:paraId="46DD5843" w14:textId="77777777" w:rsidR="003409FF" w:rsidRDefault="003409FF" w:rsidP="003409F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79EEC56" w:rsidR="003409FF" w:rsidRPr="009D04AF" w:rsidRDefault="003409FF" w:rsidP="003409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48FE4F2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8.EE.5</w:t>
            </w:r>
          </w:p>
          <w:p w14:paraId="0F4EF341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8.EE.6</w:t>
            </w:r>
          </w:p>
          <w:p w14:paraId="62D6C832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8.F.1</w:t>
            </w:r>
          </w:p>
          <w:p w14:paraId="64CB2038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8.F.2</w:t>
            </w:r>
          </w:p>
          <w:p w14:paraId="5FA0006C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8.F.5</w:t>
            </w:r>
          </w:p>
          <w:p w14:paraId="5985F3C3" w14:textId="38569C31" w:rsidR="003409FF" w:rsidRPr="00243E4B" w:rsidRDefault="003409FF" w:rsidP="003409F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409FF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3409FF" w:rsidRDefault="003409FF" w:rsidP="003409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D26BACE" w14:textId="77777777" w:rsidR="003409FF" w:rsidRDefault="003409FF" w:rsidP="003409FF">
            <w:pPr>
              <w:rPr>
                <w:rFonts w:ascii="Times New Roman" w:hAnsi="Times New Roman"/>
                <w:b/>
                <w:spacing w:val="-2"/>
              </w:rPr>
            </w:pPr>
          </w:p>
          <w:p w14:paraId="51D9772E" w14:textId="77777777" w:rsidR="003409FF" w:rsidRDefault="003409FF" w:rsidP="003409FF">
            <w:pPr>
              <w:rPr>
                <w:rFonts w:ascii="Times New Roman" w:hAnsi="Times New Roman"/>
                <w:b/>
                <w:spacing w:val="-2"/>
              </w:rPr>
            </w:pPr>
          </w:p>
          <w:p w14:paraId="1EBE13C7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Test 5B</w:t>
            </w:r>
          </w:p>
          <w:p w14:paraId="7D097AA1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FB25B4F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2865EA66" w:rsidR="003409FF" w:rsidRPr="009D04AF" w:rsidRDefault="003409FF" w:rsidP="003409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2B6E4B8F" w14:textId="77777777" w:rsidR="003409FF" w:rsidRPr="00663A84" w:rsidRDefault="003409FF" w:rsidP="003409F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 5B</w:t>
            </w:r>
          </w:p>
          <w:p w14:paraId="0BC53DBD" w14:textId="68DE18E7" w:rsidR="003409FF" w:rsidRPr="007A6DCE" w:rsidRDefault="003409FF" w:rsidP="00432C7B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0463BBA2" w14:textId="77777777" w:rsidR="003409FF" w:rsidRDefault="003409FF" w:rsidP="00340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121F59F" w14:textId="77777777" w:rsidR="003409FF" w:rsidRPr="00997C06" w:rsidRDefault="003409FF" w:rsidP="00340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ED877FB" w:rsidR="003409FF" w:rsidRPr="009D04AF" w:rsidRDefault="003409FF" w:rsidP="003409F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217F99E6" w:rsidR="003409FF" w:rsidRPr="00997C06" w:rsidRDefault="003409FF" w:rsidP="003409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73FD6FF" w14:textId="77777777" w:rsidR="003409FF" w:rsidRDefault="003409FF" w:rsidP="003409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</w:t>
            </w:r>
          </w:p>
          <w:p w14:paraId="6D169A11" w14:textId="2727CCF1" w:rsidR="003409FF" w:rsidRPr="009D04AF" w:rsidRDefault="003409FF" w:rsidP="003409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</w:tc>
        <w:tc>
          <w:tcPr>
            <w:tcW w:w="2100" w:type="dxa"/>
          </w:tcPr>
          <w:p w14:paraId="3CEE02AE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8.EE.5</w:t>
            </w:r>
          </w:p>
          <w:p w14:paraId="11E9B1D8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8.EE.6</w:t>
            </w:r>
          </w:p>
          <w:p w14:paraId="4D585CC5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8.F.1</w:t>
            </w:r>
          </w:p>
          <w:p w14:paraId="51EBDF56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8.F.2</w:t>
            </w:r>
          </w:p>
          <w:p w14:paraId="60E3C40D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8.F.5</w:t>
            </w:r>
          </w:p>
          <w:p w14:paraId="03213300" w14:textId="06075DB1" w:rsidR="003409FF" w:rsidRPr="009D04AF" w:rsidRDefault="003409FF" w:rsidP="003409F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409FF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3409FF" w:rsidRDefault="003409FF" w:rsidP="003409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3409FF" w:rsidRPr="00B6712A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24B8856" w14:textId="77777777" w:rsidR="003409FF" w:rsidRDefault="003409FF" w:rsidP="003409FF">
            <w:pPr>
              <w:rPr>
                <w:rFonts w:ascii="Times New Roman" w:hAnsi="Times New Roman"/>
                <w:b/>
                <w:spacing w:val="-2"/>
              </w:rPr>
            </w:pPr>
          </w:p>
          <w:p w14:paraId="36BA2C33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Systems</w:t>
            </w:r>
          </w:p>
          <w:p w14:paraId="1F3E7C04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of</w:t>
            </w:r>
          </w:p>
          <w:p w14:paraId="3B2876FA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</w:t>
            </w:r>
          </w:p>
          <w:p w14:paraId="1A692047" w14:textId="77777777" w:rsidR="003409FF" w:rsidRDefault="003409FF" w:rsidP="003409F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By Graphing</w:t>
            </w:r>
          </w:p>
          <w:p w14:paraId="4E07F3E5" w14:textId="77777777" w:rsidR="003409FF" w:rsidRDefault="003409FF" w:rsidP="003409FF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2224898F" w:rsidR="003409FF" w:rsidRPr="00C000E2" w:rsidRDefault="003409FF" w:rsidP="003409F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0AF7DED4" w14:textId="5E0CCA3C" w:rsidR="003409FF" w:rsidRPr="00432C7B" w:rsidRDefault="003409FF" w:rsidP="00432C7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22C1580" w14:textId="77777777" w:rsidR="003409FF" w:rsidRPr="00A5158E" w:rsidRDefault="003409FF" w:rsidP="003409F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5041A8F7" w:rsidR="003409FF" w:rsidRPr="00432C7B" w:rsidRDefault="003409FF" w:rsidP="00432C7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6F0ABBB" w14:textId="77777777" w:rsidR="003409FF" w:rsidRDefault="003409FF" w:rsidP="00340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F8F14A" w14:textId="77777777" w:rsidR="003409FF" w:rsidRPr="00997C06" w:rsidRDefault="003409FF" w:rsidP="00340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6E4D71E1" w:rsidR="003409FF" w:rsidRPr="009D04AF" w:rsidRDefault="003409FF" w:rsidP="00340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2C16C850" w:rsidR="003409FF" w:rsidRPr="009D04AF" w:rsidRDefault="003409FF" w:rsidP="003409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7 and 8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4A4AB82D" w:rsidR="003409FF" w:rsidRPr="009D04AF" w:rsidRDefault="003409FF" w:rsidP="003409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F88756F" w14:textId="77777777" w:rsidR="003409FF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210DF586" w14:textId="77777777" w:rsidR="003409FF" w:rsidRDefault="003409FF" w:rsidP="003409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51BBCA3D" w14:textId="37F3FB72" w:rsidR="003409FF" w:rsidRPr="00716230" w:rsidRDefault="003409FF" w:rsidP="003409F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43446D36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 w:rsidR="00EA6665">
        <w:rPr>
          <w:rFonts w:ascii="Times New Roman" w:hAnsi="Times New Roman"/>
          <w:b/>
        </w:rPr>
        <w:t>Caton</w:t>
      </w:r>
      <w:r w:rsidR="008057B2" w:rsidRPr="009D04AF">
        <w:rPr>
          <w:rFonts w:ascii="Times New Roman" w:hAnsi="Times New Roman"/>
          <w:b/>
        </w:rPr>
        <w:t xml:space="preserve">, </w:t>
      </w:r>
      <w:proofErr w:type="spellStart"/>
      <w:r w:rsidR="008057B2" w:rsidRPr="009D04AF">
        <w:rPr>
          <w:rFonts w:ascii="Times New Roman" w:hAnsi="Times New Roman"/>
          <w:b/>
        </w:rPr>
        <w:t>Mumpfield</w:t>
      </w:r>
      <w:proofErr w:type="spellEnd"/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8D3C04">
        <w:rPr>
          <w:rFonts w:ascii="Times New Roman" w:hAnsi="Times New Roman"/>
          <w:b/>
        </w:rPr>
        <w:t>1</w:t>
      </w:r>
      <w:r w:rsidR="00110240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-202</w:t>
      </w:r>
      <w:r w:rsidR="007D2E82">
        <w:rPr>
          <w:rFonts w:ascii="Times New Roman" w:hAnsi="Times New Roman"/>
          <w:b/>
        </w:rPr>
        <w:t>2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41C8" w14:textId="77777777" w:rsidR="0048006E" w:rsidRDefault="0048006E">
      <w:pPr>
        <w:spacing w:line="20" w:lineRule="exact"/>
      </w:pPr>
    </w:p>
  </w:endnote>
  <w:endnote w:type="continuationSeparator" w:id="0">
    <w:p w14:paraId="3CF183C6" w14:textId="77777777" w:rsidR="0048006E" w:rsidRDefault="0048006E">
      <w:r>
        <w:t xml:space="preserve"> </w:t>
      </w:r>
    </w:p>
  </w:endnote>
  <w:endnote w:type="continuationNotice" w:id="1">
    <w:p w14:paraId="2BA37AE8" w14:textId="77777777" w:rsidR="0048006E" w:rsidRDefault="0048006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man 12p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6D66" w14:textId="77777777" w:rsidR="0048006E" w:rsidRDefault="0048006E">
      <w:r>
        <w:separator/>
      </w:r>
    </w:p>
  </w:footnote>
  <w:footnote w:type="continuationSeparator" w:id="0">
    <w:p w14:paraId="431C2EF4" w14:textId="77777777" w:rsidR="0048006E" w:rsidRDefault="0048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CA4F05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CEECBC78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B6899"/>
    <w:rsid w:val="003C48E1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F135F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D3C04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C:\Users\tisha.addison\AppData\Local\Microsoft\Windows\Temporary Internet Files\Content.Outlook\1BZR8KMB\lesson plan template.dot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Lea Anne Barnett</cp:lastModifiedBy>
  <cp:revision>7</cp:revision>
  <cp:lastPrinted>2022-01-13T20:00:00Z</cp:lastPrinted>
  <dcterms:created xsi:type="dcterms:W3CDTF">2022-01-03T23:09:00Z</dcterms:created>
  <dcterms:modified xsi:type="dcterms:W3CDTF">2022-01-13T20:00:00Z</dcterms:modified>
</cp:coreProperties>
</file>