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443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60"/>
        <w:gridCol w:w="2310"/>
        <w:gridCol w:w="2970"/>
        <w:gridCol w:w="2700"/>
        <w:gridCol w:w="2070"/>
        <w:gridCol w:w="1620"/>
        <w:gridCol w:w="2100"/>
      </w:tblGrid>
      <w:tr w:rsidR="00812FC8" w14:paraId="2D2817CB" w14:textId="77777777" w:rsidTr="009610C1">
        <w:tc>
          <w:tcPr>
            <w:tcW w:w="660" w:type="dxa"/>
            <w:tcBorders>
              <w:top w:val="double" w:sz="6" w:space="0" w:color="auto"/>
            </w:tcBorders>
            <w:shd w:val="pct15" w:color="auto" w:fill="auto"/>
          </w:tcPr>
          <w:p w14:paraId="14E8CFED" w14:textId="77777777" w:rsidR="00812FC8" w:rsidRDefault="00812FC8" w:rsidP="00A30AB9">
            <w:pPr>
              <w:pStyle w:val="Heading1"/>
            </w:pPr>
          </w:p>
        </w:tc>
        <w:tc>
          <w:tcPr>
            <w:tcW w:w="2310" w:type="dxa"/>
            <w:tcBorders>
              <w:top w:val="double" w:sz="6" w:space="0" w:color="auto"/>
            </w:tcBorders>
            <w:shd w:val="clear" w:color="auto" w:fill="E0E0E0"/>
          </w:tcPr>
          <w:p w14:paraId="427D8579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tcBorders>
              <w:top w:val="double" w:sz="6" w:space="0" w:color="auto"/>
            </w:tcBorders>
            <w:shd w:val="clear" w:color="auto" w:fill="E0E0E0"/>
          </w:tcPr>
          <w:p w14:paraId="64764CA5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2967400B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tcBorders>
              <w:top w:val="double" w:sz="6" w:space="0" w:color="auto"/>
            </w:tcBorders>
            <w:shd w:val="clear" w:color="auto" w:fill="E0E0E0"/>
          </w:tcPr>
          <w:p w14:paraId="7910A143" w14:textId="77777777" w:rsidR="00812FC8" w:rsidRPr="0075109D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clear" w:color="auto" w:fill="E0E0E0"/>
          </w:tcPr>
          <w:p w14:paraId="0E077B2F" w14:textId="77777777" w:rsidR="00812FC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100" w:type="dxa"/>
            <w:tcBorders>
              <w:top w:val="double" w:sz="6" w:space="0" w:color="auto"/>
            </w:tcBorders>
            <w:shd w:val="clear" w:color="auto" w:fill="E0E0E0"/>
          </w:tcPr>
          <w:p w14:paraId="500D66A8" w14:textId="77777777" w:rsidR="00812FC8" w:rsidRPr="00F23DE8" w:rsidRDefault="00812FC8" w:rsidP="009610C1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Cs w:val="24"/>
              </w:rPr>
            </w:pPr>
            <w:r w:rsidRPr="00F23DE8">
              <w:rPr>
                <w:rFonts w:ascii="Times New Roman" w:hAnsi="Times New Roman"/>
                <w:spacing w:val="-2"/>
                <w:szCs w:val="24"/>
              </w:rPr>
              <w:t xml:space="preserve">     STANDARDS</w:t>
            </w:r>
          </w:p>
        </w:tc>
      </w:tr>
      <w:tr w:rsidR="00932745" w14:paraId="3B369890" w14:textId="77777777" w:rsidTr="003808B5">
        <w:trPr>
          <w:trHeight w:val="1513"/>
        </w:trPr>
        <w:tc>
          <w:tcPr>
            <w:tcW w:w="660" w:type="dxa"/>
            <w:shd w:val="pct15" w:color="auto" w:fill="auto"/>
          </w:tcPr>
          <w:p w14:paraId="76259BA3" w14:textId="77777777" w:rsidR="00932745" w:rsidRPr="00B6712A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M</w:t>
            </w:r>
          </w:p>
          <w:p w14:paraId="1BD0B4B4" w14:textId="77777777" w:rsidR="00932745" w:rsidRPr="00B6712A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O</w:t>
            </w:r>
          </w:p>
          <w:p w14:paraId="30B113DD" w14:textId="77777777" w:rsidR="00932745" w:rsidRPr="00B6712A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N</w:t>
            </w:r>
          </w:p>
          <w:p w14:paraId="1453E126" w14:textId="77777777" w:rsidR="00932745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70F13CCD" w14:textId="77777777" w:rsidR="00932745" w:rsidRPr="009610C1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8559A76" w14:textId="77777777" w:rsidR="00932745" w:rsidRDefault="00932745" w:rsidP="00932745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E11C91C" w14:textId="77777777" w:rsidR="00056F39" w:rsidRDefault="00056F39" w:rsidP="00056F3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One-Step</w:t>
            </w:r>
          </w:p>
          <w:p w14:paraId="2B5CED59" w14:textId="77777777" w:rsidR="00056F39" w:rsidRDefault="00056F39" w:rsidP="00056F3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Equations</w:t>
            </w:r>
          </w:p>
          <w:p w14:paraId="270A2F53" w14:textId="77777777" w:rsidR="00056F39" w:rsidRDefault="00056F39" w:rsidP="00056F39"/>
          <w:p w14:paraId="1E8A0EDD" w14:textId="4CC63B46" w:rsidR="00932745" w:rsidRPr="009D04AF" w:rsidRDefault="00056F39" w:rsidP="00056F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Unit – Reteach Equations</w:t>
            </w:r>
          </w:p>
        </w:tc>
        <w:tc>
          <w:tcPr>
            <w:tcW w:w="2970" w:type="dxa"/>
          </w:tcPr>
          <w:p w14:paraId="1C094C99" w14:textId="2AC3EA9C" w:rsidR="00056F39" w:rsidRPr="00056F39" w:rsidRDefault="00056F39" w:rsidP="00056F39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056F39"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2BCC4946" w14:textId="77777777" w:rsidR="00056F39" w:rsidRPr="00CA0CBD" w:rsidRDefault="00056F39" w:rsidP="00056F39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5723C50A" w14:textId="77777777" w:rsidR="00056F39" w:rsidRPr="00A5158E" w:rsidRDefault="00056F39" w:rsidP="00056F3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3168F3FA" w14:textId="124AFCD5" w:rsidR="00932745" w:rsidRPr="00A5775B" w:rsidRDefault="00056F39" w:rsidP="00056F3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605C0CD6" w14:textId="77777777" w:rsidR="00932745" w:rsidRDefault="00932745" w:rsidP="009327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6655525" w14:textId="77777777" w:rsidR="00932745" w:rsidRPr="00997C06" w:rsidRDefault="00932745" w:rsidP="009327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22649770" w14:textId="38803965" w:rsidR="00932745" w:rsidRPr="00A5775B" w:rsidRDefault="00932745" w:rsidP="009327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08126075" w14:textId="65B8B7E3" w:rsidR="00932745" w:rsidRPr="009D04AF" w:rsidRDefault="00056F39" w:rsidP="00932745">
            <w:pPr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Pages 5 and 6 Odd</w:t>
            </w:r>
          </w:p>
        </w:tc>
        <w:tc>
          <w:tcPr>
            <w:tcW w:w="1620" w:type="dxa"/>
          </w:tcPr>
          <w:p w14:paraId="26D7BE36" w14:textId="77777777" w:rsidR="00932745" w:rsidRDefault="00932745" w:rsidP="00932745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440B27E5" w14:textId="2A26A013" w:rsidR="00932745" w:rsidRPr="009D04AF" w:rsidRDefault="00932745" w:rsidP="009327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00" w:type="dxa"/>
          </w:tcPr>
          <w:p w14:paraId="1643F404" w14:textId="77777777" w:rsidR="00932745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  <w:p w14:paraId="3051DEEC" w14:textId="77777777" w:rsidR="00056F39" w:rsidRDefault="00056F39" w:rsidP="00056F39"/>
          <w:p w14:paraId="7B06494A" w14:textId="4FE1C12D" w:rsidR="00932745" w:rsidRPr="009D04AF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  <w:color w:val="000000"/>
              </w:rPr>
              <w:t>          8.EE.7</w:t>
            </w:r>
          </w:p>
        </w:tc>
      </w:tr>
      <w:tr w:rsidR="00932745" w14:paraId="018A5E5C" w14:textId="77777777" w:rsidTr="009610C1">
        <w:tc>
          <w:tcPr>
            <w:tcW w:w="660" w:type="dxa"/>
            <w:shd w:val="pct15" w:color="auto" w:fill="auto"/>
          </w:tcPr>
          <w:p w14:paraId="3887AFBE" w14:textId="259DAB35" w:rsidR="00932745" w:rsidRPr="00B6712A" w:rsidRDefault="00932745" w:rsidP="0093274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486DE749" w14:textId="77777777" w:rsidR="00932745" w:rsidRPr="00B6712A" w:rsidRDefault="00932745" w:rsidP="0093274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3B4EBE80" w14:textId="77777777" w:rsidR="00932745" w:rsidRPr="00B6712A" w:rsidRDefault="00932745" w:rsidP="0093274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56EF0C51" w14:textId="77777777" w:rsidR="00932745" w:rsidRDefault="00932745" w:rsidP="00932745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52BB21D9" w14:textId="77777777" w:rsidR="00932745" w:rsidRDefault="00932745" w:rsidP="00932745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1A3B03E" w14:textId="77777777" w:rsidR="00056F39" w:rsidRDefault="00056F39" w:rsidP="00056F3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Two-Step </w:t>
            </w:r>
          </w:p>
          <w:p w14:paraId="7FACE90D" w14:textId="77777777" w:rsidR="00056F39" w:rsidRDefault="00056F39" w:rsidP="00056F3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Equations </w:t>
            </w:r>
          </w:p>
          <w:p w14:paraId="27759036" w14:textId="77777777" w:rsidR="00056F39" w:rsidRDefault="00056F39" w:rsidP="00056F39"/>
          <w:p w14:paraId="33AD4DC3" w14:textId="642A29A1" w:rsidR="00932745" w:rsidRPr="009D04AF" w:rsidRDefault="00056F39" w:rsidP="00056F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Unit – Reteach Equations</w:t>
            </w:r>
          </w:p>
        </w:tc>
        <w:tc>
          <w:tcPr>
            <w:tcW w:w="2970" w:type="dxa"/>
          </w:tcPr>
          <w:p w14:paraId="4F8FAF24" w14:textId="77777777" w:rsidR="00932745" w:rsidRDefault="00932745" w:rsidP="00932745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563EC5A1" w14:textId="77777777" w:rsidR="00932745" w:rsidRPr="00CA0CBD" w:rsidRDefault="00932745" w:rsidP="00932745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41308B41" w14:textId="77777777" w:rsidR="00932745" w:rsidRPr="00A5158E" w:rsidRDefault="00932745" w:rsidP="00932745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A8D1114" w14:textId="7E5B0750" w:rsidR="00932745" w:rsidRPr="009D04AF" w:rsidRDefault="00932745" w:rsidP="00932745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4BE9440A" w14:textId="77777777" w:rsidR="00932745" w:rsidRDefault="00932745" w:rsidP="009327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4EE402E8" w14:textId="77777777" w:rsidR="00932745" w:rsidRPr="00997C06" w:rsidRDefault="00932745" w:rsidP="0093274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30D4DA93" w14:textId="1C505EDE" w:rsidR="00932745" w:rsidRPr="00ED497E" w:rsidRDefault="00932745" w:rsidP="00932745">
            <w:pPr>
              <w:pStyle w:val="ListParagraph"/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70D1F69E" w14:textId="5CC9A2DF" w:rsidR="00932745" w:rsidRPr="009D04AF" w:rsidRDefault="00056F39" w:rsidP="00932745">
            <w:pPr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Page 8 Odd</w:t>
            </w:r>
          </w:p>
        </w:tc>
        <w:tc>
          <w:tcPr>
            <w:tcW w:w="1620" w:type="dxa"/>
          </w:tcPr>
          <w:p w14:paraId="41EEF499" w14:textId="2324CB8E" w:rsidR="00932745" w:rsidRPr="009D04AF" w:rsidRDefault="00932745" w:rsidP="00932745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  <w:r w:rsidR="00056F39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100" w:type="dxa"/>
          </w:tcPr>
          <w:p w14:paraId="4FFF59AF" w14:textId="77777777" w:rsidR="00056F39" w:rsidRDefault="00056F39" w:rsidP="00932745">
            <w:pPr>
              <w:tabs>
                <w:tab w:val="left" w:pos="-720"/>
              </w:tabs>
              <w:suppressAutoHyphens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         </w:t>
            </w:r>
          </w:p>
          <w:p w14:paraId="02CDBF9A" w14:textId="77777777" w:rsidR="00056F39" w:rsidRDefault="00056F39" w:rsidP="00932745">
            <w:pPr>
              <w:tabs>
                <w:tab w:val="left" w:pos="-720"/>
              </w:tabs>
              <w:suppressAutoHyphens/>
              <w:rPr>
                <w:b/>
                <w:bCs/>
                <w:color w:val="000000"/>
              </w:rPr>
            </w:pPr>
          </w:p>
          <w:p w14:paraId="4C79DEBF" w14:textId="2A3C33F0" w:rsidR="00932745" w:rsidRPr="00716230" w:rsidRDefault="00056F39" w:rsidP="00056F3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  <w:color w:val="000000"/>
              </w:rPr>
              <w:t>8.EE.7</w:t>
            </w:r>
          </w:p>
          <w:p w14:paraId="072A6C53" w14:textId="00DADA61" w:rsidR="00932745" w:rsidRPr="009D04AF" w:rsidRDefault="00932745" w:rsidP="00932745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056F39" w14:paraId="02E56080" w14:textId="77777777" w:rsidTr="00B45D94">
        <w:trPr>
          <w:trHeight w:val="1303"/>
        </w:trPr>
        <w:tc>
          <w:tcPr>
            <w:tcW w:w="660" w:type="dxa"/>
            <w:shd w:val="pct15" w:color="auto" w:fill="auto"/>
          </w:tcPr>
          <w:p w14:paraId="3452975C" w14:textId="0C0E8B15" w:rsidR="00056F39" w:rsidRDefault="00056F39" w:rsidP="00056F39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F857724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W</w:t>
            </w:r>
          </w:p>
          <w:p w14:paraId="1E3899CD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E</w:t>
            </w:r>
          </w:p>
          <w:p w14:paraId="7C71170D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D</w:t>
            </w:r>
          </w:p>
          <w:p w14:paraId="198E35CD" w14:textId="77777777" w:rsidR="00056F39" w:rsidRPr="00B6712A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FB2B87C" w14:textId="77777777" w:rsidR="00056F39" w:rsidRDefault="00056F39" w:rsidP="00056F39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00DB40D8" w14:textId="77777777" w:rsidR="00056F39" w:rsidRDefault="00056F39" w:rsidP="00056F3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  <w:p w14:paraId="45310217" w14:textId="77777777" w:rsidR="00056F39" w:rsidRDefault="00056F39" w:rsidP="00056F3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Write </w:t>
            </w:r>
          </w:p>
          <w:p w14:paraId="0429FB42" w14:textId="77777777" w:rsidR="00056F39" w:rsidRDefault="00056F39" w:rsidP="00056F3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Two-Step</w:t>
            </w:r>
          </w:p>
          <w:p w14:paraId="5998D0B7" w14:textId="77777777" w:rsidR="00056F39" w:rsidRDefault="00056F39" w:rsidP="00056F39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</w:rPr>
              <w:t>Equations</w:t>
            </w:r>
          </w:p>
          <w:p w14:paraId="568BF018" w14:textId="77777777" w:rsidR="00056F39" w:rsidRDefault="00056F39" w:rsidP="00056F39"/>
          <w:p w14:paraId="065C6409" w14:textId="5186ACF9" w:rsidR="00056F39" w:rsidRPr="009D04AF" w:rsidRDefault="00056F39" w:rsidP="00056F3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Unit – Reteach Equations</w:t>
            </w:r>
          </w:p>
        </w:tc>
        <w:tc>
          <w:tcPr>
            <w:tcW w:w="2970" w:type="dxa"/>
          </w:tcPr>
          <w:p w14:paraId="102C5C4F" w14:textId="77777777" w:rsidR="00056F39" w:rsidRDefault="00056F39" w:rsidP="00056F39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10DDFA60" w14:textId="77777777" w:rsidR="00056F39" w:rsidRPr="00CA0CBD" w:rsidRDefault="00056F39" w:rsidP="00056F39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2EDAE6C7" w14:textId="77777777" w:rsidR="00056F39" w:rsidRPr="00A5158E" w:rsidRDefault="00056F39" w:rsidP="00056F39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217671D5" w14:textId="1ED43916" w:rsidR="00056F39" w:rsidRPr="00CA0CBD" w:rsidRDefault="00056F39" w:rsidP="00056F39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5584EC3C" w14:textId="77777777" w:rsidR="0005562C" w:rsidRDefault="0005562C" w:rsidP="000556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676798EB" w14:textId="77777777" w:rsidR="0005562C" w:rsidRPr="00997C06" w:rsidRDefault="0005562C" w:rsidP="000556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57F9B392" w14:textId="0C624CBC" w:rsidR="00056F39" w:rsidRPr="007C4E3C" w:rsidRDefault="0005562C" w:rsidP="0005562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216AD4E9" w14:textId="2693DFB7" w:rsidR="00056F39" w:rsidRPr="009D04AF" w:rsidRDefault="00056F39" w:rsidP="00056F39">
            <w:pPr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Page 10</w:t>
            </w:r>
          </w:p>
        </w:tc>
        <w:tc>
          <w:tcPr>
            <w:tcW w:w="1620" w:type="dxa"/>
          </w:tcPr>
          <w:p w14:paraId="1A76C590" w14:textId="414415D9" w:rsidR="00056F39" w:rsidRPr="009D04AF" w:rsidRDefault="00056F39" w:rsidP="00056F39">
            <w:pPr>
              <w:rPr>
                <w:rFonts w:ascii="Times New Roman" w:hAnsi="Times New Roman"/>
                <w:b/>
              </w:rPr>
            </w:pPr>
            <w:r>
              <w:rPr>
                <w:b/>
                <w:bCs/>
                <w:color w:val="000000"/>
              </w:rPr>
              <w:t>Formative</w:t>
            </w:r>
          </w:p>
        </w:tc>
        <w:tc>
          <w:tcPr>
            <w:tcW w:w="2100" w:type="dxa"/>
          </w:tcPr>
          <w:p w14:paraId="64D8AC27" w14:textId="77777777" w:rsidR="00056F39" w:rsidRDefault="00056F39" w:rsidP="00056F39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>          </w:t>
            </w:r>
          </w:p>
          <w:p w14:paraId="4504B833" w14:textId="77777777" w:rsidR="00056F39" w:rsidRPr="00716230" w:rsidRDefault="00056F39" w:rsidP="00056F39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b/>
                <w:bCs/>
                <w:color w:val="000000"/>
              </w:rPr>
              <w:t>8.EE.7</w:t>
            </w:r>
          </w:p>
          <w:p w14:paraId="5985F3C3" w14:textId="20A9E20D" w:rsidR="00056F39" w:rsidRPr="00243E4B" w:rsidRDefault="00056F39" w:rsidP="00056F39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6E7A01" w14:paraId="2BAE32FC" w14:textId="77777777" w:rsidTr="003808B5">
        <w:trPr>
          <w:trHeight w:val="1522"/>
        </w:trPr>
        <w:tc>
          <w:tcPr>
            <w:tcW w:w="660" w:type="dxa"/>
            <w:shd w:val="pct15" w:color="auto" w:fill="auto"/>
          </w:tcPr>
          <w:p w14:paraId="34B3CE1D" w14:textId="24043852" w:rsidR="006E7A01" w:rsidRDefault="006E7A01" w:rsidP="006E7A01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0F7108B" w14:textId="77777777" w:rsidR="006E7A01" w:rsidRPr="00B6712A" w:rsidRDefault="006E7A01" w:rsidP="006E7A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T</w:t>
            </w:r>
          </w:p>
          <w:p w14:paraId="51428574" w14:textId="77777777" w:rsidR="006E7A01" w:rsidRPr="00B6712A" w:rsidRDefault="006E7A01" w:rsidP="006E7A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H</w:t>
            </w:r>
          </w:p>
          <w:p w14:paraId="00068EC8" w14:textId="77777777" w:rsidR="006E7A01" w:rsidRPr="00B6712A" w:rsidRDefault="006E7A01" w:rsidP="006E7A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U</w:t>
            </w:r>
          </w:p>
          <w:p w14:paraId="16A047C1" w14:textId="77777777" w:rsidR="006E7A01" w:rsidRPr="00B6712A" w:rsidRDefault="006E7A01" w:rsidP="006E7A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3A7AA706" w14:textId="77777777" w:rsidR="006E7A01" w:rsidRDefault="006E7A01" w:rsidP="006E7A01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</w:tcPr>
          <w:p w14:paraId="21A59220" w14:textId="77777777" w:rsidR="006E7A01" w:rsidRDefault="006E7A01" w:rsidP="006E7A0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67E39743" w14:textId="77777777" w:rsidR="006E7A01" w:rsidRDefault="006E7A01" w:rsidP="006E7A0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Simplifying</w:t>
            </w:r>
          </w:p>
          <w:p w14:paraId="7E0F775A" w14:textId="77777777" w:rsidR="006E7A01" w:rsidRDefault="006E7A01" w:rsidP="006E7A0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Expressions</w:t>
            </w:r>
          </w:p>
          <w:p w14:paraId="0F38CFAF" w14:textId="77777777" w:rsidR="006E7A01" w:rsidRDefault="006E7A01" w:rsidP="006E7A0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0E6675E3" w14:textId="118437F5" w:rsidR="006E7A01" w:rsidRPr="003808B5" w:rsidRDefault="006E7A01" w:rsidP="006E7A01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b/>
                <w:bCs/>
                <w:color w:val="000000"/>
              </w:rPr>
              <w:t>Unit – Reteach Equations</w:t>
            </w:r>
          </w:p>
        </w:tc>
        <w:tc>
          <w:tcPr>
            <w:tcW w:w="2970" w:type="dxa"/>
          </w:tcPr>
          <w:p w14:paraId="1A1591A0" w14:textId="77777777" w:rsidR="006E7A01" w:rsidRDefault="006E7A01" w:rsidP="006E7A0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48806F6E" w14:textId="77777777" w:rsidR="006E7A01" w:rsidRDefault="006E7A01" w:rsidP="006E7A0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023FB3AB" w14:textId="77777777" w:rsidR="006E7A01" w:rsidRPr="00021E07" w:rsidRDefault="006E7A01" w:rsidP="006E7A01">
            <w:pPr>
              <w:pStyle w:val="ListParagraph"/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</w:t>
            </w:r>
            <w:r>
              <w:rPr>
                <w:rFonts w:ascii="Times New Roman" w:hAnsi="Times New Roman"/>
                <w:b/>
                <w:spacing w:val="-2"/>
              </w:rPr>
              <w:t>s</w:t>
            </w:r>
          </w:p>
          <w:p w14:paraId="0BC53DBD" w14:textId="60DC5F64" w:rsidR="006E7A01" w:rsidRPr="001C77F5" w:rsidRDefault="006E7A01" w:rsidP="006E7A01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</w:tcPr>
          <w:p w14:paraId="014468FC" w14:textId="77777777" w:rsidR="006E7A01" w:rsidRDefault="006E7A01" w:rsidP="006E7A0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387C3402" w14:textId="77777777" w:rsidR="006E7A01" w:rsidRPr="00997C06" w:rsidRDefault="006E7A01" w:rsidP="006E7A0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7121A819" w14:textId="0FE40DDE" w:rsidR="006E7A01" w:rsidRPr="009D04AF" w:rsidRDefault="006E7A01" w:rsidP="006E7A01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0"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</w:tcPr>
          <w:p w14:paraId="333AAD49" w14:textId="3AF4B41F" w:rsidR="006E7A01" w:rsidRPr="00997C06" w:rsidRDefault="006E7A01" w:rsidP="006E7A01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12 Problems 9-26</w:t>
            </w:r>
          </w:p>
        </w:tc>
        <w:tc>
          <w:tcPr>
            <w:tcW w:w="1620" w:type="dxa"/>
          </w:tcPr>
          <w:p w14:paraId="58AEE51F" w14:textId="77777777" w:rsidR="006E7A01" w:rsidRDefault="006E7A01" w:rsidP="006E7A01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6D169A11" w14:textId="1D71B1DD" w:rsidR="006E7A01" w:rsidRPr="009D04AF" w:rsidRDefault="006E7A01" w:rsidP="006E7A01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00" w:type="dxa"/>
          </w:tcPr>
          <w:p w14:paraId="4898CAA0" w14:textId="77777777" w:rsidR="006E7A01" w:rsidRDefault="006E7A01" w:rsidP="006E7A01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8A23956" w14:textId="77777777" w:rsidR="006E7A01" w:rsidRDefault="006E7A01" w:rsidP="006E7A01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03213300" w14:textId="727E7094" w:rsidR="006E7A01" w:rsidRPr="009D04AF" w:rsidRDefault="006E7A01" w:rsidP="006E7A0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EE.1</w:t>
            </w:r>
          </w:p>
        </w:tc>
      </w:tr>
      <w:tr w:rsidR="00477D5E" w14:paraId="2C4A6B17" w14:textId="77777777" w:rsidTr="003808B5">
        <w:trPr>
          <w:trHeight w:val="1603"/>
        </w:trPr>
        <w:tc>
          <w:tcPr>
            <w:tcW w:w="660" w:type="dxa"/>
            <w:tcBorders>
              <w:bottom w:val="double" w:sz="6" w:space="0" w:color="auto"/>
            </w:tcBorders>
            <w:shd w:val="pct15" w:color="auto" w:fill="auto"/>
          </w:tcPr>
          <w:p w14:paraId="54E6B8ED" w14:textId="039D502F" w:rsidR="00477D5E" w:rsidRDefault="00477D5E" w:rsidP="00477D5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251429A" w14:textId="77777777" w:rsidR="00477D5E" w:rsidRPr="00B6712A" w:rsidRDefault="00477D5E" w:rsidP="00477D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F</w:t>
            </w:r>
          </w:p>
          <w:p w14:paraId="7274D400" w14:textId="77777777" w:rsidR="00477D5E" w:rsidRPr="00B6712A" w:rsidRDefault="00477D5E" w:rsidP="00477D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R</w:t>
            </w:r>
          </w:p>
          <w:p w14:paraId="06F5FDD6" w14:textId="77777777" w:rsidR="00477D5E" w:rsidRPr="00B6712A" w:rsidRDefault="00477D5E" w:rsidP="00477D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  <w:r w:rsidRPr="00B6712A">
              <w:rPr>
                <w:rFonts w:ascii="Times New Roman" w:hAnsi="Times New Roman"/>
                <w:b/>
                <w:spacing w:val="-3"/>
                <w:sz w:val="20"/>
              </w:rPr>
              <w:t>I</w:t>
            </w:r>
          </w:p>
          <w:p w14:paraId="2617BBB5" w14:textId="77777777" w:rsidR="00477D5E" w:rsidRPr="00B6712A" w:rsidRDefault="00477D5E" w:rsidP="00477D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0"/>
              </w:rPr>
            </w:pPr>
          </w:p>
          <w:p w14:paraId="7788D4BC" w14:textId="77777777" w:rsidR="00477D5E" w:rsidRDefault="00477D5E" w:rsidP="00477D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10" w:type="dxa"/>
            <w:tcBorders>
              <w:bottom w:val="double" w:sz="6" w:space="0" w:color="auto"/>
            </w:tcBorders>
          </w:tcPr>
          <w:p w14:paraId="2FB03ADD" w14:textId="77777777" w:rsidR="00477D5E" w:rsidRDefault="00477D5E" w:rsidP="00477D5E">
            <w:pPr>
              <w:tabs>
                <w:tab w:val="left" w:pos="-720"/>
              </w:tabs>
              <w:suppressAutoHyphens/>
              <w:spacing w:before="90"/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16CEEFD4" w14:textId="77777777" w:rsidR="00477D5E" w:rsidRDefault="00477D5E" w:rsidP="00477D5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Solve Equations</w:t>
            </w:r>
          </w:p>
          <w:p w14:paraId="1BD34CB1" w14:textId="77777777" w:rsidR="00477D5E" w:rsidRDefault="00477D5E" w:rsidP="00477D5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With Variables</w:t>
            </w:r>
          </w:p>
          <w:p w14:paraId="1431F061" w14:textId="77777777" w:rsidR="00477D5E" w:rsidRDefault="00477D5E" w:rsidP="00477D5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on</w:t>
            </w:r>
          </w:p>
          <w:p w14:paraId="57562329" w14:textId="5ADF770E" w:rsidR="00477D5E" w:rsidRPr="00C000E2" w:rsidRDefault="00477D5E" w:rsidP="00477D5E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Both Sides</w:t>
            </w:r>
          </w:p>
        </w:tc>
        <w:tc>
          <w:tcPr>
            <w:tcW w:w="2970" w:type="dxa"/>
            <w:tcBorders>
              <w:bottom w:val="double" w:sz="6" w:space="0" w:color="auto"/>
            </w:tcBorders>
          </w:tcPr>
          <w:p w14:paraId="49E7284E" w14:textId="77777777" w:rsidR="00477D5E" w:rsidRDefault="00477D5E" w:rsidP="00477D5E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Bell Ringer</w:t>
            </w:r>
          </w:p>
          <w:p w14:paraId="44021878" w14:textId="77777777" w:rsidR="00477D5E" w:rsidRPr="00CA0CBD" w:rsidRDefault="00477D5E" w:rsidP="00477D5E">
            <w:pPr>
              <w:pStyle w:val="ListParagraph"/>
              <w:numPr>
                <w:ilvl w:val="0"/>
                <w:numId w:val="1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CA0CBD">
              <w:rPr>
                <w:rFonts w:ascii="Times New Roman" w:hAnsi="Times New Roman"/>
                <w:b/>
                <w:spacing w:val="-2"/>
              </w:rPr>
              <w:t>Worksheet</w:t>
            </w:r>
          </w:p>
          <w:p w14:paraId="1F718F29" w14:textId="77777777" w:rsidR="00477D5E" w:rsidRPr="00A5158E" w:rsidRDefault="00477D5E" w:rsidP="00477D5E">
            <w:pPr>
              <w:pStyle w:val="ListParagraph"/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158E">
              <w:rPr>
                <w:rFonts w:ascii="Times New Roman" w:hAnsi="Times New Roman"/>
                <w:b/>
                <w:spacing w:val="-2"/>
              </w:rPr>
              <w:t>Notes/Examples</w:t>
            </w:r>
          </w:p>
          <w:p w14:paraId="1E8FC745" w14:textId="628DCA05" w:rsidR="00477D5E" w:rsidRPr="00AC3DC1" w:rsidRDefault="00477D5E" w:rsidP="00477D5E">
            <w:pPr>
              <w:pStyle w:val="ListParagraph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</w:rPr>
            </w:pPr>
            <w:r w:rsidRPr="00A5775B">
              <w:rPr>
                <w:rFonts w:ascii="Times New Roman" w:hAnsi="Times New Roman"/>
                <w:b/>
                <w:spacing w:val="-2"/>
              </w:rPr>
              <w:t>Varied formative assessment</w:t>
            </w: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748C0F82" w14:textId="77777777" w:rsidR="00477D5E" w:rsidRDefault="00477D5E" w:rsidP="00477D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All Things Pre-Algebra</w:t>
            </w:r>
          </w:p>
          <w:p w14:paraId="3C3BEB6F" w14:textId="77777777" w:rsidR="00477D5E" w:rsidRPr="00997C06" w:rsidRDefault="00477D5E" w:rsidP="00477D5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Big Ideas</w:t>
            </w:r>
          </w:p>
          <w:p w14:paraId="0CDC60B6" w14:textId="61C3C8E1" w:rsidR="00477D5E" w:rsidRPr="009D04AF" w:rsidRDefault="00477D5E" w:rsidP="00477D5E">
            <w:pPr>
              <w:pStyle w:val="ListParagraph"/>
              <w:rPr>
                <w:rFonts w:ascii="Times New Roman" w:hAnsi="Times New Roman"/>
                <w:b/>
              </w:rPr>
            </w:pPr>
            <w:r w:rsidRPr="00F42D9E">
              <w:rPr>
                <w:rFonts w:ascii="Times New Roman" w:hAnsi="Times New Roman"/>
                <w:b/>
              </w:rPr>
              <w:t>Varied Sources</w:t>
            </w:r>
          </w:p>
        </w:tc>
        <w:tc>
          <w:tcPr>
            <w:tcW w:w="2070" w:type="dxa"/>
            <w:tcBorders>
              <w:bottom w:val="double" w:sz="6" w:space="0" w:color="auto"/>
            </w:tcBorders>
          </w:tcPr>
          <w:p w14:paraId="7D76D3E5" w14:textId="2EFE4B7D" w:rsidR="00477D5E" w:rsidRPr="009D04AF" w:rsidRDefault="00477D5E" w:rsidP="00477D5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Page 14 Odd</w:t>
            </w: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14:paraId="6CA2B587" w14:textId="77777777" w:rsidR="00477D5E" w:rsidRDefault="00477D5E" w:rsidP="00477D5E">
            <w:pPr>
              <w:rPr>
                <w:rFonts w:ascii="Times New Roman" w:hAnsi="Times New Roman"/>
                <w:b/>
              </w:rPr>
            </w:pPr>
            <w:r w:rsidRPr="00A5158E">
              <w:rPr>
                <w:rFonts w:ascii="Times New Roman" w:hAnsi="Times New Roman"/>
                <w:b/>
              </w:rPr>
              <w:t>Formative</w:t>
            </w:r>
          </w:p>
          <w:p w14:paraId="52ABF7B8" w14:textId="08518D9A" w:rsidR="00477D5E" w:rsidRPr="009D04AF" w:rsidRDefault="00477D5E" w:rsidP="00477D5E">
            <w:pPr>
              <w:pStyle w:val="NormalWeb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2100" w:type="dxa"/>
            <w:tcBorders>
              <w:bottom w:val="double" w:sz="6" w:space="0" w:color="auto"/>
            </w:tcBorders>
          </w:tcPr>
          <w:p w14:paraId="575ADBF3" w14:textId="77777777" w:rsidR="00477D5E" w:rsidRDefault="00477D5E" w:rsidP="00477D5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3B4EDB7" w14:textId="77777777" w:rsidR="00477D5E" w:rsidRDefault="00477D5E" w:rsidP="00477D5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5F1069A8" w14:textId="77777777" w:rsidR="00477D5E" w:rsidRPr="00716230" w:rsidRDefault="00477D5E" w:rsidP="00477D5E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Cs w:val="24"/>
              </w:rPr>
            </w:pPr>
            <w:r w:rsidRPr="00AA3006">
              <w:rPr>
                <w:rFonts w:ascii="Times New Roman" w:hAnsi="Times New Roman"/>
                <w:b/>
                <w:szCs w:val="24"/>
              </w:rPr>
              <w:t>8.</w:t>
            </w:r>
            <w:r>
              <w:rPr>
                <w:rFonts w:ascii="Times New Roman" w:hAnsi="Times New Roman"/>
                <w:b/>
                <w:szCs w:val="24"/>
              </w:rPr>
              <w:t>EE.7b</w:t>
            </w:r>
          </w:p>
          <w:p w14:paraId="51BBCA3D" w14:textId="391AE1F2" w:rsidR="00477D5E" w:rsidRPr="00716230" w:rsidRDefault="00477D5E" w:rsidP="00477D5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3DFB1E88" w14:textId="748A503D" w:rsidR="00E359C8" w:rsidRDefault="00812FC8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65CF24B1" w14:textId="1249C774" w:rsidR="00812FC8" w:rsidRPr="009D04AF" w:rsidRDefault="00997C06" w:rsidP="00E359C8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Times New Roman" w:hAnsi="Times New Roman"/>
          <w:b/>
          <w:i/>
        </w:rPr>
        <w:t>Math 8</w:t>
      </w:r>
      <w:r w:rsidR="00812FC8" w:rsidRPr="009D04AF">
        <w:rPr>
          <w:rFonts w:ascii="Times New Roman" w:hAnsi="Times New Roman"/>
          <w:b/>
          <w:i/>
        </w:rPr>
        <w:t xml:space="preserve"> </w:t>
      </w:r>
      <w:r w:rsidR="00E359C8" w:rsidRPr="009D04AF">
        <w:rPr>
          <w:rFonts w:ascii="Times New Roman" w:hAnsi="Times New Roman"/>
          <w:b/>
          <w:i/>
        </w:rPr>
        <w:t>Lesson Plans</w:t>
      </w:r>
      <w:r w:rsidR="00CE0B1C">
        <w:rPr>
          <w:rFonts w:ascii="Times New Roman" w:hAnsi="Times New Roman"/>
          <w:b/>
        </w:rPr>
        <w:t xml:space="preserve">: </w:t>
      </w:r>
      <w:r w:rsidR="00056F39">
        <w:rPr>
          <w:rFonts w:ascii="Times New Roman" w:hAnsi="Times New Roman"/>
          <w:b/>
        </w:rPr>
        <w:t>Carter</w:t>
      </w:r>
      <w:r w:rsidR="00CE0B1C">
        <w:rPr>
          <w:rFonts w:ascii="Times New Roman" w:hAnsi="Times New Roman"/>
          <w:b/>
        </w:rPr>
        <w:t>, Craft, Price, L Taylor</w:t>
      </w:r>
      <w:r w:rsidR="008057B2" w:rsidRPr="009D04AF">
        <w:rPr>
          <w:rFonts w:ascii="Times New Roman" w:hAnsi="Times New Roman"/>
          <w:b/>
        </w:rPr>
        <w:t xml:space="preserve">, </w:t>
      </w:r>
      <w:r w:rsidR="009B59C3" w:rsidRPr="009D04AF">
        <w:rPr>
          <w:rFonts w:ascii="Times New Roman" w:hAnsi="Times New Roman"/>
          <w:b/>
        </w:rPr>
        <w:t>Zinke</w:t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9B59C3" w:rsidRPr="009D04AF">
        <w:rPr>
          <w:rFonts w:ascii="Times New Roman" w:hAnsi="Times New Roman"/>
          <w:b/>
        </w:rPr>
        <w:tab/>
      </w:r>
      <w:r w:rsidR="00A30AB9">
        <w:rPr>
          <w:rFonts w:ascii="Times New Roman" w:hAnsi="Times New Roman"/>
          <w:b/>
        </w:rPr>
        <w:t xml:space="preserve">                    </w:t>
      </w:r>
      <w:r w:rsidR="007D2E82">
        <w:rPr>
          <w:rFonts w:ascii="Times New Roman" w:hAnsi="Times New Roman"/>
          <w:b/>
        </w:rPr>
        <w:t>0</w:t>
      </w:r>
      <w:r w:rsidR="00A37FCA">
        <w:rPr>
          <w:rFonts w:ascii="Times New Roman" w:hAnsi="Times New Roman"/>
          <w:b/>
        </w:rPr>
        <w:t>4</w:t>
      </w:r>
      <w:r>
        <w:rPr>
          <w:rFonts w:ascii="Times New Roman" w:hAnsi="Times New Roman"/>
          <w:b/>
        </w:rPr>
        <w:t>-</w:t>
      </w:r>
      <w:r w:rsidR="00994003">
        <w:rPr>
          <w:rFonts w:ascii="Times New Roman" w:hAnsi="Times New Roman"/>
          <w:b/>
        </w:rPr>
        <w:t>21</w:t>
      </w:r>
      <w:r>
        <w:rPr>
          <w:rFonts w:ascii="Times New Roman" w:hAnsi="Times New Roman"/>
          <w:b/>
        </w:rPr>
        <w:t>-202</w:t>
      </w:r>
      <w:r w:rsidR="00994003">
        <w:rPr>
          <w:rFonts w:ascii="Times New Roman" w:hAnsi="Times New Roman"/>
          <w:b/>
        </w:rPr>
        <w:t>5</w:t>
      </w:r>
    </w:p>
    <w:p w14:paraId="56BF799C" w14:textId="2FA667BD" w:rsidR="00E359C8" w:rsidRPr="009D04AF" w:rsidRDefault="00E359C8" w:rsidP="00E359C8">
      <w:pPr>
        <w:tabs>
          <w:tab w:val="center" w:pos="7560"/>
        </w:tabs>
        <w:suppressAutoHyphens/>
        <w:rPr>
          <w:rFonts w:asciiTheme="majorHAnsi" w:hAnsiTheme="majorHAnsi"/>
          <w:b/>
          <w:i/>
          <w:spacing w:val="-2"/>
          <w:sz w:val="20"/>
        </w:rPr>
      </w:pPr>
    </w:p>
    <w:p w14:paraId="0AA93150" w14:textId="77777777" w:rsidR="00812FC8" w:rsidRPr="009610C1" w:rsidRDefault="00812FC8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0"/>
        </w:rPr>
      </w:pPr>
    </w:p>
    <w:sectPr w:rsidR="00812FC8" w:rsidRPr="009610C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E1E6" w14:textId="77777777" w:rsidR="002A77B3" w:rsidRDefault="002A77B3">
      <w:pPr>
        <w:spacing w:line="20" w:lineRule="exact"/>
      </w:pPr>
    </w:p>
  </w:endnote>
  <w:endnote w:type="continuationSeparator" w:id="0">
    <w:p w14:paraId="16F9FFE8" w14:textId="77777777" w:rsidR="002A77B3" w:rsidRDefault="002A77B3">
      <w:r>
        <w:t xml:space="preserve"> </w:t>
      </w:r>
    </w:p>
  </w:endnote>
  <w:endnote w:type="continuationNotice" w:id="1">
    <w:p w14:paraId="6644B7A0" w14:textId="77777777" w:rsidR="002A77B3" w:rsidRDefault="002A77B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93905" w14:textId="77777777" w:rsidR="002A77B3" w:rsidRDefault="002A77B3">
      <w:r>
        <w:separator/>
      </w:r>
    </w:p>
  </w:footnote>
  <w:footnote w:type="continuationSeparator" w:id="0">
    <w:p w14:paraId="59B99936" w14:textId="77777777" w:rsidR="002A77B3" w:rsidRDefault="002A7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F6A"/>
    <w:multiLevelType w:val="hybridMultilevel"/>
    <w:tmpl w:val="92D2F3F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B3583"/>
    <w:multiLevelType w:val="hybridMultilevel"/>
    <w:tmpl w:val="267CE4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E6E58"/>
    <w:multiLevelType w:val="multilevel"/>
    <w:tmpl w:val="D70C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722F9"/>
    <w:multiLevelType w:val="multilevel"/>
    <w:tmpl w:val="B3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F27BA5"/>
    <w:multiLevelType w:val="hybridMultilevel"/>
    <w:tmpl w:val="8EEA1CC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6F4B"/>
    <w:multiLevelType w:val="multilevel"/>
    <w:tmpl w:val="A24C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94114"/>
    <w:multiLevelType w:val="hybridMultilevel"/>
    <w:tmpl w:val="ABDA54DA"/>
    <w:lvl w:ilvl="0" w:tplc="88F2224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2C0477"/>
    <w:multiLevelType w:val="hybridMultilevel"/>
    <w:tmpl w:val="3F2031F6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24A4"/>
    <w:multiLevelType w:val="hybridMultilevel"/>
    <w:tmpl w:val="A83EC3A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64780"/>
    <w:multiLevelType w:val="hybridMultilevel"/>
    <w:tmpl w:val="0BE25D0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969AD"/>
    <w:multiLevelType w:val="hybridMultilevel"/>
    <w:tmpl w:val="BAFCD554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E60C0"/>
    <w:multiLevelType w:val="hybridMultilevel"/>
    <w:tmpl w:val="BD6EB00E"/>
    <w:lvl w:ilvl="0" w:tplc="F6584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73119A"/>
    <w:multiLevelType w:val="hybridMultilevel"/>
    <w:tmpl w:val="04DE268E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D4A39"/>
    <w:multiLevelType w:val="multilevel"/>
    <w:tmpl w:val="86E4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DB56B7"/>
    <w:multiLevelType w:val="hybridMultilevel"/>
    <w:tmpl w:val="F5EAD9C6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643C"/>
    <w:multiLevelType w:val="multilevel"/>
    <w:tmpl w:val="4D5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154AD1"/>
    <w:multiLevelType w:val="multilevel"/>
    <w:tmpl w:val="E2AA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01413D"/>
    <w:multiLevelType w:val="multilevel"/>
    <w:tmpl w:val="E5B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9C7E2A"/>
    <w:multiLevelType w:val="multilevel"/>
    <w:tmpl w:val="D8E6A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9440B8"/>
    <w:multiLevelType w:val="hybridMultilevel"/>
    <w:tmpl w:val="F9885BAC"/>
    <w:lvl w:ilvl="0" w:tplc="F658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B96F2F"/>
    <w:multiLevelType w:val="multilevel"/>
    <w:tmpl w:val="4DF4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4"/>
  </w:num>
  <w:num w:numId="3">
    <w:abstractNumId w:val="9"/>
  </w:num>
  <w:num w:numId="4">
    <w:abstractNumId w:val="0"/>
  </w:num>
  <w:num w:numId="5">
    <w:abstractNumId w:val="10"/>
  </w:num>
  <w:num w:numId="6">
    <w:abstractNumId w:val="7"/>
  </w:num>
  <w:num w:numId="7">
    <w:abstractNumId w:val="11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8"/>
  </w:num>
  <w:num w:numId="13">
    <w:abstractNumId w:val="5"/>
  </w:num>
  <w:num w:numId="14">
    <w:abstractNumId w:val="16"/>
  </w:num>
  <w:num w:numId="15">
    <w:abstractNumId w:val="15"/>
  </w:num>
  <w:num w:numId="16">
    <w:abstractNumId w:val="20"/>
  </w:num>
  <w:num w:numId="17">
    <w:abstractNumId w:val="2"/>
  </w:num>
  <w:num w:numId="18">
    <w:abstractNumId w:val="3"/>
  </w:num>
  <w:num w:numId="19">
    <w:abstractNumId w:val="1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0696"/>
    <w:rsid w:val="00021E07"/>
    <w:rsid w:val="000462E3"/>
    <w:rsid w:val="0005562C"/>
    <w:rsid w:val="00056F39"/>
    <w:rsid w:val="00070FA5"/>
    <w:rsid w:val="00087EE7"/>
    <w:rsid w:val="00097945"/>
    <w:rsid w:val="000B2255"/>
    <w:rsid w:val="000C5106"/>
    <w:rsid w:val="000D7BC2"/>
    <w:rsid w:val="000F0B7F"/>
    <w:rsid w:val="00103A93"/>
    <w:rsid w:val="00104A56"/>
    <w:rsid w:val="00104E23"/>
    <w:rsid w:val="0010738A"/>
    <w:rsid w:val="00110240"/>
    <w:rsid w:val="00137D9E"/>
    <w:rsid w:val="0014131A"/>
    <w:rsid w:val="00161320"/>
    <w:rsid w:val="001736B9"/>
    <w:rsid w:val="00177A7E"/>
    <w:rsid w:val="00197144"/>
    <w:rsid w:val="00197388"/>
    <w:rsid w:val="001A0E3A"/>
    <w:rsid w:val="001B4CE3"/>
    <w:rsid w:val="001B6022"/>
    <w:rsid w:val="001C1DCB"/>
    <w:rsid w:val="001C77F5"/>
    <w:rsid w:val="001F63AE"/>
    <w:rsid w:val="002167E9"/>
    <w:rsid w:val="00232E56"/>
    <w:rsid w:val="00243E4B"/>
    <w:rsid w:val="0024581F"/>
    <w:rsid w:val="00272EFE"/>
    <w:rsid w:val="00277D57"/>
    <w:rsid w:val="00280C4E"/>
    <w:rsid w:val="00293389"/>
    <w:rsid w:val="0029537C"/>
    <w:rsid w:val="002A12DE"/>
    <w:rsid w:val="002A5765"/>
    <w:rsid w:val="002A77B3"/>
    <w:rsid w:val="002B4F01"/>
    <w:rsid w:val="002B549E"/>
    <w:rsid w:val="002B6D8F"/>
    <w:rsid w:val="002B7E3D"/>
    <w:rsid w:val="002C05E2"/>
    <w:rsid w:val="002C1574"/>
    <w:rsid w:val="002D061B"/>
    <w:rsid w:val="002D4327"/>
    <w:rsid w:val="003409FF"/>
    <w:rsid w:val="00344587"/>
    <w:rsid w:val="00345ABD"/>
    <w:rsid w:val="003741DD"/>
    <w:rsid w:val="00375BBD"/>
    <w:rsid w:val="003808B5"/>
    <w:rsid w:val="003B6899"/>
    <w:rsid w:val="003C0165"/>
    <w:rsid w:val="003C48E1"/>
    <w:rsid w:val="003E7345"/>
    <w:rsid w:val="00414FD5"/>
    <w:rsid w:val="00432C7B"/>
    <w:rsid w:val="0044445C"/>
    <w:rsid w:val="0046388B"/>
    <w:rsid w:val="00477D5E"/>
    <w:rsid w:val="0048006E"/>
    <w:rsid w:val="004A25B6"/>
    <w:rsid w:val="004A7CEF"/>
    <w:rsid w:val="004D2260"/>
    <w:rsid w:val="004D64B8"/>
    <w:rsid w:val="004E537D"/>
    <w:rsid w:val="004F135F"/>
    <w:rsid w:val="004F5241"/>
    <w:rsid w:val="00503A34"/>
    <w:rsid w:val="00505585"/>
    <w:rsid w:val="00537727"/>
    <w:rsid w:val="00564D78"/>
    <w:rsid w:val="0056697E"/>
    <w:rsid w:val="00571232"/>
    <w:rsid w:val="005747B6"/>
    <w:rsid w:val="0057604E"/>
    <w:rsid w:val="005B1B5A"/>
    <w:rsid w:val="005E473A"/>
    <w:rsid w:val="005F084E"/>
    <w:rsid w:val="005F3892"/>
    <w:rsid w:val="005F7472"/>
    <w:rsid w:val="006044B2"/>
    <w:rsid w:val="00606F0D"/>
    <w:rsid w:val="00620FAE"/>
    <w:rsid w:val="0062597C"/>
    <w:rsid w:val="00641ECE"/>
    <w:rsid w:val="00645DFB"/>
    <w:rsid w:val="006542DB"/>
    <w:rsid w:val="006574C2"/>
    <w:rsid w:val="00657C83"/>
    <w:rsid w:val="00663E51"/>
    <w:rsid w:val="00664ACD"/>
    <w:rsid w:val="00664AD9"/>
    <w:rsid w:val="006B67E6"/>
    <w:rsid w:val="006E144D"/>
    <w:rsid w:val="006E7A01"/>
    <w:rsid w:val="00700518"/>
    <w:rsid w:val="0070104D"/>
    <w:rsid w:val="00703B78"/>
    <w:rsid w:val="00716230"/>
    <w:rsid w:val="0071733A"/>
    <w:rsid w:val="007272EC"/>
    <w:rsid w:val="00747A77"/>
    <w:rsid w:val="0075109D"/>
    <w:rsid w:val="00757720"/>
    <w:rsid w:val="007662B8"/>
    <w:rsid w:val="007842C1"/>
    <w:rsid w:val="0079256B"/>
    <w:rsid w:val="007A6DCE"/>
    <w:rsid w:val="007C4E3C"/>
    <w:rsid w:val="007C6492"/>
    <w:rsid w:val="007D2E82"/>
    <w:rsid w:val="008057B2"/>
    <w:rsid w:val="00806B92"/>
    <w:rsid w:val="00812FC8"/>
    <w:rsid w:val="0081582F"/>
    <w:rsid w:val="0082114F"/>
    <w:rsid w:val="00831866"/>
    <w:rsid w:val="00846D2D"/>
    <w:rsid w:val="00891C2D"/>
    <w:rsid w:val="00892725"/>
    <w:rsid w:val="00895F56"/>
    <w:rsid w:val="008B108D"/>
    <w:rsid w:val="008B42C2"/>
    <w:rsid w:val="008C2C71"/>
    <w:rsid w:val="008C7546"/>
    <w:rsid w:val="008D3C04"/>
    <w:rsid w:val="008E113B"/>
    <w:rsid w:val="008E3E29"/>
    <w:rsid w:val="008E6EDA"/>
    <w:rsid w:val="00910787"/>
    <w:rsid w:val="00914E36"/>
    <w:rsid w:val="009279ED"/>
    <w:rsid w:val="00932745"/>
    <w:rsid w:val="00942CFC"/>
    <w:rsid w:val="00947396"/>
    <w:rsid w:val="00954AA8"/>
    <w:rsid w:val="009610C1"/>
    <w:rsid w:val="00982857"/>
    <w:rsid w:val="00994003"/>
    <w:rsid w:val="0099740C"/>
    <w:rsid w:val="00997C06"/>
    <w:rsid w:val="009B59C3"/>
    <w:rsid w:val="009C1390"/>
    <w:rsid w:val="009C1D36"/>
    <w:rsid w:val="009C4507"/>
    <w:rsid w:val="009C53E5"/>
    <w:rsid w:val="009D04AF"/>
    <w:rsid w:val="009D3C1F"/>
    <w:rsid w:val="009E12EA"/>
    <w:rsid w:val="009E1A38"/>
    <w:rsid w:val="009E36DE"/>
    <w:rsid w:val="009E3F2D"/>
    <w:rsid w:val="009F1A77"/>
    <w:rsid w:val="009F6239"/>
    <w:rsid w:val="00A11216"/>
    <w:rsid w:val="00A30428"/>
    <w:rsid w:val="00A30AB9"/>
    <w:rsid w:val="00A346DF"/>
    <w:rsid w:val="00A37FCA"/>
    <w:rsid w:val="00A40CA9"/>
    <w:rsid w:val="00A47483"/>
    <w:rsid w:val="00A51D77"/>
    <w:rsid w:val="00A5775B"/>
    <w:rsid w:val="00AA0598"/>
    <w:rsid w:val="00AA20E9"/>
    <w:rsid w:val="00AA6454"/>
    <w:rsid w:val="00AB65B1"/>
    <w:rsid w:val="00AB67BD"/>
    <w:rsid w:val="00AB6931"/>
    <w:rsid w:val="00AC3DC1"/>
    <w:rsid w:val="00AE385C"/>
    <w:rsid w:val="00AF2E6A"/>
    <w:rsid w:val="00B16307"/>
    <w:rsid w:val="00B24217"/>
    <w:rsid w:val="00B45D94"/>
    <w:rsid w:val="00B5795E"/>
    <w:rsid w:val="00B6712A"/>
    <w:rsid w:val="00B8549B"/>
    <w:rsid w:val="00B857EC"/>
    <w:rsid w:val="00B911A4"/>
    <w:rsid w:val="00B911B4"/>
    <w:rsid w:val="00B97FA7"/>
    <w:rsid w:val="00BE4040"/>
    <w:rsid w:val="00BF1349"/>
    <w:rsid w:val="00BF1CDC"/>
    <w:rsid w:val="00C000E2"/>
    <w:rsid w:val="00C1179B"/>
    <w:rsid w:val="00C123EF"/>
    <w:rsid w:val="00C358B0"/>
    <w:rsid w:val="00C46E9F"/>
    <w:rsid w:val="00C63B2F"/>
    <w:rsid w:val="00C63DFC"/>
    <w:rsid w:val="00C645DE"/>
    <w:rsid w:val="00C671C7"/>
    <w:rsid w:val="00C71002"/>
    <w:rsid w:val="00C879B3"/>
    <w:rsid w:val="00CA0CBD"/>
    <w:rsid w:val="00CD18C1"/>
    <w:rsid w:val="00CD3C28"/>
    <w:rsid w:val="00CE0B1C"/>
    <w:rsid w:val="00CF154D"/>
    <w:rsid w:val="00CF1FD1"/>
    <w:rsid w:val="00D00CB0"/>
    <w:rsid w:val="00D06EDC"/>
    <w:rsid w:val="00D11236"/>
    <w:rsid w:val="00D16CBA"/>
    <w:rsid w:val="00D22D95"/>
    <w:rsid w:val="00D32823"/>
    <w:rsid w:val="00D865C6"/>
    <w:rsid w:val="00D97B95"/>
    <w:rsid w:val="00DC5E4F"/>
    <w:rsid w:val="00DE1EF3"/>
    <w:rsid w:val="00DE4325"/>
    <w:rsid w:val="00DF22FB"/>
    <w:rsid w:val="00E04552"/>
    <w:rsid w:val="00E10A31"/>
    <w:rsid w:val="00E14E0C"/>
    <w:rsid w:val="00E359C8"/>
    <w:rsid w:val="00E577EE"/>
    <w:rsid w:val="00E758E8"/>
    <w:rsid w:val="00E94050"/>
    <w:rsid w:val="00EA0591"/>
    <w:rsid w:val="00EA3953"/>
    <w:rsid w:val="00EA6665"/>
    <w:rsid w:val="00EB4937"/>
    <w:rsid w:val="00ED497E"/>
    <w:rsid w:val="00EE1190"/>
    <w:rsid w:val="00F15008"/>
    <w:rsid w:val="00F23DE8"/>
    <w:rsid w:val="00F4622A"/>
    <w:rsid w:val="00F54D3E"/>
    <w:rsid w:val="00F65BD2"/>
    <w:rsid w:val="00F66679"/>
    <w:rsid w:val="00F66E82"/>
    <w:rsid w:val="00FB3824"/>
    <w:rsid w:val="00FB39DD"/>
    <w:rsid w:val="00FC651D"/>
    <w:rsid w:val="00FD16C4"/>
    <w:rsid w:val="00FD4893"/>
    <w:rsid w:val="00FE2CB3"/>
    <w:rsid w:val="00FE6161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D0978E"/>
  <w15:docId w15:val="{63610FCF-D517-482A-AB10-0411B4CD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A30A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2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30AB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327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6</cp:revision>
  <cp:lastPrinted>2022-01-28T03:12:00Z</cp:lastPrinted>
  <dcterms:created xsi:type="dcterms:W3CDTF">2025-04-15T16:42:00Z</dcterms:created>
  <dcterms:modified xsi:type="dcterms:W3CDTF">2025-04-15T16:44:00Z</dcterms:modified>
</cp:coreProperties>
</file>