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E4813E0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E323B6">
        <w:rPr>
          <w:rFonts w:ascii="Times New Roman" w:hAnsi="Times New Roman"/>
          <w:noProof/>
          <w:sz w:val="20"/>
        </w:rPr>
        <w:t>ROBINSON/HALL</w:t>
      </w:r>
      <w:r w:rsidR="00E323B6">
        <w:rPr>
          <w:rFonts w:ascii="Times New Roman" w:hAnsi="Times New Roman"/>
          <w:noProof/>
          <w:sz w:val="20"/>
        </w:rPr>
        <w:tab/>
      </w:r>
      <w:r w:rsidR="00E323B6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62380B">
        <w:rPr>
          <w:rFonts w:ascii="Times New Roman" w:hAnsi="Times New Roman"/>
          <w:sz w:val="20"/>
        </w:rPr>
        <w:t>09/3-6</w:t>
      </w:r>
      <w:proofErr w:type="gramStart"/>
      <w:r w:rsidR="0062380B">
        <w:rPr>
          <w:rFonts w:ascii="Times New Roman" w:hAnsi="Times New Roman"/>
          <w:sz w:val="20"/>
        </w:rPr>
        <w:t>,2024</w:t>
      </w:r>
      <w:proofErr w:type="gramEnd"/>
      <w:r w:rsidR="00E323B6">
        <w:rPr>
          <w:rFonts w:ascii="Times New Roman" w:hAnsi="Times New Roman"/>
          <w:sz w:val="20"/>
        </w:rPr>
        <w:tab/>
      </w:r>
      <w:bookmarkStart w:id="0" w:name="_GoBack"/>
      <w:bookmarkEnd w:id="0"/>
      <w:r>
        <w:rPr>
          <w:rFonts w:ascii="Times New Roman" w:hAnsi="Times New Roman"/>
          <w:sz w:val="20"/>
        </w:rPr>
        <w:tab/>
        <w:t xml:space="preserve">Subject: </w:t>
      </w:r>
      <w:r w:rsidR="00264A7E">
        <w:rPr>
          <w:rFonts w:ascii="Times New Roman" w:hAnsi="Times New Roman"/>
          <w:noProof/>
          <w:sz w:val="20"/>
        </w:rPr>
        <w:t>SCIENCE</w:t>
      </w:r>
      <w:r w:rsidR="0062380B">
        <w:rPr>
          <w:rFonts w:ascii="Times New Roman" w:hAnsi="Times New Roman"/>
          <w:noProof/>
          <w:sz w:val="20"/>
        </w:rPr>
        <w:t xml:space="preserve">.  </w:t>
      </w:r>
      <w:r>
        <w:rPr>
          <w:rFonts w:ascii="Times New Roman" w:hAnsi="Times New Roman"/>
          <w:sz w:val="20"/>
        </w:rPr>
        <w:t xml:space="preserve">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3C935A49" w14:textId="1B976877" w:rsidR="000C5FB4" w:rsidRDefault="00C44286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TSWBAT </w:t>
            </w:r>
            <w:r w:rsidR="004644F1">
              <w:rPr>
                <w:rFonts w:ascii="Times New Roman" w:hAnsi="Times New Roman"/>
                <w:sz w:val="20"/>
              </w:rPr>
              <w:t>Use evidence to construct an explanation relating the speed of an object to the energy of that object. 4-ps3-1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1917324A" w:rsidR="001F1742" w:rsidRDefault="004644F1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Construct an  explanation relating the speed of an object to the energy of that object using evidence.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84D809A" w14:textId="6AE68D31" w:rsidR="001F1742" w:rsidRDefault="004644F1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Kinetic energy</w:t>
                            </w:r>
                          </w:p>
                          <w:p w14:paraId="4C122264" w14:textId="0E95A1BD" w:rsidR="004644F1" w:rsidRDefault="004644F1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Mechanical energy</w:t>
                            </w:r>
                          </w:p>
                          <w:p w14:paraId="1DB0BF4C" w14:textId="015A548D" w:rsidR="004644F1" w:rsidRDefault="004644F1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Potential energy</w:t>
                            </w:r>
                          </w:p>
                          <w:p w14:paraId="65F0F2AF" w14:textId="4D8B93E4" w:rsidR="004644F1" w:rsidRPr="00AE79B4" w:rsidRDefault="004644F1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velocity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84D809A" w14:textId="6AE68D31" w:rsidR="001F1742" w:rsidRDefault="004644F1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Kinetic energy</w:t>
                      </w:r>
                    </w:p>
                    <w:p w14:paraId="4C122264" w14:textId="0E95A1BD" w:rsidR="004644F1" w:rsidRDefault="004644F1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Mechanical energy</w:t>
                      </w:r>
                    </w:p>
                    <w:p w14:paraId="1DB0BF4C" w14:textId="015A548D" w:rsidR="004644F1" w:rsidRDefault="004644F1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Potential energy</w:t>
                      </w:r>
                    </w:p>
                    <w:p w14:paraId="65F0F2AF" w14:textId="4D8B93E4" w:rsidR="004644F1" w:rsidRPr="00AE79B4" w:rsidRDefault="004644F1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velocity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64D8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C3CC3" w:rsidRDefault="00FC3CC3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64D89" w:rsidRDefault="00664D89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2273D10" w14:textId="4626E0FC" w:rsidR="00664D89" w:rsidRDefault="004644F1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are the different types of energy?</w:t>
            </w:r>
          </w:p>
          <w:p w14:paraId="665E86B2" w14:textId="77777777" w:rsidR="00FC3CC3" w:rsidRDefault="00FC3CC3" w:rsidP="00FC3CC3"/>
          <w:p w14:paraId="7D1CE126" w14:textId="77777777" w:rsidR="00FC3CC3" w:rsidRPr="00FC3CC3" w:rsidRDefault="00FC3CC3" w:rsidP="00FC3CC3"/>
        </w:tc>
        <w:tc>
          <w:tcPr>
            <w:tcW w:w="2638" w:type="dxa"/>
            <w:tcBorders>
              <w:top w:val="single" w:sz="12" w:space="0" w:color="auto"/>
            </w:tcBorders>
          </w:tcPr>
          <w:p w14:paraId="676AB3DE" w14:textId="77777777" w:rsidR="004644F1" w:rsidRDefault="004644F1" w:rsidP="004644F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are the different types of energy?</w:t>
            </w:r>
          </w:p>
          <w:p w14:paraId="57F6602C" w14:textId="4E36C29C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3833F57" w14:textId="77777777" w:rsidR="004644F1" w:rsidRDefault="004644F1" w:rsidP="004644F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are the different types of energy?</w:t>
            </w:r>
          </w:p>
          <w:p w14:paraId="21D44B15" w14:textId="6D236B7E" w:rsidR="00664D89" w:rsidRPr="0024359F" w:rsidRDefault="00664D89" w:rsidP="007C314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D21B177" w14:textId="77777777" w:rsidR="004644F1" w:rsidRDefault="004644F1" w:rsidP="004644F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are the different types of energy?</w:t>
            </w:r>
          </w:p>
          <w:p w14:paraId="685128F6" w14:textId="58749C9C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0A1F94B" w14:textId="77777777" w:rsidR="004644F1" w:rsidRDefault="004644F1" w:rsidP="004644F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are the different types of energy?</w:t>
            </w:r>
          </w:p>
          <w:p w14:paraId="0C9D5863" w14:textId="483B25C5" w:rsidR="00664D89" w:rsidRPr="005016AE" w:rsidRDefault="00664D89" w:rsidP="0094442D">
            <w:pPr>
              <w:rPr>
                <w:rFonts w:ascii="Times New Roman" w:hAnsi="Times New Roman"/>
              </w:rPr>
            </w:pP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52D8B24A" w:rsidR="00664D89" w:rsidRDefault="001F1742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I can </w:t>
            </w:r>
            <w:r w:rsidR="004644F1">
              <w:rPr>
                <w:rFonts w:asciiTheme="minorHAnsi" w:hAnsiTheme="minorHAnsi"/>
                <w:b/>
                <w:sz w:val="16"/>
                <w:szCs w:val="16"/>
              </w:rPr>
              <w:t>identify the different types of energies.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1289BE7" w14:textId="77777777" w:rsidR="004644F1" w:rsidRDefault="004644F1" w:rsidP="004644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identify the different types of energies.</w:t>
            </w:r>
          </w:p>
          <w:p w14:paraId="056AADFF" w14:textId="58D43CAD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DF1CBB3" w14:textId="77777777" w:rsidR="004644F1" w:rsidRDefault="004644F1" w:rsidP="004644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identify the different types of energies.</w:t>
            </w:r>
          </w:p>
          <w:p w14:paraId="68A1B8B2" w14:textId="7DBEEB4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020899C" w14:textId="77777777" w:rsidR="004644F1" w:rsidRDefault="004644F1" w:rsidP="004644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identify the different types of energies.</w:t>
            </w:r>
          </w:p>
          <w:p w14:paraId="1F377330" w14:textId="7A257DE6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B4C21FB" w14:textId="77777777" w:rsidR="004644F1" w:rsidRDefault="004644F1" w:rsidP="004644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identify the different types of energies.</w:t>
            </w:r>
          </w:p>
          <w:p w14:paraId="2D4AA8D8" w14:textId="5EAAA592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9327E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75183C" w:rsidRDefault="0075183C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1CCF1D50" w:rsidR="0075183C" w:rsidRPr="00DE7741" w:rsidRDefault="001B4EF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493FDDC9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</w:t>
            </w:r>
            <w:r w:rsidR="0075183C">
              <w:rPr>
                <w:rFonts w:ascii="Times New Roman" w:hAnsi="Times New Roman"/>
                <w:bCs/>
                <w:iCs/>
                <w:sz w:val="20"/>
                <w:szCs w:val="20"/>
              </w:rPr>
              <w:t>/VIDEO</w:t>
            </w:r>
          </w:p>
          <w:p w14:paraId="69CA81EE" w14:textId="21031489" w:rsidR="001B4EF2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5B8511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89327E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89327E" w:rsidRDefault="0089327E" w:rsidP="0089327E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9327E" w:rsidRPr="008D050D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A92163E" w14:textId="55E84141" w:rsidR="001F1742" w:rsidRDefault="001F174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644F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58E87ACB" w14:textId="67BDE1F3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34848" w:rsidRDefault="00334848" w:rsidP="0033484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34848" w:rsidRDefault="00334848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7FEDFADD" w:rsidR="00813AE3" w:rsidRPr="008D050D" w:rsidRDefault="00813AE3" w:rsidP="008932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1B10A5E" w14:textId="60AC69DD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644F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2A349941" w14:textId="423D3899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486F1919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66F2FBB" w14:textId="7A3AFF9F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644F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00456734" w14:textId="3062B965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36ACD89B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INTERACTIVE /ACTIVITY EXPERIMENTS</w:t>
            </w:r>
          </w:p>
        </w:tc>
        <w:tc>
          <w:tcPr>
            <w:tcW w:w="2612" w:type="dxa"/>
          </w:tcPr>
          <w:p w14:paraId="48FBEE64" w14:textId="37E3E32F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644F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0EE7B579" w14:textId="1091EB48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76C3462C" w14:textId="77777777" w:rsidR="0075183C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</w:t>
            </w:r>
            <w:r w:rsidR="00B15627">
              <w:rPr>
                <w:rFonts w:ascii="Times New Roman" w:hAnsi="Times New Roman"/>
                <w:bCs/>
                <w:iCs/>
                <w:sz w:val="20"/>
                <w:szCs w:val="20"/>
              </w:rPr>
              <w:t>K</w:t>
            </w:r>
          </w:p>
          <w:p w14:paraId="2780E721" w14:textId="40397640" w:rsidR="00B15627" w:rsidRPr="006D2A56" w:rsidRDefault="00B15627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271AE976" w:rsidR="0089327E" w:rsidRPr="00745F85" w:rsidRDefault="004644F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</w:tc>
      </w:tr>
      <w:tr w:rsidR="0089327E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89327E" w:rsidRDefault="0089327E" w:rsidP="0089327E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89327E" w:rsidRPr="00553220" w:rsidRDefault="0089327E" w:rsidP="0089327E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89327E" w:rsidRPr="00745F85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9327E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67BD445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7C3706E1" w:rsidR="0089327E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36591E56" w14:textId="624F3BC9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ADE2156" w14:textId="505EEF20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21DC81A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2DC8991" w14:textId="38CEDBA6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171C0B0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45850441" w14:textId="3039C829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6A5EA628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070F4BC" w14:textId="20A84198" w:rsidR="0089327E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89327E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89327E" w:rsidRDefault="0089327E" w:rsidP="008932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Other:</w:t>
      </w:r>
      <w:r w:rsidR="00F777AB">
        <w:rPr>
          <w:rFonts w:ascii="Times New Roman" w:hAnsi="Times New Roman"/>
          <w:sz w:val="20"/>
        </w:rPr>
        <w:t>SNB</w:t>
      </w:r>
      <w:proofErr w:type="spellEnd"/>
      <w:r w:rsidR="00F777AB">
        <w:rPr>
          <w:rFonts w:ascii="Times New Roman" w:hAnsi="Times New Roman"/>
          <w:sz w:val="20"/>
        </w:rPr>
        <w:t xml:space="preserve">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AFD58" w14:textId="77777777" w:rsidR="0071088E" w:rsidRDefault="0071088E" w:rsidP="00857076">
      <w:r>
        <w:separator/>
      </w:r>
    </w:p>
  </w:endnote>
  <w:endnote w:type="continuationSeparator" w:id="0">
    <w:p w14:paraId="559126B2" w14:textId="77777777" w:rsidR="0071088E" w:rsidRDefault="0071088E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08D29" w14:textId="77777777" w:rsidR="0071088E" w:rsidRDefault="0071088E" w:rsidP="00857076">
      <w:r>
        <w:separator/>
      </w:r>
    </w:p>
  </w:footnote>
  <w:footnote w:type="continuationSeparator" w:id="0">
    <w:p w14:paraId="7D38B5AB" w14:textId="77777777" w:rsidR="0071088E" w:rsidRDefault="0071088E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C51F0"/>
    <w:rsid w:val="000C5FB4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270DE"/>
    <w:rsid w:val="0024359F"/>
    <w:rsid w:val="00256095"/>
    <w:rsid w:val="002611BA"/>
    <w:rsid w:val="00261A88"/>
    <w:rsid w:val="00264A7E"/>
    <w:rsid w:val="002823B5"/>
    <w:rsid w:val="0028794B"/>
    <w:rsid w:val="00293B64"/>
    <w:rsid w:val="002B01B0"/>
    <w:rsid w:val="00316412"/>
    <w:rsid w:val="00334848"/>
    <w:rsid w:val="00380F50"/>
    <w:rsid w:val="003B3EA8"/>
    <w:rsid w:val="003E188A"/>
    <w:rsid w:val="003F2848"/>
    <w:rsid w:val="00403D71"/>
    <w:rsid w:val="004079BB"/>
    <w:rsid w:val="00451D26"/>
    <w:rsid w:val="004644F1"/>
    <w:rsid w:val="004849DA"/>
    <w:rsid w:val="00492181"/>
    <w:rsid w:val="004B0DB2"/>
    <w:rsid w:val="004B1079"/>
    <w:rsid w:val="004C0508"/>
    <w:rsid w:val="004C2FC8"/>
    <w:rsid w:val="005016AE"/>
    <w:rsid w:val="00530A91"/>
    <w:rsid w:val="00541B6E"/>
    <w:rsid w:val="00553220"/>
    <w:rsid w:val="00587177"/>
    <w:rsid w:val="005935FC"/>
    <w:rsid w:val="005A763F"/>
    <w:rsid w:val="005B0633"/>
    <w:rsid w:val="005B5848"/>
    <w:rsid w:val="005B7C55"/>
    <w:rsid w:val="005F3E1A"/>
    <w:rsid w:val="005F4763"/>
    <w:rsid w:val="00604FA1"/>
    <w:rsid w:val="0062289D"/>
    <w:rsid w:val="0062380B"/>
    <w:rsid w:val="00664D89"/>
    <w:rsid w:val="00665CD5"/>
    <w:rsid w:val="00680FDC"/>
    <w:rsid w:val="006A59F7"/>
    <w:rsid w:val="006A5A97"/>
    <w:rsid w:val="006D2A56"/>
    <w:rsid w:val="0071088E"/>
    <w:rsid w:val="007239D6"/>
    <w:rsid w:val="00727144"/>
    <w:rsid w:val="00745F85"/>
    <w:rsid w:val="0075183C"/>
    <w:rsid w:val="007524AF"/>
    <w:rsid w:val="00756A46"/>
    <w:rsid w:val="00760A81"/>
    <w:rsid w:val="00764259"/>
    <w:rsid w:val="00781978"/>
    <w:rsid w:val="00784593"/>
    <w:rsid w:val="00795446"/>
    <w:rsid w:val="007A1762"/>
    <w:rsid w:val="007C3148"/>
    <w:rsid w:val="007D40F8"/>
    <w:rsid w:val="007F1C3E"/>
    <w:rsid w:val="00813AE3"/>
    <w:rsid w:val="00822179"/>
    <w:rsid w:val="00834E6A"/>
    <w:rsid w:val="008353E9"/>
    <w:rsid w:val="00843D7E"/>
    <w:rsid w:val="00857076"/>
    <w:rsid w:val="0088266C"/>
    <w:rsid w:val="0089327E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E2A4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94B05"/>
    <w:rsid w:val="00BA58C4"/>
    <w:rsid w:val="00C06FEF"/>
    <w:rsid w:val="00C3070A"/>
    <w:rsid w:val="00C44286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148F3"/>
    <w:rsid w:val="00E323B6"/>
    <w:rsid w:val="00E55C96"/>
    <w:rsid w:val="00EB677E"/>
    <w:rsid w:val="00EB783C"/>
    <w:rsid w:val="00ED36B5"/>
    <w:rsid w:val="00EE0AD6"/>
    <w:rsid w:val="00EE27B7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2015-07-14T22:47:00Z</cp:lastPrinted>
  <dcterms:created xsi:type="dcterms:W3CDTF">2024-09-02T23:48:00Z</dcterms:created>
  <dcterms:modified xsi:type="dcterms:W3CDTF">2024-09-02T23:48:00Z</dcterms:modified>
</cp:coreProperties>
</file>