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73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7"/>
        <w:gridCol w:w="2183"/>
        <w:gridCol w:w="2970"/>
        <w:gridCol w:w="2700"/>
        <w:gridCol w:w="2767"/>
        <w:gridCol w:w="1800"/>
        <w:gridCol w:w="1530"/>
      </w:tblGrid>
      <w:tr w:rsidR="00812FC8" w:rsidRPr="008328AE" w14:paraId="7742EA4E" w14:textId="77777777" w:rsidTr="00773BAC">
        <w:tc>
          <w:tcPr>
            <w:tcW w:w="78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8328AE" w:rsidRDefault="00812FC8" w:rsidP="00F61FC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83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8328AE" w:rsidRDefault="00812FC8" w:rsidP="00F61FC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8328AE" w:rsidRDefault="00812FC8" w:rsidP="00F61FC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8328AE" w:rsidRDefault="00812FC8" w:rsidP="00F61FC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RESOURCES</w:t>
            </w:r>
          </w:p>
        </w:tc>
        <w:tc>
          <w:tcPr>
            <w:tcW w:w="2767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8328AE" w:rsidRDefault="00812FC8" w:rsidP="00F61FC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HOMEWORK</w:t>
            </w:r>
          </w:p>
        </w:tc>
        <w:tc>
          <w:tcPr>
            <w:tcW w:w="180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8328AE" w:rsidRDefault="00812FC8" w:rsidP="00F61FC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8328AE" w:rsidRDefault="00812FC8" w:rsidP="00F61FC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STANDARDS</w:t>
            </w:r>
          </w:p>
        </w:tc>
      </w:tr>
      <w:tr w:rsidR="0017343C" w:rsidRPr="008328AE" w14:paraId="6B207296" w14:textId="77777777" w:rsidTr="00773BAC">
        <w:trPr>
          <w:trHeight w:val="1758"/>
        </w:trPr>
        <w:tc>
          <w:tcPr>
            <w:tcW w:w="787" w:type="dxa"/>
            <w:shd w:val="pct15" w:color="auto" w:fill="auto"/>
          </w:tcPr>
          <w:p w14:paraId="0CF577EF" w14:textId="57F5EE9D" w:rsidR="0017343C" w:rsidRPr="008328AE" w:rsidRDefault="0017343C" w:rsidP="0017343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Mon</w:t>
            </w:r>
          </w:p>
          <w:p w14:paraId="4006B423" w14:textId="376AB221" w:rsidR="0017343C" w:rsidRPr="008328AE" w:rsidRDefault="0017343C" w:rsidP="0017343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Oct 2</w:t>
            </w:r>
            <w:r w:rsidR="00773BAC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1</w:t>
            </w:r>
          </w:p>
        </w:tc>
        <w:tc>
          <w:tcPr>
            <w:tcW w:w="2183" w:type="dxa"/>
          </w:tcPr>
          <w:p w14:paraId="74A1730F" w14:textId="70C7F14B" w:rsidR="0080063C" w:rsidRDefault="008006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F873EBA" w14:textId="6D7D2AA9" w:rsidR="0080063C" w:rsidRDefault="008006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Unit 3 Vocabulary TEST</w:t>
            </w:r>
          </w:p>
          <w:p w14:paraId="0B38FBEE" w14:textId="77777777" w:rsidR="0017343C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4259A93" w14:textId="77777777" w:rsidR="0017343C" w:rsidRPr="008328AE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Unit 3 Review</w:t>
            </w:r>
          </w:p>
          <w:p w14:paraId="51A7CD52" w14:textId="77777777" w:rsidR="0017343C" w:rsidRPr="008328AE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C3971EA" w14:textId="723431F3" w:rsidR="0017343C" w:rsidRPr="008328AE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0" w:type="dxa"/>
          </w:tcPr>
          <w:p w14:paraId="2D7CAD6A" w14:textId="77777777" w:rsidR="0017343C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2D3F7A0" w14:textId="23158131" w:rsidR="0017343C" w:rsidRPr="008328AE" w:rsidRDefault="0017343C" w:rsidP="0017343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Study Guide for Unit 3</w:t>
            </w:r>
          </w:p>
        </w:tc>
        <w:tc>
          <w:tcPr>
            <w:tcW w:w="2700" w:type="dxa"/>
          </w:tcPr>
          <w:p w14:paraId="0B0A0BCC" w14:textId="77777777" w:rsidR="0017343C" w:rsidRPr="008328AE" w:rsidRDefault="0017343C" w:rsidP="0017343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z w:val="18"/>
                <w:szCs w:val="18"/>
              </w:rPr>
              <w:t>All Things Algebra</w:t>
            </w:r>
          </w:p>
          <w:p w14:paraId="1B73402B" w14:textId="77777777" w:rsidR="0017343C" w:rsidRPr="008328AE" w:rsidRDefault="0017343C" w:rsidP="0017343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z w:val="18"/>
                <w:szCs w:val="18"/>
              </w:rPr>
              <w:t xml:space="preserve">-Big Ideas 8 Accelerated  </w:t>
            </w:r>
          </w:p>
          <w:p w14:paraId="2F7167CC" w14:textId="77777777" w:rsidR="0017343C" w:rsidRPr="008328AE" w:rsidRDefault="0017343C" w:rsidP="0017343C">
            <w:pPr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z w:val="18"/>
                <w:szCs w:val="18"/>
              </w:rPr>
              <w:t xml:space="preserve"> -Various Sources</w:t>
            </w:r>
          </w:p>
          <w:p w14:paraId="38CF71E5" w14:textId="39D66D84" w:rsidR="0017343C" w:rsidRPr="008328AE" w:rsidRDefault="0017343C" w:rsidP="0017343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67" w:type="dxa"/>
          </w:tcPr>
          <w:p w14:paraId="50B60463" w14:textId="414CEAE9" w:rsidR="0017343C" w:rsidRDefault="0017343C" w:rsidP="0017343C">
            <w:pPr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Study Guide for Unit 3 </w:t>
            </w:r>
          </w:p>
          <w:p w14:paraId="71D33064" w14:textId="77777777" w:rsidR="0017343C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Pages 41-44</w:t>
            </w:r>
          </w:p>
          <w:p w14:paraId="09511D96" w14:textId="39A03479" w:rsidR="0017343C" w:rsidRPr="008328AE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0617180B" w14:textId="77777777" w:rsidR="0080063C" w:rsidRDefault="0080063C" w:rsidP="0080063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63C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Unit 3 Vocabulary TEST</w:t>
            </w:r>
          </w:p>
          <w:p w14:paraId="07E8AA3C" w14:textId="7DD0443A" w:rsidR="0017343C" w:rsidRPr="00C31C3F" w:rsidRDefault="0017343C" w:rsidP="0017343C">
            <w:pP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</w:tcPr>
          <w:p w14:paraId="4DF451C8" w14:textId="77777777" w:rsidR="0017343C" w:rsidRPr="008328AE" w:rsidRDefault="0017343C" w:rsidP="0017343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30F23D66" w14:textId="77777777" w:rsidR="0017343C" w:rsidRPr="00FD337F" w:rsidRDefault="0017343C" w:rsidP="0017343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FD337F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8.A.8, </w:t>
            </w:r>
          </w:p>
          <w:p w14:paraId="582A406E" w14:textId="77777777" w:rsidR="0017343C" w:rsidRPr="00FD337F" w:rsidRDefault="0017343C" w:rsidP="0017343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FD337F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8A.14, 8.A15 8A.16a, 8A.16b, 8A.17,  8A.23, 8A.26b,8.A.27,8A.30</w:t>
            </w:r>
          </w:p>
          <w:p w14:paraId="67F695A6" w14:textId="77777777" w:rsidR="0017343C" w:rsidRPr="00FD337F" w:rsidRDefault="0017343C" w:rsidP="0017343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FD337F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8A.32a, 8A.33</w:t>
            </w:r>
          </w:p>
          <w:p w14:paraId="0A654BFA" w14:textId="7757A8A3" w:rsidR="0017343C" w:rsidRPr="008328AE" w:rsidRDefault="0017343C" w:rsidP="0017343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</w:tr>
      <w:tr w:rsidR="0017343C" w:rsidRPr="008328AE" w14:paraId="26059AEF" w14:textId="77777777" w:rsidTr="00773BAC">
        <w:trPr>
          <w:trHeight w:val="1632"/>
        </w:trPr>
        <w:tc>
          <w:tcPr>
            <w:tcW w:w="787" w:type="dxa"/>
            <w:shd w:val="pct15" w:color="auto" w:fill="auto"/>
          </w:tcPr>
          <w:p w14:paraId="32B342F8" w14:textId="2A24F547" w:rsidR="0017343C" w:rsidRDefault="0017343C" w:rsidP="0017343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TUE</w:t>
            </w:r>
          </w:p>
          <w:p w14:paraId="66E275B7" w14:textId="67D50F5A" w:rsidR="0017343C" w:rsidRPr="008328AE" w:rsidRDefault="00773BAC" w:rsidP="0017343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Oct 22</w:t>
            </w:r>
          </w:p>
          <w:p w14:paraId="221CFF49" w14:textId="77777777" w:rsidR="0017343C" w:rsidRPr="008328AE" w:rsidRDefault="0017343C" w:rsidP="0017343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</w:p>
        </w:tc>
        <w:tc>
          <w:tcPr>
            <w:tcW w:w="2183" w:type="dxa"/>
          </w:tcPr>
          <w:p w14:paraId="40C0C722" w14:textId="77777777" w:rsidR="0017343C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EA43B78" w14:textId="77777777" w:rsidR="0017343C" w:rsidRPr="008328AE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Unit 3 Test</w:t>
            </w:r>
          </w:p>
          <w:p w14:paraId="3D8A3573" w14:textId="77777777" w:rsidR="0017343C" w:rsidRPr="008328AE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D7A492B" w14:textId="42BFE318" w:rsidR="0017343C" w:rsidRPr="008328AE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0" w:type="dxa"/>
          </w:tcPr>
          <w:p w14:paraId="7A3141DC" w14:textId="77777777" w:rsidR="0017343C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735A14B" w14:textId="7ED9474A" w:rsidR="0017343C" w:rsidRDefault="0017343C" w:rsidP="0017343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18"/>
                <w:szCs w:val="18"/>
              </w:rPr>
            </w:pPr>
            <w:r w:rsidRPr="00C31C3F">
              <w:rPr>
                <w:rFonts w:ascii="Times New Roman" w:hAnsi="Times New Roman"/>
                <w:b/>
                <w:sz w:val="18"/>
                <w:szCs w:val="18"/>
              </w:rPr>
              <w:t>Unit 3  Tes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</w:t>
            </w:r>
          </w:p>
          <w:p w14:paraId="6755D28E" w14:textId="1D425F51" w:rsidR="0017343C" w:rsidRPr="008328AE" w:rsidRDefault="0017343C" w:rsidP="0017343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F797463" w14:textId="77777777" w:rsidR="0017343C" w:rsidRPr="008328AE" w:rsidRDefault="0017343C" w:rsidP="0017343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z w:val="18"/>
                <w:szCs w:val="18"/>
              </w:rPr>
              <w:t>All Things Algebra</w:t>
            </w:r>
          </w:p>
          <w:p w14:paraId="7172F85E" w14:textId="77777777" w:rsidR="0017343C" w:rsidRPr="008328AE" w:rsidRDefault="0017343C" w:rsidP="0017343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z w:val="18"/>
                <w:szCs w:val="18"/>
              </w:rPr>
              <w:t xml:space="preserve">-Big Ideas 8 Accelerated  </w:t>
            </w:r>
          </w:p>
          <w:p w14:paraId="627B8CEB" w14:textId="62AF1878" w:rsidR="0017343C" w:rsidRPr="008328AE" w:rsidRDefault="0017343C" w:rsidP="0017343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z w:val="18"/>
                <w:szCs w:val="18"/>
              </w:rPr>
              <w:t xml:space="preserve"> -Various Sources</w:t>
            </w:r>
          </w:p>
        </w:tc>
        <w:tc>
          <w:tcPr>
            <w:tcW w:w="2767" w:type="dxa"/>
          </w:tcPr>
          <w:p w14:paraId="49DED17A" w14:textId="04171B9A" w:rsidR="0080063C" w:rsidRDefault="0080063C" w:rsidP="0080063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58A941A" w14:textId="48469DFC" w:rsidR="0080063C" w:rsidRDefault="0080063C" w:rsidP="0080063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D9EC76" w14:textId="1F617FE1" w:rsidR="0017343C" w:rsidRPr="008328AE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35707B56" w14:textId="77777777" w:rsidR="0017343C" w:rsidRPr="008B1D95" w:rsidRDefault="0017343C" w:rsidP="0017343C">
            <w:pP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8B1D95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Formative</w:t>
            </w:r>
          </w:p>
          <w:p w14:paraId="37386231" w14:textId="77777777" w:rsidR="0017343C" w:rsidRPr="008B1D95" w:rsidRDefault="0017343C" w:rsidP="0017343C">
            <w:pP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8B1D95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Unit 3 Test</w:t>
            </w:r>
          </w:p>
          <w:p w14:paraId="091BC460" w14:textId="77777777" w:rsidR="0017343C" w:rsidRPr="008328AE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Test </w:t>
            </w:r>
          </w:p>
          <w:p w14:paraId="1B514396" w14:textId="7A73A849" w:rsidR="0017343C" w:rsidRPr="008328AE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094950CC" w14:textId="77777777" w:rsidR="0017343C" w:rsidRPr="008328AE" w:rsidRDefault="0017343C" w:rsidP="0017343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8A.8, 8A.14, 8A.17, 8A.29, 8A.30, 8A.32A, 8A.33</w:t>
            </w:r>
            <w:r w:rsidRPr="008328A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</w:p>
          <w:p w14:paraId="48274818" w14:textId="0F33B56C" w:rsidR="0017343C" w:rsidRPr="008328AE" w:rsidRDefault="0017343C" w:rsidP="0017343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</w:tr>
      <w:tr w:rsidR="0017343C" w:rsidRPr="008328AE" w14:paraId="57D69C2A" w14:textId="77777777" w:rsidTr="00773BAC">
        <w:trPr>
          <w:trHeight w:val="1482"/>
        </w:trPr>
        <w:tc>
          <w:tcPr>
            <w:tcW w:w="787" w:type="dxa"/>
            <w:shd w:val="pct15" w:color="auto" w:fill="auto"/>
          </w:tcPr>
          <w:p w14:paraId="4BC19F71" w14:textId="0E4F3863" w:rsidR="0017343C" w:rsidRDefault="0017343C" w:rsidP="0017343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 xml:space="preserve"> Wed</w:t>
            </w:r>
          </w:p>
          <w:p w14:paraId="1032F274" w14:textId="64B6B1FB" w:rsidR="0017343C" w:rsidRPr="008328AE" w:rsidRDefault="00773BAC" w:rsidP="0017343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Oct 23</w:t>
            </w:r>
          </w:p>
          <w:p w14:paraId="743E5DEC" w14:textId="77777777" w:rsidR="0017343C" w:rsidRPr="008328AE" w:rsidRDefault="0017343C" w:rsidP="0017343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</w:p>
          <w:p w14:paraId="17A610FC" w14:textId="77777777" w:rsidR="0017343C" w:rsidRPr="008328AE" w:rsidRDefault="0017343C" w:rsidP="0017343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</w:p>
        </w:tc>
        <w:tc>
          <w:tcPr>
            <w:tcW w:w="2183" w:type="dxa"/>
          </w:tcPr>
          <w:p w14:paraId="43A2E1AE" w14:textId="34082EFF" w:rsidR="0017343C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Bell Ring</w:t>
            </w:r>
            <w:r w:rsidR="0080063C">
              <w:rPr>
                <w:rFonts w:ascii="Times New Roman" w:hAnsi="Times New Roman"/>
                <w:b/>
                <w:sz w:val="18"/>
                <w:szCs w:val="18"/>
              </w:rPr>
              <w:t>er Rotations and Dilations Day 2</w:t>
            </w:r>
          </w:p>
          <w:p w14:paraId="38FFAEB9" w14:textId="77777777" w:rsidR="00A026E0" w:rsidRDefault="00A026E0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AB89FA2" w14:textId="77777777" w:rsidR="0017343C" w:rsidRPr="008328AE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7D0F85E" w14:textId="77777777" w:rsidR="0017343C" w:rsidRPr="008328AE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z w:val="18"/>
                <w:szCs w:val="18"/>
              </w:rPr>
              <w:t xml:space="preserve">Rate of Change </w:t>
            </w:r>
          </w:p>
          <w:p w14:paraId="26D52B48" w14:textId="77777777" w:rsidR="0017343C" w:rsidRPr="008328AE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z w:val="18"/>
                <w:szCs w:val="18"/>
              </w:rPr>
              <w:t>Slope Formula</w:t>
            </w:r>
          </w:p>
          <w:p w14:paraId="58E65CE7" w14:textId="54EC8904" w:rsidR="0017343C" w:rsidRPr="008328AE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0" w:type="dxa"/>
          </w:tcPr>
          <w:p w14:paraId="055650DA" w14:textId="77777777" w:rsidR="00A026E0" w:rsidRPr="008328AE" w:rsidRDefault="00A026E0" w:rsidP="00A026E0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Adventures of Slope Dude</w:t>
            </w:r>
          </w:p>
          <w:p w14:paraId="5B68624E" w14:textId="77777777" w:rsidR="00A026E0" w:rsidRPr="008328AE" w:rsidRDefault="00A026E0" w:rsidP="00A026E0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Rate of Change </w:t>
            </w:r>
          </w:p>
          <w:p w14:paraId="4E90437F" w14:textId="77777777" w:rsidR="00A026E0" w:rsidRDefault="00A026E0" w:rsidP="00A026E0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a</w:t>
            </w:r>
            <w:r w:rsidRPr="008328A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e</w:t>
            </w:r>
            <w:r w:rsidRPr="008328A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3-4</w:t>
            </w:r>
          </w:p>
          <w:p w14:paraId="0F7A2DF7" w14:textId="77777777" w:rsidR="00A026E0" w:rsidRPr="008328AE" w:rsidRDefault="00A026E0" w:rsidP="00A026E0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5D421380" w14:textId="77777777" w:rsidR="00A026E0" w:rsidRPr="00C31C3F" w:rsidRDefault="00A026E0" w:rsidP="00A026E0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Slope Formula p</w:t>
            </w: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a</w:t>
            </w:r>
            <w:r w:rsidRPr="008328A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e</w:t>
            </w:r>
            <w:r w:rsidRPr="008328AE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5-6</w:t>
            </w:r>
          </w:p>
          <w:p w14:paraId="1886DD17" w14:textId="31A0EAA4" w:rsidR="0017343C" w:rsidRPr="00A026E0" w:rsidRDefault="0017343C" w:rsidP="00A026E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3896E97" w14:textId="77777777" w:rsidR="0017343C" w:rsidRPr="008328AE" w:rsidRDefault="0017343C" w:rsidP="0017343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z w:val="18"/>
                <w:szCs w:val="18"/>
              </w:rPr>
              <w:t>All Things Algebra</w:t>
            </w:r>
          </w:p>
          <w:p w14:paraId="5A646F1F" w14:textId="77777777" w:rsidR="0017343C" w:rsidRPr="008328AE" w:rsidRDefault="0017343C" w:rsidP="0017343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z w:val="18"/>
                <w:szCs w:val="18"/>
              </w:rPr>
              <w:t xml:space="preserve">-Big Ideas 8 Accelerated  </w:t>
            </w:r>
          </w:p>
          <w:p w14:paraId="08DC86A9" w14:textId="5A07D10D" w:rsidR="0017343C" w:rsidRPr="008328AE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z w:val="18"/>
                <w:szCs w:val="18"/>
              </w:rPr>
              <w:t xml:space="preserve"> -Various Sources</w:t>
            </w:r>
          </w:p>
        </w:tc>
        <w:tc>
          <w:tcPr>
            <w:tcW w:w="2767" w:type="dxa"/>
          </w:tcPr>
          <w:p w14:paraId="78EBC2ED" w14:textId="77777777" w:rsidR="0017343C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7A1EAD3" w14:textId="77777777" w:rsidR="0017343C" w:rsidRPr="008328AE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z w:val="18"/>
                <w:szCs w:val="18"/>
              </w:rPr>
              <w:t xml:space="preserve">Unit 4: HW #1 </w:t>
            </w:r>
          </w:p>
          <w:p w14:paraId="69BA4358" w14:textId="77777777" w:rsidR="0017343C" w:rsidRPr="008328AE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z w:val="18"/>
                <w:szCs w:val="18"/>
              </w:rPr>
              <w:t>page 9</w:t>
            </w:r>
          </w:p>
          <w:p w14:paraId="29B664A1" w14:textId="77777777" w:rsidR="0017343C" w:rsidRPr="008328AE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3F5046" w14:textId="77777777" w:rsidR="0017343C" w:rsidRPr="008328AE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z w:val="18"/>
                <w:szCs w:val="18"/>
              </w:rPr>
              <w:t xml:space="preserve">Rate of Change </w:t>
            </w:r>
          </w:p>
          <w:p w14:paraId="78F77AD2" w14:textId="77777777" w:rsidR="0017343C" w:rsidRPr="008328AE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z w:val="18"/>
                <w:szCs w:val="18"/>
              </w:rPr>
              <w:t>Slope Formula</w:t>
            </w:r>
          </w:p>
          <w:p w14:paraId="0F26C9EE" w14:textId="3F7C905C" w:rsidR="0017343C" w:rsidRPr="008328AE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492FD1FC" w14:textId="77777777" w:rsidR="0017343C" w:rsidRPr="008328AE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E1D5C57" w14:textId="29F3F8B3" w:rsidR="0017343C" w:rsidRPr="008328AE" w:rsidRDefault="0017343C" w:rsidP="0017343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4BA01872" w14:textId="4A978896" w:rsidR="0017343C" w:rsidRPr="008328AE" w:rsidRDefault="0017343C" w:rsidP="0017343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8A.14 ,8A.26b, 8A.27 ,8A.33</w:t>
            </w:r>
          </w:p>
        </w:tc>
      </w:tr>
      <w:tr w:rsidR="004F2F5C" w:rsidRPr="008328AE" w14:paraId="32A309D5" w14:textId="77777777" w:rsidTr="00773BAC">
        <w:trPr>
          <w:trHeight w:val="1695"/>
        </w:trPr>
        <w:tc>
          <w:tcPr>
            <w:tcW w:w="787" w:type="dxa"/>
            <w:shd w:val="pct15" w:color="auto" w:fill="auto"/>
          </w:tcPr>
          <w:p w14:paraId="25F7DA07" w14:textId="7090EE5F" w:rsidR="004F2F5C" w:rsidRDefault="004F2F5C" w:rsidP="004F2F5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Thurs</w:t>
            </w:r>
          </w:p>
          <w:p w14:paraId="42EC7764" w14:textId="5AFA6712" w:rsidR="004F2F5C" w:rsidRPr="008328AE" w:rsidRDefault="004F2F5C" w:rsidP="004F2F5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Oct 24</w:t>
            </w:r>
          </w:p>
          <w:p w14:paraId="709EBBDB" w14:textId="77777777" w:rsidR="004F2F5C" w:rsidRPr="008328AE" w:rsidRDefault="004F2F5C" w:rsidP="004F2F5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</w:p>
        </w:tc>
        <w:tc>
          <w:tcPr>
            <w:tcW w:w="2183" w:type="dxa"/>
            <w:tcBorders>
              <w:bottom w:val="double" w:sz="6" w:space="0" w:color="auto"/>
            </w:tcBorders>
          </w:tcPr>
          <w:p w14:paraId="11A24CDD" w14:textId="7AAECDF6" w:rsidR="00A026E0" w:rsidRDefault="00A026E0" w:rsidP="00A026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Bell Ringer Rotations and Dilations Day 3</w:t>
            </w:r>
          </w:p>
          <w:p w14:paraId="1F20451D" w14:textId="77777777" w:rsidR="00A026E0" w:rsidRDefault="00A026E0" w:rsidP="00A026E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96E999" w14:textId="77777777" w:rsidR="004F2F5C" w:rsidRPr="008328AE" w:rsidRDefault="004F2F5C" w:rsidP="004F2F5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E8C62D5" w14:textId="77777777" w:rsidR="004F2F5C" w:rsidRDefault="004F2F5C" w:rsidP="004F2F5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Slope Intercept form of an Equation</w:t>
            </w:r>
          </w:p>
          <w:p w14:paraId="1499C602" w14:textId="1419B717" w:rsidR="004F2F5C" w:rsidRPr="008328AE" w:rsidRDefault="004F2F5C" w:rsidP="004F2F5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1A6B7CC0" w14:textId="2E2ADDD9" w:rsidR="00A026E0" w:rsidRDefault="00A026E0" w:rsidP="00A026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Bell Ringer Rotations and Dilations Day 3</w:t>
            </w:r>
          </w:p>
          <w:p w14:paraId="3D8D8EDF" w14:textId="77777777" w:rsidR="00A026E0" w:rsidRDefault="00A026E0" w:rsidP="00A026E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B8077AA" w14:textId="77777777" w:rsidR="004F2F5C" w:rsidRPr="008328AE" w:rsidRDefault="004F2F5C" w:rsidP="004F2F5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A7B9FC2" w14:textId="77777777" w:rsidR="004F2F5C" w:rsidRDefault="004F2F5C" w:rsidP="004F2F5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Slope Intercept form of an Equation pages 11-12</w:t>
            </w:r>
          </w:p>
          <w:p w14:paraId="6A4E0188" w14:textId="0702105A" w:rsidR="004F2F5C" w:rsidRPr="00FD337F" w:rsidRDefault="004F2F5C" w:rsidP="004F2F5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13AC97A4" w14:textId="77777777" w:rsidR="004F2F5C" w:rsidRPr="008328AE" w:rsidRDefault="004F2F5C" w:rsidP="004F2F5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z w:val="18"/>
                <w:szCs w:val="18"/>
              </w:rPr>
              <w:t>All Things Algebra</w:t>
            </w:r>
          </w:p>
          <w:p w14:paraId="5F4230F7" w14:textId="77777777" w:rsidR="004F2F5C" w:rsidRPr="008328AE" w:rsidRDefault="004F2F5C" w:rsidP="004F2F5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z w:val="18"/>
                <w:szCs w:val="18"/>
              </w:rPr>
              <w:t xml:space="preserve">-Big Ideas 8 Accelerated  </w:t>
            </w:r>
          </w:p>
          <w:p w14:paraId="095D4B07" w14:textId="77777777" w:rsidR="004F2F5C" w:rsidRPr="008328AE" w:rsidRDefault="004F2F5C" w:rsidP="004F2F5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z w:val="18"/>
                <w:szCs w:val="18"/>
              </w:rPr>
              <w:t xml:space="preserve"> -Various Sources</w:t>
            </w:r>
          </w:p>
          <w:p w14:paraId="4D9DB132" w14:textId="6D2C87AD" w:rsidR="004F2F5C" w:rsidRPr="008328AE" w:rsidRDefault="004F2F5C" w:rsidP="004F2F5C">
            <w:pPr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767" w:type="dxa"/>
            <w:tcBorders>
              <w:bottom w:val="double" w:sz="6" w:space="0" w:color="auto"/>
            </w:tcBorders>
          </w:tcPr>
          <w:p w14:paraId="5B13F01B" w14:textId="77777777" w:rsidR="004F2F5C" w:rsidRDefault="004F2F5C" w:rsidP="004F2F5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EF2E3A" w14:textId="77777777" w:rsidR="004F2F5C" w:rsidRDefault="004F2F5C" w:rsidP="004F2F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HW#2 pages15</w:t>
            </w:r>
          </w:p>
          <w:p w14:paraId="35A3AF7E" w14:textId="40CD288F" w:rsidR="004F2F5C" w:rsidRPr="008328AE" w:rsidRDefault="004F2F5C" w:rsidP="004F2F5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Problems 1-9</w:t>
            </w:r>
          </w:p>
        </w:tc>
        <w:tc>
          <w:tcPr>
            <w:tcW w:w="1800" w:type="dxa"/>
            <w:tcBorders>
              <w:bottom w:val="double" w:sz="6" w:space="0" w:color="auto"/>
            </w:tcBorders>
          </w:tcPr>
          <w:p w14:paraId="639056ED" w14:textId="6BA91540" w:rsidR="004F2F5C" w:rsidRPr="008328AE" w:rsidRDefault="004F2F5C" w:rsidP="004F2F5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</w:tcPr>
          <w:p w14:paraId="1999C65A" w14:textId="77777777" w:rsidR="004F2F5C" w:rsidRPr="008328AE" w:rsidRDefault="004F2F5C" w:rsidP="004F2F5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8A.14 ,8A.26b, 8A.27 ,8A.33</w:t>
            </w:r>
          </w:p>
          <w:p w14:paraId="1AE7332D" w14:textId="62298051" w:rsidR="004F2F5C" w:rsidRPr="008328AE" w:rsidRDefault="004F2F5C" w:rsidP="004F2F5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</w:tr>
      <w:tr w:rsidR="004F2F5C" w:rsidRPr="008328AE" w14:paraId="73B2E0C6" w14:textId="77777777" w:rsidTr="00FB1EEE">
        <w:trPr>
          <w:trHeight w:val="75"/>
        </w:trPr>
        <w:tc>
          <w:tcPr>
            <w:tcW w:w="787" w:type="dxa"/>
            <w:tcBorders>
              <w:bottom w:val="double" w:sz="6" w:space="0" w:color="auto"/>
            </w:tcBorders>
            <w:shd w:val="pct15" w:color="auto" w:fill="auto"/>
          </w:tcPr>
          <w:p w14:paraId="35FD50CC" w14:textId="71A281B1" w:rsidR="004F2F5C" w:rsidRDefault="004F2F5C" w:rsidP="004F2F5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 xml:space="preserve">  Fri</w:t>
            </w:r>
          </w:p>
          <w:p w14:paraId="0256624F" w14:textId="4267D968" w:rsidR="004F2F5C" w:rsidRPr="008328AE" w:rsidRDefault="004F2F5C" w:rsidP="004F2F5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Oct 25</w:t>
            </w:r>
          </w:p>
          <w:p w14:paraId="521177FA" w14:textId="77777777" w:rsidR="004F2F5C" w:rsidRPr="008328AE" w:rsidRDefault="004F2F5C" w:rsidP="004F2F5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</w:p>
          <w:p w14:paraId="033491CF" w14:textId="77777777" w:rsidR="004F2F5C" w:rsidRPr="008328AE" w:rsidRDefault="004F2F5C" w:rsidP="004F2F5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</w:p>
        </w:tc>
        <w:tc>
          <w:tcPr>
            <w:tcW w:w="2183" w:type="dxa"/>
          </w:tcPr>
          <w:p w14:paraId="289D89A6" w14:textId="7B847A1E" w:rsidR="00A026E0" w:rsidRDefault="00A026E0" w:rsidP="00A026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Bell Ringer Rotations and Dilations Day 4</w:t>
            </w:r>
          </w:p>
          <w:p w14:paraId="244DC9FC" w14:textId="574A9067" w:rsidR="00A026E0" w:rsidRDefault="00A026E0" w:rsidP="00A026E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292A0AC" w14:textId="77777777" w:rsidR="00A026E0" w:rsidRDefault="00A026E0" w:rsidP="00A026E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C2B6103" w14:textId="77777777" w:rsidR="004F2F5C" w:rsidRDefault="004F2F5C" w:rsidP="004F2F5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7359ACA" w14:textId="77777777" w:rsidR="004F2F5C" w:rsidRDefault="004F2F5C" w:rsidP="004F2F5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Standard Form of an Equation</w:t>
            </w:r>
          </w:p>
          <w:p w14:paraId="12CA5977" w14:textId="6D0F81E3" w:rsidR="004F2F5C" w:rsidRPr="008328AE" w:rsidRDefault="004F2F5C" w:rsidP="004F2F5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0" w:type="dxa"/>
          </w:tcPr>
          <w:p w14:paraId="3EB66C1D" w14:textId="3EDCC489" w:rsidR="00A026E0" w:rsidRDefault="00A026E0" w:rsidP="00A026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Bell Ringer Rotations and Dilations Day 4</w:t>
            </w:r>
          </w:p>
          <w:p w14:paraId="366C9815" w14:textId="7F132F13" w:rsidR="00A026E0" w:rsidRDefault="00A026E0" w:rsidP="00A026E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E01D6C1" w14:textId="47985E7D" w:rsidR="00A026E0" w:rsidRDefault="00A026E0" w:rsidP="00A026E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B6DB9FA" w14:textId="77777777" w:rsidR="00A026E0" w:rsidRDefault="00A026E0" w:rsidP="00A026E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027A024" w14:textId="77777777" w:rsidR="004F2F5C" w:rsidRDefault="004F2F5C" w:rsidP="004F2F5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B375ADF" w14:textId="77777777" w:rsidR="004F2F5C" w:rsidRDefault="004F2F5C" w:rsidP="004F2F5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Standard Form of an Equation</w:t>
            </w:r>
          </w:p>
          <w:p w14:paraId="77D6E499" w14:textId="05A5F608" w:rsidR="004F2F5C" w:rsidRPr="008328AE" w:rsidRDefault="004F2F5C" w:rsidP="004F2F5C">
            <w:pPr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Pages 13-14</w:t>
            </w:r>
          </w:p>
        </w:tc>
        <w:tc>
          <w:tcPr>
            <w:tcW w:w="2700" w:type="dxa"/>
          </w:tcPr>
          <w:p w14:paraId="4ADC3C4A" w14:textId="77777777" w:rsidR="004F2F5C" w:rsidRPr="008328AE" w:rsidRDefault="004F2F5C" w:rsidP="004F2F5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z w:val="18"/>
                <w:szCs w:val="18"/>
              </w:rPr>
              <w:t>All Things Algebra</w:t>
            </w:r>
          </w:p>
          <w:p w14:paraId="7E01C33D" w14:textId="77777777" w:rsidR="004F2F5C" w:rsidRPr="008328AE" w:rsidRDefault="004F2F5C" w:rsidP="004F2F5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z w:val="18"/>
                <w:szCs w:val="18"/>
              </w:rPr>
              <w:t xml:space="preserve">-Big Ideas 8 Accelerated  </w:t>
            </w:r>
          </w:p>
          <w:p w14:paraId="24ABEBA1" w14:textId="77777777" w:rsidR="004F2F5C" w:rsidRPr="008328AE" w:rsidRDefault="004F2F5C" w:rsidP="004F2F5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28AE">
              <w:rPr>
                <w:rFonts w:ascii="Times New Roman" w:hAnsi="Times New Roman"/>
                <w:b/>
                <w:sz w:val="18"/>
                <w:szCs w:val="18"/>
              </w:rPr>
              <w:t xml:space="preserve"> -Various Sources</w:t>
            </w:r>
          </w:p>
          <w:p w14:paraId="0A0CC589" w14:textId="00DFDE3D" w:rsidR="004F2F5C" w:rsidRPr="008328AE" w:rsidRDefault="004F2F5C" w:rsidP="004F2F5C">
            <w:pPr>
              <w:pStyle w:val="ListParagrap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67" w:type="dxa"/>
          </w:tcPr>
          <w:p w14:paraId="727B4BB0" w14:textId="77777777" w:rsidR="004F2F5C" w:rsidRDefault="004F2F5C" w:rsidP="004F2F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HW#2 pages15-16</w:t>
            </w:r>
          </w:p>
          <w:p w14:paraId="2702C74D" w14:textId="7F1394B9" w:rsidR="004F2F5C" w:rsidRPr="008328AE" w:rsidRDefault="004F2F5C" w:rsidP="004F2F5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Problems 10-21</w:t>
            </w:r>
          </w:p>
        </w:tc>
        <w:tc>
          <w:tcPr>
            <w:tcW w:w="1800" w:type="dxa"/>
          </w:tcPr>
          <w:p w14:paraId="30A4A718" w14:textId="05F68A7D" w:rsidR="004F2F5C" w:rsidRPr="008328AE" w:rsidRDefault="004F2F5C" w:rsidP="004F2F5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2D3D6BBA" w14:textId="77777777" w:rsidR="004F2F5C" w:rsidRPr="00F61FCB" w:rsidRDefault="004F2F5C" w:rsidP="004F2F5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8A.14,8A.15,8A.17,8A.32a,8A,33</w:t>
            </w:r>
          </w:p>
          <w:p w14:paraId="3B0CC373" w14:textId="30B61737" w:rsidR="004F2F5C" w:rsidRPr="008328AE" w:rsidRDefault="004F2F5C" w:rsidP="004F2F5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0660F81" w14:textId="01D13FFF" w:rsidR="00E359C8" w:rsidRPr="00F61FCB" w:rsidRDefault="00812FC8" w:rsidP="00F61FCB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  <w:r w:rsidRPr="00F61FCB">
        <w:rPr>
          <w:rFonts w:ascii="Roman 10pt Bold" w:hAnsi="Roman 10pt Bold"/>
          <w:b/>
          <w:spacing w:val="-2"/>
          <w:sz w:val="20"/>
        </w:rPr>
        <w:tab/>
      </w:r>
    </w:p>
    <w:p w14:paraId="46A7CAA6" w14:textId="34229653" w:rsidR="00812FC8" w:rsidRPr="009610C1" w:rsidRDefault="00E54260" w:rsidP="002A4B7A">
      <w:pPr>
        <w:tabs>
          <w:tab w:val="center" w:pos="7560"/>
        </w:tabs>
        <w:suppressAutoHyphens/>
        <w:rPr>
          <w:rFonts w:ascii="Times New Roman" w:hAnsi="Times New Roman"/>
          <w:b/>
          <w:spacing w:val="-2"/>
          <w:sz w:val="20"/>
        </w:rPr>
      </w:pPr>
      <w:r>
        <w:rPr>
          <w:rFonts w:ascii="Times New Roman" w:hAnsi="Times New Roman"/>
          <w:b/>
          <w:i/>
          <w:sz w:val="20"/>
        </w:rPr>
        <w:t>Accelerated 8</w:t>
      </w:r>
      <w:r w:rsidRPr="00E54260">
        <w:rPr>
          <w:rFonts w:ascii="Times New Roman" w:hAnsi="Times New Roman"/>
          <w:b/>
          <w:i/>
          <w:sz w:val="20"/>
          <w:vertAlign w:val="superscript"/>
        </w:rPr>
        <w:t>th</w:t>
      </w:r>
      <w:r>
        <w:rPr>
          <w:rFonts w:ascii="Times New Roman" w:hAnsi="Times New Roman"/>
          <w:b/>
          <w:i/>
          <w:sz w:val="20"/>
        </w:rPr>
        <w:t xml:space="preserve"> </w:t>
      </w:r>
      <w:r w:rsidR="00812FC8" w:rsidRPr="00F61FCB">
        <w:rPr>
          <w:rFonts w:ascii="Times New Roman" w:hAnsi="Times New Roman"/>
          <w:b/>
          <w:i/>
          <w:sz w:val="20"/>
        </w:rPr>
        <w:t xml:space="preserve"> </w:t>
      </w:r>
      <w:r w:rsidR="00E359C8" w:rsidRPr="00F61FCB">
        <w:rPr>
          <w:rFonts w:ascii="Times New Roman" w:hAnsi="Times New Roman"/>
          <w:b/>
          <w:i/>
          <w:sz w:val="20"/>
        </w:rPr>
        <w:t>Lesson Plans</w:t>
      </w:r>
      <w:r w:rsidR="00375507" w:rsidRPr="00F61FCB">
        <w:rPr>
          <w:rFonts w:ascii="Times New Roman" w:hAnsi="Times New Roman"/>
          <w:b/>
          <w:sz w:val="20"/>
        </w:rPr>
        <w:t xml:space="preserve">: </w:t>
      </w:r>
      <w:r w:rsidR="00812FC8" w:rsidRPr="00F61FCB">
        <w:rPr>
          <w:rFonts w:ascii="Times New Roman" w:hAnsi="Times New Roman"/>
          <w:b/>
          <w:sz w:val="20"/>
        </w:rPr>
        <w:t>Carter</w:t>
      </w:r>
      <w:r>
        <w:rPr>
          <w:rFonts w:ascii="Times New Roman" w:hAnsi="Times New Roman"/>
          <w:b/>
          <w:sz w:val="20"/>
        </w:rPr>
        <w:t>, Zinke</w:t>
      </w:r>
      <w:r w:rsidR="00375507" w:rsidRPr="00F61FCB">
        <w:rPr>
          <w:rFonts w:ascii="Times New Roman" w:hAnsi="Times New Roman"/>
          <w:b/>
          <w:sz w:val="20"/>
        </w:rPr>
        <w:tab/>
      </w:r>
      <w:r w:rsidR="00375507" w:rsidRPr="00F61FCB">
        <w:rPr>
          <w:rFonts w:ascii="Times New Roman" w:hAnsi="Times New Roman"/>
          <w:b/>
          <w:sz w:val="20"/>
        </w:rPr>
        <w:tab/>
      </w:r>
      <w:r w:rsidR="00375507" w:rsidRPr="00F61FCB">
        <w:rPr>
          <w:rFonts w:ascii="Times New Roman" w:hAnsi="Times New Roman"/>
          <w:b/>
          <w:sz w:val="20"/>
        </w:rPr>
        <w:tab/>
      </w:r>
      <w:r w:rsidR="00375507" w:rsidRPr="00F61FCB">
        <w:rPr>
          <w:rFonts w:ascii="Times New Roman" w:hAnsi="Times New Roman"/>
          <w:b/>
          <w:sz w:val="20"/>
        </w:rPr>
        <w:tab/>
      </w:r>
      <w:r w:rsidR="00280C4E" w:rsidRPr="00F61FCB">
        <w:rPr>
          <w:rFonts w:ascii="Times New Roman" w:hAnsi="Times New Roman"/>
          <w:sz w:val="20"/>
        </w:rPr>
        <w:tab/>
      </w:r>
      <w:r w:rsidR="00280C4E" w:rsidRPr="00F61FCB">
        <w:rPr>
          <w:rFonts w:ascii="Times New Roman" w:hAnsi="Times New Roman"/>
          <w:sz w:val="20"/>
        </w:rPr>
        <w:tab/>
      </w:r>
      <w:r w:rsidR="00280C4E" w:rsidRPr="00F61FCB">
        <w:rPr>
          <w:rFonts w:ascii="Times New Roman" w:hAnsi="Times New Roman"/>
          <w:sz w:val="20"/>
        </w:rPr>
        <w:tab/>
      </w:r>
      <w:r w:rsidR="00CE70F8" w:rsidRPr="00F61FCB">
        <w:rPr>
          <w:rFonts w:ascii="Times New Roman" w:hAnsi="Times New Roman"/>
          <w:sz w:val="20"/>
        </w:rPr>
        <w:tab/>
      </w:r>
      <w:r w:rsidR="009D7884" w:rsidRPr="00F61FCB">
        <w:rPr>
          <w:rFonts w:ascii="Times New Roman" w:hAnsi="Times New Roman"/>
          <w:sz w:val="20"/>
        </w:rPr>
        <w:t xml:space="preserve">   </w:t>
      </w:r>
      <w:r w:rsidR="009D7884" w:rsidRPr="00F61FCB">
        <w:rPr>
          <w:rFonts w:ascii="Times New Roman" w:hAnsi="Times New Roman"/>
          <w:b/>
          <w:sz w:val="20"/>
        </w:rPr>
        <w:t xml:space="preserve">Week of: </w:t>
      </w:r>
      <w:r w:rsidR="0091001A" w:rsidRPr="00F61FCB">
        <w:rPr>
          <w:rFonts w:ascii="Times New Roman" w:hAnsi="Times New Roman"/>
          <w:b/>
          <w:sz w:val="20"/>
        </w:rPr>
        <w:t xml:space="preserve"> </w:t>
      </w:r>
      <w:r w:rsidR="009D7884" w:rsidRPr="00F61FCB">
        <w:rPr>
          <w:rFonts w:ascii="Times New Roman" w:hAnsi="Times New Roman"/>
          <w:b/>
          <w:sz w:val="20"/>
        </w:rPr>
        <w:t xml:space="preserve"> </w:t>
      </w:r>
      <w:r w:rsidR="0080063C">
        <w:rPr>
          <w:rFonts w:ascii="Times New Roman" w:hAnsi="Times New Roman"/>
          <w:b/>
          <w:sz w:val="20"/>
        </w:rPr>
        <w:t>10-21</w:t>
      </w:r>
      <w:r w:rsidR="002A4B7A">
        <w:rPr>
          <w:rFonts w:ascii="Times New Roman" w:hAnsi="Times New Roman"/>
          <w:b/>
          <w:sz w:val="20"/>
        </w:rPr>
        <w:t>-</w:t>
      </w:r>
      <w:r w:rsidR="00FD5F0A">
        <w:rPr>
          <w:rFonts w:ascii="Times New Roman" w:hAnsi="Times New Roman"/>
          <w:b/>
          <w:sz w:val="20"/>
        </w:rPr>
        <w:t>2</w:t>
      </w:r>
      <w:r w:rsidR="002A4B7A">
        <w:rPr>
          <w:rFonts w:ascii="Times New Roman" w:hAnsi="Times New Roman"/>
          <w:b/>
          <w:sz w:val="20"/>
        </w:rPr>
        <w:t>0</w:t>
      </w:r>
      <w:r w:rsidR="00FD5F0A">
        <w:rPr>
          <w:rFonts w:ascii="Times New Roman" w:hAnsi="Times New Roman"/>
          <w:b/>
          <w:sz w:val="20"/>
        </w:rPr>
        <w:t>2</w:t>
      </w:r>
      <w:r w:rsidR="0080063C">
        <w:rPr>
          <w:rFonts w:ascii="Times New Roman" w:hAnsi="Times New Roman"/>
          <w:b/>
          <w:sz w:val="20"/>
        </w:rPr>
        <w:t>4</w:t>
      </w: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F3FB4" w14:textId="77777777" w:rsidR="002F1E4E" w:rsidRDefault="002F1E4E">
      <w:pPr>
        <w:spacing w:line="20" w:lineRule="exact"/>
      </w:pPr>
    </w:p>
  </w:endnote>
  <w:endnote w:type="continuationSeparator" w:id="0">
    <w:p w14:paraId="4620764B" w14:textId="77777777" w:rsidR="002F1E4E" w:rsidRDefault="002F1E4E">
      <w:r>
        <w:t xml:space="preserve"> </w:t>
      </w:r>
    </w:p>
  </w:endnote>
  <w:endnote w:type="continuationNotice" w:id="1">
    <w:p w14:paraId="16F79D1D" w14:textId="77777777" w:rsidR="002F1E4E" w:rsidRDefault="002F1E4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BFCA4" w14:textId="77777777" w:rsidR="002F1E4E" w:rsidRDefault="002F1E4E">
      <w:r>
        <w:separator/>
      </w:r>
    </w:p>
  </w:footnote>
  <w:footnote w:type="continuationSeparator" w:id="0">
    <w:p w14:paraId="624672D5" w14:textId="77777777" w:rsidR="002F1E4E" w:rsidRDefault="002F1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319816C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41C8"/>
    <w:multiLevelType w:val="hybridMultilevel"/>
    <w:tmpl w:val="D2AEEB6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50180"/>
    <w:rsid w:val="0005068E"/>
    <w:rsid w:val="0005438B"/>
    <w:rsid w:val="0009783B"/>
    <w:rsid w:val="000A6617"/>
    <w:rsid w:val="000B492C"/>
    <w:rsid w:val="000C54B3"/>
    <w:rsid w:val="000D79CC"/>
    <w:rsid w:val="000F0B7F"/>
    <w:rsid w:val="00101B95"/>
    <w:rsid w:val="00104A56"/>
    <w:rsid w:val="00137D9E"/>
    <w:rsid w:val="001579B0"/>
    <w:rsid w:val="001610C7"/>
    <w:rsid w:val="0017343C"/>
    <w:rsid w:val="001A0E3A"/>
    <w:rsid w:val="001B2921"/>
    <w:rsid w:val="001B76AA"/>
    <w:rsid w:val="001F3935"/>
    <w:rsid w:val="00214F16"/>
    <w:rsid w:val="00222A97"/>
    <w:rsid w:val="00231C16"/>
    <w:rsid w:val="00272EFE"/>
    <w:rsid w:val="00280C4E"/>
    <w:rsid w:val="0028190C"/>
    <w:rsid w:val="00293389"/>
    <w:rsid w:val="0029537C"/>
    <w:rsid w:val="002A4B7A"/>
    <w:rsid w:val="002A5765"/>
    <w:rsid w:val="002B33D6"/>
    <w:rsid w:val="002B7884"/>
    <w:rsid w:val="002D4327"/>
    <w:rsid w:val="002F1E3B"/>
    <w:rsid w:val="002F1E4E"/>
    <w:rsid w:val="002F5E61"/>
    <w:rsid w:val="003068E0"/>
    <w:rsid w:val="00336068"/>
    <w:rsid w:val="00344587"/>
    <w:rsid w:val="0035726E"/>
    <w:rsid w:val="003744D2"/>
    <w:rsid w:val="00375507"/>
    <w:rsid w:val="00380323"/>
    <w:rsid w:val="003A05B8"/>
    <w:rsid w:val="003C48E1"/>
    <w:rsid w:val="003D13FD"/>
    <w:rsid w:val="003F6257"/>
    <w:rsid w:val="0046388B"/>
    <w:rsid w:val="004A1563"/>
    <w:rsid w:val="004A25B6"/>
    <w:rsid w:val="004E447A"/>
    <w:rsid w:val="004F2F5C"/>
    <w:rsid w:val="00503A34"/>
    <w:rsid w:val="00537727"/>
    <w:rsid w:val="00570703"/>
    <w:rsid w:val="005A3396"/>
    <w:rsid w:val="005B0395"/>
    <w:rsid w:val="005B1B5A"/>
    <w:rsid w:val="005F3892"/>
    <w:rsid w:val="005F7472"/>
    <w:rsid w:val="00621450"/>
    <w:rsid w:val="00622A06"/>
    <w:rsid w:val="00641ECE"/>
    <w:rsid w:val="00643D9F"/>
    <w:rsid w:val="006466AE"/>
    <w:rsid w:val="006703FC"/>
    <w:rsid w:val="0069261B"/>
    <w:rsid w:val="006B0066"/>
    <w:rsid w:val="006D72C1"/>
    <w:rsid w:val="006D7A42"/>
    <w:rsid w:val="00703B78"/>
    <w:rsid w:val="0073654D"/>
    <w:rsid w:val="00747A77"/>
    <w:rsid w:val="0075109D"/>
    <w:rsid w:val="00773BAC"/>
    <w:rsid w:val="0077442F"/>
    <w:rsid w:val="007C6492"/>
    <w:rsid w:val="007E188A"/>
    <w:rsid w:val="0080063C"/>
    <w:rsid w:val="00806B92"/>
    <w:rsid w:val="00812FC8"/>
    <w:rsid w:val="008218C5"/>
    <w:rsid w:val="008328AE"/>
    <w:rsid w:val="00844E26"/>
    <w:rsid w:val="00847FAE"/>
    <w:rsid w:val="00861CBB"/>
    <w:rsid w:val="00866B1B"/>
    <w:rsid w:val="0088325B"/>
    <w:rsid w:val="00892725"/>
    <w:rsid w:val="008B108D"/>
    <w:rsid w:val="008B1118"/>
    <w:rsid w:val="008B1D95"/>
    <w:rsid w:val="008B3D68"/>
    <w:rsid w:val="008C7546"/>
    <w:rsid w:val="0091001A"/>
    <w:rsid w:val="00924E52"/>
    <w:rsid w:val="009279ED"/>
    <w:rsid w:val="00933162"/>
    <w:rsid w:val="009432DA"/>
    <w:rsid w:val="00945FF8"/>
    <w:rsid w:val="009610C1"/>
    <w:rsid w:val="009853B4"/>
    <w:rsid w:val="009A59A8"/>
    <w:rsid w:val="009B6D72"/>
    <w:rsid w:val="009C1390"/>
    <w:rsid w:val="009D7884"/>
    <w:rsid w:val="009E12EA"/>
    <w:rsid w:val="009E1A38"/>
    <w:rsid w:val="009F6239"/>
    <w:rsid w:val="00A026E0"/>
    <w:rsid w:val="00A30428"/>
    <w:rsid w:val="00A724C3"/>
    <w:rsid w:val="00A97084"/>
    <w:rsid w:val="00AA3C7E"/>
    <w:rsid w:val="00AB4689"/>
    <w:rsid w:val="00AB7418"/>
    <w:rsid w:val="00AF21A4"/>
    <w:rsid w:val="00B234DC"/>
    <w:rsid w:val="00B5795E"/>
    <w:rsid w:val="00B72B76"/>
    <w:rsid w:val="00B8549B"/>
    <w:rsid w:val="00B857EC"/>
    <w:rsid w:val="00B86EBC"/>
    <w:rsid w:val="00B911B4"/>
    <w:rsid w:val="00BC0D1F"/>
    <w:rsid w:val="00C1179B"/>
    <w:rsid w:val="00C15F17"/>
    <w:rsid w:val="00C31C3F"/>
    <w:rsid w:val="00C32EF3"/>
    <w:rsid w:val="00C358B0"/>
    <w:rsid w:val="00C36E5A"/>
    <w:rsid w:val="00C50102"/>
    <w:rsid w:val="00C645DE"/>
    <w:rsid w:val="00C656B6"/>
    <w:rsid w:val="00C85E08"/>
    <w:rsid w:val="00CB698F"/>
    <w:rsid w:val="00CE70F8"/>
    <w:rsid w:val="00CF1FD1"/>
    <w:rsid w:val="00CF47BF"/>
    <w:rsid w:val="00D00CB0"/>
    <w:rsid w:val="00D03DEB"/>
    <w:rsid w:val="00D04D67"/>
    <w:rsid w:val="00D06EDC"/>
    <w:rsid w:val="00D11236"/>
    <w:rsid w:val="00D279F8"/>
    <w:rsid w:val="00D41D3B"/>
    <w:rsid w:val="00D474EC"/>
    <w:rsid w:val="00D865C6"/>
    <w:rsid w:val="00DA1EB6"/>
    <w:rsid w:val="00DA6ACC"/>
    <w:rsid w:val="00DC34C8"/>
    <w:rsid w:val="00DC5E4F"/>
    <w:rsid w:val="00DD02B0"/>
    <w:rsid w:val="00DE1EF3"/>
    <w:rsid w:val="00DE4325"/>
    <w:rsid w:val="00E04824"/>
    <w:rsid w:val="00E21B95"/>
    <w:rsid w:val="00E359C8"/>
    <w:rsid w:val="00E4113F"/>
    <w:rsid w:val="00E54260"/>
    <w:rsid w:val="00E842E2"/>
    <w:rsid w:val="00E87F70"/>
    <w:rsid w:val="00EB3FDE"/>
    <w:rsid w:val="00EB4937"/>
    <w:rsid w:val="00EB7F3B"/>
    <w:rsid w:val="00EC6F73"/>
    <w:rsid w:val="00ED5CB9"/>
    <w:rsid w:val="00F20023"/>
    <w:rsid w:val="00F3659D"/>
    <w:rsid w:val="00F4622A"/>
    <w:rsid w:val="00F54390"/>
    <w:rsid w:val="00F54D3E"/>
    <w:rsid w:val="00F61FCB"/>
    <w:rsid w:val="00F65BD2"/>
    <w:rsid w:val="00F70AF9"/>
    <w:rsid w:val="00F76D8E"/>
    <w:rsid w:val="00FB39DD"/>
    <w:rsid w:val="00FD337F"/>
    <w:rsid w:val="00FD5F0A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BF0A1FA1-C24A-464A-8DF6-F47584DB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2</cp:revision>
  <cp:lastPrinted>2022-10-28T17:00:00Z</cp:lastPrinted>
  <dcterms:created xsi:type="dcterms:W3CDTF">2024-10-16T20:15:00Z</dcterms:created>
  <dcterms:modified xsi:type="dcterms:W3CDTF">2024-10-16T20:15:00Z</dcterms:modified>
</cp:coreProperties>
</file>