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77"/>
        <w:gridCol w:w="2903"/>
        <w:gridCol w:w="2700"/>
        <w:gridCol w:w="2137"/>
        <w:gridCol w:w="1553"/>
        <w:gridCol w:w="2100"/>
      </w:tblGrid>
      <w:tr w:rsidR="00812FC8" w14:paraId="7742EA4E" w14:textId="77777777" w:rsidTr="00A43B0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bookmarkStart w:id="0" w:name="_GoBack"/>
            <w:bookmarkEnd w:id="0"/>
          </w:p>
        </w:tc>
        <w:tc>
          <w:tcPr>
            <w:tcW w:w="2377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03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DD02B0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RESOURCES</w:t>
            </w:r>
          </w:p>
        </w:tc>
        <w:tc>
          <w:tcPr>
            <w:tcW w:w="2137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bCs/>
                <w:spacing w:val="-2"/>
                <w:sz w:val="20"/>
              </w:rPr>
              <w:t>HOMEWORK</w:t>
            </w:r>
          </w:p>
        </w:tc>
        <w:tc>
          <w:tcPr>
            <w:tcW w:w="1553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DD02B0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DD02B0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2"/>
                <w:sz w:val="20"/>
              </w:rPr>
              <w:t>STANDARDS</w:t>
            </w:r>
          </w:p>
        </w:tc>
      </w:tr>
      <w:tr w:rsidR="00DE692C" w14:paraId="6B207296" w14:textId="77777777" w:rsidTr="007D64D7">
        <w:trPr>
          <w:trHeight w:val="1538"/>
        </w:trPr>
        <w:tc>
          <w:tcPr>
            <w:tcW w:w="660" w:type="dxa"/>
            <w:shd w:val="pct15" w:color="auto" w:fill="auto"/>
          </w:tcPr>
          <w:p w14:paraId="5D23A1C1" w14:textId="77777777" w:rsidR="00DE692C" w:rsidRPr="009400D7" w:rsidRDefault="00DE692C" w:rsidP="00DE692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9400D7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3B015263" w14:textId="77777777" w:rsidR="00DE692C" w:rsidRPr="009400D7" w:rsidRDefault="00DE692C" w:rsidP="00DE692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9400D7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CC281AC" w14:textId="77777777" w:rsidR="00DE692C" w:rsidRPr="009400D7" w:rsidRDefault="00DE692C" w:rsidP="00DE692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9400D7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0CF577EF" w14:textId="77777777" w:rsidR="00DE692C" w:rsidRPr="009400D7" w:rsidRDefault="00DE692C" w:rsidP="00DE692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4006B423" w14:textId="6F3E8C59" w:rsidR="00DE692C" w:rsidRPr="009400D7" w:rsidRDefault="00DE692C" w:rsidP="00DE692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9-</w:t>
            </w:r>
            <w:r w:rsidR="002B4B76">
              <w:rPr>
                <w:rFonts w:ascii="Times New Roman" w:hAnsi="Times New Roman"/>
                <w:b/>
                <w:spacing w:val="-3"/>
                <w:sz w:val="20"/>
              </w:rPr>
              <w:t>16</w:t>
            </w:r>
          </w:p>
        </w:tc>
        <w:tc>
          <w:tcPr>
            <w:tcW w:w="2377" w:type="dxa"/>
            <w:tcBorders>
              <w:bottom w:val="double" w:sz="6" w:space="0" w:color="auto"/>
            </w:tcBorders>
          </w:tcPr>
          <w:p w14:paraId="64CBA773" w14:textId="77777777" w:rsidR="00DE692C" w:rsidRDefault="00DE692C" w:rsidP="00DE69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Scientific Notation</w:t>
            </w:r>
          </w:p>
          <w:p w14:paraId="73E3E0FC" w14:textId="4ED68D16" w:rsidR="00DE692C" w:rsidRDefault="00DE692C" w:rsidP="00DE69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Bell Ringer Day 6</w:t>
            </w:r>
          </w:p>
          <w:p w14:paraId="083B0735" w14:textId="77777777" w:rsidR="00DE692C" w:rsidRDefault="00DE692C" w:rsidP="00DE692C">
            <w:pPr>
              <w:rPr>
                <w:rFonts w:ascii="Times New Roman" w:hAnsi="Times New Roman"/>
                <w:b/>
                <w:sz w:val="20"/>
              </w:rPr>
            </w:pPr>
          </w:p>
          <w:p w14:paraId="5B901FD8" w14:textId="77777777" w:rsidR="00DE692C" w:rsidRDefault="00DE692C" w:rsidP="00DE69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Test Review 2.2 </w:t>
            </w:r>
          </w:p>
          <w:p w14:paraId="43228606" w14:textId="77777777" w:rsidR="00DE692C" w:rsidRDefault="00DE692C" w:rsidP="00DE69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Equations and</w:t>
            </w:r>
          </w:p>
          <w:p w14:paraId="1E7C64E1" w14:textId="77777777" w:rsidR="00DE692C" w:rsidRPr="009400D7" w:rsidRDefault="00DE692C" w:rsidP="00DE69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Word Problems</w:t>
            </w:r>
          </w:p>
          <w:p w14:paraId="5C3971EA" w14:textId="7F12054B" w:rsidR="00DE692C" w:rsidRPr="009400D7" w:rsidRDefault="00DE692C" w:rsidP="00DE692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03" w:type="dxa"/>
            <w:tcBorders>
              <w:bottom w:val="double" w:sz="6" w:space="0" w:color="auto"/>
            </w:tcBorders>
          </w:tcPr>
          <w:p w14:paraId="2536D745" w14:textId="77777777" w:rsidR="00DE692C" w:rsidRDefault="00DE692C" w:rsidP="00DE69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Scientific Notation</w:t>
            </w:r>
          </w:p>
          <w:p w14:paraId="43ED2924" w14:textId="750CB7DC" w:rsidR="00DE692C" w:rsidRDefault="00DE692C" w:rsidP="00DE69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Bell Ringer Day 6</w:t>
            </w:r>
          </w:p>
          <w:p w14:paraId="7C5010F5" w14:textId="77777777" w:rsidR="00DE692C" w:rsidRDefault="00DE692C" w:rsidP="00DE692C">
            <w:pPr>
              <w:rPr>
                <w:rFonts w:ascii="Times New Roman" w:hAnsi="Times New Roman"/>
                <w:b/>
                <w:sz w:val="20"/>
              </w:rPr>
            </w:pPr>
          </w:p>
          <w:p w14:paraId="26A780C4" w14:textId="77777777" w:rsidR="00DE692C" w:rsidRDefault="00DE692C" w:rsidP="00DE69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Test Review 2.2 </w:t>
            </w:r>
          </w:p>
          <w:p w14:paraId="03039920" w14:textId="77777777" w:rsidR="00DE692C" w:rsidRDefault="00DE692C" w:rsidP="00DE69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Equations and Problems</w:t>
            </w:r>
          </w:p>
          <w:p w14:paraId="3C1623C3" w14:textId="77777777" w:rsidR="00DE692C" w:rsidRPr="009400D7" w:rsidRDefault="00DE692C" w:rsidP="00DE69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Pages 41-42</w:t>
            </w:r>
          </w:p>
          <w:p w14:paraId="3866C017" w14:textId="77777777" w:rsidR="00DE692C" w:rsidRDefault="00DE692C" w:rsidP="00DE692C">
            <w:pPr>
              <w:rPr>
                <w:rFonts w:ascii="Times New Roman" w:hAnsi="Times New Roman"/>
                <w:b/>
                <w:sz w:val="20"/>
              </w:rPr>
            </w:pPr>
          </w:p>
          <w:p w14:paraId="58E41170" w14:textId="77777777" w:rsidR="00DE692C" w:rsidRDefault="00DE692C" w:rsidP="00DE692C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22D3F7A0" w14:textId="779D0381" w:rsidR="00DE692C" w:rsidRPr="009400D7" w:rsidRDefault="00DE692C" w:rsidP="00DE692C">
            <w:pPr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407DE2C9" w14:textId="77777777" w:rsidR="00DE692C" w:rsidRDefault="00DE692C" w:rsidP="00DE692C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9400D7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3871FE7B" w14:textId="77777777" w:rsidR="00DE692C" w:rsidRPr="009400D7" w:rsidRDefault="00DE692C" w:rsidP="00DE692C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  <w:p w14:paraId="083C76C6" w14:textId="77777777" w:rsidR="00DE692C" w:rsidRDefault="00DE692C" w:rsidP="00DE692C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9400D7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12A5455A" w14:textId="77777777" w:rsidR="00DE692C" w:rsidRPr="009400D7" w:rsidRDefault="00DE692C" w:rsidP="00DE692C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  <w:p w14:paraId="38CF71E5" w14:textId="696242BE" w:rsidR="00DE692C" w:rsidRPr="009400D7" w:rsidRDefault="00DE692C" w:rsidP="00DE692C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9400D7">
              <w:rPr>
                <w:rFonts w:ascii="Times New Roman" w:hAnsi="Times New Roman"/>
                <w:b/>
                <w:sz w:val="20"/>
              </w:rPr>
              <w:t>-Various Sources</w:t>
            </w:r>
          </w:p>
        </w:tc>
        <w:tc>
          <w:tcPr>
            <w:tcW w:w="2137" w:type="dxa"/>
            <w:tcBorders>
              <w:bottom w:val="double" w:sz="6" w:space="0" w:color="auto"/>
            </w:tcBorders>
          </w:tcPr>
          <w:p w14:paraId="79A763F0" w14:textId="77777777" w:rsidR="00DE692C" w:rsidRDefault="00DE692C" w:rsidP="00DE69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Test Review 2.2 </w:t>
            </w:r>
          </w:p>
          <w:p w14:paraId="25B1E420" w14:textId="77777777" w:rsidR="00DE692C" w:rsidRDefault="00DE692C" w:rsidP="00DE69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Equations and Problems</w:t>
            </w:r>
          </w:p>
          <w:p w14:paraId="348975DE" w14:textId="77777777" w:rsidR="00DE692C" w:rsidRPr="009400D7" w:rsidRDefault="00DE692C" w:rsidP="00DE69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Pages 41-42</w:t>
            </w:r>
          </w:p>
          <w:p w14:paraId="187BA21D" w14:textId="77777777" w:rsidR="00DE692C" w:rsidRDefault="00DE692C" w:rsidP="00DE692C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5A06EB8E" w14:textId="77777777" w:rsidR="00DE692C" w:rsidRDefault="00DE692C" w:rsidP="00DE692C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14:paraId="09511D96" w14:textId="2837743F" w:rsidR="00DE692C" w:rsidRPr="009400D7" w:rsidRDefault="00DE692C" w:rsidP="00DE692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3" w:type="dxa"/>
            <w:tcBorders>
              <w:bottom w:val="double" w:sz="6" w:space="0" w:color="auto"/>
            </w:tcBorders>
          </w:tcPr>
          <w:p w14:paraId="07E8AA3C" w14:textId="035D2778" w:rsidR="00DE692C" w:rsidRPr="009400D7" w:rsidRDefault="00DE692C" w:rsidP="00DE692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288A40AA" w14:textId="77777777" w:rsidR="00DE692C" w:rsidRPr="009400D7" w:rsidRDefault="00DE692C" w:rsidP="00DE692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  <w:r w:rsidRPr="009400D7">
              <w:rPr>
                <w:rFonts w:ascii="Times New Roman" w:hAnsi="Times New Roman"/>
                <w:b/>
                <w:spacing w:val="-2"/>
                <w:sz w:val="20"/>
              </w:rPr>
              <w:t xml:space="preserve">        </w:t>
            </w:r>
          </w:p>
          <w:p w14:paraId="0A654BFA" w14:textId="5ADF8D74" w:rsidR="00DE692C" w:rsidRPr="009400D7" w:rsidRDefault="00DE692C" w:rsidP="00DE692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8A.13, 8A.15</w:t>
            </w:r>
          </w:p>
        </w:tc>
      </w:tr>
      <w:tr w:rsidR="00DE692C" w14:paraId="26059AEF" w14:textId="77777777" w:rsidTr="009E5D07">
        <w:trPr>
          <w:trHeight w:val="1020"/>
        </w:trPr>
        <w:tc>
          <w:tcPr>
            <w:tcW w:w="660" w:type="dxa"/>
            <w:shd w:val="pct15" w:color="auto" w:fill="auto"/>
          </w:tcPr>
          <w:p w14:paraId="56D8CA3E" w14:textId="21563237" w:rsidR="00DE692C" w:rsidRPr="009400D7" w:rsidRDefault="00DE692C" w:rsidP="00DE692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9400D7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5D3A023" w14:textId="77777777" w:rsidR="00DE692C" w:rsidRPr="009400D7" w:rsidRDefault="00DE692C" w:rsidP="00DE692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9400D7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2B342F8" w14:textId="77777777" w:rsidR="00DE692C" w:rsidRPr="009400D7" w:rsidRDefault="00DE692C" w:rsidP="00DE692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9400D7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221CFF49" w14:textId="2AD3E314" w:rsidR="00DE692C" w:rsidRPr="009400D7" w:rsidRDefault="00DE692C" w:rsidP="00DE692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9-1</w:t>
            </w:r>
            <w:r w:rsidR="002B4B76">
              <w:rPr>
                <w:rFonts w:ascii="Times New Roman" w:hAnsi="Times New Roman"/>
                <w:b/>
                <w:spacing w:val="-3"/>
                <w:sz w:val="20"/>
              </w:rPr>
              <w:t>7</w:t>
            </w:r>
          </w:p>
        </w:tc>
        <w:tc>
          <w:tcPr>
            <w:tcW w:w="2377" w:type="dxa"/>
          </w:tcPr>
          <w:p w14:paraId="58AB728C" w14:textId="61D06D00" w:rsidR="00DE692C" w:rsidRDefault="00516A2F" w:rsidP="00DE69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Test </w:t>
            </w:r>
            <w:r w:rsidR="00DE692C">
              <w:rPr>
                <w:rFonts w:ascii="Times New Roman" w:hAnsi="Times New Roman"/>
                <w:b/>
                <w:sz w:val="20"/>
              </w:rPr>
              <w:t xml:space="preserve">2.2 </w:t>
            </w:r>
          </w:p>
          <w:p w14:paraId="44565866" w14:textId="77777777" w:rsidR="00DE692C" w:rsidRDefault="00DE692C" w:rsidP="00DE69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Equations and </w:t>
            </w:r>
          </w:p>
          <w:p w14:paraId="3F8A1E57" w14:textId="77777777" w:rsidR="00DE692C" w:rsidRPr="009400D7" w:rsidRDefault="00DE692C" w:rsidP="00DE69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Word Problems</w:t>
            </w:r>
          </w:p>
          <w:p w14:paraId="30BACEEA" w14:textId="77777777" w:rsidR="00DE692C" w:rsidRDefault="00DE692C" w:rsidP="00DE692C">
            <w:pPr>
              <w:rPr>
                <w:rFonts w:ascii="Times New Roman" w:hAnsi="Times New Roman"/>
                <w:b/>
                <w:sz w:val="20"/>
              </w:rPr>
            </w:pPr>
          </w:p>
          <w:p w14:paraId="4D7A492B" w14:textId="3CE7C8B8" w:rsidR="00DE692C" w:rsidRPr="009400D7" w:rsidRDefault="00DE692C" w:rsidP="00DE692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03" w:type="dxa"/>
          </w:tcPr>
          <w:p w14:paraId="520E8C77" w14:textId="77777777" w:rsidR="00516A2F" w:rsidRDefault="00516A2F" w:rsidP="00516A2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Test 2.2 </w:t>
            </w:r>
          </w:p>
          <w:p w14:paraId="7A5CB812" w14:textId="77777777" w:rsidR="00516A2F" w:rsidRDefault="00516A2F" w:rsidP="00DE692C">
            <w:pPr>
              <w:rPr>
                <w:rFonts w:ascii="Times New Roman" w:hAnsi="Times New Roman"/>
                <w:b/>
                <w:sz w:val="20"/>
              </w:rPr>
            </w:pPr>
          </w:p>
          <w:p w14:paraId="77581366" w14:textId="12A5B6A6" w:rsidR="00DE692C" w:rsidRPr="009400D7" w:rsidRDefault="00DE692C" w:rsidP="00DE69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Equations and Inequalities</w:t>
            </w:r>
          </w:p>
          <w:p w14:paraId="6755D28E" w14:textId="282402ED" w:rsidR="00DE692C" w:rsidRPr="009400D7" w:rsidRDefault="00DE692C" w:rsidP="00DE692C">
            <w:pPr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08ED19A2" w14:textId="77777777" w:rsidR="00DE692C" w:rsidRDefault="00DE692C" w:rsidP="00DE692C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9400D7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0AFD0CC9" w14:textId="77777777" w:rsidR="00DE692C" w:rsidRPr="009400D7" w:rsidRDefault="00DE692C" w:rsidP="00DE692C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  <w:p w14:paraId="28E01F96" w14:textId="77777777" w:rsidR="00DE692C" w:rsidRDefault="00DE692C" w:rsidP="00DE692C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9400D7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3928898C" w14:textId="77777777" w:rsidR="00DE692C" w:rsidRPr="009400D7" w:rsidRDefault="00DE692C" w:rsidP="00DE692C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  <w:p w14:paraId="627B8CEB" w14:textId="63318158" w:rsidR="00DE692C" w:rsidRPr="009400D7" w:rsidRDefault="00DE692C" w:rsidP="00DE692C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9400D7">
              <w:rPr>
                <w:rFonts w:ascii="Times New Roman" w:hAnsi="Times New Roman"/>
                <w:b/>
                <w:sz w:val="20"/>
              </w:rPr>
              <w:t>-Various Sources</w:t>
            </w:r>
          </w:p>
        </w:tc>
        <w:tc>
          <w:tcPr>
            <w:tcW w:w="2137" w:type="dxa"/>
          </w:tcPr>
          <w:p w14:paraId="55F8E180" w14:textId="77777777" w:rsidR="00516A2F" w:rsidRDefault="00516A2F" w:rsidP="00516A2F">
            <w:pPr>
              <w:rPr>
                <w:rFonts w:ascii="Times New Roman" w:hAnsi="Times New Roman"/>
                <w:b/>
                <w:sz w:val="20"/>
              </w:rPr>
            </w:pPr>
            <w:r w:rsidRPr="009400D7">
              <w:rPr>
                <w:rFonts w:ascii="Times New Roman" w:hAnsi="Times New Roman"/>
                <w:b/>
                <w:sz w:val="20"/>
              </w:rPr>
              <w:t>Bell Ringer :</w:t>
            </w:r>
          </w:p>
          <w:p w14:paraId="47EFC1D1" w14:textId="77777777" w:rsidR="00516A2F" w:rsidRDefault="00516A2F" w:rsidP="00516A2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Scientific Notation</w:t>
            </w:r>
          </w:p>
          <w:p w14:paraId="53EB525B" w14:textId="77777777" w:rsidR="00516A2F" w:rsidRDefault="00516A2F" w:rsidP="00516A2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Bell Ringer Day 7</w:t>
            </w:r>
          </w:p>
          <w:p w14:paraId="38D9EC76" w14:textId="28C5D203" w:rsidR="00DE692C" w:rsidRPr="009400D7" w:rsidRDefault="00DE692C" w:rsidP="00516A2F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3" w:type="dxa"/>
          </w:tcPr>
          <w:p w14:paraId="68E04232" w14:textId="599FDB1F" w:rsidR="00DE692C" w:rsidRPr="00023F30" w:rsidRDefault="00516A2F" w:rsidP="00DE692C">
            <w:pPr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Test</w:t>
            </w:r>
          </w:p>
          <w:p w14:paraId="7E5863E9" w14:textId="77777777" w:rsidR="00DE692C" w:rsidRPr="009400D7" w:rsidRDefault="00DE692C" w:rsidP="00DE692C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Equations and Word Problems</w:t>
            </w:r>
          </w:p>
          <w:p w14:paraId="1B514396" w14:textId="6C3AFB11" w:rsidR="00DE692C" w:rsidRPr="009400D7" w:rsidRDefault="00DE692C" w:rsidP="00DE692C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00" w:type="dxa"/>
          </w:tcPr>
          <w:p w14:paraId="68A600D3" w14:textId="77777777" w:rsidR="00DE692C" w:rsidRPr="009400D7" w:rsidRDefault="00DE692C" w:rsidP="00DE692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9400D7">
              <w:rPr>
                <w:rFonts w:ascii="Times New Roman" w:hAnsi="Times New Roman"/>
                <w:b/>
                <w:spacing w:val="-2"/>
                <w:sz w:val="20"/>
              </w:rPr>
              <w:t xml:space="preserve">      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8A.10,8A.13,8A.15</w:t>
            </w:r>
          </w:p>
          <w:p w14:paraId="48274818" w14:textId="437A7A84" w:rsidR="00DE692C" w:rsidRPr="009400D7" w:rsidRDefault="00DE692C" w:rsidP="00DE692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 w:rsidRPr="009400D7">
              <w:rPr>
                <w:rFonts w:ascii="Times New Roman" w:hAnsi="Times New Roman"/>
                <w:b/>
                <w:spacing w:val="-2"/>
                <w:sz w:val="20"/>
              </w:rPr>
              <w:t xml:space="preserve">        </w:t>
            </w:r>
          </w:p>
        </w:tc>
      </w:tr>
      <w:tr w:rsidR="00895E52" w14:paraId="57D69C2A" w14:textId="77777777" w:rsidTr="00A43B01">
        <w:trPr>
          <w:trHeight w:val="2066"/>
        </w:trPr>
        <w:tc>
          <w:tcPr>
            <w:tcW w:w="660" w:type="dxa"/>
            <w:shd w:val="pct15" w:color="auto" w:fill="auto"/>
          </w:tcPr>
          <w:p w14:paraId="401590FA" w14:textId="07114A10" w:rsidR="00895E52" w:rsidRPr="009400D7" w:rsidRDefault="00895E52" w:rsidP="00895E5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9400D7">
              <w:rPr>
                <w:rFonts w:ascii="Times New Roman" w:hAnsi="Times New Roman"/>
                <w:b/>
                <w:spacing w:val="-3"/>
                <w:sz w:val="20"/>
              </w:rPr>
              <w:t xml:space="preserve">  </w:t>
            </w:r>
          </w:p>
          <w:p w14:paraId="16678B9B" w14:textId="77777777" w:rsidR="00895E52" w:rsidRPr="009400D7" w:rsidRDefault="00895E52" w:rsidP="00895E5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9400D7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D638969" w14:textId="77777777" w:rsidR="00895E52" w:rsidRPr="009400D7" w:rsidRDefault="00895E52" w:rsidP="00895E5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9400D7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0E9B3B4B" w14:textId="77777777" w:rsidR="00895E52" w:rsidRPr="009400D7" w:rsidRDefault="00895E52" w:rsidP="00895E5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9400D7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743E5DEC" w14:textId="77777777" w:rsidR="00895E52" w:rsidRPr="009400D7" w:rsidRDefault="00895E52" w:rsidP="00895E5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17A610FC" w14:textId="7B1CD336" w:rsidR="00895E52" w:rsidRPr="009400D7" w:rsidRDefault="00895E52" w:rsidP="00895E5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9-1</w:t>
            </w:r>
            <w:r w:rsidR="002B4B76">
              <w:rPr>
                <w:rFonts w:ascii="Times New Roman" w:hAnsi="Times New Roman"/>
                <w:b/>
                <w:spacing w:val="-3"/>
                <w:sz w:val="20"/>
              </w:rPr>
              <w:t>8</w:t>
            </w:r>
          </w:p>
        </w:tc>
        <w:tc>
          <w:tcPr>
            <w:tcW w:w="2377" w:type="dxa"/>
          </w:tcPr>
          <w:p w14:paraId="60E85D4D" w14:textId="77777777" w:rsidR="00895E52" w:rsidRDefault="00895E52" w:rsidP="00895E52">
            <w:pPr>
              <w:rPr>
                <w:rFonts w:ascii="Times New Roman" w:hAnsi="Times New Roman"/>
                <w:b/>
                <w:sz w:val="20"/>
              </w:rPr>
            </w:pPr>
          </w:p>
          <w:p w14:paraId="1233D21B" w14:textId="77777777" w:rsidR="00516A2F" w:rsidRDefault="00516A2F" w:rsidP="00516A2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Bell Ringer Quiz</w:t>
            </w:r>
          </w:p>
          <w:p w14:paraId="69100DED" w14:textId="77777777" w:rsidR="00516A2F" w:rsidRDefault="00516A2F" w:rsidP="00516A2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Scientific Notation</w:t>
            </w:r>
          </w:p>
          <w:p w14:paraId="499C44FA" w14:textId="77777777" w:rsidR="00895E52" w:rsidRDefault="00895E52" w:rsidP="00895E52">
            <w:pPr>
              <w:rPr>
                <w:rFonts w:ascii="Times New Roman" w:hAnsi="Times New Roman"/>
                <w:b/>
                <w:sz w:val="20"/>
              </w:rPr>
            </w:pPr>
          </w:p>
          <w:p w14:paraId="0B0F0F87" w14:textId="77777777" w:rsidR="00895E52" w:rsidRPr="009400D7" w:rsidRDefault="00895E52" w:rsidP="00895E52">
            <w:pPr>
              <w:rPr>
                <w:rFonts w:ascii="Times New Roman" w:hAnsi="Times New Roman"/>
                <w:b/>
                <w:sz w:val="20"/>
              </w:rPr>
            </w:pPr>
          </w:p>
          <w:p w14:paraId="5BD36650" w14:textId="77777777" w:rsidR="00895E52" w:rsidRPr="009400D7" w:rsidRDefault="00895E52" w:rsidP="00895E5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Multistep Inequalities</w:t>
            </w:r>
          </w:p>
          <w:p w14:paraId="5808F4B6" w14:textId="77777777" w:rsidR="00895E52" w:rsidRPr="009400D7" w:rsidRDefault="00895E52" w:rsidP="00895E52">
            <w:pPr>
              <w:rPr>
                <w:rFonts w:ascii="Times New Roman" w:hAnsi="Times New Roman"/>
                <w:b/>
                <w:sz w:val="20"/>
              </w:rPr>
            </w:pPr>
          </w:p>
          <w:p w14:paraId="58E65CE7" w14:textId="53D2395B" w:rsidR="00895E52" w:rsidRPr="009400D7" w:rsidRDefault="00895E52" w:rsidP="00895E5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03" w:type="dxa"/>
          </w:tcPr>
          <w:p w14:paraId="42A1A325" w14:textId="77777777" w:rsidR="00895E52" w:rsidRDefault="00895E52" w:rsidP="00895E52">
            <w:pPr>
              <w:rPr>
                <w:rFonts w:ascii="Times New Roman" w:hAnsi="Times New Roman"/>
                <w:b/>
                <w:sz w:val="20"/>
              </w:rPr>
            </w:pPr>
          </w:p>
          <w:p w14:paraId="6E6A58A0" w14:textId="77777777" w:rsidR="00516A2F" w:rsidRDefault="00516A2F" w:rsidP="00516A2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Bell Ringer Quiz</w:t>
            </w:r>
          </w:p>
          <w:p w14:paraId="00D6DACE" w14:textId="77777777" w:rsidR="00516A2F" w:rsidRDefault="00516A2F" w:rsidP="00516A2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Scientific Notation</w:t>
            </w:r>
          </w:p>
          <w:p w14:paraId="4DFCA81E" w14:textId="77777777" w:rsidR="00895E52" w:rsidRDefault="00895E52" w:rsidP="00895E52">
            <w:pPr>
              <w:rPr>
                <w:rFonts w:ascii="Times New Roman" w:hAnsi="Times New Roman"/>
                <w:b/>
                <w:sz w:val="20"/>
              </w:rPr>
            </w:pPr>
          </w:p>
          <w:p w14:paraId="70CA7364" w14:textId="77777777" w:rsidR="00895E52" w:rsidRPr="009400D7" w:rsidRDefault="00895E52" w:rsidP="00895E5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Multistep Inequalities</w:t>
            </w:r>
          </w:p>
          <w:p w14:paraId="21B9C422" w14:textId="77777777" w:rsidR="00895E52" w:rsidRDefault="00895E52" w:rsidP="00895E52">
            <w:pPr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Interval Notation</w:t>
            </w:r>
          </w:p>
          <w:p w14:paraId="1886DD17" w14:textId="6EA6091E" w:rsidR="00895E52" w:rsidRPr="00082C77" w:rsidRDefault="00895E52" w:rsidP="00895E52">
            <w:pPr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Page 45-46</w:t>
            </w:r>
          </w:p>
        </w:tc>
        <w:tc>
          <w:tcPr>
            <w:tcW w:w="2700" w:type="dxa"/>
          </w:tcPr>
          <w:p w14:paraId="72B8A9A6" w14:textId="77777777" w:rsidR="00895E52" w:rsidRDefault="00895E52" w:rsidP="00895E52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9400D7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315138EC" w14:textId="77777777" w:rsidR="00895E52" w:rsidRPr="009400D7" w:rsidRDefault="00895E52" w:rsidP="00895E52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  <w:p w14:paraId="140173B4" w14:textId="77777777" w:rsidR="00895E52" w:rsidRDefault="00895E52" w:rsidP="00895E52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9400D7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16C07C30" w14:textId="77777777" w:rsidR="00895E52" w:rsidRPr="009400D7" w:rsidRDefault="00895E52" w:rsidP="00895E52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  <w:p w14:paraId="08DC86A9" w14:textId="7168EEF6" w:rsidR="00895E52" w:rsidRPr="009400D7" w:rsidRDefault="00895E52" w:rsidP="00895E52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9400D7">
              <w:rPr>
                <w:rFonts w:ascii="Times New Roman" w:hAnsi="Times New Roman"/>
                <w:b/>
                <w:sz w:val="20"/>
              </w:rPr>
              <w:t>-Various Sources</w:t>
            </w:r>
          </w:p>
        </w:tc>
        <w:tc>
          <w:tcPr>
            <w:tcW w:w="2137" w:type="dxa"/>
          </w:tcPr>
          <w:p w14:paraId="61A4560A" w14:textId="77777777" w:rsidR="00895E52" w:rsidRPr="009400D7" w:rsidRDefault="00895E52" w:rsidP="00895E5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Multistep Inequalities</w:t>
            </w:r>
          </w:p>
          <w:p w14:paraId="7885B571" w14:textId="77777777" w:rsidR="00895E52" w:rsidRDefault="00895E52" w:rsidP="00895E52">
            <w:pPr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Interval Notation</w:t>
            </w:r>
          </w:p>
          <w:p w14:paraId="3C8E9AE6" w14:textId="77777777" w:rsidR="00895E52" w:rsidRDefault="00895E52" w:rsidP="00895E52">
            <w:pPr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Hw#10 </w:t>
            </w:r>
          </w:p>
          <w:p w14:paraId="0F26C9EE" w14:textId="45D9444B" w:rsidR="00895E52" w:rsidRPr="009400D7" w:rsidRDefault="00895E52" w:rsidP="00895E5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Pages 47-48</w:t>
            </w:r>
          </w:p>
        </w:tc>
        <w:tc>
          <w:tcPr>
            <w:tcW w:w="1553" w:type="dxa"/>
          </w:tcPr>
          <w:p w14:paraId="258DD762" w14:textId="77777777" w:rsidR="00516A2F" w:rsidRPr="002B4B76" w:rsidRDefault="00516A2F" w:rsidP="00516A2F">
            <w:pPr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2B4B76">
              <w:rPr>
                <w:rFonts w:ascii="Times New Roman" w:hAnsi="Times New Roman"/>
                <w:b/>
                <w:sz w:val="20"/>
                <w:highlight w:val="yellow"/>
              </w:rPr>
              <w:t>Bell Ringer Quiz</w:t>
            </w:r>
          </w:p>
          <w:p w14:paraId="4D8CA198" w14:textId="77777777" w:rsidR="00516A2F" w:rsidRPr="002B4B76" w:rsidRDefault="00516A2F" w:rsidP="00516A2F">
            <w:pPr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2B4B76">
              <w:rPr>
                <w:rFonts w:ascii="Times New Roman" w:hAnsi="Times New Roman"/>
                <w:b/>
                <w:sz w:val="20"/>
                <w:highlight w:val="yellow"/>
              </w:rPr>
              <w:t>Scientific Notation</w:t>
            </w:r>
          </w:p>
          <w:p w14:paraId="5E1D5C57" w14:textId="20CF1657" w:rsidR="00895E52" w:rsidRPr="009400D7" w:rsidRDefault="00895E52" w:rsidP="00895E52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00" w:type="dxa"/>
          </w:tcPr>
          <w:p w14:paraId="4BA01872" w14:textId="777C0F95" w:rsidR="00895E52" w:rsidRPr="009400D7" w:rsidRDefault="00895E52" w:rsidP="00895E5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8A.13, 8A.15</w:t>
            </w:r>
          </w:p>
        </w:tc>
      </w:tr>
      <w:tr w:rsidR="00895E52" w14:paraId="32A309D5" w14:textId="77777777" w:rsidTr="00A43B01">
        <w:trPr>
          <w:trHeight w:val="1679"/>
        </w:trPr>
        <w:tc>
          <w:tcPr>
            <w:tcW w:w="660" w:type="dxa"/>
            <w:shd w:val="pct15" w:color="auto" w:fill="auto"/>
          </w:tcPr>
          <w:p w14:paraId="14A2A418" w14:textId="38A3E1D5" w:rsidR="00895E52" w:rsidRPr="009400D7" w:rsidRDefault="00895E52" w:rsidP="00895E5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9400D7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3E7DE9DC" w14:textId="77777777" w:rsidR="00895E52" w:rsidRPr="009400D7" w:rsidRDefault="00895E52" w:rsidP="00895E5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9400D7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7F817F26" w14:textId="77777777" w:rsidR="00895E52" w:rsidRPr="009400D7" w:rsidRDefault="00895E52" w:rsidP="00895E5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9400D7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25F7DA07" w14:textId="77777777" w:rsidR="00895E52" w:rsidRPr="009400D7" w:rsidRDefault="00895E52" w:rsidP="00895E5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9400D7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709EBBDB" w14:textId="67666739" w:rsidR="00895E52" w:rsidRPr="009400D7" w:rsidRDefault="00895E52" w:rsidP="00895E5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9-1</w:t>
            </w:r>
            <w:r w:rsidR="002B4B76">
              <w:rPr>
                <w:rFonts w:ascii="Times New Roman" w:hAnsi="Times New Roman"/>
                <w:b/>
                <w:spacing w:val="-3"/>
                <w:sz w:val="20"/>
              </w:rPr>
              <w:t>9</w:t>
            </w:r>
          </w:p>
        </w:tc>
        <w:tc>
          <w:tcPr>
            <w:tcW w:w="2377" w:type="dxa"/>
          </w:tcPr>
          <w:p w14:paraId="4A64DE99" w14:textId="77777777" w:rsidR="00516A2F" w:rsidRDefault="00516A2F" w:rsidP="00516A2F">
            <w:pPr>
              <w:rPr>
                <w:rFonts w:ascii="Times New Roman" w:hAnsi="Times New Roman"/>
                <w:b/>
                <w:sz w:val="20"/>
              </w:rPr>
            </w:pPr>
            <w:r w:rsidRPr="009400D7">
              <w:rPr>
                <w:rFonts w:ascii="Times New Roman" w:hAnsi="Times New Roman"/>
                <w:b/>
                <w:sz w:val="20"/>
              </w:rPr>
              <w:t>Bell</w:t>
            </w:r>
            <w:r>
              <w:rPr>
                <w:rFonts w:ascii="Times New Roman" w:hAnsi="Times New Roman"/>
                <w:b/>
                <w:sz w:val="20"/>
              </w:rPr>
              <w:t xml:space="preserve"> Ringer :</w:t>
            </w:r>
          </w:p>
          <w:p w14:paraId="1ABC6B2D" w14:textId="77777777" w:rsidR="00516A2F" w:rsidRDefault="00516A2F" w:rsidP="00516A2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Pythagorean Theorem Day 1</w:t>
            </w:r>
          </w:p>
          <w:p w14:paraId="4C5E7E2A" w14:textId="77777777" w:rsidR="002B4B76" w:rsidRDefault="002B4B76" w:rsidP="002B4B76">
            <w:pPr>
              <w:rPr>
                <w:rFonts w:ascii="Times New Roman" w:hAnsi="Times New Roman"/>
                <w:b/>
                <w:sz w:val="20"/>
              </w:rPr>
            </w:pPr>
          </w:p>
          <w:p w14:paraId="200C6909" w14:textId="77777777" w:rsidR="002B4B76" w:rsidRDefault="002B4B76" w:rsidP="002B4B76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Inequalities </w:t>
            </w:r>
          </w:p>
          <w:p w14:paraId="1499C602" w14:textId="17264D9F" w:rsidR="00895E52" w:rsidRPr="009400D7" w:rsidRDefault="002B4B76" w:rsidP="002B4B76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with Special Solutions</w:t>
            </w:r>
          </w:p>
        </w:tc>
        <w:tc>
          <w:tcPr>
            <w:tcW w:w="2903" w:type="dxa"/>
          </w:tcPr>
          <w:p w14:paraId="5599ACED" w14:textId="77777777" w:rsidR="00516A2F" w:rsidRDefault="00516A2F" w:rsidP="00516A2F">
            <w:pPr>
              <w:rPr>
                <w:rFonts w:ascii="Times New Roman" w:hAnsi="Times New Roman"/>
                <w:b/>
                <w:sz w:val="20"/>
              </w:rPr>
            </w:pPr>
            <w:r w:rsidRPr="009400D7">
              <w:rPr>
                <w:rFonts w:ascii="Times New Roman" w:hAnsi="Times New Roman"/>
                <w:b/>
                <w:sz w:val="20"/>
              </w:rPr>
              <w:t>Bell</w:t>
            </w:r>
            <w:r>
              <w:rPr>
                <w:rFonts w:ascii="Times New Roman" w:hAnsi="Times New Roman"/>
                <w:b/>
                <w:sz w:val="20"/>
              </w:rPr>
              <w:t xml:space="preserve"> Ringer :</w:t>
            </w:r>
          </w:p>
          <w:p w14:paraId="038BE3D5" w14:textId="77777777" w:rsidR="00516A2F" w:rsidRDefault="00516A2F" w:rsidP="00516A2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Pythagorean Theorem Day 1</w:t>
            </w:r>
          </w:p>
          <w:p w14:paraId="12B37A79" w14:textId="0A6E2257" w:rsidR="002B4B76" w:rsidRDefault="002B4B76" w:rsidP="002B4B76">
            <w:pPr>
              <w:rPr>
                <w:rFonts w:ascii="Times New Roman" w:hAnsi="Times New Roman"/>
                <w:b/>
                <w:sz w:val="20"/>
              </w:rPr>
            </w:pPr>
          </w:p>
          <w:p w14:paraId="258B5577" w14:textId="77777777" w:rsidR="002B4B76" w:rsidRDefault="002B4B76" w:rsidP="002B4B76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Inequalities </w:t>
            </w:r>
          </w:p>
          <w:p w14:paraId="3E2827CA" w14:textId="6D5A6AFA" w:rsidR="002B4B76" w:rsidRDefault="002B4B76" w:rsidP="002B4B76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with Special Solutions</w:t>
            </w:r>
          </w:p>
          <w:p w14:paraId="6A4E0188" w14:textId="3C6BAC0C" w:rsidR="00895E52" w:rsidRPr="009400D7" w:rsidRDefault="00895E52" w:rsidP="00895E52">
            <w:pPr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444A6C89" w14:textId="77777777" w:rsidR="002B4B76" w:rsidRDefault="002B4B76" w:rsidP="002B4B76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9400D7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763294D7" w14:textId="77777777" w:rsidR="002B4B76" w:rsidRPr="009400D7" w:rsidRDefault="002B4B76" w:rsidP="002B4B76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  <w:p w14:paraId="0D84EA7A" w14:textId="77777777" w:rsidR="002B4B76" w:rsidRDefault="002B4B76" w:rsidP="002B4B76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9400D7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3F24133A" w14:textId="77777777" w:rsidR="002B4B76" w:rsidRPr="009400D7" w:rsidRDefault="002B4B76" w:rsidP="002B4B76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</w:p>
          <w:p w14:paraId="4D9DB132" w14:textId="660267CB" w:rsidR="00895E52" w:rsidRPr="009400D7" w:rsidRDefault="002B4B76" w:rsidP="002B4B76">
            <w:pPr>
              <w:pStyle w:val="ListParagraph"/>
              <w:tabs>
                <w:tab w:val="left" w:pos="-720"/>
              </w:tabs>
              <w:suppressAutoHyphens/>
              <w:spacing w:line="160" w:lineRule="exact"/>
              <w:rPr>
                <w:rFonts w:ascii="Times New Roman" w:hAnsi="Times New Roman"/>
                <w:b/>
                <w:spacing w:val="-2"/>
                <w:sz w:val="20"/>
              </w:rPr>
            </w:pPr>
            <w:r w:rsidRPr="009400D7">
              <w:rPr>
                <w:rFonts w:ascii="Times New Roman" w:hAnsi="Times New Roman"/>
                <w:b/>
                <w:sz w:val="20"/>
              </w:rPr>
              <w:t>-Various Sources</w:t>
            </w:r>
          </w:p>
        </w:tc>
        <w:tc>
          <w:tcPr>
            <w:tcW w:w="2137" w:type="dxa"/>
          </w:tcPr>
          <w:p w14:paraId="040B7195" w14:textId="77777777" w:rsidR="002B4B76" w:rsidRDefault="002B4B76" w:rsidP="002B4B76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Inequalities </w:t>
            </w:r>
          </w:p>
          <w:p w14:paraId="35A3AF7E" w14:textId="461114B8" w:rsidR="00895E52" w:rsidRPr="009400D7" w:rsidRDefault="002B4B76" w:rsidP="002B4B76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with Special Solutions  Homework sheet</w:t>
            </w:r>
          </w:p>
        </w:tc>
        <w:tc>
          <w:tcPr>
            <w:tcW w:w="1553" w:type="dxa"/>
          </w:tcPr>
          <w:p w14:paraId="639056ED" w14:textId="71A04DA2" w:rsidR="00895E52" w:rsidRPr="002B4B76" w:rsidRDefault="00895E52" w:rsidP="00516A2F">
            <w:pPr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2100" w:type="dxa"/>
          </w:tcPr>
          <w:p w14:paraId="1AE7332D" w14:textId="657BFAFA" w:rsidR="00895E52" w:rsidRPr="009400D7" w:rsidRDefault="00D21812" w:rsidP="00895E5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8A.13, 8A.15</w:t>
            </w:r>
          </w:p>
        </w:tc>
      </w:tr>
      <w:tr w:rsidR="00810DDB" w14:paraId="73B2E0C6" w14:textId="77777777" w:rsidTr="00102808">
        <w:trPr>
          <w:trHeight w:val="1502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765A96B8" w14:textId="1C93D13E" w:rsidR="00810DDB" w:rsidRPr="00DD02B0" w:rsidRDefault="00810DDB" w:rsidP="00810DD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0C550DC1" w14:textId="77777777" w:rsidR="00810DDB" w:rsidRPr="00DD02B0" w:rsidRDefault="00810DDB" w:rsidP="00810DD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35FD50CC" w14:textId="77777777" w:rsidR="00810DDB" w:rsidRPr="00DD02B0" w:rsidRDefault="00810DDB" w:rsidP="00810DD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DD02B0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521177FA" w14:textId="1D4F3D5E" w:rsidR="00810DDB" w:rsidRPr="00DD02B0" w:rsidRDefault="00810DDB" w:rsidP="00810DD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>
              <w:rPr>
                <w:rFonts w:ascii="Times New Roman" w:hAnsi="Times New Roman"/>
                <w:b/>
                <w:spacing w:val="-3"/>
                <w:sz w:val="20"/>
              </w:rPr>
              <w:t>9-20</w:t>
            </w:r>
          </w:p>
          <w:p w14:paraId="033491CF" w14:textId="77777777" w:rsidR="00810DDB" w:rsidRPr="00DD02B0" w:rsidRDefault="00810DDB" w:rsidP="00810DD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</w:tc>
        <w:tc>
          <w:tcPr>
            <w:tcW w:w="2377" w:type="dxa"/>
          </w:tcPr>
          <w:p w14:paraId="3E55580E" w14:textId="77777777" w:rsidR="00516A2F" w:rsidRDefault="00516A2F" w:rsidP="00516A2F">
            <w:pPr>
              <w:rPr>
                <w:rFonts w:ascii="Times New Roman" w:hAnsi="Times New Roman"/>
                <w:b/>
                <w:sz w:val="20"/>
              </w:rPr>
            </w:pPr>
            <w:r w:rsidRPr="009400D7">
              <w:rPr>
                <w:rFonts w:ascii="Times New Roman" w:hAnsi="Times New Roman"/>
                <w:b/>
                <w:sz w:val="20"/>
              </w:rPr>
              <w:t>Bell</w:t>
            </w:r>
            <w:r>
              <w:rPr>
                <w:rFonts w:ascii="Times New Roman" w:hAnsi="Times New Roman"/>
                <w:b/>
                <w:sz w:val="20"/>
              </w:rPr>
              <w:t xml:space="preserve"> Ringer :</w:t>
            </w:r>
          </w:p>
          <w:p w14:paraId="6B1FD857" w14:textId="68C507AF" w:rsidR="00516A2F" w:rsidRDefault="00516A2F" w:rsidP="00516A2F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Pythagorean Theorem Day 2</w:t>
            </w:r>
          </w:p>
          <w:p w14:paraId="757DFA69" w14:textId="641CB6FF" w:rsidR="00810DDB" w:rsidRPr="00C03637" w:rsidRDefault="00810DDB" w:rsidP="00EA7BC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CFC71CC" w14:textId="77777777" w:rsidR="00810DDB" w:rsidRPr="00C03637" w:rsidRDefault="00810DDB" w:rsidP="00810DD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z w:val="18"/>
                <w:szCs w:val="18"/>
              </w:rPr>
              <w:t>Solving  Compound Inequalities</w:t>
            </w:r>
          </w:p>
          <w:p w14:paraId="12CA5977" w14:textId="0B2B6C91" w:rsidR="00810DDB" w:rsidRPr="009400D7" w:rsidRDefault="00810DDB" w:rsidP="00810DD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03" w:type="dxa"/>
          </w:tcPr>
          <w:p w14:paraId="7453CBAF" w14:textId="77777777" w:rsidR="00243186" w:rsidRDefault="00243186" w:rsidP="00243186">
            <w:pPr>
              <w:rPr>
                <w:rFonts w:ascii="Times New Roman" w:hAnsi="Times New Roman"/>
                <w:b/>
                <w:sz w:val="20"/>
              </w:rPr>
            </w:pPr>
            <w:r w:rsidRPr="009400D7">
              <w:rPr>
                <w:rFonts w:ascii="Times New Roman" w:hAnsi="Times New Roman"/>
                <w:b/>
                <w:sz w:val="20"/>
              </w:rPr>
              <w:t>Bell</w:t>
            </w:r>
            <w:r>
              <w:rPr>
                <w:rFonts w:ascii="Times New Roman" w:hAnsi="Times New Roman"/>
                <w:b/>
                <w:sz w:val="20"/>
              </w:rPr>
              <w:t xml:space="preserve"> Ringer :</w:t>
            </w:r>
          </w:p>
          <w:p w14:paraId="4DB9F867" w14:textId="4B1A11D3" w:rsidR="00243186" w:rsidRDefault="00516A2F" w:rsidP="00243186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Pythagorean Theorem Day 2</w:t>
            </w:r>
          </w:p>
          <w:p w14:paraId="2EEBB6F0" w14:textId="77777777" w:rsidR="00810DDB" w:rsidRPr="00C03637" w:rsidRDefault="00810DDB" w:rsidP="00810DD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3D5EEE1" w14:textId="77777777" w:rsidR="00810DDB" w:rsidRPr="00C03637" w:rsidRDefault="00810DDB" w:rsidP="00810DD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z w:val="18"/>
                <w:szCs w:val="18"/>
              </w:rPr>
              <w:t>Solving  Compound Inequalities</w:t>
            </w:r>
          </w:p>
          <w:p w14:paraId="77D6E499" w14:textId="6139F179" w:rsidR="00810DDB" w:rsidRPr="009400D7" w:rsidRDefault="00810DDB" w:rsidP="00810DDB">
            <w:pPr>
              <w:rPr>
                <w:rFonts w:ascii="Times New Roman" w:hAnsi="Times New Roman"/>
                <w:b/>
                <w:spacing w:val="-2"/>
                <w:sz w:val="20"/>
              </w:rPr>
            </w:pPr>
            <w:r w:rsidRPr="00C03637">
              <w:rPr>
                <w:rFonts w:ascii="Times New Roman" w:hAnsi="Times New Roman"/>
                <w:b/>
                <w:sz w:val="18"/>
                <w:szCs w:val="18"/>
              </w:rPr>
              <w:t>Pages 49-50</w:t>
            </w:r>
          </w:p>
        </w:tc>
        <w:tc>
          <w:tcPr>
            <w:tcW w:w="2700" w:type="dxa"/>
          </w:tcPr>
          <w:p w14:paraId="06F19098" w14:textId="77777777" w:rsidR="00810DDB" w:rsidRPr="00C03637" w:rsidRDefault="00810DDB" w:rsidP="00810DDB">
            <w:pPr>
              <w:pStyle w:val="ListParagraph"/>
              <w:rPr>
                <w:rFonts w:ascii="Times New Roman" w:hAnsi="Times New Roman"/>
                <w:b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z w:val="18"/>
                <w:szCs w:val="18"/>
              </w:rPr>
              <w:t>-All Things Algebra</w:t>
            </w:r>
          </w:p>
          <w:p w14:paraId="7C44BE54" w14:textId="77777777" w:rsidR="00810DDB" w:rsidRPr="00C03637" w:rsidRDefault="00810DDB" w:rsidP="00810DDB">
            <w:pPr>
              <w:pStyle w:val="ListParagrap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44695AC" w14:textId="77777777" w:rsidR="00810DDB" w:rsidRPr="00C03637" w:rsidRDefault="00810DDB" w:rsidP="00810DDB">
            <w:pPr>
              <w:pStyle w:val="ListParagraph"/>
              <w:rPr>
                <w:rFonts w:ascii="Times New Roman" w:hAnsi="Times New Roman"/>
                <w:b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z w:val="18"/>
                <w:szCs w:val="18"/>
              </w:rPr>
              <w:t>-Big Ideas 8 Accelerated</w:t>
            </w:r>
          </w:p>
          <w:p w14:paraId="52E8DCBF" w14:textId="77777777" w:rsidR="00810DDB" w:rsidRPr="00C03637" w:rsidRDefault="00810DDB" w:rsidP="00810DDB">
            <w:pPr>
              <w:pStyle w:val="ListParagrap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A0CC589" w14:textId="4A696F91" w:rsidR="00810DDB" w:rsidRPr="009400D7" w:rsidRDefault="00810DDB" w:rsidP="00810DDB">
            <w:pPr>
              <w:pStyle w:val="ListParagraph"/>
              <w:rPr>
                <w:rFonts w:ascii="Times New Roman" w:hAnsi="Times New Roman"/>
                <w:b/>
                <w:sz w:val="20"/>
              </w:rPr>
            </w:pPr>
            <w:r w:rsidRPr="00C03637">
              <w:rPr>
                <w:rFonts w:ascii="Times New Roman" w:hAnsi="Times New Roman"/>
                <w:b/>
                <w:sz w:val="18"/>
                <w:szCs w:val="18"/>
              </w:rPr>
              <w:t>-Various Sources</w:t>
            </w:r>
          </w:p>
        </w:tc>
        <w:tc>
          <w:tcPr>
            <w:tcW w:w="2137" w:type="dxa"/>
          </w:tcPr>
          <w:p w14:paraId="2C8BEE53" w14:textId="77777777" w:rsidR="00810DDB" w:rsidRPr="00C03637" w:rsidRDefault="00810DDB" w:rsidP="00810DD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F42C1B8" w14:textId="77777777" w:rsidR="00810DDB" w:rsidRPr="00C03637" w:rsidRDefault="00810DDB" w:rsidP="00810DD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3637">
              <w:rPr>
                <w:rFonts w:ascii="Times New Roman" w:hAnsi="Times New Roman"/>
                <w:b/>
                <w:sz w:val="18"/>
                <w:szCs w:val="18"/>
              </w:rPr>
              <w:t>HW# 11</w:t>
            </w:r>
          </w:p>
          <w:p w14:paraId="2702C74D" w14:textId="0F0E61F9" w:rsidR="00810DDB" w:rsidRPr="009400D7" w:rsidRDefault="00810DDB" w:rsidP="00810DDB">
            <w:pPr>
              <w:rPr>
                <w:rFonts w:ascii="Times New Roman" w:hAnsi="Times New Roman"/>
                <w:b/>
                <w:sz w:val="20"/>
              </w:rPr>
            </w:pPr>
            <w:r w:rsidRPr="00C03637">
              <w:rPr>
                <w:rFonts w:ascii="Times New Roman" w:hAnsi="Times New Roman"/>
                <w:b/>
                <w:sz w:val="18"/>
                <w:szCs w:val="18"/>
              </w:rPr>
              <w:t>Page 51</w:t>
            </w:r>
          </w:p>
        </w:tc>
        <w:tc>
          <w:tcPr>
            <w:tcW w:w="1553" w:type="dxa"/>
          </w:tcPr>
          <w:p w14:paraId="30A4A718" w14:textId="7CA11EDB" w:rsidR="00810DDB" w:rsidRPr="009400D7" w:rsidRDefault="00810DDB" w:rsidP="00810DDB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00" w:type="dxa"/>
          </w:tcPr>
          <w:p w14:paraId="35D154CA" w14:textId="77777777" w:rsidR="00810DDB" w:rsidRPr="00C03637" w:rsidRDefault="00810DDB" w:rsidP="00810DD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  <w:p w14:paraId="3B0CC373" w14:textId="3AAEA03A" w:rsidR="00810DDB" w:rsidRPr="009400D7" w:rsidRDefault="00810DDB" w:rsidP="00810DD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  <w:r w:rsidRPr="00C03637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8A.13, 8A.15</w:t>
            </w:r>
          </w:p>
        </w:tc>
      </w:tr>
    </w:tbl>
    <w:p w14:paraId="30660F81" w14:textId="1253049B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566DA034" w14:textId="16341388" w:rsidR="00812FC8" w:rsidRPr="00E359C8" w:rsidRDefault="00334F1E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8</w:t>
      </w:r>
      <w:r w:rsidRPr="00334F1E">
        <w:rPr>
          <w:rFonts w:ascii="Times New Roman" w:hAnsi="Times New Roman"/>
          <w:b/>
          <w:i/>
          <w:vertAlign w:val="superscript"/>
        </w:rPr>
        <w:t>th</w:t>
      </w:r>
      <w:r>
        <w:rPr>
          <w:rFonts w:ascii="Times New Roman" w:hAnsi="Times New Roman"/>
          <w:b/>
          <w:i/>
        </w:rPr>
        <w:t xml:space="preserve"> grade Accelerated</w:t>
      </w:r>
      <w:r w:rsidR="00375507" w:rsidRPr="009D7884">
        <w:rPr>
          <w:rFonts w:ascii="Times New Roman" w:hAnsi="Times New Roman"/>
          <w:b/>
        </w:rPr>
        <w:t xml:space="preserve">: </w:t>
      </w:r>
      <w:r w:rsidR="00812FC8" w:rsidRPr="009D7884">
        <w:rPr>
          <w:rFonts w:ascii="Times New Roman" w:hAnsi="Times New Roman"/>
          <w:b/>
        </w:rPr>
        <w:t>Carter</w:t>
      </w:r>
      <w:r>
        <w:rPr>
          <w:rFonts w:ascii="Times New Roman" w:hAnsi="Times New Roman"/>
          <w:b/>
        </w:rPr>
        <w:t>, Zinke</w:t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375507">
        <w:rPr>
          <w:rFonts w:ascii="Times New Roman" w:hAnsi="Times New Roman"/>
          <w:b/>
        </w:rPr>
        <w:tab/>
      </w:r>
      <w:r w:rsidR="00280C4E">
        <w:rPr>
          <w:rFonts w:ascii="Times New Roman" w:hAnsi="Times New Roman"/>
        </w:rPr>
        <w:tab/>
      </w:r>
      <w:r w:rsidR="00280C4E">
        <w:rPr>
          <w:rFonts w:ascii="Times New Roman" w:hAnsi="Times New Roman"/>
        </w:rPr>
        <w:tab/>
      </w:r>
      <w:r w:rsidR="00280C4E">
        <w:rPr>
          <w:rFonts w:ascii="Times New Roman" w:hAnsi="Times New Roman"/>
        </w:rPr>
        <w:tab/>
      </w:r>
      <w:r w:rsidR="00CE70F8">
        <w:rPr>
          <w:rFonts w:ascii="Times New Roman" w:hAnsi="Times New Roman"/>
        </w:rPr>
        <w:tab/>
      </w:r>
      <w:r w:rsidR="009D7884">
        <w:rPr>
          <w:rFonts w:ascii="Times New Roman" w:hAnsi="Times New Roman"/>
        </w:rPr>
        <w:t xml:space="preserve">   </w:t>
      </w:r>
      <w:r w:rsidR="009D7884" w:rsidRPr="009D7884">
        <w:rPr>
          <w:rFonts w:ascii="Times New Roman" w:hAnsi="Times New Roman"/>
          <w:b/>
        </w:rPr>
        <w:t xml:space="preserve">Week of: </w:t>
      </w:r>
      <w:r w:rsidR="00243186">
        <w:rPr>
          <w:rFonts w:ascii="Times New Roman" w:hAnsi="Times New Roman"/>
          <w:b/>
        </w:rPr>
        <w:t>9-16-</w:t>
      </w:r>
      <w:r>
        <w:rPr>
          <w:rFonts w:ascii="Times New Roman" w:hAnsi="Times New Roman"/>
          <w:b/>
        </w:rPr>
        <w:t>202</w:t>
      </w:r>
      <w:r w:rsidR="00243186">
        <w:rPr>
          <w:rFonts w:ascii="Times New Roman" w:hAnsi="Times New Roman"/>
          <w:b/>
        </w:rPr>
        <w:t>4</w:t>
      </w:r>
    </w:p>
    <w:p w14:paraId="46A7CAA6" w14:textId="5D2AAAF3" w:rsidR="009E5D07" w:rsidRDefault="009E5D07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p w14:paraId="62990058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3561FEF6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1E46B426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72732692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5EAA032B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62F33AAB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377907B4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017B8158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6332FE29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526037C5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067B6E85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18E842F4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120ACC3A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7819F267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30A5675F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1CEDFB9C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00A236BB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0EE03119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2329B7E4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61593239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35C581A0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378F95C1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784D70D4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4CBB1DA1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7C025328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44DA8F3F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600E6A3C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5920CAE4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5B54A40F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3EE37E40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1BAFF567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14C613F9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244DA27C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4DF7EF98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57D5B4A9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2B75DACA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257B0469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6B03DF55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071C4347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5970FB3F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29C3006D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05F0055C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p w14:paraId="7D3E00FD" w14:textId="77777777" w:rsidR="009E5D07" w:rsidRPr="009E5D07" w:rsidRDefault="009E5D07" w:rsidP="009E5D07">
      <w:pPr>
        <w:rPr>
          <w:rFonts w:ascii="Times New Roman" w:hAnsi="Times New Roman"/>
          <w:sz w:val="20"/>
        </w:rPr>
      </w:pPr>
    </w:p>
    <w:sectPr w:rsidR="009E5D07" w:rsidRPr="009E5D0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58F61" w14:textId="77777777" w:rsidR="00006990" w:rsidRDefault="00006990">
      <w:pPr>
        <w:spacing w:line="20" w:lineRule="exact"/>
      </w:pPr>
    </w:p>
  </w:endnote>
  <w:endnote w:type="continuationSeparator" w:id="0">
    <w:p w14:paraId="6158DD29" w14:textId="77777777" w:rsidR="00006990" w:rsidRDefault="00006990">
      <w:r>
        <w:t xml:space="preserve"> </w:t>
      </w:r>
    </w:p>
  </w:endnote>
  <w:endnote w:type="continuationNotice" w:id="1">
    <w:p w14:paraId="345213B0" w14:textId="77777777" w:rsidR="00006990" w:rsidRDefault="0000699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2FC32" w14:textId="77777777" w:rsidR="00006990" w:rsidRDefault="00006990">
      <w:r>
        <w:separator/>
      </w:r>
    </w:p>
  </w:footnote>
  <w:footnote w:type="continuationSeparator" w:id="0">
    <w:p w14:paraId="60B70A2B" w14:textId="77777777" w:rsidR="00006990" w:rsidRDefault="00006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0632E79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41C8"/>
    <w:multiLevelType w:val="hybridMultilevel"/>
    <w:tmpl w:val="D2AEEB6C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34"/>
    <w:rsid w:val="000022EB"/>
    <w:rsid w:val="00006990"/>
    <w:rsid w:val="00014895"/>
    <w:rsid w:val="00023F30"/>
    <w:rsid w:val="00050180"/>
    <w:rsid w:val="0005068E"/>
    <w:rsid w:val="00082C77"/>
    <w:rsid w:val="000862A1"/>
    <w:rsid w:val="000A04F7"/>
    <w:rsid w:val="000D79CC"/>
    <w:rsid w:val="000F0B7F"/>
    <w:rsid w:val="00101B95"/>
    <w:rsid w:val="00104A56"/>
    <w:rsid w:val="00137D9E"/>
    <w:rsid w:val="001579B0"/>
    <w:rsid w:val="001A0E3A"/>
    <w:rsid w:val="001F3935"/>
    <w:rsid w:val="00231C16"/>
    <w:rsid w:val="00243186"/>
    <w:rsid w:val="00272EFE"/>
    <w:rsid w:val="00280C4E"/>
    <w:rsid w:val="0028190C"/>
    <w:rsid w:val="00293389"/>
    <w:rsid w:val="00293E8F"/>
    <w:rsid w:val="0029537C"/>
    <w:rsid w:val="002A5765"/>
    <w:rsid w:val="002B4B76"/>
    <w:rsid w:val="002D4327"/>
    <w:rsid w:val="002F5E61"/>
    <w:rsid w:val="003068E0"/>
    <w:rsid w:val="00334F1E"/>
    <w:rsid w:val="00344587"/>
    <w:rsid w:val="0035726E"/>
    <w:rsid w:val="00375507"/>
    <w:rsid w:val="00380323"/>
    <w:rsid w:val="00380B88"/>
    <w:rsid w:val="003A05B8"/>
    <w:rsid w:val="003C48E1"/>
    <w:rsid w:val="003D13FD"/>
    <w:rsid w:val="003F184D"/>
    <w:rsid w:val="003F6257"/>
    <w:rsid w:val="0046388B"/>
    <w:rsid w:val="004A1563"/>
    <w:rsid w:val="004A25B6"/>
    <w:rsid w:val="00503A34"/>
    <w:rsid w:val="00516A2F"/>
    <w:rsid w:val="00537727"/>
    <w:rsid w:val="00570703"/>
    <w:rsid w:val="005A3396"/>
    <w:rsid w:val="005B0395"/>
    <w:rsid w:val="005B1B5A"/>
    <w:rsid w:val="005F3892"/>
    <w:rsid w:val="005F7472"/>
    <w:rsid w:val="00602775"/>
    <w:rsid w:val="00621450"/>
    <w:rsid w:val="00641ECE"/>
    <w:rsid w:val="006466AE"/>
    <w:rsid w:val="00653F17"/>
    <w:rsid w:val="006703FC"/>
    <w:rsid w:val="0069261B"/>
    <w:rsid w:val="006D72C1"/>
    <w:rsid w:val="00703B78"/>
    <w:rsid w:val="0073654D"/>
    <w:rsid w:val="00747A77"/>
    <w:rsid w:val="0075109D"/>
    <w:rsid w:val="0077442F"/>
    <w:rsid w:val="007C3B50"/>
    <w:rsid w:val="007C6492"/>
    <w:rsid w:val="00806B92"/>
    <w:rsid w:val="00810DDB"/>
    <w:rsid w:val="00812FC8"/>
    <w:rsid w:val="00827D0D"/>
    <w:rsid w:val="00844E26"/>
    <w:rsid w:val="00861CBB"/>
    <w:rsid w:val="00866B1B"/>
    <w:rsid w:val="00872A0F"/>
    <w:rsid w:val="0088325B"/>
    <w:rsid w:val="00892725"/>
    <w:rsid w:val="00895E52"/>
    <w:rsid w:val="008B108D"/>
    <w:rsid w:val="008C7546"/>
    <w:rsid w:val="0091001A"/>
    <w:rsid w:val="009203AD"/>
    <w:rsid w:val="009279ED"/>
    <w:rsid w:val="00933162"/>
    <w:rsid w:val="009400D7"/>
    <w:rsid w:val="009407A9"/>
    <w:rsid w:val="009432DA"/>
    <w:rsid w:val="009610C1"/>
    <w:rsid w:val="009A4B0B"/>
    <w:rsid w:val="009B6D72"/>
    <w:rsid w:val="009C1390"/>
    <w:rsid w:val="009D7884"/>
    <w:rsid w:val="009E12EA"/>
    <w:rsid w:val="009E1A38"/>
    <w:rsid w:val="009E316B"/>
    <w:rsid w:val="009E5D07"/>
    <w:rsid w:val="009F6239"/>
    <w:rsid w:val="00A30428"/>
    <w:rsid w:val="00A43B01"/>
    <w:rsid w:val="00A502EE"/>
    <w:rsid w:val="00A743C4"/>
    <w:rsid w:val="00A80667"/>
    <w:rsid w:val="00A97084"/>
    <w:rsid w:val="00AA3C7E"/>
    <w:rsid w:val="00AF1A39"/>
    <w:rsid w:val="00AF21A4"/>
    <w:rsid w:val="00B4273A"/>
    <w:rsid w:val="00B5795E"/>
    <w:rsid w:val="00B72B76"/>
    <w:rsid w:val="00B8549B"/>
    <w:rsid w:val="00B857EC"/>
    <w:rsid w:val="00B86EBC"/>
    <w:rsid w:val="00B911B4"/>
    <w:rsid w:val="00C1179B"/>
    <w:rsid w:val="00C26DAA"/>
    <w:rsid w:val="00C32EF3"/>
    <w:rsid w:val="00C358B0"/>
    <w:rsid w:val="00C36E5A"/>
    <w:rsid w:val="00C50102"/>
    <w:rsid w:val="00C60B60"/>
    <w:rsid w:val="00C645DE"/>
    <w:rsid w:val="00CE70F8"/>
    <w:rsid w:val="00CF1FD1"/>
    <w:rsid w:val="00CF47BF"/>
    <w:rsid w:val="00D00CB0"/>
    <w:rsid w:val="00D03DEB"/>
    <w:rsid w:val="00D06EDC"/>
    <w:rsid w:val="00D11236"/>
    <w:rsid w:val="00D21812"/>
    <w:rsid w:val="00D279F8"/>
    <w:rsid w:val="00D33D98"/>
    <w:rsid w:val="00D41D3B"/>
    <w:rsid w:val="00D865C6"/>
    <w:rsid w:val="00DA1EB6"/>
    <w:rsid w:val="00DC34C8"/>
    <w:rsid w:val="00DC3AEF"/>
    <w:rsid w:val="00DC5E4F"/>
    <w:rsid w:val="00DD02B0"/>
    <w:rsid w:val="00DE1EF3"/>
    <w:rsid w:val="00DE4325"/>
    <w:rsid w:val="00DE692C"/>
    <w:rsid w:val="00E04824"/>
    <w:rsid w:val="00E10A2B"/>
    <w:rsid w:val="00E21B95"/>
    <w:rsid w:val="00E359C8"/>
    <w:rsid w:val="00E4113F"/>
    <w:rsid w:val="00E617C7"/>
    <w:rsid w:val="00E842E2"/>
    <w:rsid w:val="00EA02AD"/>
    <w:rsid w:val="00EA4567"/>
    <w:rsid w:val="00EA7BC4"/>
    <w:rsid w:val="00EB3FDE"/>
    <w:rsid w:val="00EB4937"/>
    <w:rsid w:val="00EC6AEF"/>
    <w:rsid w:val="00EC6F73"/>
    <w:rsid w:val="00F3659D"/>
    <w:rsid w:val="00F422F3"/>
    <w:rsid w:val="00F4622A"/>
    <w:rsid w:val="00F54390"/>
    <w:rsid w:val="00F54D3E"/>
    <w:rsid w:val="00F65BD2"/>
    <w:rsid w:val="00F70AF9"/>
    <w:rsid w:val="00F76D8E"/>
    <w:rsid w:val="00FA2EF5"/>
    <w:rsid w:val="00FB39DD"/>
    <w:rsid w:val="00FE5D1C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BFD81E32-1524-42D9-91B4-8A60CE23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2</cp:revision>
  <cp:lastPrinted>2024-09-06T18:15:00Z</cp:lastPrinted>
  <dcterms:created xsi:type="dcterms:W3CDTF">2024-09-12T21:45:00Z</dcterms:created>
  <dcterms:modified xsi:type="dcterms:W3CDTF">2024-09-12T21:45:00Z</dcterms:modified>
</cp:coreProperties>
</file>