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800" w:type="dxa"/>
        <w:tblInd w:w="5" w:type="dxa"/>
        <w:tblLook w:val="0600" w:firstRow="0" w:lastRow="0" w:firstColumn="0" w:lastColumn="0" w:noHBand="1" w:noVBand="1"/>
        <w:tblCaption w:val="Layout table"/>
      </w:tblPr>
      <w:tblGrid>
        <w:gridCol w:w="8224"/>
        <w:gridCol w:w="2576"/>
      </w:tblGrid>
      <w:tr w:rsidR="008D5A4A" w14:paraId="27BD2962" w14:textId="77777777" w:rsidTr="008D5A4A">
        <w:trPr>
          <w:trHeight w:val="88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A2FEA" w14:textId="5FD06F36" w:rsidR="008D5A4A" w:rsidRPr="008D5A4A" w:rsidRDefault="008D5A4A">
            <w:pPr>
              <w:pStyle w:val="Subtitle"/>
              <w:rPr>
                <w:rFonts w:ascii="Bahnschrift SemiBold SemiConden" w:hAnsi="Bahnschrift SemiBold SemiConden"/>
                <w:i/>
                <w:iCs/>
              </w:rPr>
            </w:pPr>
            <w:r w:rsidRPr="008D5A4A">
              <w:rPr>
                <w:rFonts w:ascii="Bahnschrift SemiBold SemiConden" w:hAnsi="Bahnschrift SemiBold SemiConden"/>
                <w:i/>
                <w:iCs/>
              </w:rPr>
              <w:t xml:space="preserve">HOLY FAMILY CATHOLIC ACADEMY </w:t>
            </w:r>
            <w:r>
              <w:rPr>
                <w:rFonts w:ascii="Bahnschrift SemiBold SemiConden" w:hAnsi="Bahnschrift SemiBold SemiConden"/>
                <w:i/>
                <w:iCs/>
              </w:rPr>
              <w:t xml:space="preserve"> - ACADEMIC CALENDAR 2025-2026</w:t>
            </w:r>
          </w:p>
        </w:tc>
      </w:tr>
      <w:tr w:rsidR="00A70674" w14:paraId="253CBEA6" w14:textId="77777777" w:rsidTr="008D5A4A">
        <w:trPr>
          <w:trHeight w:hRule="exact" w:val="78"/>
        </w:trPr>
        <w:tc>
          <w:tcPr>
            <w:tcW w:w="8224" w:type="dxa"/>
            <w:tcBorders>
              <w:top w:val="nil"/>
            </w:tcBorders>
          </w:tcPr>
          <w:p w14:paraId="1EE9545E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576" w:type="dxa"/>
            <w:tcBorders>
              <w:top w:val="nil"/>
            </w:tcBorders>
          </w:tcPr>
          <w:p w14:paraId="785663BA" w14:textId="77777777" w:rsidR="00A70674" w:rsidRPr="00A73577" w:rsidRDefault="00A70674" w:rsidP="00A73577">
            <w:pPr>
              <w:pStyle w:val="NoSpacing"/>
            </w:pPr>
          </w:p>
        </w:tc>
      </w:tr>
    </w:tbl>
    <w:p w14:paraId="266AA552" w14:textId="77777777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5895046F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4550B69" w14:textId="6CD005F3" w:rsidR="00985665" w:rsidRPr="00985665" w:rsidRDefault="008A64EC" w:rsidP="00F45140">
            <w:pPr>
              <w:pStyle w:val="Month"/>
            </w:pPr>
            <w:r>
              <w:t>August 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A3A612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7A26BBBB" w14:textId="069D1773" w:rsidR="00985665" w:rsidRDefault="008A64EC" w:rsidP="00F04882">
            <w:pPr>
              <w:pStyle w:val="Month"/>
            </w:pPr>
            <w:r>
              <w:t>September</w:t>
            </w:r>
            <w:r w:rsidR="00985665">
              <w:t xml:space="preserve"> </w:t>
            </w:r>
            <w:r w:rsidR="00A0538E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CE1CE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26F72D5" w14:textId="1BFE1922" w:rsidR="00985665" w:rsidRDefault="00C73CA3" w:rsidP="00F04882">
            <w:pPr>
              <w:pStyle w:val="Month"/>
            </w:pPr>
            <w:r>
              <w:t>October</w:t>
            </w:r>
            <w:r w:rsidR="00985665">
              <w:t xml:space="preserve"> </w:t>
            </w:r>
            <w:r w:rsidR="00A0538E">
              <w:t>2025</w:t>
            </w:r>
          </w:p>
        </w:tc>
      </w:tr>
      <w:tr w:rsidR="00985665" w14:paraId="49052856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7D7F2DC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8CC846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EC03EA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5F03B8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21E9045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9918C99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FCB81C7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3E91F9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472DFC3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5FF21AA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BB7144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CF516F1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17E0233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2758E4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289C7C5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C19919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1B2755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CC093C9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F270CC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9DDEF71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23797C5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C6499D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02FF32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78174A38" w14:textId="77777777" w:rsidTr="00791A1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E938CA" w14:textId="1412C4DB" w:rsidR="00A0538E" w:rsidRPr="00687EF0" w:rsidRDefault="005C322D" w:rsidP="00A0538E">
            <w:pPr>
              <w:pStyle w:val="Day"/>
            </w:pPr>
            <w:r>
              <w:t xml:space="preserve">    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F349D83" w14:textId="436BCDBF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08B754B" w14:textId="19C0FD51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1F9BC1" w14:textId="1C8F00DC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4A72F54" w14:textId="3520BDD5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CCF78CA" w14:textId="1D09B3DA" w:rsidR="00A0538E" w:rsidRPr="00687EF0" w:rsidRDefault="008A64EC" w:rsidP="00A0538E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E59BDF6" w14:textId="3CCCC174" w:rsidR="00A0538E" w:rsidRPr="00687EF0" w:rsidRDefault="008A64EC" w:rsidP="00A0538E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D98BD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BD597B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  <w:vAlign w:val="bottom"/>
          </w:tcPr>
          <w:p w14:paraId="5C2AD3B9" w14:textId="53994D66" w:rsidR="00A0538E" w:rsidRDefault="008A64EC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2094489" w14:textId="3B3B2BDB" w:rsidR="00A0538E" w:rsidRDefault="008A64EC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8971DEC" w14:textId="04469F64" w:rsidR="00A0538E" w:rsidRDefault="008A64EC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63E524" w14:textId="2EC26941" w:rsidR="00A0538E" w:rsidRDefault="008A64EC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B5A59F6" w14:textId="5D7FB282" w:rsidR="00A0538E" w:rsidRDefault="008A64EC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3A21EF" w14:textId="40AE7A1F" w:rsidR="00A0538E" w:rsidRDefault="008A64EC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34B97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BD17A6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41255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41E22D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8ED04F" w14:textId="7E16E3D2" w:rsidR="00A0538E" w:rsidRDefault="00C73CA3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DA391F" w14:textId="4F2EF184" w:rsidR="00A0538E" w:rsidRDefault="00C73CA3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CE2C9C" w14:textId="56F4231A" w:rsidR="00A0538E" w:rsidRDefault="00C73CA3" w:rsidP="00A0538E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92280C" w14:textId="0FA5A252" w:rsidR="00A0538E" w:rsidRDefault="00C73CA3" w:rsidP="00A0538E">
            <w:pPr>
              <w:pStyle w:val="Day"/>
            </w:pPr>
            <w:r>
              <w:t>4</w:t>
            </w:r>
          </w:p>
        </w:tc>
      </w:tr>
      <w:tr w:rsidR="00A0538E" w14:paraId="6DBE371D" w14:textId="77777777" w:rsidTr="00791A1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873BE8" w14:textId="583EC635" w:rsidR="00A0538E" w:rsidRPr="00687EF0" w:rsidRDefault="008A64EC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4F5F8" w:themeFill="accent3" w:themeFillTint="33"/>
            <w:vAlign w:val="bottom"/>
          </w:tcPr>
          <w:p w14:paraId="4F120CF8" w14:textId="5DFE55C5" w:rsidR="00A0538E" w:rsidRPr="00687EF0" w:rsidRDefault="008A64EC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887032" w14:textId="3F99ACA0" w:rsidR="00A0538E" w:rsidRPr="00687EF0" w:rsidRDefault="008A64EC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744E96F" w14:textId="282C40FD" w:rsidR="00A0538E" w:rsidRPr="008A64EC" w:rsidRDefault="008A64EC" w:rsidP="00A0538E">
            <w:pPr>
              <w:pStyle w:val="Day"/>
            </w:pPr>
            <w:r w:rsidRPr="008A64EC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9BC14CE" w14:textId="7657CA4C" w:rsidR="00A0538E" w:rsidRPr="008A64EC" w:rsidRDefault="008A64EC" w:rsidP="00A0538E">
            <w:pPr>
              <w:pStyle w:val="Day"/>
            </w:pPr>
            <w:r w:rsidRPr="008A64EC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F76E645" w14:textId="013440A0" w:rsidR="00A0538E" w:rsidRPr="00687EF0" w:rsidRDefault="008A64EC" w:rsidP="00A0538E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F6CD131" w14:textId="2B883FDB" w:rsidR="00A0538E" w:rsidRPr="00687EF0" w:rsidRDefault="008A64EC" w:rsidP="00A0538E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A1FC7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D5F8639" w14:textId="2AA5C97A" w:rsidR="00A0538E" w:rsidRDefault="008A64EC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4AD117F" w14:textId="6C2F3661" w:rsidR="00A0538E" w:rsidRDefault="008A64EC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851857" w14:textId="1B3DF722" w:rsidR="00A0538E" w:rsidRDefault="008A64EC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303AE54" w14:textId="41F9B692" w:rsidR="00A0538E" w:rsidRDefault="008A64EC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43957F" w14:textId="126933AB" w:rsidR="00A0538E" w:rsidRDefault="008A64EC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CAFFD4" w14:textId="7D448494" w:rsidR="00A0538E" w:rsidRDefault="008A64EC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CC547EC" w14:textId="1AAA6B2A" w:rsidR="00A0538E" w:rsidRDefault="008A64EC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6515C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0071F8" w14:textId="1961D1BD" w:rsidR="00A0538E" w:rsidRDefault="00C73CA3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20FD4D" w14:textId="25CEC22E" w:rsidR="00A0538E" w:rsidRDefault="00C73CA3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A25462" w14:textId="6E74B489" w:rsidR="00A0538E" w:rsidRDefault="00C73CA3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8BEC2C" w14:textId="1C829D24" w:rsidR="00A0538E" w:rsidRDefault="00C73CA3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F03325" w14:textId="15E01D8F" w:rsidR="00A0538E" w:rsidRDefault="00C73CA3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E6E025" w14:textId="22F3851C" w:rsidR="00A0538E" w:rsidRDefault="00C73CA3" w:rsidP="00A0538E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31ACC7" w14:textId="654EC45D" w:rsidR="00A0538E" w:rsidRDefault="00C73CA3" w:rsidP="00A0538E">
            <w:pPr>
              <w:pStyle w:val="Day"/>
            </w:pPr>
            <w:r>
              <w:t>11</w:t>
            </w:r>
          </w:p>
        </w:tc>
      </w:tr>
      <w:tr w:rsidR="008A64EC" w14:paraId="115BFCAA" w14:textId="77777777" w:rsidTr="00791A1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5555829" w14:textId="385B52DD" w:rsidR="008A64EC" w:rsidRPr="00687EF0" w:rsidRDefault="008A64EC" w:rsidP="008A64EC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623E3DB" w14:textId="27CC2C0C" w:rsidR="008A64EC" w:rsidRPr="00687EF0" w:rsidRDefault="008A64EC" w:rsidP="008A64EC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9E8FC8F" w14:textId="1D1CDBEE" w:rsidR="008A64EC" w:rsidRPr="00687EF0" w:rsidRDefault="008A64EC" w:rsidP="008A64EC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0A2DD60A" w14:textId="7739BE56" w:rsidR="008A64EC" w:rsidRPr="008A64EC" w:rsidRDefault="008A64EC" w:rsidP="008A64EC">
            <w:pPr>
              <w:pStyle w:val="Day"/>
            </w:pPr>
            <w:r w:rsidRPr="008A64EC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B78FA2D" w14:textId="65A6494F" w:rsidR="008A64EC" w:rsidRPr="008A64EC" w:rsidRDefault="008A64EC" w:rsidP="008A64EC">
            <w:pPr>
              <w:pStyle w:val="Day"/>
            </w:pPr>
            <w:r w:rsidRPr="008A64EC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B226133" w14:textId="4123FB9A" w:rsidR="008A64EC" w:rsidRPr="00687EF0" w:rsidRDefault="008A64EC" w:rsidP="008A64EC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0F794A1" w14:textId="0328DF73" w:rsidR="008A64EC" w:rsidRPr="00687EF0" w:rsidRDefault="008A64EC" w:rsidP="008A64EC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DB9AE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A993635" w14:textId="57EF4E36" w:rsidR="008A64EC" w:rsidRDefault="008A64EC" w:rsidP="008A64EC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2C15B9B" w14:textId="51FDDC85" w:rsidR="008A64EC" w:rsidRDefault="008A64EC" w:rsidP="008A64EC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E426AB" w14:textId="2E68F807" w:rsidR="008A64EC" w:rsidRDefault="008A64EC" w:rsidP="008A64EC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AC5465" w14:textId="17E77B83" w:rsidR="008A64EC" w:rsidRDefault="008A64EC" w:rsidP="008A64EC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B2EA491" w14:textId="74526279" w:rsidR="008A64EC" w:rsidRDefault="008A64EC" w:rsidP="008A64EC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76C54DF" w14:textId="4BD11D42" w:rsidR="008A64EC" w:rsidRDefault="008A64EC" w:rsidP="008A64EC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00D524" w14:textId="2A267AF2" w:rsidR="008A64EC" w:rsidRDefault="008A64EC" w:rsidP="008A64EC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FD8FA9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D081B" w14:textId="7AB723C2" w:rsidR="008A64EC" w:rsidRDefault="00C73CA3" w:rsidP="008A64EC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7DACD91C" w14:textId="557011E0" w:rsidR="008A64EC" w:rsidRDefault="00C73CA3" w:rsidP="008A64EC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11F730" w14:textId="4A590371" w:rsidR="008A64EC" w:rsidRDefault="00C73CA3" w:rsidP="008A64EC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44DB8F" w14:textId="457DB7B7" w:rsidR="008A64EC" w:rsidRDefault="00C73CA3" w:rsidP="008A64EC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A7BED1" w14:textId="6B03CB58" w:rsidR="008A64EC" w:rsidRDefault="00C73CA3" w:rsidP="008A64EC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FFE70" w14:textId="6B4FF122" w:rsidR="008A64EC" w:rsidRDefault="00C73CA3" w:rsidP="008A64EC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E0F677" w14:textId="45729C7C" w:rsidR="008A64EC" w:rsidRDefault="00C73CA3" w:rsidP="008A64EC">
            <w:pPr>
              <w:pStyle w:val="Day"/>
            </w:pPr>
            <w:r>
              <w:t>18</w:t>
            </w:r>
          </w:p>
        </w:tc>
      </w:tr>
      <w:tr w:rsidR="008A64EC" w14:paraId="4FFE8D4C" w14:textId="77777777" w:rsidTr="00791A1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0F8B989" w14:textId="07E4B18D" w:rsidR="008A64EC" w:rsidRPr="00687EF0" w:rsidRDefault="008A64EC" w:rsidP="008A64EC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F283F4" w14:textId="2096C6A1" w:rsidR="008A64EC" w:rsidRPr="00687EF0" w:rsidRDefault="008A64EC" w:rsidP="008A64EC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BCF08B" w14:textId="397CF6E1" w:rsidR="008A64EC" w:rsidRPr="00687EF0" w:rsidRDefault="008A64EC" w:rsidP="008A64EC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564FA96" w14:textId="0DDFE9BD" w:rsidR="008A64EC" w:rsidRPr="00687EF0" w:rsidRDefault="008A64EC" w:rsidP="008A64EC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EE0A29" w14:textId="1B389999" w:rsidR="008A64EC" w:rsidRPr="00687EF0" w:rsidRDefault="008A64EC" w:rsidP="008A64EC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088D2E" w14:textId="34BD60C7" w:rsidR="008A64EC" w:rsidRPr="00687EF0" w:rsidRDefault="008A64EC" w:rsidP="008A64EC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31CDFB9" w14:textId="53DA1C24" w:rsidR="008A64EC" w:rsidRPr="00687EF0" w:rsidRDefault="008A64EC" w:rsidP="008A64EC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BF9705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1187FE" w14:textId="5FD0A753" w:rsidR="008A64EC" w:rsidRDefault="00C73CA3" w:rsidP="008A64EC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59AC156" w14:textId="416FFC2A" w:rsidR="008A64EC" w:rsidRDefault="00C73CA3" w:rsidP="008A64EC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CF7E493" w14:textId="4D6296AC" w:rsidR="008A64EC" w:rsidRDefault="00C73CA3" w:rsidP="008A64EC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D08AE32" w14:textId="41AA61DC" w:rsidR="008A64EC" w:rsidRDefault="00C73CA3" w:rsidP="008A64EC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10FA95A" w14:textId="4153EFFC" w:rsidR="008A64EC" w:rsidRDefault="00C73CA3" w:rsidP="008A64EC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0E0BED5" w14:textId="01B2196D" w:rsidR="008A64EC" w:rsidRDefault="00C73CA3" w:rsidP="008A64EC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905C2C1" w14:textId="6C9779D0" w:rsidR="008A64EC" w:rsidRDefault="00C73CA3" w:rsidP="008A64EC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0D23A1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1CB633" w14:textId="3EB678E0" w:rsidR="008A64EC" w:rsidRDefault="00C73CA3" w:rsidP="008A64EC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868CC8" w14:textId="6A76E622" w:rsidR="008A64EC" w:rsidRDefault="00C73CA3" w:rsidP="008A64EC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D3AEB9" w14:textId="1FB9A2BA" w:rsidR="008A64EC" w:rsidRDefault="00C73CA3" w:rsidP="008A64EC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E2AF6B" w14:textId="6DA9E58F" w:rsidR="008A64EC" w:rsidRDefault="00C73CA3" w:rsidP="008A64EC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08F43" w14:textId="5B4067A2" w:rsidR="008A64EC" w:rsidRDefault="00C73CA3" w:rsidP="008A64EC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5334CCB0" w14:textId="4E1B4E39" w:rsidR="008A64EC" w:rsidRDefault="00C73CA3" w:rsidP="008A64EC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9D637D" w14:textId="0F2C43A3" w:rsidR="008A64EC" w:rsidRDefault="00C73CA3" w:rsidP="008A64EC">
            <w:pPr>
              <w:pStyle w:val="Day"/>
            </w:pPr>
            <w:r>
              <w:t>25</w:t>
            </w:r>
          </w:p>
        </w:tc>
      </w:tr>
      <w:tr w:rsidR="00C73CA3" w14:paraId="1E9DA2EA" w14:textId="77777777" w:rsidTr="007A5E1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37F831C" w14:textId="7E5A05CD" w:rsidR="00C73CA3" w:rsidRPr="00687EF0" w:rsidRDefault="00C73CA3" w:rsidP="008A64EC">
            <w:pPr>
              <w:pStyle w:val="Day"/>
            </w:pPr>
            <w:r w:rsidRPr="00A0538E">
              <w:t>2</w:t>
            </w: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DD5B597" w14:textId="2130F67A" w:rsidR="00C73CA3" w:rsidRPr="00687EF0" w:rsidRDefault="00C73CA3" w:rsidP="008A64EC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AA45BC4" w14:textId="34D2BCB6" w:rsidR="00C73CA3" w:rsidRPr="00687EF0" w:rsidRDefault="00C73CA3" w:rsidP="008A64EC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61360F" w14:textId="40557F87" w:rsidR="00C73CA3" w:rsidRPr="00687EF0" w:rsidRDefault="00C73CA3" w:rsidP="008A64EC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263BEB5" w14:textId="43537C29" w:rsidR="00C73CA3" w:rsidRPr="00687EF0" w:rsidRDefault="00C73CA3" w:rsidP="008A64EC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797F6C0" w14:textId="44FE49ED" w:rsidR="00C73CA3" w:rsidRPr="00687EF0" w:rsidRDefault="00C73CA3" w:rsidP="008A64EC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BE20B26" w14:textId="513D2575" w:rsidR="00C73CA3" w:rsidRPr="00687EF0" w:rsidRDefault="00C73CA3" w:rsidP="008A64EC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D2A41F" w14:textId="77777777" w:rsidR="00C73CA3" w:rsidRDefault="00C73CA3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0EF01B8" w14:textId="621AE794" w:rsidR="00C73CA3" w:rsidRDefault="00C73CA3" w:rsidP="008A64EC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C21BC1F" w14:textId="5ED30DA0" w:rsidR="00C73CA3" w:rsidRDefault="00C73CA3" w:rsidP="008A64EC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53AC7A7" w14:textId="6EE7B726" w:rsidR="00C73CA3" w:rsidRDefault="00C73CA3" w:rsidP="008A64EC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37" w:type="dxa"/>
            <w:gridSpan w:val="4"/>
            <w:tcBorders>
              <w:top w:val="single" w:sz="4" w:space="0" w:color="8A8A8A" w:themeColor="text2" w:themeTint="80"/>
              <w:left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C67C1D3" w14:textId="77777777" w:rsidR="00C73CA3" w:rsidRDefault="00C73CA3" w:rsidP="008A64EC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838F46" w14:textId="77777777" w:rsidR="00C73CA3" w:rsidRDefault="00C73CA3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1C3F2F" w14:textId="115EB329" w:rsidR="00C73CA3" w:rsidRDefault="00C73CA3" w:rsidP="008A64EC">
            <w:pPr>
              <w:pStyle w:val="Day"/>
            </w:pPr>
            <w:r w:rsidRPr="00810568">
              <w:t>2</w:t>
            </w: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B09DE2" w14:textId="36283220" w:rsidR="00C73CA3" w:rsidRDefault="00C73CA3" w:rsidP="008A64EC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5963B" w14:textId="1099696B" w:rsidR="00C73CA3" w:rsidRDefault="00C73CA3" w:rsidP="008A64EC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8138F1" w14:textId="1AAD6D42" w:rsidR="00C73CA3" w:rsidRDefault="00C73CA3" w:rsidP="008A64EC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72316C" w14:textId="0CD94D69" w:rsidR="00C73CA3" w:rsidRDefault="00C73CA3" w:rsidP="008A64EC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DEB4BB" w14:textId="7BD64EED" w:rsidR="00C73CA3" w:rsidRDefault="00C73CA3" w:rsidP="008A64EC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C8421F" w14:textId="50DF53B0" w:rsidR="00C73CA3" w:rsidRDefault="00C73CA3" w:rsidP="008A64EC">
            <w:pPr>
              <w:pStyle w:val="Day"/>
            </w:pPr>
          </w:p>
        </w:tc>
      </w:tr>
      <w:tr w:rsidR="00C73CA3" w14:paraId="1AF90620" w14:textId="77777777" w:rsidTr="00795D5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7FA408" w14:textId="01EB52A9" w:rsidR="00C73CA3" w:rsidRPr="00687EF0" w:rsidRDefault="00C73CA3" w:rsidP="008A64EC">
            <w:pPr>
              <w:pStyle w:val="Day"/>
            </w:pPr>
            <w:r>
              <w:t>31</w:t>
            </w:r>
          </w:p>
        </w:tc>
        <w:tc>
          <w:tcPr>
            <w:tcW w:w="2755" w:type="dxa"/>
            <w:gridSpan w:val="6"/>
            <w:tcBorders>
              <w:top w:val="single" w:sz="4" w:space="0" w:color="8A8A8A" w:themeColor="text2" w:themeTint="80"/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79CDC9" w14:textId="77777777" w:rsidR="00C73CA3" w:rsidRPr="00687EF0" w:rsidRDefault="00C73CA3" w:rsidP="008A64EC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D86DE3" w14:textId="77777777" w:rsidR="00C73CA3" w:rsidRDefault="00C73CA3" w:rsidP="008A64EC"/>
        </w:tc>
        <w:tc>
          <w:tcPr>
            <w:tcW w:w="3214" w:type="dxa"/>
            <w:gridSpan w:val="7"/>
            <w:tcBorders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E1EBBA" w14:textId="77777777" w:rsidR="00C73CA3" w:rsidRDefault="00C73CA3" w:rsidP="008A64EC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1D43DE" w14:textId="77777777" w:rsidR="00C73CA3" w:rsidRDefault="00C73CA3" w:rsidP="008A64EC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F41C92" w14:textId="77777777" w:rsidR="00C73CA3" w:rsidRDefault="00C73CA3" w:rsidP="008A64EC">
            <w:pPr>
              <w:pStyle w:val="Day"/>
            </w:pPr>
          </w:p>
        </w:tc>
      </w:tr>
      <w:tr w:rsidR="008A64EC" w14:paraId="456A64B4" w14:textId="77777777" w:rsidTr="00791A1A">
        <w:trPr>
          <w:trHeight w:hRule="exact" w:val="228"/>
        </w:trPr>
        <w:tc>
          <w:tcPr>
            <w:tcW w:w="3214" w:type="dxa"/>
            <w:gridSpan w:val="7"/>
            <w:tcBorders>
              <w:bottom w:val="single" w:sz="4" w:space="0" w:color="8A8A8A" w:themeColor="text2" w:themeTint="80"/>
            </w:tcBorders>
          </w:tcPr>
          <w:p w14:paraId="5E6CC17B" w14:textId="77777777" w:rsidR="008A64EC" w:rsidRPr="009C49F3" w:rsidRDefault="008A64EC" w:rsidP="008A64EC">
            <w:pPr>
              <w:pStyle w:val="NoSpacing"/>
            </w:pPr>
          </w:p>
        </w:tc>
        <w:tc>
          <w:tcPr>
            <w:tcW w:w="579" w:type="dxa"/>
          </w:tcPr>
          <w:p w14:paraId="0D476CF2" w14:textId="77777777" w:rsidR="008A64EC" w:rsidRPr="009C49F3" w:rsidRDefault="008A64EC" w:rsidP="008A64EC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82B2A8D" w14:textId="77777777" w:rsidR="008A64EC" w:rsidRPr="009C49F3" w:rsidRDefault="008A64EC" w:rsidP="008A64EC">
            <w:pPr>
              <w:pStyle w:val="NoSpacing"/>
            </w:pPr>
          </w:p>
        </w:tc>
        <w:tc>
          <w:tcPr>
            <w:tcW w:w="579" w:type="dxa"/>
          </w:tcPr>
          <w:p w14:paraId="7B0C2442" w14:textId="77777777" w:rsidR="008A64EC" w:rsidRPr="009C49F3" w:rsidRDefault="008A64EC" w:rsidP="008A64EC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1BD7EB4B" w14:textId="77777777" w:rsidR="008A64EC" w:rsidRPr="009C49F3" w:rsidRDefault="008A64EC" w:rsidP="008A64EC">
            <w:pPr>
              <w:pStyle w:val="NoSpacing"/>
            </w:pPr>
          </w:p>
        </w:tc>
      </w:tr>
      <w:tr w:rsidR="008A64EC" w14:paraId="49CA4CB6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DA619AC" w14:textId="75E26B59" w:rsidR="008A64EC" w:rsidRDefault="00C73CA3" w:rsidP="008A64EC">
            <w:pPr>
              <w:pStyle w:val="Month"/>
            </w:pPr>
            <w:r>
              <w:t>November</w:t>
            </w:r>
            <w:r w:rsidR="008A64EC">
              <w:t xml:space="preserve"> 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338B84" w14:textId="77777777" w:rsidR="008A64EC" w:rsidRDefault="008A64EC" w:rsidP="008A64EC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C7C0AFD" w14:textId="665E51EB" w:rsidR="008A64EC" w:rsidRDefault="007D4711" w:rsidP="008A64EC">
            <w:pPr>
              <w:pStyle w:val="Month"/>
            </w:pPr>
            <w:r>
              <w:t xml:space="preserve">December </w:t>
            </w:r>
            <w:r w:rsidR="008A64EC">
              <w:t>202</w:t>
            </w:r>
            <w:r>
              <w:t>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BE630C" w14:textId="77777777" w:rsidR="008A64EC" w:rsidRDefault="008A64EC" w:rsidP="008A64EC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BEACD15" w14:textId="01037A0C" w:rsidR="008A64EC" w:rsidRDefault="007D4711" w:rsidP="008A64EC">
            <w:pPr>
              <w:pStyle w:val="Month"/>
            </w:pPr>
            <w:r>
              <w:t xml:space="preserve">January </w:t>
            </w:r>
            <w:r w:rsidR="008A64EC">
              <w:t>2026</w:t>
            </w:r>
          </w:p>
        </w:tc>
      </w:tr>
      <w:tr w:rsidR="008A64EC" w14:paraId="466D6423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0EDB0CA" w14:textId="77777777" w:rsidR="008A64EC" w:rsidRDefault="008A64EC" w:rsidP="008A64EC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A42AF1" w14:textId="77777777" w:rsidR="008A64EC" w:rsidRDefault="008A64EC" w:rsidP="008A64EC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105F9A" w14:textId="77777777" w:rsidR="008A64EC" w:rsidRDefault="008A64EC" w:rsidP="008A64EC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130810B" w14:textId="77777777" w:rsidR="008A64EC" w:rsidRDefault="008A64EC" w:rsidP="008A64EC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CD364A0" w14:textId="77777777" w:rsidR="008A64EC" w:rsidRDefault="008A64EC" w:rsidP="008A64EC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4C841F7" w14:textId="77777777" w:rsidR="008A64EC" w:rsidRDefault="008A64EC" w:rsidP="008A64EC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19773AE" w14:textId="77777777" w:rsidR="008A64EC" w:rsidRDefault="008A64EC" w:rsidP="008A64EC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3D909C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E18591" w14:textId="77777777" w:rsidR="008A64EC" w:rsidRDefault="008A64EC" w:rsidP="008A64EC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CDDDCD" w14:textId="77777777" w:rsidR="008A64EC" w:rsidRDefault="008A64EC" w:rsidP="008A64EC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C2B7F2" w14:textId="77777777" w:rsidR="008A64EC" w:rsidRDefault="008A64EC" w:rsidP="008A64EC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179AC8" w14:textId="77777777" w:rsidR="008A64EC" w:rsidRDefault="008A64EC" w:rsidP="008A64EC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199924B" w14:textId="77777777" w:rsidR="008A64EC" w:rsidRDefault="008A64EC" w:rsidP="008A64EC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8E2476" w14:textId="77777777" w:rsidR="008A64EC" w:rsidRDefault="008A64EC" w:rsidP="008A64EC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71974D8" w14:textId="77777777" w:rsidR="008A64EC" w:rsidRDefault="008A64EC" w:rsidP="008A64EC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A4623A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592A27" w14:textId="77777777" w:rsidR="008A64EC" w:rsidRDefault="008A64EC" w:rsidP="008A64EC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6B30744" w14:textId="77777777" w:rsidR="008A64EC" w:rsidRDefault="008A64EC" w:rsidP="008A64EC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2A812A" w14:textId="77777777" w:rsidR="008A64EC" w:rsidRDefault="008A64EC" w:rsidP="008A64EC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2A9EA59" w14:textId="77777777" w:rsidR="008A64EC" w:rsidRDefault="008A64EC" w:rsidP="008A64EC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B9013BF" w14:textId="77777777" w:rsidR="008A64EC" w:rsidRDefault="008A64EC" w:rsidP="008A64EC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52882A" w14:textId="77777777" w:rsidR="008A64EC" w:rsidRDefault="008A64EC" w:rsidP="008A64EC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63E7DD0" w14:textId="77777777" w:rsidR="008A64EC" w:rsidRDefault="008A64EC" w:rsidP="008A64EC">
            <w:pPr>
              <w:pStyle w:val="Week"/>
            </w:pPr>
            <w:r w:rsidRPr="00F45140">
              <w:t>S</w:t>
            </w:r>
          </w:p>
        </w:tc>
      </w:tr>
      <w:tr w:rsidR="008A64EC" w14:paraId="6A369244" w14:textId="77777777" w:rsidTr="0024341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A768CE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C9BB9" w14:textId="0A3D1E4F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9EEFD5" w14:textId="65C0829B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63A03C" w14:textId="255F6035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07002D" w14:textId="56FA9A4F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9EAB26" w14:textId="66FEA65C" w:rsidR="008A64EC" w:rsidRDefault="008A64EC" w:rsidP="008A64EC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187A63" w14:textId="20BF25A7" w:rsidR="008A64EC" w:rsidRDefault="00C73CA3" w:rsidP="008A64EC">
            <w:pPr>
              <w:pStyle w:val="Day"/>
            </w:pPr>
            <w: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1C20E6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26F7FD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0475FB" w14:textId="4B7991FE" w:rsidR="008A64EC" w:rsidRDefault="007D4711" w:rsidP="008A64EC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2F0C8D" w14:textId="11E28D26" w:rsidR="008A64EC" w:rsidRDefault="007D4711" w:rsidP="008A64EC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016C6B" w14:textId="3B4DB668" w:rsidR="008A64EC" w:rsidRDefault="007D4711" w:rsidP="008A64EC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A90DA0" w14:textId="67EA2C32" w:rsidR="008A64EC" w:rsidRDefault="007D4711" w:rsidP="008A64EC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7C9B46" w14:textId="48B0644C" w:rsidR="008A64EC" w:rsidRDefault="007D4711" w:rsidP="008A64EC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5DB8DA" w14:textId="7283AF02" w:rsidR="008A64EC" w:rsidRDefault="007D4711" w:rsidP="008A64EC">
            <w:pPr>
              <w:pStyle w:val="Day"/>
            </w:pPr>
            <w:r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8956AB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E9EEF" w14:textId="555B1258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B4153C" w14:textId="21DB8F64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F738A" w14:textId="7F18A57F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205FAE" w14:textId="6F9205D9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33037B4A" w14:textId="5F6460BD" w:rsidR="008A64EC" w:rsidRDefault="007D4711" w:rsidP="008A64EC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279DA0FF" w14:textId="37FE68A5" w:rsidR="008A64EC" w:rsidRDefault="007D4711" w:rsidP="008A64EC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362BAE" w14:textId="6BD4C8B7" w:rsidR="008A64EC" w:rsidRDefault="007D4711" w:rsidP="008A64EC">
            <w:pPr>
              <w:pStyle w:val="Day"/>
            </w:pPr>
            <w:r>
              <w:t>3</w:t>
            </w:r>
          </w:p>
        </w:tc>
      </w:tr>
      <w:tr w:rsidR="008A64EC" w14:paraId="66AED3B2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9635A9" w14:textId="01E76F2F" w:rsidR="008A64EC" w:rsidRDefault="00C73CA3" w:rsidP="008A64EC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957101" w14:textId="2341AD34" w:rsidR="008A64EC" w:rsidRDefault="00C73CA3" w:rsidP="008A64EC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D20B0" w14:textId="3B0BDD00" w:rsidR="008A64EC" w:rsidRDefault="00C73CA3" w:rsidP="008A64EC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7BB404" w14:textId="596A798F" w:rsidR="008A64EC" w:rsidRDefault="00C73CA3" w:rsidP="008A64EC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B5BA25" w14:textId="26F9A1D2" w:rsidR="008A64EC" w:rsidRDefault="00C73CA3" w:rsidP="008A64EC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B2FC3A" w14:textId="0FA4BFA9" w:rsidR="008A64EC" w:rsidRDefault="00C73CA3" w:rsidP="008A64EC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830E4B" w14:textId="077BBEF9" w:rsidR="008A64EC" w:rsidRDefault="00C73CA3" w:rsidP="008A64EC">
            <w:pPr>
              <w:pStyle w:val="Day"/>
            </w:pPr>
            <w: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82930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E0FD64" w14:textId="1B491AC2" w:rsidR="008A64EC" w:rsidRDefault="007D4711" w:rsidP="008A64EC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65AEFB" w14:textId="7A9A5620" w:rsidR="008A64EC" w:rsidRDefault="007D4711" w:rsidP="008A64EC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F6C239" w14:textId="7037E0CD" w:rsidR="008A64EC" w:rsidRDefault="007D4711" w:rsidP="008A64EC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860C40" w14:textId="051BED9F" w:rsidR="008A64EC" w:rsidRDefault="007D4711" w:rsidP="008A64EC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90E3B7" w14:textId="6B280D62" w:rsidR="008A64EC" w:rsidRDefault="007D4711" w:rsidP="008A64EC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7CD60B" w14:textId="74F5A5C2" w:rsidR="008A64EC" w:rsidRDefault="007D4711" w:rsidP="008A64EC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2C59C9" w14:textId="1EE2B86C" w:rsidR="008A64EC" w:rsidRDefault="007D4711" w:rsidP="008A64EC">
            <w:pPr>
              <w:pStyle w:val="Day"/>
            </w:pPr>
            <w:r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7D3C2E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7A611E" w14:textId="7146FE86" w:rsidR="008A64EC" w:rsidRDefault="007D4711" w:rsidP="008A64EC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EC7C6A" w14:textId="3AF8873A" w:rsidR="008A64EC" w:rsidRDefault="007D4711" w:rsidP="008A64EC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6DB10B" w14:textId="24E48D7C" w:rsidR="008A64EC" w:rsidRDefault="007D4711" w:rsidP="008A64EC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2DD83A" w14:textId="0320E7AE" w:rsidR="008A64EC" w:rsidRDefault="007D4711" w:rsidP="008A64EC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CCEBD4" w14:textId="52017E9C" w:rsidR="008A64EC" w:rsidRDefault="007D4711" w:rsidP="008A64EC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801E27" w14:textId="5A78AC55" w:rsidR="008A64EC" w:rsidRDefault="007D4711" w:rsidP="008A64EC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11747F" w14:textId="2959A8B7" w:rsidR="008A64EC" w:rsidRDefault="007D4711" w:rsidP="008A64EC">
            <w:pPr>
              <w:pStyle w:val="Day"/>
            </w:pPr>
            <w:r>
              <w:t>10</w:t>
            </w:r>
          </w:p>
        </w:tc>
      </w:tr>
      <w:tr w:rsidR="008A64EC" w14:paraId="3F474897" w14:textId="77777777" w:rsidTr="005E75D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FC5045" w14:textId="1F7E2182" w:rsidR="008A64EC" w:rsidRDefault="00C73CA3" w:rsidP="008A64EC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A04386" w14:textId="5DBADD15" w:rsidR="008A64EC" w:rsidRDefault="00C73CA3" w:rsidP="008A64EC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144B716E" w14:textId="4B6CB16E" w:rsidR="008A64EC" w:rsidRDefault="00C73CA3" w:rsidP="008A64EC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4B4548" w14:textId="1F374B6E" w:rsidR="008A64EC" w:rsidRDefault="00C73CA3" w:rsidP="008A64EC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AD9719" w14:textId="55A4B2BE" w:rsidR="008A64EC" w:rsidRDefault="00C73CA3" w:rsidP="008A64EC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8A7FEA" w14:textId="4A8751F7" w:rsidR="008A64EC" w:rsidRDefault="00C73CA3" w:rsidP="008A64EC">
            <w:pPr>
              <w:pStyle w:val="Day"/>
            </w:pPr>
            <w: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59E1B8" w14:textId="60AE9343" w:rsidR="008A64EC" w:rsidRDefault="00C73CA3" w:rsidP="008A64EC">
            <w:pPr>
              <w:pStyle w:val="Day"/>
            </w:pPr>
            <w: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34FBAE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A7FFA6" w14:textId="2C065303" w:rsidR="008A64EC" w:rsidRDefault="008A64EC" w:rsidP="008A64EC">
            <w:pPr>
              <w:pStyle w:val="Day"/>
            </w:pPr>
            <w:r>
              <w:t>1</w:t>
            </w:r>
            <w:r w:rsidR="007D4711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078169" w14:textId="5819600C" w:rsidR="008A64EC" w:rsidRDefault="007D4711" w:rsidP="008A64EC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FC6799" w14:textId="5C107970" w:rsidR="008A64EC" w:rsidRDefault="007D4711" w:rsidP="008A64EC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1F12E1" w14:textId="799FD168" w:rsidR="008A64EC" w:rsidRDefault="007D4711" w:rsidP="008A64EC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24015A" w14:textId="0DF4A614" w:rsidR="008A64EC" w:rsidRDefault="007D4711" w:rsidP="008A64EC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6254BBB3" w14:textId="41EC6B96" w:rsidR="008A64EC" w:rsidRDefault="007D4711" w:rsidP="008A64EC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B1B258" w14:textId="2F7D3FAA" w:rsidR="008A64EC" w:rsidRDefault="007D4711" w:rsidP="008A64EC">
            <w:pPr>
              <w:pStyle w:val="Day"/>
            </w:pPr>
            <w:r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13BE86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80EB61" w14:textId="735D7387" w:rsidR="008A64EC" w:rsidRDefault="008A64EC" w:rsidP="008A64EC">
            <w:pPr>
              <w:pStyle w:val="Day"/>
            </w:pPr>
            <w:r w:rsidRPr="00554CF3">
              <w:t>1</w:t>
            </w:r>
            <w:r w:rsidR="007D4711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D2B3C4" w14:textId="65A37B64" w:rsidR="008A64EC" w:rsidRDefault="007D4711" w:rsidP="008A64EC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743A4" w14:textId="4286768B" w:rsidR="008A64EC" w:rsidRDefault="007D4711" w:rsidP="008A64EC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FAB175" w14:textId="791928E3" w:rsidR="008A64EC" w:rsidRDefault="007D4711" w:rsidP="008A64EC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76CF43" w14:textId="6A5BB1CD" w:rsidR="008A64EC" w:rsidRDefault="007D4711" w:rsidP="008A64EC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FA1DA0" w14:textId="3BD6DB53" w:rsidR="008A64EC" w:rsidRDefault="007D4711" w:rsidP="008A64EC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4F4643" w14:textId="6E178862" w:rsidR="008A64EC" w:rsidRDefault="007D4711" w:rsidP="008A64EC">
            <w:pPr>
              <w:pStyle w:val="Day"/>
            </w:pPr>
            <w:r>
              <w:t>17</w:t>
            </w:r>
          </w:p>
        </w:tc>
      </w:tr>
      <w:tr w:rsidR="008A64EC" w14:paraId="42C39618" w14:textId="77777777" w:rsidTr="0024341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B890F0" w14:textId="7E8991C3" w:rsidR="008A64EC" w:rsidRDefault="00C73CA3" w:rsidP="008A64EC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9D16FD" w14:textId="01565B4F" w:rsidR="008A64EC" w:rsidRDefault="00C73CA3" w:rsidP="008A64EC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87AC8C" w14:textId="6EBBDCAE" w:rsidR="008A64EC" w:rsidRDefault="00C73CA3" w:rsidP="008A64EC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F33905" w14:textId="339A6490" w:rsidR="008A64EC" w:rsidRDefault="00C73CA3" w:rsidP="008A64EC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DF5D91" w14:textId="0960C628" w:rsidR="008A64EC" w:rsidRDefault="00C73CA3" w:rsidP="008A64EC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155AF8" w14:textId="4BF03A3D" w:rsidR="008A64EC" w:rsidRDefault="007D4711" w:rsidP="008A64EC">
            <w:pPr>
              <w:pStyle w:val="Day"/>
            </w:pPr>
            <w: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4FA705" w14:textId="6990D4C5" w:rsidR="008A64EC" w:rsidRDefault="007D4711" w:rsidP="008A64EC">
            <w:pPr>
              <w:pStyle w:val="Day"/>
            </w:pPr>
            <w: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C75D3B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6750885B" w14:textId="30C42958" w:rsidR="008A64EC" w:rsidRDefault="007D4711" w:rsidP="008A64EC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178C08CB" w14:textId="7CC43B2D" w:rsidR="008A64EC" w:rsidRDefault="007D4711" w:rsidP="008A64EC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7239FF47" w14:textId="36169A2F" w:rsidR="008A64EC" w:rsidRDefault="007D4711" w:rsidP="008A64EC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36033517" w14:textId="5D8AA3E1" w:rsidR="008A64EC" w:rsidRDefault="007D4711" w:rsidP="008A64EC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34187538" w14:textId="258E5656" w:rsidR="008A64EC" w:rsidRDefault="007D4711" w:rsidP="008A64EC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2955B239" w14:textId="0A09B290" w:rsidR="008A64EC" w:rsidRDefault="007D4711" w:rsidP="008A64EC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57A2F61E" w14:textId="65B90AA5" w:rsidR="008A64EC" w:rsidRDefault="007D4711" w:rsidP="008A64EC">
            <w:pPr>
              <w:pStyle w:val="Day"/>
            </w:pPr>
            <w:r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C8CCB2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617C71" w14:textId="42B0D3C7" w:rsidR="008A64EC" w:rsidRDefault="007D4711" w:rsidP="008A64EC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49EFC23B" w14:textId="39CD6B6D" w:rsidR="008A64EC" w:rsidRDefault="007D4711" w:rsidP="008A64EC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FB40B5" w14:textId="60BBB80F" w:rsidR="008A64EC" w:rsidRDefault="007D4711" w:rsidP="008A64EC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EE091C" w14:textId="242A072F" w:rsidR="008A64EC" w:rsidRDefault="007D4711" w:rsidP="008A64EC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E08191" w14:textId="237F7EC1" w:rsidR="008A64EC" w:rsidRDefault="007D4711" w:rsidP="008A64EC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D75E08" w14:textId="670F45A0" w:rsidR="008A64EC" w:rsidRDefault="007D4711" w:rsidP="008A64EC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3F4841" w14:textId="08B5DB25" w:rsidR="008A64EC" w:rsidRDefault="007D4711" w:rsidP="008A64EC">
            <w:pPr>
              <w:pStyle w:val="Day"/>
            </w:pPr>
            <w:r>
              <w:t>24</w:t>
            </w:r>
          </w:p>
        </w:tc>
      </w:tr>
      <w:tr w:rsidR="008A64EC" w14:paraId="628F4474" w14:textId="77777777" w:rsidTr="0024341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61DE33" w14:textId="44222169" w:rsidR="008A64EC" w:rsidRDefault="008A64EC" w:rsidP="008A64EC">
            <w:pPr>
              <w:pStyle w:val="Day"/>
            </w:pPr>
            <w:r w:rsidRPr="00B6786B">
              <w:t>2</w:t>
            </w:r>
            <w:r w:rsidR="007D4711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19962F4F" w14:textId="7F2D38B3" w:rsidR="008A64EC" w:rsidRDefault="007D4711" w:rsidP="008A64EC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31A1A8F1" w14:textId="4B22269A" w:rsidR="008A64EC" w:rsidRDefault="007D4711" w:rsidP="008A64EC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21DAE4B8" w14:textId="0E8FDE0A" w:rsidR="008A64EC" w:rsidRDefault="007D4711" w:rsidP="008A64EC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65851F0A" w14:textId="513F8902" w:rsidR="008A64EC" w:rsidRDefault="007D4711" w:rsidP="008A64EC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3F04A550" w14:textId="4EF92FCD" w:rsidR="008A64EC" w:rsidRDefault="007D4711" w:rsidP="008A64EC">
            <w:pPr>
              <w:pStyle w:val="Day"/>
            </w:pPr>
            <w: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46D05F" w14:textId="7C8FD89E" w:rsidR="008A64EC" w:rsidRDefault="007D4711" w:rsidP="008A64EC">
            <w:pPr>
              <w:pStyle w:val="Day"/>
            </w:pPr>
            <w: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B48BFA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546AC9E4" w14:textId="7E115705" w:rsidR="008A64EC" w:rsidRDefault="008A64EC" w:rsidP="008A64EC">
            <w:pPr>
              <w:pStyle w:val="Day"/>
            </w:pPr>
            <w:r>
              <w:t>2</w:t>
            </w:r>
            <w:r w:rsidR="007D4711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1FD00207" w14:textId="71C783BA" w:rsidR="008A64EC" w:rsidRDefault="007D4711" w:rsidP="008A64EC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09EA83FD" w14:textId="45A01A6C" w:rsidR="008A64EC" w:rsidRDefault="007D4711" w:rsidP="008A64EC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04D6324B" w14:textId="1308F387" w:rsidR="008A64EC" w:rsidRDefault="007D4711" w:rsidP="008A64EC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540F42" w14:textId="35AD8BE9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DA30AB" w14:textId="09734041" w:rsidR="008A64EC" w:rsidRDefault="008A64EC" w:rsidP="008A64EC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89D3DB" w14:textId="06D4C6E3" w:rsidR="008A64EC" w:rsidRDefault="008A64EC" w:rsidP="008A64EC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15A32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3DD746" w14:textId="279B9E18" w:rsidR="008A64EC" w:rsidRDefault="007D4711" w:rsidP="008A64EC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789196" w14:textId="3AD4F18F" w:rsidR="008A64EC" w:rsidRDefault="007D4711" w:rsidP="008A64EC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761CC2" w14:textId="43EDD38E" w:rsidR="008A64EC" w:rsidRDefault="007D4711" w:rsidP="008A64EC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39FC38" w14:textId="5D865F4E" w:rsidR="008A64EC" w:rsidRDefault="007D4711" w:rsidP="008A64EC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8DBD98" w14:textId="1CE37497" w:rsidR="008A64EC" w:rsidRDefault="007D4711" w:rsidP="008A64EC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AF5479" w14:textId="5CB82584" w:rsidR="008A64EC" w:rsidRDefault="007D4711" w:rsidP="008A64EC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88124" w14:textId="298F7EE2" w:rsidR="008A64EC" w:rsidRDefault="007D4711" w:rsidP="008A64EC">
            <w:pPr>
              <w:pStyle w:val="Day"/>
            </w:pPr>
            <w:r>
              <w:t>31</w:t>
            </w:r>
          </w:p>
        </w:tc>
      </w:tr>
      <w:tr w:rsidR="008A64EC" w14:paraId="71DA09EA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41F214" w14:textId="11033151" w:rsidR="008A64EC" w:rsidRDefault="007D4711" w:rsidP="008A64EC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F0BE3C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BEDCE4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2CC92F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2EC5F2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CC5C1" w14:textId="77777777" w:rsidR="008A64EC" w:rsidRDefault="008A64EC" w:rsidP="008A64EC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EB6C15" w14:textId="77777777" w:rsidR="008A64EC" w:rsidRDefault="008A64EC" w:rsidP="008A64EC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9E3BEB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6D7B7E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7516F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6C0629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353007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807447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F9ABAC" w14:textId="77777777" w:rsidR="008A64EC" w:rsidRDefault="008A64EC" w:rsidP="008A64EC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3BC431" w14:textId="77777777" w:rsidR="008A64EC" w:rsidRDefault="008A64EC" w:rsidP="008A64EC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E27C6B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CBEF02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D0D46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2FF56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DA55F7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20C8C2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C2A733" w14:textId="77777777" w:rsidR="008A64EC" w:rsidRDefault="008A64EC" w:rsidP="008A64EC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951883" w14:textId="77777777" w:rsidR="008A64EC" w:rsidRDefault="008A64EC" w:rsidP="008A64EC">
            <w:pPr>
              <w:pStyle w:val="Day"/>
            </w:pPr>
          </w:p>
        </w:tc>
      </w:tr>
      <w:tr w:rsidR="008A64EC" w14:paraId="192C785E" w14:textId="77777777" w:rsidTr="00791A1A">
        <w:trPr>
          <w:trHeight w:hRule="exact" w:val="201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4BB5C47" w14:textId="77777777" w:rsidR="008A64EC" w:rsidRDefault="008A64EC" w:rsidP="008A64EC">
            <w:pPr>
              <w:pStyle w:val="NoSpacing"/>
            </w:pPr>
          </w:p>
        </w:tc>
        <w:tc>
          <w:tcPr>
            <w:tcW w:w="579" w:type="dxa"/>
          </w:tcPr>
          <w:p w14:paraId="32CFFCD1" w14:textId="77777777" w:rsidR="008A64EC" w:rsidRDefault="008A64EC" w:rsidP="008A64EC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0229C6A" w14:textId="77777777" w:rsidR="008A64EC" w:rsidRDefault="008A64EC" w:rsidP="008A64EC">
            <w:pPr>
              <w:pStyle w:val="NoSpacing"/>
            </w:pPr>
          </w:p>
        </w:tc>
        <w:tc>
          <w:tcPr>
            <w:tcW w:w="579" w:type="dxa"/>
          </w:tcPr>
          <w:p w14:paraId="7AD77B13" w14:textId="77777777" w:rsidR="008A64EC" w:rsidRDefault="008A64EC" w:rsidP="008A64EC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7998FC0" w14:textId="77777777" w:rsidR="008A64EC" w:rsidRDefault="008A64EC" w:rsidP="008A64EC">
            <w:pPr>
              <w:pStyle w:val="NoSpacing"/>
            </w:pPr>
          </w:p>
        </w:tc>
      </w:tr>
      <w:tr w:rsidR="008A64EC" w14:paraId="0E5C52EF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5A1269CA" w14:textId="33C621B5" w:rsidR="008A64EC" w:rsidRDefault="007D4711" w:rsidP="008A64EC">
            <w:pPr>
              <w:pStyle w:val="Month"/>
            </w:pPr>
            <w:r>
              <w:t>February</w:t>
            </w:r>
            <w:r w:rsidR="008A64EC">
              <w:t xml:space="preserve">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715AB4" w14:textId="77777777" w:rsidR="008A64EC" w:rsidRDefault="008A64EC" w:rsidP="008A64EC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AB16996" w14:textId="4E6C1FFD" w:rsidR="008A64EC" w:rsidRDefault="007D4711" w:rsidP="008A64EC">
            <w:pPr>
              <w:pStyle w:val="Month"/>
            </w:pPr>
            <w:r>
              <w:t xml:space="preserve">March </w:t>
            </w:r>
            <w:r w:rsidR="008A64EC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2C49D3" w14:textId="77777777" w:rsidR="008A64EC" w:rsidRDefault="008A64EC" w:rsidP="008A64EC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519158B" w14:textId="4C28BB6A" w:rsidR="008A64EC" w:rsidRDefault="007D4711" w:rsidP="008A64EC">
            <w:pPr>
              <w:pStyle w:val="Month"/>
            </w:pPr>
            <w:r>
              <w:t xml:space="preserve">April </w:t>
            </w:r>
            <w:r w:rsidR="008A64EC">
              <w:t>2026</w:t>
            </w:r>
          </w:p>
        </w:tc>
      </w:tr>
      <w:tr w:rsidR="008A64EC" w14:paraId="1FC2895C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6E661B6" w14:textId="77777777" w:rsidR="008A64EC" w:rsidRDefault="008A64EC" w:rsidP="008A64EC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F3F3026" w14:textId="77777777" w:rsidR="008A64EC" w:rsidRDefault="008A64EC" w:rsidP="008A64EC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270203" w14:textId="77777777" w:rsidR="008A64EC" w:rsidRDefault="008A64EC" w:rsidP="008A64EC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850F9E" w14:textId="77777777" w:rsidR="008A64EC" w:rsidRDefault="008A64EC" w:rsidP="008A64EC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B51B21" w14:textId="77777777" w:rsidR="008A64EC" w:rsidRDefault="008A64EC" w:rsidP="008A64EC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DEAF0E" w14:textId="77777777" w:rsidR="008A64EC" w:rsidRDefault="008A64EC" w:rsidP="008A64EC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7EEA5C6" w14:textId="77777777" w:rsidR="008A64EC" w:rsidRDefault="008A64EC" w:rsidP="008A64EC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5A4FCE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B4787D" w14:textId="77777777" w:rsidR="008A64EC" w:rsidRDefault="008A64EC" w:rsidP="008A64EC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7F2767" w14:textId="77777777" w:rsidR="008A64EC" w:rsidRDefault="008A64EC" w:rsidP="008A64EC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F178C01" w14:textId="77777777" w:rsidR="008A64EC" w:rsidRDefault="008A64EC" w:rsidP="008A64EC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6310A7" w14:textId="77777777" w:rsidR="008A64EC" w:rsidRDefault="008A64EC" w:rsidP="008A64EC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82AE1D" w14:textId="77777777" w:rsidR="008A64EC" w:rsidRDefault="008A64EC" w:rsidP="008A64EC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45E410A" w14:textId="77777777" w:rsidR="008A64EC" w:rsidRDefault="008A64EC" w:rsidP="008A64EC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F1E071" w14:textId="77777777" w:rsidR="008A64EC" w:rsidRDefault="008A64EC" w:rsidP="008A64EC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3C37A7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2FCB07" w14:textId="77777777" w:rsidR="008A64EC" w:rsidRDefault="008A64EC" w:rsidP="008A64EC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18C7859" w14:textId="77777777" w:rsidR="008A64EC" w:rsidRDefault="008A64EC" w:rsidP="008A64EC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4F1E000" w14:textId="77777777" w:rsidR="008A64EC" w:rsidRDefault="008A64EC" w:rsidP="008A64EC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2B289B" w14:textId="77777777" w:rsidR="008A64EC" w:rsidRDefault="008A64EC" w:rsidP="008A64EC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C19C86" w14:textId="77777777" w:rsidR="008A64EC" w:rsidRDefault="008A64EC" w:rsidP="008A64EC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9E8ED4" w14:textId="77777777" w:rsidR="008A64EC" w:rsidRDefault="008A64EC" w:rsidP="008A64EC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BDA462A" w14:textId="77777777" w:rsidR="008A64EC" w:rsidRDefault="008A64EC" w:rsidP="008A64EC">
            <w:pPr>
              <w:pStyle w:val="Week"/>
            </w:pPr>
            <w:r w:rsidRPr="00F45140">
              <w:t>S</w:t>
            </w:r>
          </w:p>
        </w:tc>
      </w:tr>
      <w:tr w:rsidR="008A64EC" w14:paraId="67461407" w14:textId="77777777" w:rsidTr="0024341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1C4892" w14:textId="77777777" w:rsidR="008A64EC" w:rsidRDefault="008A64EC" w:rsidP="008A64EC">
            <w:pPr>
              <w:pStyle w:val="Day"/>
            </w:pPr>
            <w:r w:rsidRPr="007D48B7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18BAB8" w14:textId="77777777" w:rsidR="008A64EC" w:rsidRDefault="008A64EC" w:rsidP="008A64EC">
            <w:pPr>
              <w:pStyle w:val="Day"/>
            </w:pPr>
            <w:r w:rsidRPr="007D48B7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BFE8BB" w14:textId="77777777" w:rsidR="008A64EC" w:rsidRDefault="008A64EC" w:rsidP="008A64EC">
            <w:pPr>
              <w:pStyle w:val="Day"/>
            </w:pPr>
            <w:r w:rsidRPr="007D48B7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501724" w14:textId="77777777" w:rsidR="008A64EC" w:rsidRDefault="008A64EC" w:rsidP="008A64EC">
            <w:pPr>
              <w:pStyle w:val="Day"/>
            </w:pPr>
            <w:r w:rsidRPr="007D48B7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948550" w14:textId="77777777" w:rsidR="008A64EC" w:rsidRDefault="008A64EC" w:rsidP="008A64EC">
            <w:pPr>
              <w:pStyle w:val="Day"/>
            </w:pPr>
            <w:r w:rsidRPr="007D48B7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CB219C" w14:textId="77777777" w:rsidR="008A64EC" w:rsidRDefault="008A64EC" w:rsidP="008A64EC">
            <w:pPr>
              <w:pStyle w:val="Day"/>
            </w:pPr>
            <w:r w:rsidRPr="007D48B7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D52573" w14:textId="77777777" w:rsidR="008A64EC" w:rsidRDefault="008A64EC" w:rsidP="008A64EC">
            <w:pPr>
              <w:pStyle w:val="Day"/>
            </w:pPr>
            <w:r w:rsidRPr="007D48B7"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0AAD6D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AC2A28" w14:textId="2514143D" w:rsidR="008A64EC" w:rsidRDefault="007D4711" w:rsidP="008A64EC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DA0829" w14:textId="0E592E26" w:rsidR="008A64EC" w:rsidRDefault="007D4711" w:rsidP="008A64EC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77FF9C" w14:textId="0E4C0DF2" w:rsidR="008A64EC" w:rsidRDefault="007D4711" w:rsidP="008A64EC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395E108" w14:textId="557C7FDE" w:rsidR="008A64EC" w:rsidRDefault="007D4711" w:rsidP="008A64EC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7E6D62F" w14:textId="1C9ACCCD" w:rsidR="008A64EC" w:rsidRDefault="007D4711" w:rsidP="008A64EC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DB3A098" w14:textId="5F6696C8" w:rsidR="008A64EC" w:rsidRDefault="007D4711" w:rsidP="008A64EC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24A0B0" w14:textId="665FC490" w:rsidR="008A64EC" w:rsidRDefault="007D4711" w:rsidP="008A64EC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3565FE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9683E2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4E614D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F78589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CACC4F" w14:textId="08183120" w:rsidR="008A64EC" w:rsidRDefault="001D2D3F" w:rsidP="008A64EC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0CD022" w14:textId="232152EC" w:rsidR="008A64EC" w:rsidRDefault="001D2D3F" w:rsidP="008A64EC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43999599" w14:textId="7C962356" w:rsidR="008A64EC" w:rsidRDefault="001D2D3F" w:rsidP="008A64EC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0CE1F9" w14:textId="0F8E7495" w:rsidR="008A64EC" w:rsidRDefault="001D2D3F" w:rsidP="008A64EC">
            <w:pPr>
              <w:pStyle w:val="Day"/>
            </w:pPr>
            <w:r>
              <w:t>4</w:t>
            </w:r>
          </w:p>
        </w:tc>
      </w:tr>
      <w:tr w:rsidR="008A64EC" w14:paraId="1D966241" w14:textId="77777777" w:rsidTr="0024341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7B3314" w14:textId="77777777" w:rsidR="008A64EC" w:rsidRDefault="008A64EC" w:rsidP="008A64EC">
            <w:pPr>
              <w:pStyle w:val="Day"/>
            </w:pPr>
            <w:r w:rsidRPr="007D48B7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633446" w14:textId="77777777" w:rsidR="008A64EC" w:rsidRDefault="008A64EC" w:rsidP="008A64EC">
            <w:pPr>
              <w:pStyle w:val="Day"/>
            </w:pPr>
            <w:r w:rsidRPr="007D48B7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D92922" w14:textId="77777777" w:rsidR="008A64EC" w:rsidRDefault="008A64EC" w:rsidP="008A64EC">
            <w:pPr>
              <w:pStyle w:val="Day"/>
            </w:pPr>
            <w:r w:rsidRPr="007D48B7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0BF709" w14:textId="77777777" w:rsidR="008A64EC" w:rsidRDefault="008A64EC" w:rsidP="008A64EC">
            <w:pPr>
              <w:pStyle w:val="Day"/>
            </w:pPr>
            <w:r w:rsidRPr="007D48B7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10ED83" w14:textId="77777777" w:rsidR="008A64EC" w:rsidRDefault="008A64EC" w:rsidP="008A64EC">
            <w:pPr>
              <w:pStyle w:val="Day"/>
            </w:pPr>
            <w:r w:rsidRPr="007D48B7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747AE1" w14:textId="77777777" w:rsidR="008A64EC" w:rsidRDefault="008A64EC" w:rsidP="008A64EC">
            <w:pPr>
              <w:pStyle w:val="Day"/>
            </w:pPr>
            <w:r w:rsidRPr="007D48B7"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9ADDBC" w14:textId="77777777" w:rsidR="008A64EC" w:rsidRDefault="008A64EC" w:rsidP="008A64EC">
            <w:pPr>
              <w:pStyle w:val="Day"/>
            </w:pPr>
            <w:r w:rsidRPr="007D48B7"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394086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6D3C9C" w14:textId="25029AAF" w:rsidR="008A64EC" w:rsidRDefault="007D4711" w:rsidP="008A64EC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BADDAD" w14:textId="22796C3D" w:rsidR="008A64EC" w:rsidRDefault="007D4711" w:rsidP="008A64EC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D707BE" w14:textId="1D0D4ECD" w:rsidR="008A64EC" w:rsidRDefault="007D4711" w:rsidP="008A64EC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0F251" w14:textId="367DC037" w:rsidR="008A64EC" w:rsidRDefault="007D4711" w:rsidP="008A64EC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6CF5A7" w14:textId="6309645D" w:rsidR="008A64EC" w:rsidRDefault="007D4711" w:rsidP="008A64EC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18D49F" w14:textId="59365AA8" w:rsidR="008A64EC" w:rsidRDefault="007D4711" w:rsidP="008A64EC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A1A025" w14:textId="606FB092" w:rsidR="008A64EC" w:rsidRDefault="007D4711" w:rsidP="008A64EC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8970C1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B75044" w14:textId="18114EBC" w:rsidR="008A64EC" w:rsidRDefault="001D2D3F" w:rsidP="008A64EC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608F045D" w14:textId="68E217BF" w:rsidR="008A64EC" w:rsidRDefault="001D2D3F" w:rsidP="008A64EC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73E72" w14:textId="10507316" w:rsidR="008A64EC" w:rsidRDefault="001D2D3F" w:rsidP="008A64EC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139360" w14:textId="54A54F8D" w:rsidR="008A64EC" w:rsidRDefault="001D2D3F" w:rsidP="008A64EC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099C4C" w14:textId="77AFC07A" w:rsidR="008A64EC" w:rsidRDefault="001D2D3F" w:rsidP="008A64EC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BDE1F4" w14:textId="54CB7E0A" w:rsidR="008A64EC" w:rsidRDefault="001D2D3F" w:rsidP="008A64EC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923F61" w14:textId="65C24D53" w:rsidR="008A64EC" w:rsidRDefault="001D2D3F" w:rsidP="008A64EC">
            <w:pPr>
              <w:pStyle w:val="Day"/>
            </w:pPr>
            <w:r>
              <w:t>11</w:t>
            </w:r>
          </w:p>
        </w:tc>
      </w:tr>
      <w:tr w:rsidR="008A64EC" w14:paraId="4E10EBA4" w14:textId="77777777" w:rsidTr="005E75D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440E63" w14:textId="77777777" w:rsidR="008A64EC" w:rsidRDefault="008A64EC" w:rsidP="008A64EC">
            <w:pPr>
              <w:pStyle w:val="Day"/>
            </w:pPr>
            <w:r w:rsidRPr="007D48B7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26E8BD57" w14:textId="77777777" w:rsidR="008A64EC" w:rsidRDefault="008A64EC" w:rsidP="008A64EC">
            <w:pPr>
              <w:pStyle w:val="Day"/>
            </w:pPr>
            <w:r w:rsidRPr="007D48B7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B4701F" w14:textId="77777777" w:rsidR="008A64EC" w:rsidRDefault="008A64EC" w:rsidP="008A64EC">
            <w:pPr>
              <w:pStyle w:val="Day"/>
            </w:pPr>
            <w:r w:rsidRPr="007D48B7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2A3E33F9" w14:textId="77777777" w:rsidR="008A64EC" w:rsidRDefault="008A64EC" w:rsidP="008A64EC">
            <w:pPr>
              <w:pStyle w:val="Day"/>
            </w:pPr>
            <w:r w:rsidRPr="007D48B7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5CA1B6" w14:textId="77777777" w:rsidR="008A64EC" w:rsidRDefault="008A64EC" w:rsidP="008A64EC">
            <w:pPr>
              <w:pStyle w:val="Day"/>
            </w:pPr>
            <w:r w:rsidRPr="007D48B7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B49D2F" w14:textId="77777777" w:rsidR="008A64EC" w:rsidRDefault="008A64EC" w:rsidP="008A64EC">
            <w:pPr>
              <w:pStyle w:val="Day"/>
            </w:pPr>
            <w:r w:rsidRPr="007D48B7"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FED44A" w14:textId="77777777" w:rsidR="008A64EC" w:rsidRDefault="008A64EC" w:rsidP="008A64EC">
            <w:pPr>
              <w:pStyle w:val="Day"/>
            </w:pPr>
            <w:r w:rsidRPr="007D48B7"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22E7E9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27A4FF" w14:textId="378880ED" w:rsidR="008A64EC" w:rsidRDefault="007D4711" w:rsidP="008A64EC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F18BD3" w14:textId="1CFCA5E0" w:rsidR="008A64EC" w:rsidRDefault="007D4711" w:rsidP="008A64EC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8DF88A" w14:textId="4D2CB7D1" w:rsidR="008A64EC" w:rsidRDefault="007D4711" w:rsidP="008A64EC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84ACA3" w14:textId="1A426F8E" w:rsidR="008A64EC" w:rsidRDefault="007D4711" w:rsidP="008A64EC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DFAF45" w14:textId="4728FC4F" w:rsidR="008A64EC" w:rsidRDefault="007D4711" w:rsidP="008A64EC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53E3E7" w14:textId="4208A52E" w:rsidR="008A64EC" w:rsidRDefault="007D4711" w:rsidP="008A64EC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5AD5E2" w14:textId="74B84981" w:rsidR="008A64EC" w:rsidRDefault="007D4711" w:rsidP="008A64EC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CC0517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EBE97F" w14:textId="04208817" w:rsidR="008A64EC" w:rsidRDefault="008A64EC" w:rsidP="008A64EC">
            <w:pPr>
              <w:pStyle w:val="Day"/>
            </w:pPr>
            <w:r w:rsidRPr="00983E12">
              <w:t>1</w:t>
            </w:r>
            <w:r w:rsidR="001D2D3F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697213" w14:textId="18DD8D1C" w:rsidR="008A64EC" w:rsidRDefault="001D2D3F" w:rsidP="008A64EC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49FA92" w14:textId="59DD3C9C" w:rsidR="008A64EC" w:rsidRDefault="001D2D3F" w:rsidP="008A64EC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1EB1AB" w14:textId="648E0AA2" w:rsidR="008A64EC" w:rsidRDefault="001D2D3F" w:rsidP="008A64EC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92C5EA" w14:textId="7CF77D39" w:rsidR="008A64EC" w:rsidRDefault="001D2D3F" w:rsidP="008A64EC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F5ED9" w14:textId="3B312EA3" w:rsidR="008A64EC" w:rsidRDefault="001D2D3F" w:rsidP="008A64EC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A6978D" w14:textId="5DBC8BF3" w:rsidR="008A64EC" w:rsidRDefault="001D2D3F" w:rsidP="008A64EC">
            <w:pPr>
              <w:pStyle w:val="Day"/>
            </w:pPr>
            <w:r>
              <w:t>18</w:t>
            </w:r>
          </w:p>
        </w:tc>
      </w:tr>
      <w:tr w:rsidR="008A64EC" w14:paraId="0B431C2F" w14:textId="77777777" w:rsidTr="0024341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2CD04F" w14:textId="77777777" w:rsidR="008A64EC" w:rsidRDefault="008A64EC" w:rsidP="008A64EC">
            <w:pPr>
              <w:pStyle w:val="Day"/>
            </w:pPr>
            <w:r w:rsidRPr="007D48B7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406FD2" w14:textId="77777777" w:rsidR="008A64EC" w:rsidRDefault="008A64EC" w:rsidP="008A64EC">
            <w:pPr>
              <w:pStyle w:val="Day"/>
            </w:pPr>
            <w:r w:rsidRPr="007D48B7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0E8E59" w14:textId="77777777" w:rsidR="008A64EC" w:rsidRDefault="008A64EC" w:rsidP="008A64EC">
            <w:pPr>
              <w:pStyle w:val="Day"/>
            </w:pPr>
            <w:r w:rsidRPr="007D48B7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77DBF9" w14:textId="77777777" w:rsidR="008A64EC" w:rsidRDefault="008A64EC" w:rsidP="008A64EC">
            <w:pPr>
              <w:pStyle w:val="Day"/>
            </w:pPr>
            <w:r w:rsidRPr="007D48B7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3ED205" w14:textId="77777777" w:rsidR="008A64EC" w:rsidRDefault="008A64EC" w:rsidP="008A64EC">
            <w:pPr>
              <w:pStyle w:val="Day"/>
            </w:pPr>
            <w:r w:rsidRPr="007D48B7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0BFF9B" w14:textId="77777777" w:rsidR="008A64EC" w:rsidRDefault="008A64EC" w:rsidP="008A64EC">
            <w:pPr>
              <w:pStyle w:val="Day"/>
            </w:pPr>
            <w:r w:rsidRPr="007D48B7"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59A578" w14:textId="77777777" w:rsidR="008A64EC" w:rsidRDefault="008A64EC" w:rsidP="008A64EC">
            <w:pPr>
              <w:pStyle w:val="Day"/>
            </w:pPr>
            <w:r w:rsidRPr="007D48B7"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2D9CFF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ECC982" w14:textId="6CC60720" w:rsidR="008A64EC" w:rsidRDefault="007D4711" w:rsidP="008A64EC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39FB8F7D" w14:textId="52D6729D" w:rsidR="008A64EC" w:rsidRDefault="007D4711" w:rsidP="008A64EC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02BC93A4" w14:textId="0E55AD78" w:rsidR="008A64EC" w:rsidRDefault="007D4711" w:rsidP="008A64EC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1778BD44" w14:textId="16AE9D6A" w:rsidR="008A64EC" w:rsidRDefault="007D4711" w:rsidP="008A64EC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0E01A683" w14:textId="104A48FD" w:rsidR="008A64EC" w:rsidRDefault="007D4711" w:rsidP="008A64EC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705D9AAC" w14:textId="585E631C" w:rsidR="008A64EC" w:rsidRDefault="007D4711" w:rsidP="008A64EC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03A355" w14:textId="6A300E1B" w:rsidR="008A64EC" w:rsidRDefault="007D4711" w:rsidP="008A64EC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9DCE9D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0C5BF6" w14:textId="4D49C0F9" w:rsidR="008A64EC" w:rsidRDefault="008A64EC" w:rsidP="008A64EC">
            <w:pPr>
              <w:pStyle w:val="Day"/>
            </w:pPr>
            <w:r w:rsidRPr="00983E12">
              <w:t>1</w:t>
            </w:r>
            <w:r w:rsidR="001D2D3F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30E12F" w14:textId="12609403" w:rsidR="008A64EC" w:rsidRDefault="001D2D3F" w:rsidP="008A64EC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3B8272" w14:textId="75FAE3F1" w:rsidR="008A64EC" w:rsidRDefault="001D2D3F" w:rsidP="008A64EC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081601" w14:textId="62724732" w:rsidR="008A64EC" w:rsidRDefault="001D2D3F" w:rsidP="008A64EC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40CC86" w14:textId="15D33EAA" w:rsidR="008A64EC" w:rsidRDefault="001D2D3F" w:rsidP="008A64EC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F3184E" w14:textId="64E9D2F1" w:rsidR="008A64EC" w:rsidRDefault="001D2D3F" w:rsidP="008A64EC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F84A30" w14:textId="042AE70D" w:rsidR="008A64EC" w:rsidRDefault="001D2D3F" w:rsidP="008A64EC">
            <w:pPr>
              <w:pStyle w:val="Day"/>
            </w:pPr>
            <w:r>
              <w:t>25</w:t>
            </w:r>
          </w:p>
        </w:tc>
      </w:tr>
      <w:tr w:rsidR="008A64EC" w14:paraId="1A45E509" w14:textId="77777777" w:rsidTr="001D2D3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9CFD95" w14:textId="4FE36F2A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9B9140C" w14:textId="6E7FC39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C42DECF" w14:textId="70643B3B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A8BDB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843689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2D07DA" w14:textId="77777777" w:rsidR="008A64EC" w:rsidRDefault="008A64EC" w:rsidP="008A64EC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93071D" w14:textId="77777777" w:rsidR="008A64EC" w:rsidRDefault="008A64EC" w:rsidP="008A64EC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84EA54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1E9007" w14:textId="447C3A3C" w:rsidR="008A64EC" w:rsidRDefault="007D4711" w:rsidP="008A64EC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882B85" w14:textId="740FAB73" w:rsidR="008A64EC" w:rsidRDefault="007D4711" w:rsidP="008A64EC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FA5207" w14:textId="384B4334" w:rsidR="008A64EC" w:rsidRDefault="007D4711" w:rsidP="008A64EC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299FAD" w14:textId="0E693A2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DF6E1D" w14:textId="76C9A20F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902633" w14:textId="77777777" w:rsidR="008A64EC" w:rsidRDefault="008A64EC" w:rsidP="008A64EC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16604D" w14:textId="77777777" w:rsidR="008A64EC" w:rsidRDefault="008A64EC" w:rsidP="008A64EC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79216C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03EF98" w14:textId="651A5C28" w:rsidR="008A64EC" w:rsidRDefault="008A64EC" w:rsidP="008A64EC">
            <w:pPr>
              <w:pStyle w:val="Day"/>
            </w:pPr>
            <w:r w:rsidRPr="00983E12">
              <w:t>2</w:t>
            </w:r>
            <w:r w:rsidR="001D2D3F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60B7F5F" w14:textId="12686A03" w:rsidR="008A64EC" w:rsidRDefault="001D2D3F" w:rsidP="008A64EC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24197" w14:textId="2E65B857" w:rsidR="008A64EC" w:rsidRDefault="001D2D3F" w:rsidP="008A64EC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3B3525" w14:textId="443F0D5E" w:rsidR="008A64EC" w:rsidRDefault="001D2D3F" w:rsidP="008A64EC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728683" w14:textId="6E2F35CF" w:rsidR="008A64EC" w:rsidRDefault="001D2D3F" w:rsidP="008A64EC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9F20AA" w14:textId="24302642" w:rsidR="008A64EC" w:rsidRDefault="008A64EC" w:rsidP="008A64EC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B4E1C4" w14:textId="663886B8" w:rsidR="008A64EC" w:rsidRDefault="008A64EC" w:rsidP="008A64EC">
            <w:pPr>
              <w:pStyle w:val="Day"/>
            </w:pPr>
          </w:p>
        </w:tc>
      </w:tr>
      <w:tr w:rsidR="008A64EC" w14:paraId="471F4D65" w14:textId="77777777" w:rsidTr="00954A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705307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2DF555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2983C9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B1A1EB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9D7D6D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E19C43" w14:textId="77777777" w:rsidR="008A64EC" w:rsidRDefault="008A64EC" w:rsidP="008A64EC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346BC3" w14:textId="77777777" w:rsidR="008A64EC" w:rsidRDefault="008A64EC" w:rsidP="008A64EC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17053C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30B021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E1B9F4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A7A8EC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08330F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BB1AC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FBEA8D" w14:textId="77777777" w:rsidR="008A64EC" w:rsidRDefault="008A64EC" w:rsidP="008A64EC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1FF9B" w14:textId="77777777" w:rsidR="008A64EC" w:rsidRDefault="008A64EC" w:rsidP="008A64EC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97DC17" w14:textId="77777777" w:rsidR="008A64EC" w:rsidRDefault="008A64EC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E31EB9" w14:textId="72AE806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1E53CF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81F34F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5FDFA3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13440F" w14:textId="77777777" w:rsidR="008A64EC" w:rsidRDefault="008A64EC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26D71B" w14:textId="77777777" w:rsidR="008A64EC" w:rsidRDefault="008A64EC" w:rsidP="008A64EC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16F0C3" w14:textId="77777777" w:rsidR="008A64EC" w:rsidRDefault="008A64EC" w:rsidP="008A64EC">
            <w:pPr>
              <w:pStyle w:val="Day"/>
            </w:pPr>
          </w:p>
        </w:tc>
      </w:tr>
      <w:tr w:rsidR="00791A1A" w14:paraId="2392734C" w14:textId="77777777" w:rsidTr="00791A1A">
        <w:trPr>
          <w:trHeight w:hRule="exact" w:val="21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16E8EC8B" w14:textId="77777777" w:rsidR="00791A1A" w:rsidRDefault="00791A1A" w:rsidP="008A64EC">
            <w:pPr>
              <w:pStyle w:val="NoSpacing"/>
            </w:pPr>
          </w:p>
        </w:tc>
        <w:tc>
          <w:tcPr>
            <w:tcW w:w="579" w:type="dxa"/>
          </w:tcPr>
          <w:p w14:paraId="00C7439A" w14:textId="77777777" w:rsidR="00791A1A" w:rsidRDefault="00791A1A" w:rsidP="008A64EC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77919C6" w14:textId="77777777" w:rsidR="00791A1A" w:rsidRDefault="00791A1A" w:rsidP="008A64EC">
            <w:pPr>
              <w:pStyle w:val="NoSpacing"/>
            </w:pPr>
          </w:p>
        </w:tc>
        <w:tc>
          <w:tcPr>
            <w:tcW w:w="579" w:type="dxa"/>
          </w:tcPr>
          <w:p w14:paraId="7BDEAEEC" w14:textId="77777777" w:rsidR="00791A1A" w:rsidRDefault="00791A1A" w:rsidP="008A64EC">
            <w:pPr>
              <w:pStyle w:val="NoSpacing"/>
            </w:pPr>
          </w:p>
        </w:tc>
        <w:tc>
          <w:tcPr>
            <w:tcW w:w="3214" w:type="dxa"/>
            <w:gridSpan w:val="7"/>
            <w:vMerge w:val="restart"/>
            <w:tcBorders>
              <w:top w:val="single" w:sz="4" w:space="0" w:color="8A8A8A" w:themeColor="text2" w:themeTint="80"/>
            </w:tcBorders>
          </w:tcPr>
          <w:p w14:paraId="28E991FE" w14:textId="77777777" w:rsidR="00791A1A" w:rsidRDefault="00791A1A" w:rsidP="008A64EC">
            <w:pPr>
              <w:pStyle w:val="NoSpacing"/>
            </w:pPr>
          </w:p>
        </w:tc>
      </w:tr>
      <w:tr w:rsidR="00791A1A" w14:paraId="0D3D9040" w14:textId="77777777" w:rsidTr="00791A1A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445E0306" w14:textId="78006223" w:rsidR="00791A1A" w:rsidRDefault="00791A1A" w:rsidP="008A64EC">
            <w:pPr>
              <w:pStyle w:val="Month"/>
            </w:pPr>
            <w:r>
              <w:t>May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A6E3E8" w14:textId="77777777" w:rsidR="00791A1A" w:rsidRDefault="00791A1A" w:rsidP="008A64EC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4E82163E" w14:textId="07193C08" w:rsidR="00791A1A" w:rsidRDefault="00791A1A" w:rsidP="008A64EC">
            <w:pPr>
              <w:pStyle w:val="Month"/>
            </w:pPr>
            <w:r>
              <w:t>June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</w:tcBorders>
          </w:tcPr>
          <w:p w14:paraId="6F9C35FE" w14:textId="77777777" w:rsidR="00791A1A" w:rsidRDefault="00791A1A" w:rsidP="008A64EC"/>
        </w:tc>
        <w:tc>
          <w:tcPr>
            <w:tcW w:w="3214" w:type="dxa"/>
            <w:gridSpan w:val="7"/>
            <w:vMerge/>
            <w:shd w:val="clear" w:color="auto" w:fill="30506A" w:themeFill="accent1"/>
          </w:tcPr>
          <w:p w14:paraId="56D03993" w14:textId="3397AF6B" w:rsidR="00791A1A" w:rsidRDefault="00791A1A" w:rsidP="008A64EC">
            <w:pPr>
              <w:pStyle w:val="Month"/>
            </w:pPr>
          </w:p>
        </w:tc>
      </w:tr>
      <w:tr w:rsidR="00791A1A" w14:paraId="41318C53" w14:textId="77777777" w:rsidTr="00791A1A">
        <w:trPr>
          <w:gridAfter w:val="7"/>
          <w:wAfter w:w="3214" w:type="dxa"/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D3A48B" w14:textId="77777777" w:rsidR="00791A1A" w:rsidRDefault="00791A1A" w:rsidP="008A64EC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5C324E" w14:textId="77777777" w:rsidR="00791A1A" w:rsidRDefault="00791A1A" w:rsidP="008A64EC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B028A96" w14:textId="77777777" w:rsidR="00791A1A" w:rsidRDefault="00791A1A" w:rsidP="008A64EC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B8B9BCB" w14:textId="77777777" w:rsidR="00791A1A" w:rsidRDefault="00791A1A" w:rsidP="008A64EC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E4ABF7" w14:textId="77777777" w:rsidR="00791A1A" w:rsidRDefault="00791A1A" w:rsidP="008A64EC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0A5E7D2" w14:textId="77777777" w:rsidR="00791A1A" w:rsidRDefault="00791A1A" w:rsidP="008A64EC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BB0288" w14:textId="77777777" w:rsidR="00791A1A" w:rsidRDefault="00791A1A" w:rsidP="008A64EC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5D11CB" w14:textId="77777777" w:rsidR="00791A1A" w:rsidRDefault="00791A1A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9807DD2" w14:textId="77777777" w:rsidR="00791A1A" w:rsidRDefault="00791A1A" w:rsidP="008A64EC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167E2C4" w14:textId="77777777" w:rsidR="00791A1A" w:rsidRDefault="00791A1A" w:rsidP="008A64EC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734E40" w14:textId="77777777" w:rsidR="00791A1A" w:rsidRDefault="00791A1A" w:rsidP="008A64EC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8DA6F1" w14:textId="77777777" w:rsidR="00791A1A" w:rsidRDefault="00791A1A" w:rsidP="008A64EC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4A6683" w14:textId="77777777" w:rsidR="00791A1A" w:rsidRDefault="00791A1A" w:rsidP="008A64EC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4B65EB" w14:textId="77777777" w:rsidR="00791A1A" w:rsidRDefault="00791A1A" w:rsidP="008A64EC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918FF0" w14:textId="77777777" w:rsidR="00791A1A" w:rsidRDefault="00791A1A" w:rsidP="008A64EC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</w:tcBorders>
          </w:tcPr>
          <w:p w14:paraId="2F4B9A11" w14:textId="77777777" w:rsidR="00791A1A" w:rsidRDefault="00791A1A" w:rsidP="008A64EC"/>
        </w:tc>
      </w:tr>
      <w:tr w:rsidR="00791A1A" w14:paraId="121A09FB" w14:textId="77777777" w:rsidTr="00791A1A">
        <w:trPr>
          <w:gridAfter w:val="7"/>
          <w:wAfter w:w="3214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E12625" w14:textId="77777777" w:rsidR="00791A1A" w:rsidRDefault="00791A1A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811E26" w14:textId="41C1E1FC" w:rsidR="00791A1A" w:rsidRDefault="00791A1A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6E874D" w14:textId="46075165" w:rsidR="00791A1A" w:rsidRDefault="00791A1A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49533E" w14:textId="21CA6928" w:rsidR="00791A1A" w:rsidRDefault="00791A1A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0B22D3" w14:textId="6D30F8B9" w:rsidR="00791A1A" w:rsidRDefault="00791A1A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43E66C" w14:textId="6C2DFA3D" w:rsidR="00791A1A" w:rsidRDefault="00791A1A" w:rsidP="008A64EC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EB9B0C" w14:textId="23B03988" w:rsidR="00791A1A" w:rsidRDefault="00791A1A" w:rsidP="008A64EC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A7DEB9" w14:textId="77777777" w:rsidR="00791A1A" w:rsidRDefault="00791A1A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181E00" w14:textId="77777777" w:rsidR="00791A1A" w:rsidRDefault="00791A1A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43A1B7" w14:textId="6E20B4ED" w:rsidR="00791A1A" w:rsidRDefault="00791A1A" w:rsidP="008A64EC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9FE0C5" w14:textId="77C9E6E0" w:rsidR="00791A1A" w:rsidRDefault="00791A1A" w:rsidP="008A64EC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7E9FA3" w14:textId="1715EE7C" w:rsidR="00791A1A" w:rsidRDefault="00791A1A" w:rsidP="008A64EC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BF014A" w14:textId="01185E72" w:rsidR="00791A1A" w:rsidRDefault="00791A1A" w:rsidP="008A64EC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A13BE3" w14:textId="5B60DC33" w:rsidR="00791A1A" w:rsidRDefault="00791A1A" w:rsidP="008A64EC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8362A9" w14:textId="63B4C2F4" w:rsidR="00791A1A" w:rsidRDefault="00791A1A" w:rsidP="008A64EC">
            <w:pPr>
              <w:pStyle w:val="Day"/>
            </w:pPr>
            <w:r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</w:tcBorders>
          </w:tcPr>
          <w:p w14:paraId="3A6CB627" w14:textId="77777777" w:rsidR="00791A1A" w:rsidRDefault="00791A1A" w:rsidP="008A64EC"/>
        </w:tc>
      </w:tr>
      <w:tr w:rsidR="00791A1A" w14:paraId="36235993" w14:textId="77777777" w:rsidTr="00791A1A">
        <w:trPr>
          <w:gridAfter w:val="7"/>
          <w:wAfter w:w="3214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FD9464" w14:textId="075A40BB" w:rsidR="00791A1A" w:rsidRDefault="00791A1A" w:rsidP="008A64EC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326844" w14:textId="2D6B4C72" w:rsidR="00791A1A" w:rsidRDefault="00791A1A" w:rsidP="008A64EC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D6CB6D" w14:textId="775E55BA" w:rsidR="00791A1A" w:rsidRDefault="00791A1A" w:rsidP="008A64EC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6DC74" w14:textId="51822E06" w:rsidR="00791A1A" w:rsidRDefault="00791A1A" w:rsidP="008A64EC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842F65" w14:textId="6A5BC596" w:rsidR="00791A1A" w:rsidRDefault="00791A1A" w:rsidP="008A64EC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1B2D0E" w14:textId="73F3F364" w:rsidR="00791A1A" w:rsidRDefault="00791A1A" w:rsidP="008A64EC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9C3320" w14:textId="0D039166" w:rsidR="00791A1A" w:rsidRDefault="00791A1A" w:rsidP="008A64EC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621F95" w14:textId="77777777" w:rsidR="00791A1A" w:rsidRDefault="00791A1A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623925" w14:textId="5158D647" w:rsidR="00791A1A" w:rsidRDefault="00791A1A" w:rsidP="008A64EC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72C1E" w14:textId="106C2B55" w:rsidR="00791A1A" w:rsidRDefault="00791A1A" w:rsidP="008A64EC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A43D70" w14:textId="2D1C1B96" w:rsidR="00791A1A" w:rsidRDefault="00791A1A" w:rsidP="008A64EC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D5B08D" w14:textId="7DAFA53B" w:rsidR="00791A1A" w:rsidRDefault="00791A1A" w:rsidP="008A64EC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E2FA45" w14:textId="374D16EE" w:rsidR="00791A1A" w:rsidRDefault="00791A1A" w:rsidP="008A64EC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A81C62" w14:textId="2AC9B6AD" w:rsidR="00791A1A" w:rsidRDefault="00791A1A" w:rsidP="008A64EC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55A3FD" w14:textId="2147639C" w:rsidR="00791A1A" w:rsidRDefault="00791A1A" w:rsidP="008A64EC">
            <w:pPr>
              <w:pStyle w:val="Day"/>
            </w:pPr>
            <w:r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</w:tcBorders>
          </w:tcPr>
          <w:p w14:paraId="2A80BFDB" w14:textId="77777777" w:rsidR="00791A1A" w:rsidRDefault="00791A1A" w:rsidP="008A64EC"/>
        </w:tc>
      </w:tr>
      <w:tr w:rsidR="00791A1A" w14:paraId="0ED2F9B2" w14:textId="77777777" w:rsidTr="00791A1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303605" w14:textId="2AF9DEB9" w:rsidR="00791A1A" w:rsidRDefault="00791A1A" w:rsidP="008A64EC">
            <w:pPr>
              <w:pStyle w:val="Day"/>
            </w:pPr>
            <w:r w:rsidRPr="00806D99">
              <w:t>1</w:t>
            </w:r>
            <w: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951A96" w14:textId="7437255A" w:rsidR="00791A1A" w:rsidRDefault="00791A1A" w:rsidP="008A64EC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29ABE1" w14:textId="541789B9" w:rsidR="00791A1A" w:rsidRDefault="00791A1A" w:rsidP="008A64EC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B3CA34" w14:textId="1EF395E6" w:rsidR="00791A1A" w:rsidRDefault="00791A1A" w:rsidP="008A64EC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610335" w14:textId="3A987C15" w:rsidR="00791A1A" w:rsidRDefault="00791A1A" w:rsidP="008A64EC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C4EBAF" w14:textId="0282E615" w:rsidR="00791A1A" w:rsidRDefault="00791A1A" w:rsidP="008A64EC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9273D5" w14:textId="5DF42A07" w:rsidR="00791A1A" w:rsidRDefault="00791A1A" w:rsidP="008A64EC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72BBB9" w14:textId="77777777" w:rsidR="00791A1A" w:rsidRDefault="00791A1A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988018" w14:textId="065D618F" w:rsidR="00791A1A" w:rsidRDefault="00791A1A" w:rsidP="008A64EC">
            <w:pPr>
              <w:pStyle w:val="Day"/>
            </w:pPr>
            <w:r w:rsidRPr="000B6788">
              <w:t>1</w:t>
            </w: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771B65" w14:textId="392E843C" w:rsidR="00791A1A" w:rsidRDefault="00791A1A" w:rsidP="008A64EC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62C324" w14:textId="4BC137B7" w:rsidR="00791A1A" w:rsidRDefault="00791A1A" w:rsidP="008A64EC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E50090" w14:textId="2E4B7783" w:rsidR="00791A1A" w:rsidRDefault="00791A1A" w:rsidP="008A64EC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536EE7" w14:textId="48888E6F" w:rsidR="00791A1A" w:rsidRDefault="00791A1A" w:rsidP="008A64EC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25E8B" w14:textId="4E3DD8D2" w:rsidR="00791A1A" w:rsidRDefault="00791A1A" w:rsidP="008A64EC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81F766" w14:textId="7E78A395" w:rsidR="00791A1A" w:rsidRDefault="00791A1A" w:rsidP="008A64EC">
            <w:pPr>
              <w:pStyle w:val="Day"/>
            </w:pPr>
            <w:r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</w:tcBorders>
          </w:tcPr>
          <w:p w14:paraId="37FCFC77" w14:textId="77777777" w:rsidR="00791A1A" w:rsidRDefault="00791A1A" w:rsidP="008A64EC"/>
        </w:tc>
        <w:tc>
          <w:tcPr>
            <w:tcW w:w="3214" w:type="dxa"/>
            <w:gridSpan w:val="7"/>
            <w:tcBorders>
              <w:left w:val="nil"/>
            </w:tcBorders>
          </w:tcPr>
          <w:p w14:paraId="42FA13B6" w14:textId="10B6B3AE" w:rsidR="00791A1A" w:rsidRDefault="00791A1A" w:rsidP="008A64EC">
            <w:pPr>
              <w:pStyle w:val="Day"/>
            </w:pPr>
          </w:p>
        </w:tc>
      </w:tr>
      <w:tr w:rsidR="00791A1A" w14:paraId="1488CF9E" w14:textId="77777777" w:rsidTr="008D5A4A">
        <w:trPr>
          <w:gridAfter w:val="7"/>
          <w:wAfter w:w="3214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C1ED91" w14:textId="0336F63F" w:rsidR="00791A1A" w:rsidRDefault="00791A1A" w:rsidP="008A64EC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C3AD98" w14:textId="2B83701A" w:rsidR="00791A1A" w:rsidRDefault="00791A1A" w:rsidP="008A64EC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E7527E" w14:textId="229740E5" w:rsidR="00791A1A" w:rsidRDefault="00791A1A" w:rsidP="008A64EC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54A768" w14:textId="45455A22" w:rsidR="00791A1A" w:rsidRDefault="00791A1A" w:rsidP="008A64EC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70A71AEB" w14:textId="1F8B6338" w:rsidR="00791A1A" w:rsidRDefault="00791A1A" w:rsidP="008A64EC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55C096EA" w14:textId="11B56718" w:rsidR="00791A1A" w:rsidRDefault="00791A1A" w:rsidP="008A64EC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6A7E6D" w14:textId="27A94ABD" w:rsidR="00791A1A" w:rsidRDefault="00791A1A" w:rsidP="008A64EC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80F943" w14:textId="77777777" w:rsidR="00791A1A" w:rsidRDefault="00791A1A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E734C3" w14:textId="4B1F2AD0" w:rsidR="00791A1A" w:rsidRDefault="00791A1A" w:rsidP="008A64EC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E00A3B" w14:textId="1882A0B9" w:rsidR="00791A1A" w:rsidRDefault="00791A1A" w:rsidP="008A64EC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F58120" w14:textId="5BC32D14" w:rsidR="00791A1A" w:rsidRDefault="00791A1A" w:rsidP="008A64EC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67A708" w14:textId="0F63C507" w:rsidR="00791A1A" w:rsidRDefault="00791A1A" w:rsidP="008A64EC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7FA1DE" w14:textId="50741F71" w:rsidR="00791A1A" w:rsidRDefault="00791A1A" w:rsidP="008A64EC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7191D1" w14:textId="2F1B5F34" w:rsidR="00791A1A" w:rsidRDefault="00791A1A" w:rsidP="008A64EC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F40CC3" w14:textId="768A767C" w:rsidR="00791A1A" w:rsidRDefault="00791A1A" w:rsidP="008A64EC">
            <w:pPr>
              <w:pStyle w:val="Day"/>
            </w:pPr>
            <w:r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</w:tcBorders>
          </w:tcPr>
          <w:p w14:paraId="5E9A8F32" w14:textId="77777777" w:rsidR="00791A1A" w:rsidRDefault="00791A1A" w:rsidP="008A64EC"/>
        </w:tc>
      </w:tr>
      <w:tr w:rsidR="00791A1A" w14:paraId="2F2480F7" w14:textId="77777777" w:rsidTr="0024341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919226" w14:textId="67C8DD19" w:rsidR="00791A1A" w:rsidRDefault="00791A1A" w:rsidP="008A64EC">
            <w:pPr>
              <w:pStyle w:val="Day"/>
            </w:pPr>
            <w:r w:rsidRPr="00806D99">
              <w:t>2</w:t>
            </w: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DDBDB"/>
          </w:tcPr>
          <w:p w14:paraId="6EA0AD05" w14:textId="38CD6B22" w:rsidR="00791A1A" w:rsidRDefault="00791A1A" w:rsidP="008A64EC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1A8444" w14:textId="49858C0D" w:rsidR="00791A1A" w:rsidRDefault="00791A1A" w:rsidP="008A64EC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50EA77" w14:textId="6962FE13" w:rsidR="00791A1A" w:rsidRDefault="00791A1A" w:rsidP="008A64EC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3F8ED5" w14:textId="1EFD8F5B" w:rsidR="00791A1A" w:rsidRDefault="00791A1A" w:rsidP="008A64EC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572C4F" w14:textId="1715E7D0" w:rsidR="00791A1A" w:rsidRDefault="00791A1A" w:rsidP="008A64EC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4BD5FA" w14:textId="22EC9243" w:rsidR="00791A1A" w:rsidRDefault="00791A1A" w:rsidP="008A64EC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5C944A" w14:textId="77777777" w:rsidR="00791A1A" w:rsidRDefault="00791A1A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B1A4C3" w14:textId="7782DE09" w:rsidR="00791A1A" w:rsidRDefault="00791A1A" w:rsidP="008A64EC">
            <w:pPr>
              <w:pStyle w:val="Day"/>
            </w:pPr>
            <w:r w:rsidRPr="000B6788">
              <w:t>2</w:t>
            </w: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AAA6D" w14:textId="2EA7B69B" w:rsidR="00791A1A" w:rsidRDefault="00791A1A" w:rsidP="008A64EC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38EC6B" w14:textId="4310A834" w:rsidR="00791A1A" w:rsidRDefault="00791A1A" w:rsidP="008A64EC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D29006" w14:textId="7111999F" w:rsidR="00791A1A" w:rsidRDefault="00791A1A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EC1724" w14:textId="4B3F5495" w:rsidR="00791A1A" w:rsidRDefault="00791A1A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40755A" w14:textId="579CC0A7" w:rsidR="00791A1A" w:rsidRDefault="00791A1A" w:rsidP="008A64EC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E2DD27" w14:textId="77777777" w:rsidR="00791A1A" w:rsidRDefault="00791A1A" w:rsidP="008A64EC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</w:tcBorders>
          </w:tcPr>
          <w:p w14:paraId="634B0ABD" w14:textId="77777777" w:rsidR="00791A1A" w:rsidRDefault="00791A1A" w:rsidP="008A64EC"/>
        </w:tc>
        <w:tc>
          <w:tcPr>
            <w:tcW w:w="3214" w:type="dxa"/>
            <w:gridSpan w:val="7"/>
            <w:tcBorders>
              <w:left w:val="nil"/>
            </w:tcBorders>
          </w:tcPr>
          <w:p w14:paraId="0F00DCD5" w14:textId="2749B662" w:rsidR="00791A1A" w:rsidRDefault="00791A1A" w:rsidP="008A64EC">
            <w:pPr>
              <w:pStyle w:val="Day"/>
            </w:pPr>
          </w:p>
        </w:tc>
      </w:tr>
      <w:tr w:rsidR="00791A1A" w14:paraId="605B8BDA" w14:textId="77777777" w:rsidTr="00791A1A">
        <w:trPr>
          <w:gridAfter w:val="7"/>
          <w:wAfter w:w="3214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nil"/>
              <w:right w:val="single" w:sz="4" w:space="0" w:color="8A8A8A" w:themeColor="text2" w:themeTint="80"/>
            </w:tcBorders>
          </w:tcPr>
          <w:p w14:paraId="2674564E" w14:textId="597D4F9D" w:rsidR="00791A1A" w:rsidRDefault="00791A1A" w:rsidP="008A64EC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nil"/>
              <w:right w:val="single" w:sz="4" w:space="0" w:color="8A8A8A" w:themeColor="text2" w:themeTint="80"/>
            </w:tcBorders>
          </w:tcPr>
          <w:p w14:paraId="581FA841" w14:textId="77777777" w:rsidR="00791A1A" w:rsidRDefault="00791A1A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nil"/>
              <w:right w:val="single" w:sz="4" w:space="0" w:color="8A8A8A" w:themeColor="text2" w:themeTint="80"/>
            </w:tcBorders>
          </w:tcPr>
          <w:p w14:paraId="5186AF1D" w14:textId="77777777" w:rsidR="00791A1A" w:rsidRDefault="00791A1A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nil"/>
              <w:right w:val="single" w:sz="4" w:space="0" w:color="8A8A8A" w:themeColor="text2" w:themeTint="80"/>
            </w:tcBorders>
          </w:tcPr>
          <w:p w14:paraId="36F8BBC9" w14:textId="77777777" w:rsidR="00791A1A" w:rsidRDefault="00791A1A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nil"/>
              <w:right w:val="single" w:sz="4" w:space="0" w:color="8A8A8A" w:themeColor="text2" w:themeTint="80"/>
            </w:tcBorders>
          </w:tcPr>
          <w:p w14:paraId="7F48D619" w14:textId="77777777" w:rsidR="00791A1A" w:rsidRDefault="00791A1A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nil"/>
              <w:right w:val="single" w:sz="4" w:space="0" w:color="8A8A8A" w:themeColor="text2" w:themeTint="80"/>
            </w:tcBorders>
          </w:tcPr>
          <w:p w14:paraId="284A733F" w14:textId="77777777" w:rsidR="00791A1A" w:rsidRDefault="00791A1A" w:rsidP="008A64EC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nil"/>
              <w:right w:val="single" w:sz="4" w:space="0" w:color="8A8A8A" w:themeColor="text2" w:themeTint="80"/>
            </w:tcBorders>
          </w:tcPr>
          <w:p w14:paraId="4B33FC98" w14:textId="77777777" w:rsidR="00791A1A" w:rsidRDefault="00791A1A" w:rsidP="008A64EC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bottom w:val="nil"/>
              <w:right w:val="single" w:sz="4" w:space="0" w:color="8A8A8A" w:themeColor="text2" w:themeTint="80"/>
            </w:tcBorders>
          </w:tcPr>
          <w:p w14:paraId="246E42B7" w14:textId="77777777" w:rsidR="00791A1A" w:rsidRDefault="00791A1A" w:rsidP="008A64E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nil"/>
              <w:right w:val="single" w:sz="4" w:space="0" w:color="8A8A8A" w:themeColor="text2" w:themeTint="80"/>
            </w:tcBorders>
          </w:tcPr>
          <w:p w14:paraId="350224BF" w14:textId="77777777" w:rsidR="00791A1A" w:rsidRDefault="00791A1A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nil"/>
              <w:right w:val="single" w:sz="4" w:space="0" w:color="8A8A8A" w:themeColor="text2" w:themeTint="80"/>
            </w:tcBorders>
          </w:tcPr>
          <w:p w14:paraId="2E488B0E" w14:textId="77777777" w:rsidR="00791A1A" w:rsidRDefault="00791A1A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nil"/>
              <w:right w:val="single" w:sz="4" w:space="0" w:color="8A8A8A" w:themeColor="text2" w:themeTint="80"/>
            </w:tcBorders>
          </w:tcPr>
          <w:p w14:paraId="300B5F7E" w14:textId="77777777" w:rsidR="00791A1A" w:rsidRDefault="00791A1A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nil"/>
              <w:right w:val="single" w:sz="4" w:space="0" w:color="8A8A8A" w:themeColor="text2" w:themeTint="80"/>
            </w:tcBorders>
          </w:tcPr>
          <w:p w14:paraId="3F5B4296" w14:textId="77777777" w:rsidR="00791A1A" w:rsidRDefault="00791A1A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nil"/>
              <w:right w:val="single" w:sz="4" w:space="0" w:color="8A8A8A" w:themeColor="text2" w:themeTint="80"/>
            </w:tcBorders>
          </w:tcPr>
          <w:p w14:paraId="2B1637DB" w14:textId="77777777" w:rsidR="00791A1A" w:rsidRDefault="00791A1A" w:rsidP="008A64E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nil"/>
              <w:right w:val="single" w:sz="4" w:space="0" w:color="8A8A8A" w:themeColor="text2" w:themeTint="80"/>
            </w:tcBorders>
          </w:tcPr>
          <w:p w14:paraId="0E698B5A" w14:textId="77777777" w:rsidR="00791A1A" w:rsidRDefault="00791A1A" w:rsidP="008A64EC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nil"/>
              <w:right w:val="single" w:sz="4" w:space="0" w:color="8A8A8A" w:themeColor="text2" w:themeTint="80"/>
            </w:tcBorders>
          </w:tcPr>
          <w:p w14:paraId="0213B76B" w14:textId="77777777" w:rsidR="00791A1A" w:rsidRDefault="00791A1A" w:rsidP="008A64EC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bottom w:val="nil"/>
            </w:tcBorders>
          </w:tcPr>
          <w:p w14:paraId="49702E6E" w14:textId="77777777" w:rsidR="00791A1A" w:rsidRDefault="00791A1A" w:rsidP="008A64EC"/>
        </w:tc>
      </w:tr>
    </w:tbl>
    <w:p w14:paraId="4F100769" w14:textId="4160EE37" w:rsidR="00D261F4" w:rsidRDefault="005C322D" w:rsidP="0024341A">
      <w:pPr>
        <w:pStyle w:val="Heading1"/>
      </w:pPr>
      <w:r>
        <w:t>August 4</w:t>
      </w:r>
      <w:r w:rsidRPr="005C322D">
        <w:rPr>
          <w:vertAlign w:val="superscript"/>
        </w:rPr>
        <w:t>th</w:t>
      </w:r>
      <w:r>
        <w:t xml:space="preserve"> – First Day of School</w:t>
      </w:r>
      <w:r w:rsidR="005E75D7">
        <w:t xml:space="preserve">                                                                     April 2</w:t>
      </w:r>
      <w:r w:rsidR="005E75D7" w:rsidRPr="005E75D7">
        <w:rPr>
          <w:vertAlign w:val="superscript"/>
        </w:rPr>
        <w:t>nd</w:t>
      </w:r>
      <w:r w:rsidR="005E75D7">
        <w:t xml:space="preserve"> – Holy Thursday -12:00 Dismissal</w:t>
      </w:r>
    </w:p>
    <w:p w14:paraId="603169D2" w14:textId="44D6E110" w:rsidR="005C322D" w:rsidRDefault="005C322D" w:rsidP="005C322D">
      <w:pPr>
        <w:rPr>
          <w:b/>
          <w:bCs/>
        </w:rPr>
      </w:pPr>
      <w:r w:rsidRPr="005C322D">
        <w:rPr>
          <w:b/>
          <w:bCs/>
        </w:rPr>
        <w:t>September 1</w:t>
      </w:r>
      <w:r w:rsidRPr="005C322D">
        <w:rPr>
          <w:b/>
          <w:bCs/>
          <w:vertAlign w:val="superscript"/>
        </w:rPr>
        <w:t>st</w:t>
      </w:r>
      <w:r w:rsidRPr="005C322D">
        <w:rPr>
          <w:b/>
          <w:bCs/>
        </w:rPr>
        <w:t xml:space="preserve"> – Labor Day</w:t>
      </w:r>
      <w:r w:rsidR="005E75D7">
        <w:rPr>
          <w:b/>
          <w:bCs/>
        </w:rPr>
        <w:tab/>
      </w:r>
      <w:r w:rsidR="005E75D7">
        <w:rPr>
          <w:b/>
          <w:bCs/>
        </w:rPr>
        <w:tab/>
      </w:r>
      <w:r w:rsidR="005E75D7">
        <w:rPr>
          <w:b/>
          <w:bCs/>
        </w:rPr>
        <w:tab/>
      </w:r>
      <w:r w:rsidR="005E75D7">
        <w:rPr>
          <w:b/>
          <w:bCs/>
        </w:rPr>
        <w:tab/>
      </w:r>
      <w:r w:rsidR="005E75D7">
        <w:rPr>
          <w:b/>
          <w:bCs/>
        </w:rPr>
        <w:tab/>
        <w:t xml:space="preserve">        April 3</w:t>
      </w:r>
      <w:r w:rsidR="005E75D7" w:rsidRPr="005E75D7">
        <w:rPr>
          <w:b/>
          <w:bCs/>
          <w:vertAlign w:val="superscript"/>
        </w:rPr>
        <w:t>rd</w:t>
      </w:r>
      <w:r w:rsidR="005E75D7">
        <w:rPr>
          <w:b/>
          <w:bCs/>
        </w:rPr>
        <w:t xml:space="preserve"> – Good Friday (No School)</w:t>
      </w:r>
    </w:p>
    <w:p w14:paraId="274D7B84" w14:textId="2B2BB9BD" w:rsidR="005C322D" w:rsidRDefault="005C322D" w:rsidP="005C322D">
      <w:pPr>
        <w:rPr>
          <w:b/>
          <w:bCs/>
        </w:rPr>
      </w:pPr>
      <w:r>
        <w:rPr>
          <w:b/>
          <w:bCs/>
        </w:rPr>
        <w:t>September 12</w:t>
      </w:r>
      <w:r w:rsidRPr="005C322D">
        <w:rPr>
          <w:b/>
          <w:bCs/>
          <w:vertAlign w:val="superscript"/>
        </w:rPr>
        <w:t>th</w:t>
      </w:r>
      <w:r>
        <w:rPr>
          <w:b/>
          <w:bCs/>
        </w:rPr>
        <w:t xml:space="preserve"> – Formation Day (Academy No </w:t>
      </w:r>
      <w:proofErr w:type="gramStart"/>
      <w:r>
        <w:rPr>
          <w:b/>
          <w:bCs/>
        </w:rPr>
        <w:t>School)</w:t>
      </w:r>
      <w:r w:rsidR="005E75D7">
        <w:rPr>
          <w:b/>
          <w:bCs/>
        </w:rPr>
        <w:t xml:space="preserve">  </w:t>
      </w:r>
      <w:r w:rsidR="005E75D7">
        <w:rPr>
          <w:b/>
          <w:bCs/>
        </w:rPr>
        <w:tab/>
      </w:r>
      <w:proofErr w:type="gramEnd"/>
      <w:r w:rsidR="005E75D7">
        <w:rPr>
          <w:b/>
          <w:bCs/>
        </w:rPr>
        <w:tab/>
        <w:t xml:space="preserve">        April 5</w:t>
      </w:r>
      <w:r w:rsidR="005E75D7" w:rsidRPr="005E75D7">
        <w:rPr>
          <w:b/>
          <w:bCs/>
          <w:vertAlign w:val="superscript"/>
        </w:rPr>
        <w:t>th</w:t>
      </w:r>
      <w:r w:rsidR="005E75D7">
        <w:rPr>
          <w:b/>
          <w:bCs/>
        </w:rPr>
        <w:t xml:space="preserve"> – Easter Sunday</w:t>
      </w:r>
    </w:p>
    <w:p w14:paraId="4CA420E4" w14:textId="0A8A5E6C" w:rsidR="005C322D" w:rsidRDefault="005C322D" w:rsidP="005C322D">
      <w:pPr>
        <w:rPr>
          <w:b/>
          <w:bCs/>
        </w:rPr>
      </w:pPr>
      <w:r>
        <w:rPr>
          <w:b/>
          <w:bCs/>
        </w:rPr>
        <w:t>October 13</w:t>
      </w:r>
      <w:r w:rsidRPr="005C322D">
        <w:rPr>
          <w:b/>
          <w:bCs/>
          <w:vertAlign w:val="superscript"/>
        </w:rPr>
        <w:t>th</w:t>
      </w:r>
      <w:r>
        <w:rPr>
          <w:b/>
          <w:bCs/>
        </w:rPr>
        <w:t xml:space="preserve"> – Columbus Day (No School)</w:t>
      </w:r>
      <w:r w:rsidR="005E75D7">
        <w:rPr>
          <w:b/>
          <w:bCs/>
        </w:rPr>
        <w:tab/>
      </w:r>
      <w:r w:rsidR="005E75D7">
        <w:rPr>
          <w:b/>
          <w:bCs/>
        </w:rPr>
        <w:tab/>
      </w:r>
      <w:r w:rsidR="005E75D7">
        <w:rPr>
          <w:b/>
          <w:bCs/>
        </w:rPr>
        <w:tab/>
      </w:r>
      <w:r w:rsidR="005E75D7">
        <w:rPr>
          <w:b/>
          <w:bCs/>
        </w:rPr>
        <w:tab/>
        <w:t xml:space="preserve">        April 6</w:t>
      </w:r>
      <w:r w:rsidR="005E75D7" w:rsidRPr="005E75D7">
        <w:rPr>
          <w:b/>
          <w:bCs/>
          <w:vertAlign w:val="superscript"/>
        </w:rPr>
        <w:t>th</w:t>
      </w:r>
      <w:r w:rsidR="005E75D7">
        <w:rPr>
          <w:b/>
          <w:bCs/>
        </w:rPr>
        <w:t xml:space="preserve"> – Easter Monday (No School)</w:t>
      </w:r>
    </w:p>
    <w:p w14:paraId="189E9F40" w14:textId="7404EEC9" w:rsidR="005C322D" w:rsidRDefault="005C322D" w:rsidP="005C322D">
      <w:pPr>
        <w:rPr>
          <w:b/>
          <w:bCs/>
        </w:rPr>
      </w:pPr>
      <w:r>
        <w:rPr>
          <w:b/>
          <w:bCs/>
        </w:rPr>
        <w:t>October 24</w:t>
      </w:r>
      <w:r w:rsidRPr="005C322D">
        <w:rPr>
          <w:b/>
          <w:bCs/>
          <w:vertAlign w:val="superscript"/>
        </w:rPr>
        <w:t>th</w:t>
      </w:r>
      <w:r>
        <w:rPr>
          <w:b/>
          <w:bCs/>
        </w:rPr>
        <w:t xml:space="preserve"> – Professional Development (No School)</w:t>
      </w:r>
      <w:r w:rsidR="005E75D7">
        <w:rPr>
          <w:b/>
          <w:bCs/>
        </w:rPr>
        <w:tab/>
      </w:r>
      <w:r w:rsidR="005E75D7">
        <w:rPr>
          <w:b/>
          <w:bCs/>
        </w:rPr>
        <w:tab/>
        <w:t xml:space="preserve">        May 10</w:t>
      </w:r>
      <w:r w:rsidR="005E75D7" w:rsidRPr="005E75D7">
        <w:rPr>
          <w:b/>
          <w:bCs/>
          <w:vertAlign w:val="superscript"/>
        </w:rPr>
        <w:t>th</w:t>
      </w:r>
      <w:r w:rsidR="005E75D7">
        <w:rPr>
          <w:b/>
          <w:bCs/>
        </w:rPr>
        <w:t xml:space="preserve"> – Mother’s Day</w:t>
      </w:r>
    </w:p>
    <w:p w14:paraId="022076EB" w14:textId="1E62B442" w:rsidR="005C322D" w:rsidRDefault="005C322D" w:rsidP="005C322D">
      <w:pPr>
        <w:rPr>
          <w:b/>
          <w:bCs/>
        </w:rPr>
      </w:pPr>
      <w:r>
        <w:rPr>
          <w:b/>
          <w:bCs/>
        </w:rPr>
        <w:t>November 11</w:t>
      </w:r>
      <w:r w:rsidRPr="005C322D">
        <w:rPr>
          <w:b/>
          <w:bCs/>
          <w:vertAlign w:val="superscript"/>
        </w:rPr>
        <w:t>th</w:t>
      </w:r>
      <w:r>
        <w:rPr>
          <w:b/>
          <w:bCs/>
        </w:rPr>
        <w:t xml:space="preserve"> – Veterans Day (No School)</w:t>
      </w:r>
      <w:r w:rsidR="005E75D7">
        <w:rPr>
          <w:b/>
          <w:bCs/>
        </w:rPr>
        <w:tab/>
      </w:r>
      <w:r w:rsidR="005E75D7">
        <w:rPr>
          <w:b/>
          <w:bCs/>
        </w:rPr>
        <w:tab/>
      </w:r>
      <w:r w:rsidR="005E75D7">
        <w:rPr>
          <w:b/>
          <w:bCs/>
        </w:rPr>
        <w:tab/>
        <w:t xml:space="preserve">        May 21</w:t>
      </w:r>
      <w:r w:rsidR="005E75D7" w:rsidRPr="005E75D7">
        <w:rPr>
          <w:b/>
          <w:bCs/>
          <w:vertAlign w:val="superscript"/>
        </w:rPr>
        <w:t>st</w:t>
      </w:r>
      <w:r w:rsidR="005E75D7">
        <w:rPr>
          <w:b/>
          <w:bCs/>
        </w:rPr>
        <w:t xml:space="preserve"> – Pre-K Transition Ceremony 9:00 a.m.</w:t>
      </w:r>
    </w:p>
    <w:p w14:paraId="02BCE954" w14:textId="18BB0152" w:rsidR="005C322D" w:rsidRDefault="005C322D" w:rsidP="005C322D">
      <w:pPr>
        <w:rPr>
          <w:b/>
          <w:bCs/>
        </w:rPr>
      </w:pPr>
      <w:r>
        <w:rPr>
          <w:b/>
          <w:bCs/>
        </w:rPr>
        <w:t>November 23</w:t>
      </w:r>
      <w:r w:rsidRPr="005C322D">
        <w:rPr>
          <w:b/>
          <w:bCs/>
          <w:vertAlign w:val="superscript"/>
        </w:rPr>
        <w:t>rd</w:t>
      </w:r>
      <w:r>
        <w:rPr>
          <w:b/>
          <w:bCs/>
        </w:rPr>
        <w:t xml:space="preserve"> – 27</w:t>
      </w:r>
      <w:r w:rsidRPr="005C322D">
        <w:rPr>
          <w:b/>
          <w:bCs/>
          <w:vertAlign w:val="superscript"/>
        </w:rPr>
        <w:t>th</w:t>
      </w:r>
      <w:r>
        <w:rPr>
          <w:b/>
          <w:bCs/>
        </w:rPr>
        <w:t xml:space="preserve"> – Thanksgiving Holiday (No School)</w:t>
      </w:r>
      <w:r w:rsidR="005E75D7">
        <w:rPr>
          <w:b/>
          <w:bCs/>
        </w:rPr>
        <w:tab/>
      </w:r>
      <w:r w:rsidR="005E75D7">
        <w:rPr>
          <w:b/>
          <w:bCs/>
        </w:rPr>
        <w:tab/>
        <w:t xml:space="preserve">        May 22</w:t>
      </w:r>
      <w:r w:rsidR="005E75D7" w:rsidRPr="005E75D7">
        <w:rPr>
          <w:b/>
          <w:bCs/>
          <w:vertAlign w:val="superscript"/>
        </w:rPr>
        <w:t>nd</w:t>
      </w:r>
      <w:r w:rsidR="005E75D7">
        <w:rPr>
          <w:b/>
          <w:bCs/>
        </w:rPr>
        <w:t xml:space="preserve"> – Kindergarten Graduation</w:t>
      </w:r>
    </w:p>
    <w:p w14:paraId="53F9EAF4" w14:textId="6A12A315" w:rsidR="005C322D" w:rsidRDefault="005E75D7" w:rsidP="005C322D">
      <w:pPr>
        <w:rPr>
          <w:b/>
          <w:bCs/>
        </w:rPr>
      </w:pPr>
      <w:r>
        <w:rPr>
          <w:b/>
          <w:bCs/>
        </w:rPr>
        <w:t>December 19</w:t>
      </w:r>
      <w:r w:rsidRPr="005E75D7">
        <w:rPr>
          <w:b/>
          <w:bCs/>
          <w:vertAlign w:val="superscript"/>
        </w:rPr>
        <w:t>th</w:t>
      </w:r>
      <w:r>
        <w:rPr>
          <w:b/>
          <w:bCs/>
        </w:rPr>
        <w:t xml:space="preserve"> – Christmas Parties (12:00 Dismissal)</w:t>
      </w:r>
    </w:p>
    <w:p w14:paraId="7C02DA3F" w14:textId="508E4D75" w:rsidR="005E75D7" w:rsidRDefault="005E75D7" w:rsidP="005C322D">
      <w:pPr>
        <w:rPr>
          <w:b/>
          <w:bCs/>
        </w:rPr>
      </w:pPr>
      <w:r>
        <w:rPr>
          <w:b/>
          <w:bCs/>
        </w:rPr>
        <w:t>December 20</w:t>
      </w:r>
      <w:r w:rsidRPr="005E75D7">
        <w:rPr>
          <w:b/>
          <w:bCs/>
          <w:vertAlign w:val="superscript"/>
        </w:rPr>
        <w:t>th</w:t>
      </w:r>
      <w:r>
        <w:rPr>
          <w:b/>
          <w:bCs/>
        </w:rPr>
        <w:t xml:space="preserve"> – January 5</w:t>
      </w:r>
      <w:r w:rsidRPr="005E75D7">
        <w:rPr>
          <w:b/>
          <w:bCs/>
          <w:vertAlign w:val="superscript"/>
        </w:rPr>
        <w:t>th</w:t>
      </w:r>
      <w:r>
        <w:rPr>
          <w:b/>
          <w:bCs/>
        </w:rPr>
        <w:t xml:space="preserve"> – Christmas Break</w:t>
      </w:r>
    </w:p>
    <w:p w14:paraId="39379129" w14:textId="04DDB24F" w:rsidR="005E75D7" w:rsidRDefault="005E75D7" w:rsidP="005C322D">
      <w:pPr>
        <w:rPr>
          <w:b/>
          <w:bCs/>
        </w:rPr>
      </w:pPr>
      <w:r>
        <w:rPr>
          <w:b/>
          <w:bCs/>
        </w:rPr>
        <w:t>January 19</w:t>
      </w:r>
      <w:r w:rsidRPr="005E75D7">
        <w:rPr>
          <w:b/>
          <w:bCs/>
          <w:vertAlign w:val="superscript"/>
        </w:rPr>
        <w:t>th</w:t>
      </w:r>
      <w:r>
        <w:rPr>
          <w:b/>
          <w:bCs/>
        </w:rPr>
        <w:t xml:space="preserve"> – Dr. King’s Holiday</w:t>
      </w:r>
    </w:p>
    <w:p w14:paraId="6402D35F" w14:textId="18733200" w:rsidR="005E75D7" w:rsidRDefault="005E75D7" w:rsidP="005C322D">
      <w:pPr>
        <w:rPr>
          <w:b/>
          <w:bCs/>
        </w:rPr>
      </w:pPr>
      <w:r>
        <w:rPr>
          <w:b/>
          <w:bCs/>
        </w:rPr>
        <w:t>February 16</w:t>
      </w:r>
      <w:r w:rsidRPr="005E75D7">
        <w:rPr>
          <w:b/>
          <w:bCs/>
          <w:vertAlign w:val="superscript"/>
        </w:rPr>
        <w:t>th</w:t>
      </w:r>
      <w:r>
        <w:rPr>
          <w:b/>
          <w:bCs/>
        </w:rPr>
        <w:t xml:space="preserve"> – President’s Day</w:t>
      </w:r>
    </w:p>
    <w:p w14:paraId="363DE691" w14:textId="59B41BFF" w:rsidR="005E75D7" w:rsidRDefault="005E75D7" w:rsidP="005C322D">
      <w:pPr>
        <w:rPr>
          <w:b/>
          <w:bCs/>
        </w:rPr>
      </w:pPr>
      <w:r>
        <w:rPr>
          <w:b/>
          <w:bCs/>
        </w:rPr>
        <w:t>February 18</w:t>
      </w:r>
      <w:r w:rsidRPr="005E75D7">
        <w:rPr>
          <w:b/>
          <w:bCs/>
          <w:vertAlign w:val="superscript"/>
        </w:rPr>
        <w:t>th</w:t>
      </w:r>
      <w:r>
        <w:rPr>
          <w:b/>
          <w:bCs/>
        </w:rPr>
        <w:t xml:space="preserve"> – Ash Wednesday</w:t>
      </w:r>
    </w:p>
    <w:p w14:paraId="5EE0D506" w14:textId="0D679CE5" w:rsidR="005E75D7" w:rsidRPr="005C322D" w:rsidRDefault="005E75D7" w:rsidP="005C322D">
      <w:pPr>
        <w:rPr>
          <w:b/>
          <w:bCs/>
        </w:rPr>
      </w:pPr>
      <w:r>
        <w:rPr>
          <w:b/>
          <w:bCs/>
        </w:rPr>
        <w:t>March 23</w:t>
      </w:r>
      <w:r w:rsidRPr="005E75D7">
        <w:rPr>
          <w:b/>
          <w:bCs/>
          <w:vertAlign w:val="superscript"/>
        </w:rPr>
        <w:t>rd</w:t>
      </w:r>
      <w:r>
        <w:rPr>
          <w:b/>
          <w:bCs/>
        </w:rPr>
        <w:t xml:space="preserve"> – 27</w:t>
      </w:r>
      <w:r w:rsidRPr="005E75D7">
        <w:rPr>
          <w:b/>
          <w:bCs/>
          <w:vertAlign w:val="superscript"/>
        </w:rPr>
        <w:t>th</w:t>
      </w:r>
      <w:r>
        <w:rPr>
          <w:b/>
          <w:bCs/>
        </w:rPr>
        <w:t xml:space="preserve"> – Spring Break</w:t>
      </w:r>
    </w:p>
    <w:sectPr w:rsidR="005E75D7" w:rsidRPr="005C322D" w:rsidSect="005C322D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334DF" w14:textId="77777777" w:rsidR="00BD67E8" w:rsidRDefault="00BD67E8" w:rsidP="00337E14">
      <w:pPr>
        <w:spacing w:after="0"/>
      </w:pPr>
      <w:r>
        <w:separator/>
      </w:r>
    </w:p>
  </w:endnote>
  <w:endnote w:type="continuationSeparator" w:id="0">
    <w:p w14:paraId="737EFFB1" w14:textId="77777777" w:rsidR="00BD67E8" w:rsidRDefault="00BD67E8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2EC48" w14:textId="77777777" w:rsidR="00BD67E8" w:rsidRDefault="00BD67E8" w:rsidP="00337E14">
      <w:pPr>
        <w:spacing w:after="0"/>
      </w:pPr>
      <w:r>
        <w:separator/>
      </w:r>
    </w:p>
  </w:footnote>
  <w:footnote w:type="continuationSeparator" w:id="0">
    <w:p w14:paraId="3FF021AA" w14:textId="77777777" w:rsidR="00BD67E8" w:rsidRDefault="00BD67E8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EC"/>
    <w:rsid w:val="00013C75"/>
    <w:rsid w:val="00036832"/>
    <w:rsid w:val="000A6191"/>
    <w:rsid w:val="000C0513"/>
    <w:rsid w:val="000D6EFE"/>
    <w:rsid w:val="000E7D2E"/>
    <w:rsid w:val="00137F1A"/>
    <w:rsid w:val="00177845"/>
    <w:rsid w:val="00191999"/>
    <w:rsid w:val="001D2D3F"/>
    <w:rsid w:val="00223B9D"/>
    <w:rsid w:val="00223D4D"/>
    <w:rsid w:val="0024341A"/>
    <w:rsid w:val="00246E8A"/>
    <w:rsid w:val="002542FD"/>
    <w:rsid w:val="002E2982"/>
    <w:rsid w:val="0030705A"/>
    <w:rsid w:val="00312BBA"/>
    <w:rsid w:val="00337E14"/>
    <w:rsid w:val="003522B7"/>
    <w:rsid w:val="00366921"/>
    <w:rsid w:val="00397F06"/>
    <w:rsid w:val="003C14C4"/>
    <w:rsid w:val="003E7366"/>
    <w:rsid w:val="00442085"/>
    <w:rsid w:val="0044315E"/>
    <w:rsid w:val="004722B0"/>
    <w:rsid w:val="004A6647"/>
    <w:rsid w:val="004A6C50"/>
    <w:rsid w:val="004B430E"/>
    <w:rsid w:val="004D5C06"/>
    <w:rsid w:val="004F670E"/>
    <w:rsid w:val="004F683C"/>
    <w:rsid w:val="005416FC"/>
    <w:rsid w:val="0058421F"/>
    <w:rsid w:val="005C322D"/>
    <w:rsid w:val="005E75D7"/>
    <w:rsid w:val="005F677F"/>
    <w:rsid w:val="00605646"/>
    <w:rsid w:val="00622951"/>
    <w:rsid w:val="00687EF0"/>
    <w:rsid w:val="006E7372"/>
    <w:rsid w:val="006F1D3C"/>
    <w:rsid w:val="007476DE"/>
    <w:rsid w:val="007557D4"/>
    <w:rsid w:val="00791A1A"/>
    <w:rsid w:val="007D4711"/>
    <w:rsid w:val="007F75C5"/>
    <w:rsid w:val="0081420B"/>
    <w:rsid w:val="00891AC9"/>
    <w:rsid w:val="008A64EC"/>
    <w:rsid w:val="008D5A4A"/>
    <w:rsid w:val="009035EA"/>
    <w:rsid w:val="00954A61"/>
    <w:rsid w:val="009578CB"/>
    <w:rsid w:val="00985665"/>
    <w:rsid w:val="00995BAC"/>
    <w:rsid w:val="00996198"/>
    <w:rsid w:val="009C49F3"/>
    <w:rsid w:val="009F65F2"/>
    <w:rsid w:val="009F7572"/>
    <w:rsid w:val="00A0538E"/>
    <w:rsid w:val="00A15338"/>
    <w:rsid w:val="00A218AB"/>
    <w:rsid w:val="00A4405D"/>
    <w:rsid w:val="00A70674"/>
    <w:rsid w:val="00A73577"/>
    <w:rsid w:val="00A875D8"/>
    <w:rsid w:val="00B03FCB"/>
    <w:rsid w:val="00B26FA3"/>
    <w:rsid w:val="00B87BA8"/>
    <w:rsid w:val="00BD4C1E"/>
    <w:rsid w:val="00BD67E8"/>
    <w:rsid w:val="00C2181B"/>
    <w:rsid w:val="00C606FF"/>
    <w:rsid w:val="00C65071"/>
    <w:rsid w:val="00C73CA3"/>
    <w:rsid w:val="00C74996"/>
    <w:rsid w:val="00D15461"/>
    <w:rsid w:val="00D261F4"/>
    <w:rsid w:val="00D35DA8"/>
    <w:rsid w:val="00D55615"/>
    <w:rsid w:val="00D944C7"/>
    <w:rsid w:val="00DE3B4C"/>
    <w:rsid w:val="00E118A4"/>
    <w:rsid w:val="00E60EF6"/>
    <w:rsid w:val="00E63E1B"/>
    <w:rsid w:val="00EC16F9"/>
    <w:rsid w:val="00F04882"/>
    <w:rsid w:val="00F45140"/>
    <w:rsid w:val="00F55EA6"/>
    <w:rsid w:val="00FB5FA5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994DE"/>
  <w15:chartTrackingRefBased/>
  <w15:docId w15:val="{11F3BFFC-4794-41C3-A767-E1BB5D6F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ind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38BB7F-A9C9-42EF-A34A-709E683CD7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calendar.dotx</Template>
  <TotalTime>103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Carmelita Poindexter</dc:creator>
  <cp:keywords/>
  <dc:description/>
  <cp:lastModifiedBy>Carmelita Poindexter</cp:lastModifiedBy>
  <cp:revision>1</cp:revision>
  <cp:lastPrinted>2025-08-21T01:39:00Z</cp:lastPrinted>
  <dcterms:created xsi:type="dcterms:W3CDTF">2025-07-24T00:31:00Z</dcterms:created>
  <dcterms:modified xsi:type="dcterms:W3CDTF">2025-08-21T01:39:00Z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