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706224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CD50B3">
                              <w:rPr>
                                <w:rFonts w:ascii="Aharoni" w:hAnsi="Aharoni" w:cs="Aharoni"/>
                                <w:b/>
                              </w:rPr>
                              <w:t>ELA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69706224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CD50B3">
                        <w:rPr>
                          <w:rFonts w:ascii="Aharoni" w:hAnsi="Aharoni" w:cs="Aharoni"/>
                          <w:b/>
                        </w:rPr>
                        <w:t>ELA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9C723BF" w:rsidR="00664D89" w:rsidRDefault="00664D89" w:rsidP="00EE54B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A0557F">
        <w:rPr>
          <w:rFonts w:ascii="Times New Roman" w:hAnsi="Times New Roman"/>
          <w:noProof/>
          <w:sz w:val="20"/>
          <w:u w:val="single"/>
        </w:rPr>
        <w:t>ROBINSON/HALL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886E67">
        <w:rPr>
          <w:rFonts w:ascii="Times New Roman" w:hAnsi="Times New Roman"/>
          <w:noProof/>
          <w:sz w:val="20"/>
        </w:rPr>
        <w:t xml:space="preserve"> </w:t>
      </w:r>
      <w:r w:rsidR="008A50B2">
        <w:rPr>
          <w:rFonts w:ascii="Times New Roman" w:hAnsi="Times New Roman"/>
          <w:sz w:val="20"/>
          <w:u w:val="single"/>
        </w:rPr>
        <w:t>FEBRUARY 3-7</w:t>
      </w:r>
      <w:r w:rsidR="00EE54B5">
        <w:rPr>
          <w:rFonts w:ascii="Times New Roman" w:hAnsi="Times New Roman"/>
          <w:sz w:val="20"/>
          <w:u w:val="single"/>
        </w:rPr>
        <w:t>, 2025</w:t>
      </w:r>
      <w:r w:rsidR="00EE54B5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>
        <w:rPr>
          <w:rFonts w:ascii="Times New Roman" w:hAnsi="Times New Roman"/>
          <w:noProof/>
          <w:sz w:val="20"/>
          <w:u w:val="single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06291C">
        <w:rPr>
          <w:rFonts w:ascii="Times New Roman" w:hAnsi="Times New Roman"/>
          <w:noProof/>
          <w:sz w:val="20"/>
        </w:rPr>
        <w:t xml:space="preserve"> </w:t>
      </w:r>
      <w:r w:rsidR="0006291C" w:rsidRPr="0006291C">
        <w:rPr>
          <w:rFonts w:ascii="Times New Roman" w:hAnsi="Times New Roman"/>
          <w:noProof/>
          <w:sz w:val="20"/>
          <w:u w:val="single"/>
        </w:rPr>
        <w:t>First-</w:t>
      </w:r>
      <w:r w:rsidR="00D04625">
        <w:rPr>
          <w:rFonts w:ascii="Times New Roman" w:hAnsi="Times New Roman"/>
          <w:noProof/>
          <w:sz w:val="20"/>
          <w:u w:val="single"/>
        </w:rPr>
        <w:t>Second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</w:t>
      </w:r>
    </w:p>
    <w:p w14:paraId="18AE0675" w14:textId="6EEEE2D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 w:rsidR="00EE54B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963B4B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F0A4185" w14:textId="084C56AC" w:rsidR="00963B4B" w:rsidRDefault="00963B4B" w:rsidP="00963B4B">
            <w:pPr>
              <w:pStyle w:val="TableParagraph"/>
              <w:rPr>
                <w:rFonts w:ascii="Poppins" w:hAnsi="Poppins" w:cs="Poppins"/>
                <w:bCs/>
                <w:sz w:val="20"/>
                <w:u w:val="single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Alabama CCRS/COS Standards</w:t>
            </w:r>
          </w:p>
          <w:p w14:paraId="70D67CE0" w14:textId="77777777" w:rsidR="00963B4B" w:rsidRDefault="00963B4B" w:rsidP="00963B4B">
            <w:pPr>
              <w:pStyle w:val="TableParagraph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14:paraId="6F818F30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PHONICS</w:t>
            </w:r>
          </w:p>
          <w:p w14:paraId="585F2158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Standard</w:t>
            </w:r>
          </w:p>
          <w:p w14:paraId="11850065" w14:textId="3F41B11B" w:rsidR="00501C95" w:rsidRDefault="00501C95" w:rsidP="00501C95">
            <w:pPr>
              <w:pStyle w:val="TableParagraph"/>
              <w:numPr>
                <w:ilvl w:val="0"/>
                <w:numId w:val="52"/>
              </w:numPr>
              <w:rPr>
                <w:rFonts w:ascii="Times New Roman"/>
              </w:rPr>
            </w:pPr>
            <w:r w:rsidRPr="00D36BA7">
              <w:rPr>
                <w:rFonts w:ascii="Times New Roman"/>
              </w:rPr>
              <w:t>Apply knowledge of roots, prefixes, and suffixes to encode unfamiliar multisyllabic words.</w:t>
            </w:r>
          </w:p>
          <w:p w14:paraId="390D97D5" w14:textId="366CD9D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VOCABULARY</w:t>
            </w:r>
          </w:p>
          <w:p w14:paraId="59868EF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10.Interpret words and phrases, including figurative language, as they are used in a text.</w:t>
            </w:r>
          </w:p>
          <w:p w14:paraId="149C6A10" w14:textId="18747560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COMPREHENSION</w:t>
            </w:r>
          </w:p>
          <w:p w14:paraId="3AB0685E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23. Evaluate how text features and structures contribute to the meaning of an informational</w:t>
            </w:r>
          </w:p>
          <w:p w14:paraId="1CA0B43E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text.</w:t>
            </w:r>
          </w:p>
          <w:p w14:paraId="6CDA952F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a. Identify and describe the structures within a text, including description, comparison and</w:t>
            </w:r>
          </w:p>
          <w:p w14:paraId="189A1294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contrast, sequence, problem and solution, and cause and effect.</w:t>
            </w:r>
          </w:p>
          <w:p w14:paraId="69C77DD2" w14:textId="77777777" w:rsidR="00501C95" w:rsidRDefault="00501C95" w:rsidP="00501C95">
            <w:pPr>
              <w:pStyle w:val="TableParagraph"/>
              <w:rPr>
                <w:rFonts w:ascii="Times New Roman"/>
              </w:rPr>
            </w:pPr>
            <w:r w:rsidRPr="003F2CE4">
              <w:rPr>
                <w:rFonts w:ascii="Times New Roman"/>
              </w:rPr>
              <w:t>b. Interpret information from text features in both print and digital formats</w:t>
            </w:r>
          </w:p>
          <w:p w14:paraId="4482E6BC" w14:textId="77777777" w:rsidR="00501C95" w:rsidRPr="003F2CE4" w:rsidRDefault="00501C95" w:rsidP="00501C95">
            <w:pPr>
              <w:pStyle w:val="TableParagraph"/>
              <w:rPr>
                <w:rFonts w:ascii="Times New Roman"/>
              </w:rPr>
            </w:pPr>
          </w:p>
          <w:p w14:paraId="1065C0B8" w14:textId="77777777" w:rsidR="00963B4B" w:rsidRPr="00963B4B" w:rsidRDefault="00963B4B" w:rsidP="00963B4B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  <w:u w:val="single"/>
              </w:rPr>
            </w:pPr>
            <w:r w:rsidRPr="00963B4B">
              <w:rPr>
                <w:rFonts w:ascii="Times New Roman"/>
                <w:b/>
                <w:bCs/>
                <w:sz w:val="24"/>
                <w:szCs w:val="24"/>
                <w:u w:val="single"/>
              </w:rPr>
              <w:t>WRITING</w:t>
            </w:r>
          </w:p>
          <w:p w14:paraId="2A9F04D3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33. Use research to produce clear and coherent writing in which the development and</w:t>
            </w:r>
          </w:p>
          <w:p w14:paraId="3188CC0C" w14:textId="77777777" w:rsidR="00963B4B" w:rsidRPr="00963B4B" w:rsidRDefault="00963B4B" w:rsidP="00963B4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63B4B">
              <w:rPr>
                <w:rFonts w:ascii="Times New Roman"/>
                <w:sz w:val="24"/>
                <w:szCs w:val="24"/>
              </w:rPr>
              <w:t>organization are appropriate to task, purpose, and audience.</w:t>
            </w:r>
          </w:p>
          <w:p w14:paraId="2ED74C71" w14:textId="77777777" w:rsidR="00963B4B" w:rsidRPr="00CD50B3" w:rsidRDefault="00963B4B" w:rsidP="00963B4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77875E2" w14:textId="77777777" w:rsidR="00963B4B" w:rsidRDefault="00963B4B" w:rsidP="00963B4B">
            <w:pPr>
              <w:rPr>
                <w:rFonts w:ascii="Times New Roman" w:eastAsia="Calibri" w:hAnsi="Times New Roman" w:cs="Calibri"/>
                <w:sz w:val="16"/>
                <w:szCs w:val="16"/>
                <w:lang w:val="es-ES"/>
              </w:rPr>
            </w:pPr>
          </w:p>
          <w:p w14:paraId="3C935A49" w14:textId="334F12A7" w:rsidR="00963B4B" w:rsidRPr="00963B4B" w:rsidRDefault="00963B4B" w:rsidP="00963B4B">
            <w:pPr>
              <w:tabs>
                <w:tab w:val="left" w:pos="5700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CD50B3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7D1BE5BF" w14:textId="77777777" w:rsidR="00963B4B" w:rsidRDefault="00963B4B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</w:p>
          <w:p w14:paraId="19631E06" w14:textId="131D2654" w:rsidR="00DF2914" w:rsidRPr="00477DBE" w:rsidRDefault="006F30D3" w:rsidP="00963B4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 CAN . . . . . . .</w:t>
            </w:r>
          </w:p>
          <w:p w14:paraId="60579537" w14:textId="77777777" w:rsidR="00963B4B" w:rsidRPr="00DF2914" w:rsidRDefault="00963B4B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E12AA4C" w14:textId="21D59E6A" w:rsidR="00963B4B" w:rsidRPr="00DF2914" w:rsidRDefault="00963B4B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PHONICS</w:t>
            </w:r>
          </w:p>
          <w:p w14:paraId="178965FC" w14:textId="1B044689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•</w:t>
            </w:r>
            <w:r w:rsidRPr="00DF2914">
              <w:rPr>
                <w:rFonts w:ascii="Times New Roman"/>
                <w:sz w:val="20"/>
                <w:szCs w:val="20"/>
              </w:rPr>
              <w:t xml:space="preserve"> Identify syllable types, including open, closed, vowel-consonant-e, r-controlled, vowel</w:t>
            </w:r>
          </w:p>
          <w:p w14:paraId="0D1A4360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 xml:space="preserve">team (including diphthongs), consonant-le, and </w:t>
            </w:r>
            <w:r w:rsidRPr="00DF2914">
              <w:rPr>
                <w:rFonts w:ascii="Times New Roman"/>
                <w:sz w:val="20"/>
                <w:szCs w:val="20"/>
              </w:rPr>
              <w:t>“</w:t>
            </w:r>
            <w:r w:rsidRPr="00DF2914">
              <w:rPr>
                <w:rFonts w:ascii="Times New Roman"/>
                <w:sz w:val="20"/>
                <w:szCs w:val="20"/>
              </w:rPr>
              <w:t>leftovers</w:t>
            </w:r>
            <w:r w:rsidRPr="00DF2914">
              <w:rPr>
                <w:rFonts w:ascii="Times New Roman"/>
                <w:sz w:val="20"/>
                <w:szCs w:val="20"/>
              </w:rPr>
              <w:t>”</w:t>
            </w:r>
            <w:r w:rsidRPr="00DF2914">
              <w:rPr>
                <w:rFonts w:ascii="Times New Roman"/>
                <w:sz w:val="20"/>
                <w:szCs w:val="20"/>
              </w:rPr>
              <w:t xml:space="preserve"> including odd and schwa</w:t>
            </w:r>
          </w:p>
          <w:p w14:paraId="439770A6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syllables in words.</w:t>
            </w:r>
          </w:p>
          <w:p w14:paraId="23C961AE" w14:textId="77777777" w:rsidR="00CD50B3" w:rsidRPr="00DF2914" w:rsidRDefault="00CD50B3" w:rsidP="00CD50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D8CF69" w14:textId="60E48B71" w:rsidR="00CD50B3" w:rsidRPr="00DF2914" w:rsidRDefault="00DF2914" w:rsidP="00CD50B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VOCABULARY</w:t>
            </w:r>
          </w:p>
          <w:p w14:paraId="7C1F1A1C" w14:textId="571B3213" w:rsidR="00DF2914" w:rsidRPr="00DF2914" w:rsidRDefault="00CD50B3" w:rsidP="00DF2914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Explain how specific word choices shape meaning or tone.</w:t>
            </w:r>
          </w:p>
          <w:p w14:paraId="4E0247CA" w14:textId="272C64E9" w:rsidR="00DF2914" w:rsidRPr="00DF2914" w:rsidRDefault="00DF2914" w:rsidP="00DF2914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COMREHENSION</w:t>
            </w:r>
          </w:p>
          <w:p w14:paraId="6E756922" w14:textId="5FF4A565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evaluating how text</w:t>
            </w:r>
          </w:p>
          <w:p w14:paraId="5E9A921C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features and structures contribute to the meaning of a text.</w:t>
            </w:r>
          </w:p>
          <w:p w14:paraId="6AE42093" w14:textId="6E8D9596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identifying and</w:t>
            </w:r>
          </w:p>
          <w:p w14:paraId="4CC29087" w14:textId="77777777" w:rsidR="00501C95" w:rsidRPr="00501C95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describing the text structures.</w:t>
            </w:r>
          </w:p>
          <w:p w14:paraId="5F2F5EE3" w14:textId="7C073B69" w:rsidR="00501C95" w:rsidRPr="00501C95" w:rsidRDefault="00501C95" w:rsidP="004910C2">
            <w:pPr>
              <w:pStyle w:val="TableParagraph"/>
              <w:numPr>
                <w:ilvl w:val="0"/>
                <w:numId w:val="48"/>
              </w:numPr>
              <w:rPr>
                <w:rFonts w:ascii="Times New Roman"/>
              </w:rPr>
            </w:pPr>
            <w:r w:rsidRPr="00501C95">
              <w:rPr>
                <w:rFonts w:ascii="Times New Roman"/>
              </w:rPr>
              <w:t>demonstrate comprehension by interpreting</w:t>
            </w:r>
          </w:p>
          <w:p w14:paraId="64282149" w14:textId="77777777" w:rsidR="004910C2" w:rsidRDefault="00501C95" w:rsidP="00501C95">
            <w:pPr>
              <w:pStyle w:val="TableParagraph"/>
              <w:rPr>
                <w:rFonts w:ascii="Times New Roman"/>
              </w:rPr>
            </w:pPr>
            <w:r w:rsidRPr="00501C95">
              <w:rPr>
                <w:rFonts w:ascii="Times New Roman"/>
              </w:rPr>
              <w:t>information from text features in both print and digital formats.</w:t>
            </w:r>
            <w:r w:rsidRPr="003F2CE4">
              <w:rPr>
                <w:rFonts w:ascii="Times New Roman"/>
              </w:rPr>
              <w:t>.</w:t>
            </w:r>
          </w:p>
          <w:p w14:paraId="637BF499" w14:textId="24582249" w:rsidR="00CD50B3" w:rsidRPr="00DF2914" w:rsidRDefault="00CD50B3" w:rsidP="00501C95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F2914">
              <w:rPr>
                <w:rFonts w:ascii="Times New Roman"/>
                <w:b/>
                <w:bCs/>
                <w:sz w:val="20"/>
                <w:szCs w:val="20"/>
                <w:u w:val="single"/>
              </w:rPr>
              <w:t>WRITING</w:t>
            </w:r>
          </w:p>
          <w:p w14:paraId="42C2CE02" w14:textId="1C696AB5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lastRenderedPageBreak/>
              <w:t>Introduce a research topic clearly and group related ideas.</w:t>
            </w:r>
          </w:p>
          <w:p w14:paraId="4665EB2F" w14:textId="14992932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Integrate and cite evidence to present research findings in written form.</w:t>
            </w:r>
          </w:p>
          <w:p w14:paraId="4EFC365A" w14:textId="31A845C8" w:rsidR="00CD50B3" w:rsidRPr="00DF2914" w:rsidRDefault="00CD50B3" w:rsidP="00DF2914">
            <w:pPr>
              <w:pStyle w:val="TableParagraph"/>
              <w:numPr>
                <w:ilvl w:val="0"/>
                <w:numId w:val="49"/>
              </w:numPr>
              <w:rPr>
                <w:rFonts w:ascii="Times New Roman"/>
                <w:sz w:val="20"/>
                <w:szCs w:val="20"/>
              </w:rPr>
            </w:pPr>
            <w:r w:rsidRPr="00DF2914">
              <w:rPr>
                <w:rFonts w:ascii="Times New Roman"/>
                <w:sz w:val="20"/>
                <w:szCs w:val="20"/>
              </w:rPr>
              <w:t>Paraphrase portions of texts or information presented in diverse media and formats.</w:t>
            </w:r>
          </w:p>
          <w:p w14:paraId="240C8004" w14:textId="423B3AC7" w:rsidR="00CD50B3" w:rsidRPr="00CD50B3" w:rsidRDefault="00CD50B3" w:rsidP="00CD50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2F39EB5C" w:rsidR="00664D89" w:rsidRDefault="002B6EA5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C64F1B">
              <w:rPr>
                <w:rFonts w:ascii="Times New Roman" w:hAnsi="Times New Roman"/>
                <w:sz w:val="18"/>
                <w:szCs w:val="18"/>
              </w:rPr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05BCF50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354F0">
              <w:rPr>
                <w:rFonts w:ascii="Times New Roman" w:hAnsi="Times New Roman"/>
                <w:sz w:val="18"/>
                <w:szCs w:val="18"/>
              </w:rPr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B17D5A">
              <w:rPr>
                <w:rFonts w:ascii="Times New Roman" w:hAnsi="Times New Roman"/>
                <w:sz w:val="18"/>
                <w:szCs w:val="18"/>
              </w:rPr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 w:rsidR="005E5822" w:rsidRPr="005E5822">
              <w:rPr>
                <w:rFonts w:ascii="Times New Roman" w:hAnsi="Times New Roman"/>
                <w:sz w:val="18"/>
                <w:szCs w:val="18"/>
                <w:u w:val="single"/>
              </w:rPr>
              <w:t>https://my.mheducation.com/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BCE0A6C" w14:textId="738D2ABC" w:rsidR="00314617" w:rsidRPr="00314617" w:rsidRDefault="006F30D3" w:rsidP="006F30D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t>phoneme, grapheme, syllable, syllable type, morpheme, free morpheme, bound morpheme, affix, root, morphological structure, context, isolation, multisyllabic, derivational affix, inflectional affix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0BCE0A6C" w14:textId="738D2ABC" w:rsidR="00314617" w:rsidRPr="00314617" w:rsidRDefault="006F30D3" w:rsidP="006F30D3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t>phoneme, grapheme, syllable, syllable type, morpheme, free morpheme, bound morpheme, affix, root, morphological structure, context, isolation, multisyllabic, derivational affix, inflectional affix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55BD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55BDA" w:rsidRDefault="00955BDA" w:rsidP="00955BD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9DFE493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C625D87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992A13D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7376D06E" w:rsidR="00955BDA" w:rsidRPr="00C172CD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E92BEDB" w:rsidR="00955BDA" w:rsidRPr="00513B0E" w:rsidRDefault="00FD0539" w:rsidP="00955BD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t xml:space="preserve">How can identifying the text structure and analyzing the use of text </w:t>
            </w:r>
            <w:r>
              <w:lastRenderedPageBreak/>
              <w:t>features assist in summarizing the main ideas and supporting details of the text?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1AFDDB72" w:rsidR="00664D89" w:rsidRPr="00D718CF" w:rsidRDefault="00D718CF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27F8E30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527EAB04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073A1A7" w14:textId="77777777" w:rsidR="00D718CF" w:rsidRPr="00D718CF" w:rsidRDefault="00D718CF" w:rsidP="00D718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1F377330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AE40DB4" w14:textId="77777777" w:rsidR="00661AAE" w:rsidRPr="00D718CF" w:rsidRDefault="00661AAE" w:rsidP="00661A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D718CF">
              <w:rPr>
                <w:rFonts w:ascii="Times New Roman" w:hAnsi="Times New Roman"/>
                <w:sz w:val="20"/>
              </w:rPr>
              <w:t>See Above Statements</w:t>
            </w:r>
          </w:p>
          <w:p w14:paraId="2D4AA8D8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13C7DD9E" w14:textId="77777777" w:rsidR="00FC3CC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534DC6A5" w14:textId="35AFD20A" w:rsidR="006F30D3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38" w:type="dxa"/>
          </w:tcPr>
          <w:p w14:paraId="12E58657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69CA81EE" w14:textId="0A5F7653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4" w:type="dxa"/>
          </w:tcPr>
          <w:p w14:paraId="0B4B02E8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18E76712" w14:textId="57BB2CF6" w:rsidR="00844203" w:rsidRPr="0084420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612" w:type="dxa"/>
          </w:tcPr>
          <w:p w14:paraId="42B8B96D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0069EEB1" w14:textId="43AE5F31" w:rsidR="00664D89" w:rsidRPr="006D2A56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  <w:tc>
          <w:tcPr>
            <w:tcW w:w="2790" w:type="dxa"/>
            <w:gridSpan w:val="2"/>
          </w:tcPr>
          <w:p w14:paraId="1386B76A" w14:textId="77777777" w:rsidR="006F30D3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I-READY READING</w:t>
            </w:r>
          </w:p>
          <w:p w14:paraId="7AF6A4E9" w14:textId="32372477" w:rsidR="00664D89" w:rsidRPr="00745F85" w:rsidRDefault="006F30D3" w:rsidP="006F30D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MYON READING</w:t>
            </w:r>
          </w:p>
        </w:tc>
      </w:tr>
      <w:tr w:rsidR="00FC3F67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F67" w:rsidRDefault="00FC3F67" w:rsidP="00FC3F6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C3F67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C3F67" w:rsidRPr="008D050D" w:rsidRDefault="00FC3F67" w:rsidP="00FC3F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FC3F67" w:rsidRDefault="00FC3F67" w:rsidP="00FC3F6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75C869F" w14:textId="77777777" w:rsid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667D1D3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DC71D8C" w14:textId="2510BC73" w:rsidR="00FC3F67" w:rsidRPr="00FC3F67" w:rsidRDefault="00FC3F67" w:rsidP="00FC3F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</w:t>
            </w:r>
            <w:r w:rsid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 xml:space="preserve"> STANDARD</w:t>
            </w:r>
          </w:p>
        </w:tc>
        <w:tc>
          <w:tcPr>
            <w:tcW w:w="2638" w:type="dxa"/>
          </w:tcPr>
          <w:p w14:paraId="086D17BC" w14:textId="77777777" w:rsidR="00FC3F67" w:rsidRPr="00C26FF4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59523559" w14:textId="77777777" w:rsidR="00C26FF4" w:rsidRDefault="00C26FF4" w:rsidP="00C26FF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</w:p>
          <w:p w14:paraId="1AC568DE" w14:textId="41D570F2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4" w:type="dxa"/>
          </w:tcPr>
          <w:p w14:paraId="72F24AE5" w14:textId="77777777" w:rsidR="00FC3F67" w:rsidRDefault="00FC3F67" w:rsidP="00FC3F6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7814298A" w14:textId="77777777" w:rsidR="00C26FF4" w:rsidRDefault="00C26FF4" w:rsidP="00C26FF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254BA6F" w14:textId="388A7969" w:rsidR="00C26FF4" w:rsidRPr="00C26FF4" w:rsidRDefault="00C26FF4" w:rsidP="00C26FF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 w:rsidRPr="00C26FF4"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612" w:type="dxa"/>
          </w:tcPr>
          <w:p w14:paraId="2D0B531C" w14:textId="77777777" w:rsidR="00FC3F67" w:rsidRDefault="00FC3F67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1BBC7399" w14:textId="77777777" w:rsidR="00C26FF4" w:rsidRDefault="00C26FF4" w:rsidP="00FC3F67">
            <w:pPr>
              <w:pStyle w:val="ListParagraph"/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2780E721" w14:textId="27AB6AE8" w:rsidR="00C26FF4" w:rsidRPr="005B7A6C" w:rsidRDefault="00C26FF4" w:rsidP="00FC3F67">
            <w:pPr>
              <w:pStyle w:val="ListParagrap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  <w:tc>
          <w:tcPr>
            <w:tcW w:w="2790" w:type="dxa"/>
            <w:gridSpan w:val="2"/>
          </w:tcPr>
          <w:p w14:paraId="771DB6C4" w14:textId="77777777" w:rsidR="00FC3F67" w:rsidRDefault="00FC3F67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INTRODUCE AND DISCUSS STANDARDS FOR THE WEEK.</w:t>
            </w:r>
          </w:p>
          <w:p w14:paraId="0418E76D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357500CF" w14:textId="77777777" w:rsidR="00C26FF4" w:rsidRDefault="00C26FF4" w:rsidP="00FC3F67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</w:p>
          <w:p w14:paraId="172F9650" w14:textId="64ACE435" w:rsidR="00C26FF4" w:rsidRPr="00EA02B0" w:rsidRDefault="00C26FF4" w:rsidP="00FC3F67">
            <w:pPr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  <w:t>PRACTICE STANDARD</w:t>
            </w:r>
          </w:p>
        </w:tc>
      </w:tr>
      <w:tr w:rsidR="00FC3F67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FC3F67" w:rsidRDefault="00FC3F67" w:rsidP="00FC3F67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FC3F67" w:rsidRPr="00553220" w:rsidRDefault="00FC3F67" w:rsidP="00FC3F6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664BC241" w14:textId="6130D144" w:rsidR="00FC3F67" w:rsidRPr="00C26FF4" w:rsidRDefault="00C26FF4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2B2072E8" w14:textId="77777777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38" w:type="dxa"/>
          </w:tcPr>
          <w:p w14:paraId="4F4C8EFB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E500B5" w14:textId="211CB35C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9DFD976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A58CBBC" w14:textId="0B234A05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612" w:type="dxa"/>
          </w:tcPr>
          <w:p w14:paraId="2BA66AD2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6B8CDD09" w14:textId="73BAA8B6" w:rsidR="00FC3F67" w:rsidRPr="00AA757A" w:rsidRDefault="00FC3F67" w:rsidP="00FC3F67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233DA9E0" w14:textId="77777777" w:rsidR="00C26FF4" w:rsidRPr="00C26FF4" w:rsidRDefault="00C26FF4" w:rsidP="00C26FF4">
            <w:pPr>
              <w:jc w:val="center"/>
              <w:rPr>
                <w:rFonts w:ascii="Times New Roman" w:hAnsi="Times New Roman"/>
                <w:bCs/>
                <w:iCs/>
                <w:color w:val="7030A0"/>
              </w:rPr>
            </w:pPr>
            <w:r>
              <w:rPr>
                <w:rFonts w:ascii="Times New Roman" w:hAnsi="Times New Roman"/>
                <w:bCs/>
                <w:iCs/>
                <w:color w:val="7030A0"/>
              </w:rPr>
              <w:t>CLASSROOM CENTERS WITH STANDARDS PRACTICE</w:t>
            </w:r>
          </w:p>
          <w:p w14:paraId="16089822" w14:textId="5C0D5824" w:rsidR="00FC3F67" w:rsidRPr="00AA757A" w:rsidRDefault="00FC3F67" w:rsidP="00FC3F67">
            <w:pPr>
              <w:jc w:val="center"/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</w:p>
        </w:tc>
      </w:tr>
      <w:tr w:rsidR="00FC3F67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C3F67" w:rsidRDefault="00FC3F67" w:rsidP="00FC3F6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7777777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53A2B6E5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18105256" w14:textId="1210BC24" w:rsidR="00FC3F67" w:rsidRPr="001042F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20A5C203" w:rsidR="00FC3F67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6070F4BC" w14:textId="5FB43D6F" w:rsidR="00FC3F67" w:rsidRPr="00AA757A" w:rsidRDefault="00FC3F67" w:rsidP="00FC3F6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3F67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C3F67" w:rsidRDefault="00FC3F67" w:rsidP="00FC3F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C3F67" w:rsidRDefault="00FC3F67" w:rsidP="00FC3F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9A10B2">
        <w:rPr>
          <w:rFonts w:ascii="Times New Roman" w:hAnsi="Times New Roman"/>
          <w:sz w:val="18"/>
          <w:szCs w:val="18"/>
        </w:rPr>
      </w:r>
      <w:r w:rsidR="009A10B2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9A10B2">
        <w:rPr>
          <w:rFonts w:ascii="Times New Roman" w:hAnsi="Times New Roman"/>
          <w:sz w:val="20"/>
        </w:rPr>
      </w:r>
      <w:r w:rsidR="009A10B2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2A4F1D">
        <w:rPr>
          <w:rFonts w:ascii="Times New Roman" w:hAnsi="Times New Roman"/>
          <w:sz w:val="20"/>
        </w:rPr>
      </w:r>
      <w:r w:rsidR="002A4F1D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4DB50" w14:textId="77777777" w:rsidR="00B64AB0" w:rsidRDefault="00B64AB0" w:rsidP="00857076">
      <w:r>
        <w:separator/>
      </w:r>
    </w:p>
  </w:endnote>
  <w:endnote w:type="continuationSeparator" w:id="0">
    <w:p w14:paraId="469664FD" w14:textId="77777777" w:rsidR="00B64AB0" w:rsidRDefault="00B64AB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6EF5" w14:textId="77777777" w:rsidR="00B64AB0" w:rsidRDefault="00B64AB0" w:rsidP="00857076">
      <w:r>
        <w:separator/>
      </w:r>
    </w:p>
  </w:footnote>
  <w:footnote w:type="continuationSeparator" w:id="0">
    <w:p w14:paraId="7984B16C" w14:textId="77777777" w:rsidR="00B64AB0" w:rsidRDefault="00B64AB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F8D"/>
    <w:multiLevelType w:val="multilevel"/>
    <w:tmpl w:val="311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4E04"/>
    <w:multiLevelType w:val="multilevel"/>
    <w:tmpl w:val="503C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8484D"/>
    <w:multiLevelType w:val="hybridMultilevel"/>
    <w:tmpl w:val="6D4C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257"/>
    <w:multiLevelType w:val="multilevel"/>
    <w:tmpl w:val="CC62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E38CE"/>
    <w:multiLevelType w:val="multilevel"/>
    <w:tmpl w:val="CFD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63615"/>
    <w:multiLevelType w:val="multilevel"/>
    <w:tmpl w:val="FA8C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31C"/>
    <w:multiLevelType w:val="multilevel"/>
    <w:tmpl w:val="885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07F2"/>
    <w:multiLevelType w:val="multilevel"/>
    <w:tmpl w:val="1DE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F38A3"/>
    <w:multiLevelType w:val="multilevel"/>
    <w:tmpl w:val="FA06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9351D"/>
    <w:multiLevelType w:val="hybridMultilevel"/>
    <w:tmpl w:val="958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A2C1D"/>
    <w:multiLevelType w:val="multilevel"/>
    <w:tmpl w:val="425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FC47D3"/>
    <w:multiLevelType w:val="hybridMultilevel"/>
    <w:tmpl w:val="06F42B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A0D7B"/>
    <w:multiLevelType w:val="multilevel"/>
    <w:tmpl w:val="8ED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31205"/>
    <w:multiLevelType w:val="multilevel"/>
    <w:tmpl w:val="E87A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19A"/>
    <w:multiLevelType w:val="hybridMultilevel"/>
    <w:tmpl w:val="66B6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26E96"/>
    <w:multiLevelType w:val="multilevel"/>
    <w:tmpl w:val="9C3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B3927"/>
    <w:multiLevelType w:val="hybridMultilevel"/>
    <w:tmpl w:val="0F0ECE52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2C1448"/>
    <w:multiLevelType w:val="hybridMultilevel"/>
    <w:tmpl w:val="BCD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5A375B"/>
    <w:multiLevelType w:val="hybridMultilevel"/>
    <w:tmpl w:val="637E5276"/>
    <w:lvl w:ilvl="0" w:tplc="D0E4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3DF9"/>
    <w:multiLevelType w:val="multilevel"/>
    <w:tmpl w:val="4F32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F310C"/>
    <w:multiLevelType w:val="hybridMultilevel"/>
    <w:tmpl w:val="BA82B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E010AE8"/>
    <w:multiLevelType w:val="hybridMultilevel"/>
    <w:tmpl w:val="1EAAA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0279"/>
    <w:multiLevelType w:val="multilevel"/>
    <w:tmpl w:val="0EB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122E3"/>
    <w:multiLevelType w:val="hybridMultilevel"/>
    <w:tmpl w:val="B73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61197"/>
    <w:multiLevelType w:val="multilevel"/>
    <w:tmpl w:val="04DC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35B32"/>
    <w:multiLevelType w:val="hybridMultilevel"/>
    <w:tmpl w:val="3C2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C20E6F"/>
    <w:multiLevelType w:val="multilevel"/>
    <w:tmpl w:val="CFA8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4409C"/>
    <w:multiLevelType w:val="hybridMultilevel"/>
    <w:tmpl w:val="BB4AC052"/>
    <w:lvl w:ilvl="0" w:tplc="C606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71CCC"/>
    <w:multiLevelType w:val="multilevel"/>
    <w:tmpl w:val="D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3A0761"/>
    <w:multiLevelType w:val="multilevel"/>
    <w:tmpl w:val="81D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A91EFE"/>
    <w:multiLevelType w:val="hybridMultilevel"/>
    <w:tmpl w:val="11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F2F9E"/>
    <w:multiLevelType w:val="hybridMultilevel"/>
    <w:tmpl w:val="67DCC0F8"/>
    <w:lvl w:ilvl="0" w:tplc="5720DC2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706042"/>
    <w:multiLevelType w:val="hybridMultilevel"/>
    <w:tmpl w:val="9FC0F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7AC7"/>
    <w:multiLevelType w:val="multilevel"/>
    <w:tmpl w:val="08B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262A8"/>
    <w:multiLevelType w:val="multilevel"/>
    <w:tmpl w:val="486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F03ED4"/>
    <w:multiLevelType w:val="hybridMultilevel"/>
    <w:tmpl w:val="DE2C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F6E3A"/>
    <w:multiLevelType w:val="multilevel"/>
    <w:tmpl w:val="D9AC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9237F"/>
    <w:multiLevelType w:val="multilevel"/>
    <w:tmpl w:val="12C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338A0"/>
    <w:multiLevelType w:val="multilevel"/>
    <w:tmpl w:val="3248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954CDF"/>
    <w:multiLevelType w:val="hybridMultilevel"/>
    <w:tmpl w:val="4450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F4292"/>
    <w:multiLevelType w:val="multilevel"/>
    <w:tmpl w:val="238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805D3"/>
    <w:multiLevelType w:val="multilevel"/>
    <w:tmpl w:val="598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D0EC3"/>
    <w:multiLevelType w:val="hybridMultilevel"/>
    <w:tmpl w:val="FB907874"/>
    <w:lvl w:ilvl="0" w:tplc="6F48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93C25"/>
    <w:multiLevelType w:val="multilevel"/>
    <w:tmpl w:val="1E2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4196">
    <w:abstractNumId w:val="13"/>
  </w:num>
  <w:num w:numId="2" w16cid:durableId="1455638506">
    <w:abstractNumId w:val="33"/>
  </w:num>
  <w:num w:numId="3" w16cid:durableId="530533792">
    <w:abstractNumId w:val="26"/>
  </w:num>
  <w:num w:numId="4" w16cid:durableId="781850273">
    <w:abstractNumId w:val="16"/>
  </w:num>
  <w:num w:numId="5" w16cid:durableId="2063869185">
    <w:abstractNumId w:val="20"/>
  </w:num>
  <w:num w:numId="6" w16cid:durableId="43912990">
    <w:abstractNumId w:val="46"/>
  </w:num>
  <w:num w:numId="7" w16cid:durableId="357584773">
    <w:abstractNumId w:val="10"/>
  </w:num>
  <w:num w:numId="8" w16cid:durableId="14188059">
    <w:abstractNumId w:val="30"/>
  </w:num>
  <w:num w:numId="9" w16cid:durableId="1560820881">
    <w:abstractNumId w:val="24"/>
  </w:num>
  <w:num w:numId="10" w16cid:durableId="311064961">
    <w:abstractNumId w:val="28"/>
  </w:num>
  <w:num w:numId="11" w16cid:durableId="1730877898">
    <w:abstractNumId w:val="21"/>
  </w:num>
  <w:num w:numId="12" w16cid:durableId="921522279">
    <w:abstractNumId w:val="8"/>
  </w:num>
  <w:num w:numId="13" w16cid:durableId="657418967">
    <w:abstractNumId w:val="31"/>
  </w:num>
  <w:num w:numId="14" w16cid:durableId="1464421923">
    <w:abstractNumId w:val="23"/>
  </w:num>
  <w:num w:numId="15" w16cid:durableId="943076544">
    <w:abstractNumId w:val="49"/>
  </w:num>
  <w:num w:numId="16" w16cid:durableId="1571041994">
    <w:abstractNumId w:val="41"/>
  </w:num>
  <w:num w:numId="17" w16cid:durableId="970356429">
    <w:abstractNumId w:val="44"/>
  </w:num>
  <w:num w:numId="18" w16cid:durableId="1557862806">
    <w:abstractNumId w:val="18"/>
  </w:num>
  <w:num w:numId="19" w16cid:durableId="1322007694">
    <w:abstractNumId w:val="50"/>
  </w:num>
  <w:num w:numId="20" w16cid:durableId="2075155053">
    <w:abstractNumId w:val="9"/>
  </w:num>
  <w:num w:numId="21" w16cid:durableId="187259282">
    <w:abstractNumId w:val="51"/>
  </w:num>
  <w:num w:numId="22" w16cid:durableId="1557206787">
    <w:abstractNumId w:val="1"/>
  </w:num>
  <w:num w:numId="23" w16cid:durableId="1444153761">
    <w:abstractNumId w:val="39"/>
  </w:num>
  <w:num w:numId="24" w16cid:durableId="2137095228">
    <w:abstractNumId w:val="4"/>
  </w:num>
  <w:num w:numId="25" w16cid:durableId="654378819">
    <w:abstractNumId w:val="29"/>
  </w:num>
  <w:num w:numId="26" w16cid:durableId="152184562">
    <w:abstractNumId w:val="7"/>
  </w:num>
  <w:num w:numId="27" w16cid:durableId="920873609">
    <w:abstractNumId w:val="47"/>
  </w:num>
  <w:num w:numId="28" w16cid:durableId="186992656">
    <w:abstractNumId w:val="11"/>
  </w:num>
  <w:num w:numId="29" w16cid:durableId="864178751">
    <w:abstractNumId w:val="32"/>
  </w:num>
  <w:num w:numId="30" w16cid:durableId="1583486961">
    <w:abstractNumId w:val="6"/>
  </w:num>
  <w:num w:numId="31" w16cid:durableId="1319647410">
    <w:abstractNumId w:val="48"/>
  </w:num>
  <w:num w:numId="32" w16cid:durableId="24404061">
    <w:abstractNumId w:val="14"/>
  </w:num>
  <w:num w:numId="33" w16cid:durableId="2132625391">
    <w:abstractNumId w:val="25"/>
  </w:num>
  <w:num w:numId="34" w16cid:durableId="2043817905">
    <w:abstractNumId w:val="22"/>
  </w:num>
  <w:num w:numId="35" w16cid:durableId="1550530498">
    <w:abstractNumId w:val="0"/>
  </w:num>
  <w:num w:numId="36" w16cid:durableId="892275706">
    <w:abstractNumId w:val="34"/>
  </w:num>
  <w:num w:numId="37" w16cid:durableId="2001426469">
    <w:abstractNumId w:val="17"/>
  </w:num>
  <w:num w:numId="38" w16cid:durableId="791478701">
    <w:abstractNumId w:val="45"/>
  </w:num>
  <w:num w:numId="39" w16cid:durableId="87314286">
    <w:abstractNumId w:val="40"/>
  </w:num>
  <w:num w:numId="40" w16cid:durableId="62140113">
    <w:abstractNumId w:val="5"/>
  </w:num>
  <w:num w:numId="41" w16cid:durableId="1131900569">
    <w:abstractNumId w:val="43"/>
  </w:num>
  <w:num w:numId="42" w16cid:durableId="1078091357">
    <w:abstractNumId w:val="3"/>
  </w:num>
  <w:num w:numId="43" w16cid:durableId="1245916180">
    <w:abstractNumId w:val="15"/>
  </w:num>
  <w:num w:numId="44" w16cid:durableId="566302424">
    <w:abstractNumId w:val="27"/>
  </w:num>
  <w:num w:numId="45" w16cid:durableId="1192569042">
    <w:abstractNumId w:val="42"/>
  </w:num>
  <w:num w:numId="46" w16cid:durableId="580143629">
    <w:abstractNumId w:val="36"/>
  </w:num>
  <w:num w:numId="47" w16cid:durableId="397941923">
    <w:abstractNumId w:val="38"/>
  </w:num>
  <w:num w:numId="48" w16cid:durableId="1799298829">
    <w:abstractNumId w:val="2"/>
  </w:num>
  <w:num w:numId="49" w16cid:durableId="1681856742">
    <w:abstractNumId w:val="35"/>
  </w:num>
  <w:num w:numId="50" w16cid:durableId="1918855322">
    <w:abstractNumId w:val="19"/>
  </w:num>
  <w:num w:numId="51" w16cid:durableId="670454176">
    <w:abstractNumId w:val="37"/>
  </w:num>
  <w:num w:numId="52" w16cid:durableId="954677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356B"/>
    <w:rsid w:val="00014DE9"/>
    <w:rsid w:val="0002344B"/>
    <w:rsid w:val="000300CE"/>
    <w:rsid w:val="00032A69"/>
    <w:rsid w:val="00033796"/>
    <w:rsid w:val="00054134"/>
    <w:rsid w:val="00056628"/>
    <w:rsid w:val="000613FB"/>
    <w:rsid w:val="0006291C"/>
    <w:rsid w:val="00080D0A"/>
    <w:rsid w:val="000810C0"/>
    <w:rsid w:val="000A30DA"/>
    <w:rsid w:val="000C51F0"/>
    <w:rsid w:val="000D67B3"/>
    <w:rsid w:val="001042F7"/>
    <w:rsid w:val="00127E1F"/>
    <w:rsid w:val="00134AB3"/>
    <w:rsid w:val="001466FD"/>
    <w:rsid w:val="00151017"/>
    <w:rsid w:val="00153B0F"/>
    <w:rsid w:val="00156411"/>
    <w:rsid w:val="00165729"/>
    <w:rsid w:val="00187435"/>
    <w:rsid w:val="00197D4C"/>
    <w:rsid w:val="001B218A"/>
    <w:rsid w:val="001B38BB"/>
    <w:rsid w:val="001B64FD"/>
    <w:rsid w:val="001D56AE"/>
    <w:rsid w:val="001E5723"/>
    <w:rsid w:val="001F0436"/>
    <w:rsid w:val="00225685"/>
    <w:rsid w:val="00235F83"/>
    <w:rsid w:val="00242151"/>
    <w:rsid w:val="0024359F"/>
    <w:rsid w:val="00256095"/>
    <w:rsid w:val="0025757E"/>
    <w:rsid w:val="002576E4"/>
    <w:rsid w:val="00257B36"/>
    <w:rsid w:val="002611BA"/>
    <w:rsid w:val="00261A7D"/>
    <w:rsid w:val="00261A88"/>
    <w:rsid w:val="00264FBA"/>
    <w:rsid w:val="00280554"/>
    <w:rsid w:val="002823B5"/>
    <w:rsid w:val="0028794B"/>
    <w:rsid w:val="00293B64"/>
    <w:rsid w:val="002A4F1D"/>
    <w:rsid w:val="002B01B0"/>
    <w:rsid w:val="002B6EA5"/>
    <w:rsid w:val="002F4C6A"/>
    <w:rsid w:val="00314617"/>
    <w:rsid w:val="00315FC6"/>
    <w:rsid w:val="00316412"/>
    <w:rsid w:val="00333534"/>
    <w:rsid w:val="00335FD6"/>
    <w:rsid w:val="003446E6"/>
    <w:rsid w:val="00344F66"/>
    <w:rsid w:val="00380F50"/>
    <w:rsid w:val="003844E3"/>
    <w:rsid w:val="00384F09"/>
    <w:rsid w:val="003922F5"/>
    <w:rsid w:val="003A07E4"/>
    <w:rsid w:val="003A11D0"/>
    <w:rsid w:val="003B3EA8"/>
    <w:rsid w:val="003C7647"/>
    <w:rsid w:val="003E1429"/>
    <w:rsid w:val="003E188A"/>
    <w:rsid w:val="003F069B"/>
    <w:rsid w:val="00400747"/>
    <w:rsid w:val="00403D71"/>
    <w:rsid w:val="00425EAD"/>
    <w:rsid w:val="00451D26"/>
    <w:rsid w:val="00460735"/>
    <w:rsid w:val="00477F37"/>
    <w:rsid w:val="004849DA"/>
    <w:rsid w:val="00486694"/>
    <w:rsid w:val="004910C2"/>
    <w:rsid w:val="00492181"/>
    <w:rsid w:val="004B0CA9"/>
    <w:rsid w:val="004B1030"/>
    <w:rsid w:val="004B1079"/>
    <w:rsid w:val="004B46A2"/>
    <w:rsid w:val="004C0508"/>
    <w:rsid w:val="004C2FC8"/>
    <w:rsid w:val="005016AE"/>
    <w:rsid w:val="00501C95"/>
    <w:rsid w:val="00513B0E"/>
    <w:rsid w:val="00514E3A"/>
    <w:rsid w:val="00530A91"/>
    <w:rsid w:val="00530C7C"/>
    <w:rsid w:val="00541B6E"/>
    <w:rsid w:val="00553220"/>
    <w:rsid w:val="00564726"/>
    <w:rsid w:val="005709CD"/>
    <w:rsid w:val="00577683"/>
    <w:rsid w:val="00587177"/>
    <w:rsid w:val="005935FC"/>
    <w:rsid w:val="00595BC4"/>
    <w:rsid w:val="005A7616"/>
    <w:rsid w:val="005A763F"/>
    <w:rsid w:val="005B5848"/>
    <w:rsid w:val="005B7A6C"/>
    <w:rsid w:val="005D41E8"/>
    <w:rsid w:val="005E5822"/>
    <w:rsid w:val="005F28C5"/>
    <w:rsid w:val="005F3E1A"/>
    <w:rsid w:val="005F4763"/>
    <w:rsid w:val="00604FA1"/>
    <w:rsid w:val="006213C2"/>
    <w:rsid w:val="00623345"/>
    <w:rsid w:val="006313E6"/>
    <w:rsid w:val="00652F58"/>
    <w:rsid w:val="00655967"/>
    <w:rsid w:val="00661AAE"/>
    <w:rsid w:val="00663056"/>
    <w:rsid w:val="00664D89"/>
    <w:rsid w:val="00665CD5"/>
    <w:rsid w:val="0067348B"/>
    <w:rsid w:val="00680FDC"/>
    <w:rsid w:val="0068293E"/>
    <w:rsid w:val="006A5A97"/>
    <w:rsid w:val="006C5433"/>
    <w:rsid w:val="006D2A56"/>
    <w:rsid w:val="006F30D3"/>
    <w:rsid w:val="006F47A2"/>
    <w:rsid w:val="00706D8A"/>
    <w:rsid w:val="007239D6"/>
    <w:rsid w:val="00727144"/>
    <w:rsid w:val="007354F0"/>
    <w:rsid w:val="00735B04"/>
    <w:rsid w:val="00745F85"/>
    <w:rsid w:val="00751F82"/>
    <w:rsid w:val="007524AF"/>
    <w:rsid w:val="00760A81"/>
    <w:rsid w:val="00764259"/>
    <w:rsid w:val="00781173"/>
    <w:rsid w:val="00781978"/>
    <w:rsid w:val="00795446"/>
    <w:rsid w:val="0079632F"/>
    <w:rsid w:val="007A1762"/>
    <w:rsid w:val="007C3148"/>
    <w:rsid w:val="007C4595"/>
    <w:rsid w:val="007D16F4"/>
    <w:rsid w:val="007D40F8"/>
    <w:rsid w:val="007E2DD7"/>
    <w:rsid w:val="007F1C3E"/>
    <w:rsid w:val="00810A60"/>
    <w:rsid w:val="008142F0"/>
    <w:rsid w:val="00816AD3"/>
    <w:rsid w:val="00822179"/>
    <w:rsid w:val="00832781"/>
    <w:rsid w:val="00843D7E"/>
    <w:rsid w:val="00844203"/>
    <w:rsid w:val="00845B61"/>
    <w:rsid w:val="0085309D"/>
    <w:rsid w:val="00857076"/>
    <w:rsid w:val="00862F9A"/>
    <w:rsid w:val="008739E2"/>
    <w:rsid w:val="0088266C"/>
    <w:rsid w:val="00886E67"/>
    <w:rsid w:val="00886EFE"/>
    <w:rsid w:val="00897A19"/>
    <w:rsid w:val="008A50B2"/>
    <w:rsid w:val="008A7E1F"/>
    <w:rsid w:val="008D050D"/>
    <w:rsid w:val="008F0A91"/>
    <w:rsid w:val="009007B8"/>
    <w:rsid w:val="009026BA"/>
    <w:rsid w:val="00910FB8"/>
    <w:rsid w:val="009248C4"/>
    <w:rsid w:val="00925D15"/>
    <w:rsid w:val="00931CFB"/>
    <w:rsid w:val="0094442D"/>
    <w:rsid w:val="00952005"/>
    <w:rsid w:val="00955BDA"/>
    <w:rsid w:val="009605B5"/>
    <w:rsid w:val="00963B4B"/>
    <w:rsid w:val="009713FB"/>
    <w:rsid w:val="00975D66"/>
    <w:rsid w:val="0097691D"/>
    <w:rsid w:val="009A10B2"/>
    <w:rsid w:val="009B0F08"/>
    <w:rsid w:val="009B4A62"/>
    <w:rsid w:val="009C7B44"/>
    <w:rsid w:val="009E2A4F"/>
    <w:rsid w:val="00A04738"/>
    <w:rsid w:val="00A0557F"/>
    <w:rsid w:val="00A1444A"/>
    <w:rsid w:val="00A22311"/>
    <w:rsid w:val="00A45035"/>
    <w:rsid w:val="00A54C19"/>
    <w:rsid w:val="00A85694"/>
    <w:rsid w:val="00A905B9"/>
    <w:rsid w:val="00A9545C"/>
    <w:rsid w:val="00AA4FC3"/>
    <w:rsid w:val="00AA5AF9"/>
    <w:rsid w:val="00AA757A"/>
    <w:rsid w:val="00AB1334"/>
    <w:rsid w:val="00AB6196"/>
    <w:rsid w:val="00AE3F87"/>
    <w:rsid w:val="00AE54A0"/>
    <w:rsid w:val="00AE79B4"/>
    <w:rsid w:val="00AF2F1E"/>
    <w:rsid w:val="00B04F38"/>
    <w:rsid w:val="00B14241"/>
    <w:rsid w:val="00B16DD0"/>
    <w:rsid w:val="00B17D5A"/>
    <w:rsid w:val="00B26823"/>
    <w:rsid w:val="00B370D1"/>
    <w:rsid w:val="00B465A5"/>
    <w:rsid w:val="00B53E14"/>
    <w:rsid w:val="00B640F4"/>
    <w:rsid w:val="00B64AB0"/>
    <w:rsid w:val="00B70D90"/>
    <w:rsid w:val="00B76E66"/>
    <w:rsid w:val="00B82C94"/>
    <w:rsid w:val="00BA37A9"/>
    <w:rsid w:val="00BA58C4"/>
    <w:rsid w:val="00BA6038"/>
    <w:rsid w:val="00BC05B8"/>
    <w:rsid w:val="00BE0789"/>
    <w:rsid w:val="00C172CD"/>
    <w:rsid w:val="00C26FF4"/>
    <w:rsid w:val="00C3070A"/>
    <w:rsid w:val="00C436F7"/>
    <w:rsid w:val="00C52D53"/>
    <w:rsid w:val="00C61774"/>
    <w:rsid w:val="00C64F1B"/>
    <w:rsid w:val="00C66152"/>
    <w:rsid w:val="00C70745"/>
    <w:rsid w:val="00C74A30"/>
    <w:rsid w:val="00C77249"/>
    <w:rsid w:val="00C90FF6"/>
    <w:rsid w:val="00C939EA"/>
    <w:rsid w:val="00CA12E6"/>
    <w:rsid w:val="00CA27FE"/>
    <w:rsid w:val="00CB65B3"/>
    <w:rsid w:val="00CD50B3"/>
    <w:rsid w:val="00CE3B3F"/>
    <w:rsid w:val="00CE4F5E"/>
    <w:rsid w:val="00D0321F"/>
    <w:rsid w:val="00D04625"/>
    <w:rsid w:val="00D10698"/>
    <w:rsid w:val="00D15574"/>
    <w:rsid w:val="00D1655A"/>
    <w:rsid w:val="00D20990"/>
    <w:rsid w:val="00D33B77"/>
    <w:rsid w:val="00D43D56"/>
    <w:rsid w:val="00D45CCD"/>
    <w:rsid w:val="00D46B8D"/>
    <w:rsid w:val="00D46EE8"/>
    <w:rsid w:val="00D62281"/>
    <w:rsid w:val="00D718CF"/>
    <w:rsid w:val="00D96845"/>
    <w:rsid w:val="00DA4DAF"/>
    <w:rsid w:val="00DF2914"/>
    <w:rsid w:val="00DF30D2"/>
    <w:rsid w:val="00E0306C"/>
    <w:rsid w:val="00E036DE"/>
    <w:rsid w:val="00E15255"/>
    <w:rsid w:val="00E209DC"/>
    <w:rsid w:val="00E30038"/>
    <w:rsid w:val="00E54ADB"/>
    <w:rsid w:val="00E55C96"/>
    <w:rsid w:val="00E56F67"/>
    <w:rsid w:val="00E754F0"/>
    <w:rsid w:val="00E97E21"/>
    <w:rsid w:val="00EA02B0"/>
    <w:rsid w:val="00EB3514"/>
    <w:rsid w:val="00EB6642"/>
    <w:rsid w:val="00EB783C"/>
    <w:rsid w:val="00ED36B5"/>
    <w:rsid w:val="00ED752D"/>
    <w:rsid w:val="00EE0AD6"/>
    <w:rsid w:val="00EE27B7"/>
    <w:rsid w:val="00EE458B"/>
    <w:rsid w:val="00EE54B5"/>
    <w:rsid w:val="00EE59E5"/>
    <w:rsid w:val="00EE5E21"/>
    <w:rsid w:val="00F0239A"/>
    <w:rsid w:val="00F17F4C"/>
    <w:rsid w:val="00F24AB6"/>
    <w:rsid w:val="00F26699"/>
    <w:rsid w:val="00F27248"/>
    <w:rsid w:val="00F35490"/>
    <w:rsid w:val="00F37E70"/>
    <w:rsid w:val="00F41346"/>
    <w:rsid w:val="00F4666E"/>
    <w:rsid w:val="00F50637"/>
    <w:rsid w:val="00F50E63"/>
    <w:rsid w:val="00F54B96"/>
    <w:rsid w:val="00F571D9"/>
    <w:rsid w:val="00F671BA"/>
    <w:rsid w:val="00F8464B"/>
    <w:rsid w:val="00F8664E"/>
    <w:rsid w:val="00F978BF"/>
    <w:rsid w:val="00FA285C"/>
    <w:rsid w:val="00FA565F"/>
    <w:rsid w:val="00FA6B11"/>
    <w:rsid w:val="00FB7779"/>
    <w:rsid w:val="00FC3CC3"/>
    <w:rsid w:val="00FC3F67"/>
    <w:rsid w:val="00FD020A"/>
    <w:rsid w:val="00FD0539"/>
    <w:rsid w:val="00FD2F0E"/>
    <w:rsid w:val="00FF157F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64F06F5-37E6-4784-B9E1-192D557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CD50B3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75327-80E7-4399-A1AF-DEBC852F1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D6601-4979-42EB-9398-3CBB9693DF2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0f2bddb-c330-4d44-a866-d047185ba33c"/>
    <ds:schemaRef ds:uri="http://schemas.microsoft.com/office/infopath/2007/PartnerControls"/>
    <ds:schemaRef ds:uri="http://schemas.microsoft.com/office/2006/documentManagement/types"/>
    <ds:schemaRef ds:uri="35d7d848-d93b-464c-b537-a49461f64a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B94E8E-26A7-41D4-834B-92C768F70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5E4A1-C6BF-47A8-AB74-2AEBB261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28</TotalTime>
  <Pages>3</Pages>
  <Words>685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4</cp:revision>
  <cp:lastPrinted>2022-11-08T18:18:00Z</cp:lastPrinted>
  <dcterms:created xsi:type="dcterms:W3CDTF">2025-02-03T05:31:00Z</dcterms:created>
  <dcterms:modified xsi:type="dcterms:W3CDTF">2025-02-03T08:00:00Z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  <property fmtid="{D5CDD505-2E9C-101B-9397-08002B2CF9AE}" pid="3" name="ContentTypeId">
    <vt:lpwstr>0x010100283F9D05541A4542B7D231ABEDF59A34</vt:lpwstr>
  </property>
</Properties>
</file>