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5B258EF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0DB6973B">
        <w:rPr>
          <w:rFonts w:ascii="Times New Roman" w:hAnsi="Times New Roman"/>
          <w:sz w:val="20"/>
          <w:szCs w:val="20"/>
        </w:rPr>
        <w:t>T</w:t>
      </w:r>
      <w:r w:rsidR="00664D89" w:rsidRPr="0DB6973B">
        <w:rPr>
          <w:rFonts w:ascii="Times New Roman" w:hAnsi="Times New Roman"/>
          <w:sz w:val="20"/>
          <w:szCs w:val="20"/>
        </w:rPr>
        <w:t>eache</w:t>
      </w:r>
      <w:r w:rsidR="00DD0F34" w:rsidRPr="0DB6973B">
        <w:rPr>
          <w:rFonts w:ascii="Times New Roman" w:hAnsi="Times New Roman"/>
          <w:sz w:val="20"/>
          <w:szCs w:val="20"/>
        </w:rPr>
        <w:t xml:space="preserve">r: </w:t>
      </w:r>
      <w:r w:rsidR="00CD43FE" w:rsidRPr="00CD43FE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0DB6973B">
        <w:rPr>
          <w:rFonts w:ascii="Times New Roman" w:hAnsi="Times New Roman"/>
          <w:sz w:val="20"/>
          <w:szCs w:val="20"/>
        </w:rPr>
        <w:t xml:space="preserve">                    </w:t>
      </w:r>
      <w:r w:rsidR="00664D89" w:rsidRPr="0DB6973B">
        <w:rPr>
          <w:rFonts w:ascii="Times New Roman" w:hAnsi="Times New Roman"/>
          <w:sz w:val="20"/>
          <w:szCs w:val="20"/>
        </w:rPr>
        <w:t xml:space="preserve"> </w:t>
      </w:r>
      <w:r w:rsidR="20F18A3C" w:rsidRPr="0DB6973B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4D89" w:rsidRPr="0DB6973B">
        <w:rPr>
          <w:rFonts w:ascii="Times New Roman" w:hAnsi="Times New Roman"/>
          <w:sz w:val="20"/>
          <w:szCs w:val="20"/>
        </w:rPr>
        <w:t xml:space="preserve">Date: </w:t>
      </w:r>
      <w:r w:rsidR="001006DC" w:rsidRPr="0DB6973B">
        <w:rPr>
          <w:rFonts w:ascii="Times New Roman" w:hAnsi="Times New Roman"/>
          <w:noProof/>
          <w:sz w:val="20"/>
          <w:szCs w:val="20"/>
        </w:rPr>
        <w:t xml:space="preserve"> </w:t>
      </w:r>
      <w:r w:rsidR="001C0775" w:rsidRPr="00CD43FE">
        <w:rPr>
          <w:rFonts w:ascii="Times New Roman" w:hAnsi="Times New Roman"/>
          <w:noProof/>
          <w:sz w:val="20"/>
          <w:szCs w:val="20"/>
          <w:u w:val="single"/>
        </w:rPr>
        <w:t>September</w:t>
      </w:r>
      <w:r w:rsidR="004D0F5B" w:rsidRPr="00CD43FE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4C647D9B" w:rsidRPr="00CD43FE">
        <w:rPr>
          <w:rFonts w:ascii="Times New Roman" w:hAnsi="Times New Roman"/>
          <w:noProof/>
          <w:sz w:val="20"/>
          <w:szCs w:val="20"/>
          <w:u w:val="single"/>
        </w:rPr>
        <w:t xml:space="preserve">23-27, </w:t>
      </w:r>
      <w:r w:rsidR="0DFCB767" w:rsidRPr="00CD43FE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0DFCB767" w:rsidRPr="00CD43FE">
        <w:rPr>
          <w:rFonts w:ascii="Times New Roman" w:hAnsi="Times New Roman"/>
          <w:sz w:val="20"/>
          <w:szCs w:val="20"/>
        </w:rPr>
        <w:t xml:space="preserve"> </w:t>
      </w:r>
      <w:r w:rsidR="76EBD339" w:rsidRPr="0DB6973B">
        <w:rPr>
          <w:rFonts w:ascii="Times New Roman" w:hAnsi="Times New Roman"/>
          <w:sz w:val="20"/>
          <w:szCs w:val="20"/>
        </w:rPr>
        <w:t xml:space="preserve">    </w:t>
      </w:r>
      <w:r w:rsidR="26210208" w:rsidRPr="0DB6973B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0DB6973B">
        <w:rPr>
          <w:rFonts w:ascii="Times New Roman" w:hAnsi="Times New Roman"/>
          <w:sz w:val="20"/>
          <w:szCs w:val="20"/>
        </w:rPr>
        <w:t xml:space="preserve">Subject: </w:t>
      </w:r>
      <w:r w:rsidR="001006DC" w:rsidRPr="00CD43FE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1006DC" w:rsidRPr="0DB6973B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0DB6973B">
        <w:rPr>
          <w:rFonts w:ascii="Times New Roman" w:hAnsi="Times New Roman"/>
          <w:sz w:val="20"/>
          <w:szCs w:val="20"/>
        </w:rPr>
        <w:t xml:space="preserve">     </w:t>
      </w:r>
      <w:r w:rsidR="72677FB0" w:rsidRPr="0DB6973B">
        <w:rPr>
          <w:rFonts w:ascii="Times New Roman" w:hAnsi="Times New Roman"/>
          <w:sz w:val="20"/>
          <w:szCs w:val="20"/>
        </w:rPr>
        <w:t xml:space="preserve">               </w:t>
      </w:r>
      <w:r w:rsidR="00664D89" w:rsidRPr="0DB6973B">
        <w:rPr>
          <w:rFonts w:ascii="Times New Roman" w:hAnsi="Times New Roman"/>
          <w:noProof/>
          <w:sz w:val="20"/>
          <w:szCs w:val="20"/>
        </w:rPr>
        <w:t xml:space="preserve">   </w:t>
      </w:r>
      <w:r w:rsidR="00CD43FE">
        <w:rPr>
          <w:rFonts w:ascii="Times New Roman" w:hAnsi="Times New Roman"/>
          <w:noProof/>
          <w:sz w:val="20"/>
          <w:szCs w:val="20"/>
        </w:rPr>
        <w:t xml:space="preserve">Period:  </w:t>
      </w:r>
      <w:r w:rsidR="00CD43FE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="00664D89" w:rsidRPr="0DB6973B">
        <w:rPr>
          <w:rFonts w:ascii="Times New Roman" w:hAnsi="Times New Roman"/>
          <w:noProof/>
          <w:sz w:val="20"/>
          <w:szCs w:val="20"/>
        </w:rPr>
        <w:t xml:space="preserve">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DB6973B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3E142232" w14:textId="6220C367" w:rsidR="2591F101" w:rsidRPr="004D0F5B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19E9AE50" w14:textId="4AD88764" w:rsidR="2591F101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4B276896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3.8 </w:t>
            </w:r>
            <w:r w:rsidR="26431A18" w:rsidRPr="0DB6973B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DB6973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1FD3C43F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 w14:anchorId="482E8202">
                <v:textbox>
                  <w:txbxContent>
                    <w:p w:rsidR="00FC3CC3" w:rsidP="00FC3CC3" w:rsidRDefault="00FC3CC3" w14:paraId="29BC866B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A066B3" w:rsidR="00FC3CC3" w:rsidP="00A066B3" w:rsidRDefault="00A066B3" w14:paraId="407D78A9" w14:textId="66C3836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Pr="005613FB" w:rsidR="00923893" w:rsidP="00923893" w:rsidRDefault="00313476" w14:paraId="7362E46B" w14:textId="7290EC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Pr="005613FB" w:rsid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:rsidRPr="00313476" w:rsidR="00313476" w:rsidP="00923893" w:rsidRDefault="00483D71" w14:paraId="5934D2B1" w14:textId="1D2FE9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:rsidRPr="00923893" w:rsidR="00923893" w:rsidP="00923893" w:rsidRDefault="00483D71" w14:paraId="3EB8B112" w14:textId="05FB7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Pr="00313476" w:rsid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1C0775" w:rsid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DB6973B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0DB6973B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ED5C4EE" w14:textId="10CCBB1C" w:rsidR="00483D71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60907B99" w:rsidR="000F5309" w:rsidRPr="00FC3CC3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5F633F" w14:textId="24032F9E" w:rsidR="00D710EB" w:rsidRDefault="7EC4D104" w:rsidP="00D710EB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4 </w:t>
            </w:r>
            <w:r w:rsidR="12D050B3" w:rsidRPr="0DB6973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13FACD5D" w:rsidR="00A066B3" w:rsidRPr="0024359F" w:rsidRDefault="4D6A181A" w:rsidP="0DB6973B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How can multiplication facts help you divide?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D61AC5A" w14:textId="7977A58E" w:rsidR="00F923C1" w:rsidRDefault="41B0E8FA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7983DA8E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1A78A74A" w:rsidR="000F5309" w:rsidRPr="00F30782" w:rsidRDefault="675B8B7C" w:rsidP="0DB6973B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What multiplication fact can you use?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1B539A9" w14:textId="477E0F02" w:rsidR="00F923C1" w:rsidRDefault="41B0E8FA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40C8C8E9" w:rsidRPr="0DB6973B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29926172" w:rsidR="000F5309" w:rsidRPr="00F30782" w:rsidRDefault="1B67B6E9" w:rsidP="0DB6973B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How do you divide 6 and 7?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76DD887" w14:textId="498141B2" w:rsidR="004A376F" w:rsidRDefault="78CA2445" w:rsidP="004A376F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D90C96A" w:rsidRPr="0DB6973B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4483873F" w:rsidR="000F5309" w:rsidRPr="00195240" w:rsidRDefault="70853A14" w:rsidP="0DB6973B">
            <w:pPr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What multiplication facts can you use?</w:t>
            </w:r>
          </w:p>
        </w:tc>
      </w:tr>
      <w:tr w:rsidR="000F5309" w14:paraId="243C26FC" w14:textId="77777777" w:rsidTr="0DB6973B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A0E047F" w14:textId="44058ABC" w:rsidR="009000EE" w:rsidRPr="009000EE" w:rsidRDefault="30C941EF" w:rsidP="0DB6973B">
            <w:pPr>
              <w:pStyle w:val="Default"/>
              <w:rPr>
                <w:sz w:val="16"/>
                <w:szCs w:val="16"/>
              </w:rPr>
            </w:pPr>
            <w:r w:rsidRPr="0DB6973B">
              <w:rPr>
                <w:sz w:val="16"/>
                <w:szCs w:val="16"/>
              </w:rPr>
              <w:t>TS will use the Associative Property of Multiplication to group factors.</w:t>
            </w:r>
          </w:p>
          <w:p w14:paraId="0972F9C4" w14:textId="77777777" w:rsidR="009000EE" w:rsidRPr="009000EE" w:rsidRDefault="009000EE" w:rsidP="0DB6973B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6BE21C3" w14:textId="77777777" w:rsidR="009000EE" w:rsidRPr="009000EE" w:rsidRDefault="009000EE" w:rsidP="0DB6973B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84E7852" w14:textId="45C656B4" w:rsidR="009000EE" w:rsidRPr="009000EE" w:rsidRDefault="30C941EF" w:rsidP="009000E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DB6973B">
              <w:rPr>
                <w:b/>
                <w:bCs/>
                <w:sz w:val="16"/>
                <w:szCs w:val="16"/>
              </w:rPr>
              <w:t>I can use the Associative Property of Multiplication to solve multiplication problems,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ACD7966" w14:textId="66265962" w:rsidR="002A3606" w:rsidRDefault="12D050B3" w:rsidP="002A3606">
            <w:pPr>
              <w:pStyle w:val="Default"/>
              <w:rPr>
                <w:sz w:val="16"/>
                <w:szCs w:val="16"/>
              </w:rPr>
            </w:pPr>
            <w:r w:rsidRPr="0DB6973B">
              <w:rPr>
                <w:sz w:val="16"/>
                <w:szCs w:val="16"/>
              </w:rPr>
              <w:t>TS</w:t>
            </w:r>
            <w:r w:rsidR="1FB1C8CA" w:rsidRPr="0DB6973B">
              <w:rPr>
                <w:sz w:val="16"/>
                <w:szCs w:val="16"/>
              </w:rPr>
              <w:t xml:space="preserve">W </w:t>
            </w:r>
            <w:r w:rsidR="06B1E26B" w:rsidRPr="0DB6973B">
              <w:rPr>
                <w:sz w:val="16"/>
                <w:szCs w:val="16"/>
              </w:rPr>
              <w:t xml:space="preserve">use </w:t>
            </w:r>
            <w:r w:rsidR="550DBD0E" w:rsidRPr="0DB6973B">
              <w:rPr>
                <w:color w:val="525252"/>
                <w:sz w:val="21"/>
                <w:szCs w:val="21"/>
              </w:rPr>
              <w:t>multiplication facts to divide.</w:t>
            </w:r>
          </w:p>
          <w:p w14:paraId="17B73485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056AADFF" w14:textId="6FDC544D" w:rsidR="000209BB" w:rsidRPr="00A0106B" w:rsidRDefault="41B0E8FA" w:rsidP="00F923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>I can use</w:t>
            </w:r>
            <w:r w:rsidR="1FB1C8CA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62FEF730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>known multiplication facts to help me divide.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EC00137" w14:textId="612611E6" w:rsidR="00A066B3" w:rsidRDefault="41B0E8FA" w:rsidP="00A066B3">
            <w:pPr>
              <w:pStyle w:val="Default"/>
              <w:rPr>
                <w:sz w:val="16"/>
                <w:szCs w:val="16"/>
              </w:rPr>
            </w:pPr>
            <w:r w:rsidRPr="0DB6973B">
              <w:rPr>
                <w:sz w:val="16"/>
                <w:szCs w:val="16"/>
              </w:rPr>
              <w:t xml:space="preserve">TS </w:t>
            </w:r>
            <w:r w:rsidR="37E7FD03" w:rsidRPr="0DB6973B">
              <w:rPr>
                <w:sz w:val="16"/>
                <w:szCs w:val="16"/>
              </w:rPr>
              <w:t>use multiplication facts to find related division facts.</w:t>
            </w:r>
          </w:p>
          <w:p w14:paraId="174BA213" w14:textId="77777777" w:rsidR="00282671" w:rsidRDefault="00282671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3165AF" w14:textId="77777777" w:rsidR="002E7362" w:rsidRDefault="002E7362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8A1B8B2" w14:textId="6B9B3FC7" w:rsidR="000F5309" w:rsidRPr="00495A37" w:rsidRDefault="2535E71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can </w:t>
            </w:r>
            <w:r w:rsidR="378FB721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>use multiplication facts to help me divide.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2CBA70C" w14:textId="24A0190F" w:rsidR="00A066B3" w:rsidRPr="00495A37" w:rsidRDefault="78CA2445" w:rsidP="0DB6973B">
            <w:pPr>
              <w:pStyle w:val="Default"/>
              <w:rPr>
                <w:sz w:val="16"/>
                <w:szCs w:val="16"/>
              </w:rPr>
            </w:pPr>
            <w:r w:rsidRPr="0DB6973B">
              <w:rPr>
                <w:sz w:val="16"/>
                <w:szCs w:val="16"/>
              </w:rPr>
              <w:t xml:space="preserve">TS </w:t>
            </w:r>
            <w:r w:rsidR="6D580456" w:rsidRPr="0DB6973B">
              <w:rPr>
                <w:sz w:val="16"/>
                <w:szCs w:val="16"/>
              </w:rPr>
              <w:t>use multiplication facts to find related division facts.</w:t>
            </w:r>
          </w:p>
          <w:p w14:paraId="0B7D53A0" w14:textId="5C17B443" w:rsidR="00A066B3" w:rsidRPr="00495A37" w:rsidRDefault="00A066B3" w:rsidP="0DB6973B">
            <w:pPr>
              <w:pStyle w:val="Header"/>
              <w:rPr>
                <w:sz w:val="16"/>
                <w:szCs w:val="16"/>
              </w:rPr>
            </w:pPr>
          </w:p>
          <w:p w14:paraId="1F377330" w14:textId="1004F840" w:rsidR="000F5309" w:rsidRPr="000F5309" w:rsidRDefault="7C819F7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>I can use</w:t>
            </w:r>
            <w:r w:rsidR="38BDC0A4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3B53F485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multiplication </w:t>
            </w:r>
            <w:r w:rsidR="01C65F5E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>problems</w:t>
            </w:r>
            <w:r w:rsidR="3B53F485" w:rsidRPr="0DB697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to make sense of a division problem.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40A1BF2" w14:textId="3528262F" w:rsidR="001C0775" w:rsidRPr="001C0775" w:rsidRDefault="39495A87" w:rsidP="0DB6973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DB6973B">
              <w:rPr>
                <w:b/>
                <w:bCs/>
                <w:sz w:val="16"/>
                <w:szCs w:val="16"/>
              </w:rPr>
              <w:t>TS use multiplication facts to find related division facts.</w:t>
            </w:r>
          </w:p>
          <w:p w14:paraId="4FC7B776" w14:textId="14C4985F" w:rsidR="001C0775" w:rsidRPr="001C0775" w:rsidRDefault="001C0775" w:rsidP="0DB6973B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D4AA8D8" w14:textId="35240917" w:rsidR="001C0775" w:rsidRPr="001C0775" w:rsidRDefault="4A340139" w:rsidP="2591F10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DB6973B">
              <w:rPr>
                <w:b/>
                <w:bCs/>
                <w:sz w:val="16"/>
                <w:szCs w:val="16"/>
              </w:rPr>
              <w:t xml:space="preserve">I can use multiplication problems to make </w:t>
            </w:r>
            <w:r w:rsidR="53D9F0B8" w:rsidRPr="0DB6973B">
              <w:rPr>
                <w:b/>
                <w:bCs/>
                <w:sz w:val="16"/>
                <w:szCs w:val="16"/>
              </w:rPr>
              <w:t>divide.</w:t>
            </w:r>
          </w:p>
        </w:tc>
      </w:tr>
      <w:tr w:rsidR="00664D89" w14:paraId="632169B7" w14:textId="77777777" w:rsidTr="0DB6973B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988F085" w14:textId="77777777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7FD5B1" w14:textId="77777777" w:rsidR="009000EE" w:rsidRPr="000050E9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1435A3B2" w:rsidR="00FC3CC3" w:rsidRPr="006D2A56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0DB6973B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5BAD33" w14:textId="77777777" w:rsidR="00E175F8" w:rsidRPr="008D050D" w:rsidRDefault="784C28F0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7816DAF4" w14:textId="77777777" w:rsidR="00E175F8" w:rsidRPr="008D050D" w:rsidRDefault="784C28F0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F604DB7" w14:textId="1A6986AC" w:rsidR="00E175F8" w:rsidRPr="008D050D" w:rsidRDefault="784C28F0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 3: Review weekly lessons</w:t>
            </w:r>
          </w:p>
          <w:p w14:paraId="0D3C2E42" w14:textId="5F84B299" w:rsidR="00E175F8" w:rsidRPr="008D050D" w:rsidRDefault="784C28F0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54F1300D" w14:textId="00C47FBD" w:rsidR="00E175F8" w:rsidRPr="008D050D" w:rsidRDefault="784C28F0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6D59375C" w14:textId="77777777" w:rsidR="00E175F8" w:rsidRPr="008D050D" w:rsidRDefault="00E175F8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03040738" w14:textId="2F4E0BFE" w:rsidR="00E175F8" w:rsidRPr="008D050D" w:rsidRDefault="784C28F0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DB6973B">
              <w:rPr>
                <w:rFonts w:ascii="Times New Roman" w:hAnsi="Times New Roman"/>
                <w:sz w:val="20"/>
                <w:szCs w:val="20"/>
                <w:highlight w:val="yellow"/>
              </w:rPr>
              <w:t>Weekly Assessment</w:t>
            </w:r>
          </w:p>
          <w:p w14:paraId="222ABA3B" w14:textId="77777777" w:rsidR="00E175F8" w:rsidRPr="008D050D" w:rsidRDefault="784C28F0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20"/>
                <w:szCs w:val="20"/>
              </w:rPr>
              <w:t>Lessons 3-4 – Lesson 3-7</w:t>
            </w:r>
          </w:p>
          <w:p w14:paraId="4D447B39" w14:textId="77777777" w:rsidR="00E175F8" w:rsidRPr="008D050D" w:rsidRDefault="00E175F8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3DC71D8C" w14:textId="79C8BEAA" w:rsidR="00E175F8" w:rsidRPr="008D050D" w:rsidRDefault="784C28F0" w:rsidP="0045123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20"/>
                <w:szCs w:val="20"/>
              </w:rPr>
              <w:t>Topic 3 Review</w:t>
            </w:r>
          </w:p>
        </w:tc>
        <w:tc>
          <w:tcPr>
            <w:tcW w:w="2638" w:type="dxa"/>
          </w:tcPr>
          <w:p w14:paraId="7BBBF92B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7552E685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8627EEC" w14:textId="1C670E4C" w:rsidR="002A3606" w:rsidRPr="00195240" w:rsidRDefault="103E6FD6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4B201B57" w:rsidRPr="0DB6973B">
              <w:rPr>
                <w:rFonts w:ascii="Times New Roman" w:hAnsi="Times New Roman"/>
                <w:sz w:val="16"/>
                <w:szCs w:val="16"/>
              </w:rPr>
              <w:t>4 Lesson</w:t>
            </w:r>
            <w:r w:rsidR="38BDC0A4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4FB440F" w:rsidRPr="0DB6973B">
              <w:rPr>
                <w:rFonts w:ascii="Times New Roman" w:hAnsi="Times New Roman"/>
                <w:sz w:val="16"/>
                <w:szCs w:val="16"/>
              </w:rPr>
              <w:t>4-</w:t>
            </w:r>
            <w:r w:rsidR="4963315C" w:rsidRPr="0DB6973B">
              <w:rPr>
                <w:rFonts w:ascii="Times New Roman" w:hAnsi="Times New Roman"/>
                <w:sz w:val="16"/>
                <w:szCs w:val="16"/>
              </w:rPr>
              <w:t>1 Practice</w:t>
            </w:r>
            <w:r w:rsidR="38BDC0A4" w:rsidRPr="0DB6973B">
              <w:rPr>
                <w:rFonts w:ascii="Times New Roman" w:hAnsi="Times New Roman"/>
                <w:sz w:val="16"/>
                <w:szCs w:val="16"/>
              </w:rPr>
              <w:t xml:space="preserve"> Multiplication Facts</w:t>
            </w:r>
            <w:r w:rsidR="41B0E8FA" w:rsidRPr="0DB6973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1923D5C1" w14:textId="5F273991" w:rsidR="002A3606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6A219EAB" w14:textId="600BC743" w:rsidR="002A3606" w:rsidRPr="002E282E" w:rsidRDefault="103E6FD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7E7F92BB" w:rsidRPr="0DB6973B">
              <w:rPr>
                <w:rFonts w:ascii="Times New Roman" w:hAnsi="Times New Roman"/>
                <w:sz w:val="16"/>
                <w:szCs w:val="16"/>
              </w:rPr>
              <w:t>4-1 pg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1DB83263" w:rsidRPr="0DB6973B">
              <w:rPr>
                <w:rFonts w:ascii="Times New Roman" w:hAnsi="Times New Roman"/>
                <w:sz w:val="16"/>
                <w:szCs w:val="16"/>
              </w:rPr>
              <w:t>118-120</w:t>
            </w:r>
          </w:p>
          <w:p w14:paraId="5315342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6F7F8926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BD58B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1D020DB9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2D53B7C" w14:textId="77777777" w:rsidR="002E282E" w:rsidRPr="00195240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2A360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280BEEB8" w:rsidR="00E175F8" w:rsidRDefault="23E13918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</w:t>
            </w:r>
            <w:r w:rsidR="7A8F41C6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07835FE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="3C257EFB" w:rsidRPr="0DB6973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2B7042F0" w:rsidRPr="0DB6973B">
              <w:rPr>
                <w:rFonts w:ascii="Times New Roman" w:hAnsi="Times New Roman"/>
                <w:sz w:val="16"/>
                <w:szCs w:val="16"/>
              </w:rPr>
              <w:t>4-2:</w:t>
            </w:r>
            <w:r w:rsidR="38BDC0A4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F8F004C" w:rsidRPr="0DB6973B">
              <w:rPr>
                <w:rFonts w:ascii="Times New Roman" w:hAnsi="Times New Roman"/>
                <w:sz w:val="16"/>
                <w:szCs w:val="16"/>
              </w:rPr>
              <w:t>Use m</w:t>
            </w:r>
            <w:r w:rsidR="38BDC0A4" w:rsidRPr="0DB6973B">
              <w:rPr>
                <w:rFonts w:ascii="Times New Roman" w:hAnsi="Times New Roman"/>
                <w:sz w:val="16"/>
                <w:szCs w:val="16"/>
              </w:rPr>
              <w:t>ultipl</w:t>
            </w:r>
            <w:r w:rsidR="13696EF9" w:rsidRPr="0DB6973B">
              <w:rPr>
                <w:rFonts w:ascii="Times New Roman" w:hAnsi="Times New Roman"/>
                <w:sz w:val="16"/>
                <w:szCs w:val="16"/>
              </w:rPr>
              <w:t>ication to divide</w:t>
            </w:r>
          </w:p>
          <w:p w14:paraId="77EE5330" w14:textId="67B2DE1C" w:rsidR="00A0106B" w:rsidRPr="00195240" w:rsidRDefault="06461F2D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44A9FDF4" w:rsidRPr="0DB6973B">
              <w:rPr>
                <w:rFonts w:ascii="Times New Roman" w:hAnsi="Times New Roman"/>
                <w:sz w:val="16"/>
                <w:szCs w:val="16"/>
              </w:rPr>
              <w:t>4-2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>: pgs. 1</w:t>
            </w:r>
            <w:r w:rsidR="57D5933D" w:rsidRPr="0DB6973B">
              <w:rPr>
                <w:rFonts w:ascii="Times New Roman" w:hAnsi="Times New Roman"/>
                <w:sz w:val="16"/>
                <w:szCs w:val="16"/>
              </w:rPr>
              <w:t>22-124</w:t>
            </w:r>
          </w:p>
          <w:p w14:paraId="010EF12F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35474748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865945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5F1B6F50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3A8A3DF2" w14:textId="77777777" w:rsidR="00A0106B" w:rsidRPr="00195240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06E3A08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C32C7C8" w14:textId="403D0EFE" w:rsidR="00E175F8" w:rsidRPr="004A376F" w:rsidRDefault="23E13918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</w:t>
            </w:r>
            <w:r w:rsidR="7A8F41C6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6CC9AE79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="78CA2445" w:rsidRPr="0DB6973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6461F2D" w:rsidRPr="0DB6973B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370EFA70" w:rsidRPr="0DB6973B">
              <w:rPr>
                <w:rFonts w:ascii="Times New Roman" w:hAnsi="Times New Roman"/>
                <w:sz w:val="16"/>
                <w:szCs w:val="16"/>
              </w:rPr>
              <w:t>4-3:</w:t>
            </w:r>
            <w:r w:rsidR="06461F2D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53FA375D" w:rsidRPr="0DB6973B">
              <w:rPr>
                <w:rFonts w:ascii="Times New Roman" w:hAnsi="Times New Roman"/>
                <w:sz w:val="16"/>
                <w:szCs w:val="16"/>
              </w:rPr>
              <w:t>Divide with 6 and 7</w:t>
            </w:r>
          </w:p>
          <w:p w14:paraId="3FD6CF3E" w14:textId="5B6EB78A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Lesson 4-3: pgs. 126-128</w:t>
            </w:r>
          </w:p>
          <w:p w14:paraId="736E24DD" w14:textId="77777777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6712109" w14:textId="77777777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84DF523" w14:textId="77777777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2ED6D3BF" w14:textId="77777777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26634D37" w:rsidR="00E175F8" w:rsidRPr="00195240" w:rsidRDefault="0CF8E8B9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461113F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920C813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B8DACA" w14:textId="4FCE47AC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 4: Lesson 4-4:  Divide with 8 and 9</w:t>
            </w:r>
          </w:p>
          <w:p w14:paraId="328D0295" w14:textId="695E881E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Lesson 4-4: pgs. 1</w:t>
            </w:r>
            <w:r w:rsidR="7CFCF500" w:rsidRPr="0DB6973B">
              <w:rPr>
                <w:rFonts w:ascii="Times New Roman" w:hAnsi="Times New Roman"/>
                <w:sz w:val="16"/>
                <w:szCs w:val="16"/>
              </w:rPr>
              <w:t>30-132</w:t>
            </w:r>
          </w:p>
          <w:p w14:paraId="720D2108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7F68E4F6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2987F0D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002F942" w14:textId="7777777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5DC14021" w14:textId="26634D37" w:rsidR="00A0106B" w:rsidRPr="00745F85" w:rsidRDefault="0D5BF55C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72F9650" w14:textId="72329F7D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0DB6973B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A20F589" w14:textId="07BDD81C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Page 80A</w:t>
            </w:r>
          </w:p>
          <w:p w14:paraId="33860BA5" w14:textId="5A5F19C3" w:rsidR="00FC3CC3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Topic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3-</w:t>
            </w:r>
            <w:r w:rsidR="00702740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3042FD" w14:textId="5EFB374B" w:rsidR="002A360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pg. 84A</w:t>
            </w:r>
          </w:p>
          <w:p w14:paraId="16E500B5" w14:textId="58448342" w:rsidR="00664D89" w:rsidRPr="006D2A56" w:rsidRDefault="103E6FD6" w:rsidP="0DB69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F245087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1AD44F4B" w:rsidRPr="0DB6973B">
              <w:rPr>
                <w:rFonts w:ascii="Times New Roman" w:hAnsi="Times New Roman"/>
                <w:sz w:val="16"/>
                <w:szCs w:val="16"/>
              </w:rPr>
              <w:t xml:space="preserve">4-1 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614" w:type="dxa"/>
          </w:tcPr>
          <w:p w14:paraId="48560BE2" w14:textId="51BC934E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 w:rsidR="002E28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Patterns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439A9D9A" w:rsidR="00664D89" w:rsidRPr="00503247" w:rsidRDefault="23E13918" w:rsidP="0DB69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</w:t>
            </w:r>
            <w:r w:rsidR="4DBB1B74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BFF3933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="3C257EFB" w:rsidRPr="0DB6973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08F37353" w:rsidRPr="0DB6973B">
              <w:rPr>
                <w:rFonts w:ascii="Times New Roman" w:hAnsi="Times New Roman"/>
                <w:sz w:val="16"/>
                <w:szCs w:val="16"/>
              </w:rPr>
              <w:t>4-</w:t>
            </w:r>
            <w:r w:rsidR="2F29E3FA" w:rsidRPr="0DB6973B">
              <w:rPr>
                <w:rFonts w:ascii="Times New Roman" w:hAnsi="Times New Roman"/>
                <w:sz w:val="16"/>
                <w:szCs w:val="16"/>
              </w:rPr>
              <w:t>2 Reteach</w:t>
            </w:r>
          </w:p>
        </w:tc>
        <w:tc>
          <w:tcPr>
            <w:tcW w:w="2612" w:type="dxa"/>
          </w:tcPr>
          <w:p w14:paraId="72981E99" w14:textId="2DE6D3F8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Use M</w:t>
            </w:r>
            <w:r w:rsidR="004A376F">
              <w:rPr>
                <w:rFonts w:ascii="Times New Roman" w:hAnsi="Times New Roman"/>
                <w:bCs/>
                <w:iCs/>
                <w:sz w:val="16"/>
                <w:szCs w:val="16"/>
              </w:rPr>
              <w:t>odels</w:t>
            </w:r>
          </w:p>
          <w:p w14:paraId="6B8CDD09" w14:textId="037EA533" w:rsidR="00664D89" w:rsidRPr="006D2A56" w:rsidRDefault="23E13918" w:rsidP="0DB69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</w:t>
            </w:r>
            <w:r w:rsidR="1E29BF83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1182483" w:rsidRPr="0DB6973B">
              <w:rPr>
                <w:rFonts w:ascii="Times New Roman" w:hAnsi="Times New Roman"/>
                <w:sz w:val="16"/>
                <w:szCs w:val="16"/>
              </w:rPr>
              <w:t>4</w:t>
            </w:r>
            <w:r w:rsidR="3C257EFB" w:rsidRPr="0DB6973B">
              <w:rPr>
                <w:rFonts w:ascii="Times New Roman" w:hAnsi="Times New Roman"/>
                <w:sz w:val="16"/>
                <w:szCs w:val="16"/>
              </w:rPr>
              <w:t>:</w:t>
            </w:r>
            <w:r w:rsidR="06461F2D" w:rsidRPr="0DB6973B">
              <w:rPr>
                <w:rFonts w:ascii="Times New Roman" w:hAnsi="Times New Roman"/>
                <w:sz w:val="16"/>
                <w:szCs w:val="16"/>
              </w:rPr>
              <w:t xml:space="preserve"> Lesson </w:t>
            </w:r>
            <w:r w:rsidR="4EA949EB" w:rsidRPr="0DB6973B">
              <w:rPr>
                <w:rFonts w:ascii="Times New Roman" w:hAnsi="Times New Roman"/>
                <w:sz w:val="16"/>
                <w:szCs w:val="16"/>
              </w:rPr>
              <w:t xml:space="preserve">4-3 </w:t>
            </w:r>
            <w:r w:rsidR="499285A3" w:rsidRPr="0DB6973B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548C2989" w:rsidR="00664D89" w:rsidRPr="00DB7E56" w:rsidRDefault="23E13918" w:rsidP="0DB69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Topic</w:t>
            </w:r>
            <w:r w:rsidR="230A518A" w:rsidRPr="0DB6973B">
              <w:rPr>
                <w:rFonts w:ascii="Times New Roman" w:hAnsi="Times New Roman"/>
                <w:sz w:val="16"/>
                <w:szCs w:val="16"/>
              </w:rPr>
              <w:t xml:space="preserve"> 4:</w:t>
            </w:r>
            <w:r w:rsidR="3C257EFB"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38A30F7" w:rsidRPr="0DB6973B">
              <w:rPr>
                <w:rFonts w:ascii="Times New Roman" w:hAnsi="Times New Roman"/>
                <w:sz w:val="16"/>
                <w:szCs w:val="16"/>
              </w:rPr>
              <w:t>Lesson 4-4 Reteach</w:t>
            </w:r>
          </w:p>
        </w:tc>
      </w:tr>
      <w:tr w:rsidR="00664D89" w14:paraId="6869CC00" w14:textId="77777777" w:rsidTr="0DB6973B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1F45F3F3" w:rsidR="00FC3CC3" w:rsidRDefault="00F923C1" w:rsidP="00F92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72D29ABD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4DBB1B74" w:rsidRPr="0DB6973B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>ic</w:t>
            </w:r>
            <w:r w:rsidR="4DBB1B74" w:rsidRPr="0DB6973B">
              <w:rPr>
                <w:rFonts w:ascii="Times New Roman" w:hAnsi="Times New Roman"/>
                <w:sz w:val="16"/>
                <w:szCs w:val="16"/>
              </w:rPr>
              <w:t>e</w:t>
            </w:r>
            <w:r w:rsidRPr="0DB697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7231D7F" w:rsidRPr="0DB6973B">
              <w:rPr>
                <w:rFonts w:ascii="Times New Roman" w:hAnsi="Times New Roman"/>
                <w:sz w:val="16"/>
                <w:szCs w:val="16"/>
              </w:rPr>
              <w:t>4-1</w:t>
            </w:r>
          </w:p>
        </w:tc>
        <w:tc>
          <w:tcPr>
            <w:tcW w:w="2614" w:type="dxa"/>
          </w:tcPr>
          <w:p w14:paraId="18105256" w14:textId="19F33FDD" w:rsidR="00664D89" w:rsidRDefault="1E29BF83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DC663C2" w:rsidRPr="0DB6973B">
              <w:rPr>
                <w:rFonts w:ascii="Times New Roman" w:hAnsi="Times New Roman"/>
                <w:sz w:val="16"/>
                <w:szCs w:val="16"/>
              </w:rPr>
              <w:t>4-2</w:t>
            </w:r>
          </w:p>
        </w:tc>
        <w:tc>
          <w:tcPr>
            <w:tcW w:w="2612" w:type="dxa"/>
          </w:tcPr>
          <w:p w14:paraId="453369DC" w14:textId="272ECF93" w:rsidR="00664D89" w:rsidRDefault="00DB7E56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8763DE0" w:rsidRPr="0DB6973B">
              <w:rPr>
                <w:rFonts w:ascii="Times New Roman" w:hAnsi="Times New Roman"/>
                <w:sz w:val="16"/>
                <w:szCs w:val="16"/>
              </w:rPr>
              <w:t>4-3</w:t>
            </w:r>
          </w:p>
        </w:tc>
        <w:tc>
          <w:tcPr>
            <w:tcW w:w="2790" w:type="dxa"/>
            <w:gridSpan w:val="2"/>
          </w:tcPr>
          <w:p w14:paraId="19497637" w14:textId="2F45114E" w:rsidR="00664D89" w:rsidRDefault="48763DE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DB6973B">
              <w:rPr>
                <w:rFonts w:ascii="Times New Roman" w:hAnsi="Times New Roman"/>
                <w:sz w:val="16"/>
                <w:szCs w:val="16"/>
              </w:rPr>
              <w:t>Additional Practice 4-4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0DB6973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F2EE" w14:textId="77777777" w:rsidR="002C5573" w:rsidRDefault="002C5573" w:rsidP="00857076">
      <w:r>
        <w:separator/>
      </w:r>
    </w:p>
  </w:endnote>
  <w:endnote w:type="continuationSeparator" w:id="0">
    <w:p w14:paraId="219700E4" w14:textId="77777777" w:rsidR="002C5573" w:rsidRDefault="002C5573" w:rsidP="00857076">
      <w:r>
        <w:continuationSeparator/>
      </w:r>
    </w:p>
  </w:endnote>
  <w:endnote w:type="continuationNotice" w:id="1">
    <w:p w14:paraId="4D73A78C" w14:textId="77777777" w:rsidR="002C5573" w:rsidRDefault="002C5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9651" w14:textId="77777777" w:rsidR="002C5573" w:rsidRDefault="002C5573" w:rsidP="00857076">
      <w:r>
        <w:separator/>
      </w:r>
    </w:p>
  </w:footnote>
  <w:footnote w:type="continuationSeparator" w:id="0">
    <w:p w14:paraId="70C0CD7A" w14:textId="77777777" w:rsidR="002C5573" w:rsidRDefault="002C5573" w:rsidP="00857076">
      <w:r>
        <w:continuationSeparator/>
      </w:r>
    </w:p>
  </w:footnote>
  <w:footnote w:type="continuationNotice" w:id="1">
    <w:p w14:paraId="69921E53" w14:textId="77777777" w:rsidR="002C5573" w:rsidRDefault="002C5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C5573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D43FE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701CF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B969A9"/>
    <w:rsid w:val="01C65F5E"/>
    <w:rsid w:val="027E4B18"/>
    <w:rsid w:val="02DD554A"/>
    <w:rsid w:val="038A30F7"/>
    <w:rsid w:val="0477B551"/>
    <w:rsid w:val="04886C51"/>
    <w:rsid w:val="0551DF50"/>
    <w:rsid w:val="05E6FD1E"/>
    <w:rsid w:val="061DB482"/>
    <w:rsid w:val="06461F2D"/>
    <w:rsid w:val="06B1E26B"/>
    <w:rsid w:val="07BF0D3E"/>
    <w:rsid w:val="08F37353"/>
    <w:rsid w:val="0981247E"/>
    <w:rsid w:val="09E6E3F2"/>
    <w:rsid w:val="0A5933E6"/>
    <w:rsid w:val="0CBCB772"/>
    <w:rsid w:val="0CF8E8B9"/>
    <w:rsid w:val="0D5BF55C"/>
    <w:rsid w:val="0D88CC68"/>
    <w:rsid w:val="0D90C96A"/>
    <w:rsid w:val="0DB6973B"/>
    <w:rsid w:val="0DFCB767"/>
    <w:rsid w:val="0E11128C"/>
    <w:rsid w:val="0E332921"/>
    <w:rsid w:val="0F245087"/>
    <w:rsid w:val="0F8F004C"/>
    <w:rsid w:val="103E6FD6"/>
    <w:rsid w:val="106E8CD4"/>
    <w:rsid w:val="107835FE"/>
    <w:rsid w:val="10A77789"/>
    <w:rsid w:val="114556AD"/>
    <w:rsid w:val="118C1A3F"/>
    <w:rsid w:val="12D050B3"/>
    <w:rsid w:val="12D7AF91"/>
    <w:rsid w:val="13696EF9"/>
    <w:rsid w:val="14968EA3"/>
    <w:rsid w:val="14DF1B5C"/>
    <w:rsid w:val="14F15686"/>
    <w:rsid w:val="158A0687"/>
    <w:rsid w:val="16BC90D7"/>
    <w:rsid w:val="179B2DED"/>
    <w:rsid w:val="180C3CAC"/>
    <w:rsid w:val="19524769"/>
    <w:rsid w:val="195B0F18"/>
    <w:rsid w:val="19FD1BAF"/>
    <w:rsid w:val="1AD44F4B"/>
    <w:rsid w:val="1B01D6B5"/>
    <w:rsid w:val="1B28E52F"/>
    <w:rsid w:val="1B67B6E9"/>
    <w:rsid w:val="1BFF3933"/>
    <w:rsid w:val="1C33B63B"/>
    <w:rsid w:val="1C9043AB"/>
    <w:rsid w:val="1D08C4F0"/>
    <w:rsid w:val="1DB83263"/>
    <w:rsid w:val="1E29BF83"/>
    <w:rsid w:val="1EA899FC"/>
    <w:rsid w:val="1F736D6C"/>
    <w:rsid w:val="1FB1C8CA"/>
    <w:rsid w:val="1FD3C43F"/>
    <w:rsid w:val="20237A0A"/>
    <w:rsid w:val="20A30B09"/>
    <w:rsid w:val="20F18A3C"/>
    <w:rsid w:val="2189B93D"/>
    <w:rsid w:val="21DA026F"/>
    <w:rsid w:val="224E045A"/>
    <w:rsid w:val="2267F4FF"/>
    <w:rsid w:val="230A518A"/>
    <w:rsid w:val="235F6246"/>
    <w:rsid w:val="2363830F"/>
    <w:rsid w:val="23E13918"/>
    <w:rsid w:val="23EF8F4C"/>
    <w:rsid w:val="23FD299B"/>
    <w:rsid w:val="24246F06"/>
    <w:rsid w:val="24FA1949"/>
    <w:rsid w:val="2535E719"/>
    <w:rsid w:val="255D0106"/>
    <w:rsid w:val="25695441"/>
    <w:rsid w:val="2591F101"/>
    <w:rsid w:val="260462A8"/>
    <w:rsid w:val="26210208"/>
    <w:rsid w:val="26431A18"/>
    <w:rsid w:val="2645F03C"/>
    <w:rsid w:val="266A6B0E"/>
    <w:rsid w:val="27231D7F"/>
    <w:rsid w:val="2741E2A6"/>
    <w:rsid w:val="2857F00E"/>
    <w:rsid w:val="285A7CF6"/>
    <w:rsid w:val="2863E902"/>
    <w:rsid w:val="29B97479"/>
    <w:rsid w:val="2A0BDB29"/>
    <w:rsid w:val="2A2351D8"/>
    <w:rsid w:val="2A5D2A81"/>
    <w:rsid w:val="2AC54825"/>
    <w:rsid w:val="2B7042F0"/>
    <w:rsid w:val="2B826C88"/>
    <w:rsid w:val="2B89FD70"/>
    <w:rsid w:val="2B8B94DB"/>
    <w:rsid w:val="2BD6BEA2"/>
    <w:rsid w:val="2DBCBF14"/>
    <w:rsid w:val="2DC663C2"/>
    <w:rsid w:val="2F29E3FA"/>
    <w:rsid w:val="2F5DD5DB"/>
    <w:rsid w:val="2F8DF4F5"/>
    <w:rsid w:val="2FAD56C0"/>
    <w:rsid w:val="3044C292"/>
    <w:rsid w:val="309356D3"/>
    <w:rsid w:val="30A09EB8"/>
    <w:rsid w:val="30C941EF"/>
    <w:rsid w:val="32A74609"/>
    <w:rsid w:val="35111697"/>
    <w:rsid w:val="35ACD4F9"/>
    <w:rsid w:val="35DF4DB0"/>
    <w:rsid w:val="36550968"/>
    <w:rsid w:val="370EFA70"/>
    <w:rsid w:val="378FB721"/>
    <w:rsid w:val="37E28536"/>
    <w:rsid w:val="37E7FD03"/>
    <w:rsid w:val="38BDC0A4"/>
    <w:rsid w:val="39495A87"/>
    <w:rsid w:val="396C9ABA"/>
    <w:rsid w:val="3ACC701A"/>
    <w:rsid w:val="3B53F485"/>
    <w:rsid w:val="3B95CB30"/>
    <w:rsid w:val="3C257EFB"/>
    <w:rsid w:val="3CBD7C5E"/>
    <w:rsid w:val="3CE8BDD0"/>
    <w:rsid w:val="3CF20E26"/>
    <w:rsid w:val="3D8744A5"/>
    <w:rsid w:val="3F536AA9"/>
    <w:rsid w:val="40C8C8E9"/>
    <w:rsid w:val="410C5566"/>
    <w:rsid w:val="41B0E8FA"/>
    <w:rsid w:val="41EB8175"/>
    <w:rsid w:val="422C09BC"/>
    <w:rsid w:val="4282146C"/>
    <w:rsid w:val="429E02AD"/>
    <w:rsid w:val="42D7F60B"/>
    <w:rsid w:val="44A9FDF4"/>
    <w:rsid w:val="44FB440F"/>
    <w:rsid w:val="45D1A671"/>
    <w:rsid w:val="4695C613"/>
    <w:rsid w:val="48763DE0"/>
    <w:rsid w:val="48FD1630"/>
    <w:rsid w:val="492F6F7A"/>
    <w:rsid w:val="4963315C"/>
    <w:rsid w:val="499285A3"/>
    <w:rsid w:val="4A340139"/>
    <w:rsid w:val="4B201B57"/>
    <w:rsid w:val="4B276896"/>
    <w:rsid w:val="4B3F4AFB"/>
    <w:rsid w:val="4BBA0EFE"/>
    <w:rsid w:val="4C647D9B"/>
    <w:rsid w:val="4CEED17C"/>
    <w:rsid w:val="4D2F6A8F"/>
    <w:rsid w:val="4D577879"/>
    <w:rsid w:val="4D6A181A"/>
    <w:rsid w:val="4D979B55"/>
    <w:rsid w:val="4DBB1B74"/>
    <w:rsid w:val="4E6228AA"/>
    <w:rsid w:val="4E86BE9E"/>
    <w:rsid w:val="4EA949EB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3D9F0B8"/>
    <w:rsid w:val="53FA375D"/>
    <w:rsid w:val="5431075B"/>
    <w:rsid w:val="54ED00A3"/>
    <w:rsid w:val="550DBD0E"/>
    <w:rsid w:val="558A2E32"/>
    <w:rsid w:val="5663A898"/>
    <w:rsid w:val="568D7A33"/>
    <w:rsid w:val="569B0140"/>
    <w:rsid w:val="56EAED8A"/>
    <w:rsid w:val="571221CE"/>
    <w:rsid w:val="5712ADB7"/>
    <w:rsid w:val="57316E59"/>
    <w:rsid w:val="577E832B"/>
    <w:rsid w:val="57D5933D"/>
    <w:rsid w:val="589B44FA"/>
    <w:rsid w:val="5AF6839B"/>
    <w:rsid w:val="5B9395D8"/>
    <w:rsid w:val="5CF430C3"/>
    <w:rsid w:val="5DA54924"/>
    <w:rsid w:val="5F7E720B"/>
    <w:rsid w:val="5F899FC8"/>
    <w:rsid w:val="5FAE702D"/>
    <w:rsid w:val="60589DA1"/>
    <w:rsid w:val="60ABA87D"/>
    <w:rsid w:val="60EE0E62"/>
    <w:rsid w:val="61C43FC0"/>
    <w:rsid w:val="622148DA"/>
    <w:rsid w:val="6235F4D5"/>
    <w:rsid w:val="62FEF730"/>
    <w:rsid w:val="63E4DB46"/>
    <w:rsid w:val="656FBA52"/>
    <w:rsid w:val="670530C3"/>
    <w:rsid w:val="675B8B7C"/>
    <w:rsid w:val="6762BAF0"/>
    <w:rsid w:val="67C8DD83"/>
    <w:rsid w:val="6808CF7D"/>
    <w:rsid w:val="6960B924"/>
    <w:rsid w:val="69F60543"/>
    <w:rsid w:val="6A135105"/>
    <w:rsid w:val="6A2645BD"/>
    <w:rsid w:val="6A27FED5"/>
    <w:rsid w:val="6AA49907"/>
    <w:rsid w:val="6AD0A544"/>
    <w:rsid w:val="6B3C785C"/>
    <w:rsid w:val="6C9A667B"/>
    <w:rsid w:val="6CC9AE79"/>
    <w:rsid w:val="6D020FA2"/>
    <w:rsid w:val="6D580456"/>
    <w:rsid w:val="6D723A2C"/>
    <w:rsid w:val="6DD74708"/>
    <w:rsid w:val="6E115679"/>
    <w:rsid w:val="6E7CF2D6"/>
    <w:rsid w:val="6F08EE52"/>
    <w:rsid w:val="6F48715E"/>
    <w:rsid w:val="70853A14"/>
    <w:rsid w:val="71686722"/>
    <w:rsid w:val="71CA1148"/>
    <w:rsid w:val="72677FB0"/>
    <w:rsid w:val="72D5D4AB"/>
    <w:rsid w:val="7400545E"/>
    <w:rsid w:val="75EB1765"/>
    <w:rsid w:val="75F8993E"/>
    <w:rsid w:val="767B3F8E"/>
    <w:rsid w:val="76EBD339"/>
    <w:rsid w:val="77B2EC68"/>
    <w:rsid w:val="77E022E5"/>
    <w:rsid w:val="77E493E6"/>
    <w:rsid w:val="77F81416"/>
    <w:rsid w:val="7826CDB6"/>
    <w:rsid w:val="784C28F0"/>
    <w:rsid w:val="78CA2445"/>
    <w:rsid w:val="78E3B966"/>
    <w:rsid w:val="78EE9A67"/>
    <w:rsid w:val="79528855"/>
    <w:rsid w:val="795FC146"/>
    <w:rsid w:val="7983DA8E"/>
    <w:rsid w:val="7A8F41C6"/>
    <w:rsid w:val="7B7D1504"/>
    <w:rsid w:val="7C819F7F"/>
    <w:rsid w:val="7CFCF500"/>
    <w:rsid w:val="7E3C5F1E"/>
    <w:rsid w:val="7E4F6EAC"/>
    <w:rsid w:val="7E7F92BB"/>
    <w:rsid w:val="7EC4D104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1074</Words>
  <Characters>6435</Characters>
  <Application>Microsoft Office Word</Application>
  <DocSecurity>0</DocSecurity>
  <Lines>643</Lines>
  <Paragraphs>227</Paragraphs>
  <ScaleCrop>false</ScaleCrop>
  <Company>Information Transport Solutions, Inc.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2024-08-19T15:26:00Z</cp:lastPrinted>
  <dcterms:created xsi:type="dcterms:W3CDTF">2024-09-17T19:02:00Z</dcterms:created>
  <dcterms:modified xsi:type="dcterms:W3CDTF">2024-09-23T12:21:00Z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