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14:paraId="6EA96869" w14:textId="69108055" w:rsidR="00664D89" w:rsidRPr="008D050D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="00604FA1"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F2CC5D4" w:rsidR="00664D89" w:rsidRDefault="54A7FB03" w:rsidP="009F36D2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 w:rsidRPr="0010645D">
        <w:rPr>
          <w:rFonts w:ascii="Cavolini" w:hAnsi="Cavolini" w:cs="Cavolini"/>
        </w:rPr>
        <w:t>T</w:t>
      </w:r>
      <w:r w:rsidR="7716CD44" w:rsidRPr="0010645D">
        <w:rPr>
          <w:rFonts w:ascii="Cavolini" w:hAnsi="Cavolini" w:cs="Cavolini"/>
        </w:rPr>
        <w:t>eache</w:t>
      </w:r>
      <w:r w:rsidR="11971D6C" w:rsidRPr="0010645D">
        <w:rPr>
          <w:rFonts w:ascii="Cavolini" w:hAnsi="Cavolini" w:cs="Cavolini"/>
        </w:rPr>
        <w:t xml:space="preserve">r: </w:t>
      </w:r>
      <w:r w:rsidR="0010645D" w:rsidRPr="0010645D">
        <w:rPr>
          <w:rFonts w:ascii="Cavolini" w:hAnsi="Cavolini" w:cs="Cavolini"/>
          <w:u w:val="single"/>
        </w:rPr>
        <w:t>Robinson/Hall</w:t>
      </w:r>
      <w:r w:rsidR="0C3888BA" w:rsidRPr="0010645D">
        <w:rPr>
          <w:rFonts w:ascii="Cavolini" w:hAnsi="Cavolini" w:cs="Cavolini"/>
        </w:rPr>
        <w:t xml:space="preserve">           </w:t>
      </w:r>
      <w:r w:rsidR="7716CD44" w:rsidRPr="0010645D">
        <w:rPr>
          <w:rFonts w:ascii="Cavolini" w:hAnsi="Cavolini" w:cs="Cavolini"/>
        </w:rPr>
        <w:t xml:space="preserve">Date: </w:t>
      </w:r>
      <w:r w:rsidR="35618AA3" w:rsidRPr="0010645D">
        <w:rPr>
          <w:rFonts w:ascii="Cavolini" w:hAnsi="Cavolini" w:cs="Cavolini"/>
          <w:noProof/>
        </w:rPr>
        <w:t xml:space="preserve"> </w:t>
      </w:r>
      <w:r w:rsidR="00E838B3" w:rsidRPr="0010645D">
        <w:rPr>
          <w:rFonts w:ascii="Cavolini" w:hAnsi="Cavolini" w:cs="Cavolini"/>
          <w:noProof/>
          <w:u w:val="single"/>
        </w:rPr>
        <w:t>Dec</w:t>
      </w:r>
      <w:r w:rsidR="00666AB0">
        <w:rPr>
          <w:rFonts w:ascii="Cavolini" w:hAnsi="Cavolini" w:cs="Cavolini"/>
          <w:noProof/>
          <w:u w:val="single"/>
        </w:rPr>
        <w:t>ember</w:t>
      </w:r>
      <w:r w:rsidR="00E838B3" w:rsidRPr="0010645D">
        <w:rPr>
          <w:rFonts w:ascii="Cavolini" w:hAnsi="Cavolini" w:cs="Cavolini"/>
          <w:noProof/>
          <w:u w:val="single"/>
        </w:rPr>
        <w:t xml:space="preserve"> </w:t>
      </w:r>
      <w:r w:rsidR="00093414">
        <w:rPr>
          <w:rFonts w:ascii="Cavolini" w:hAnsi="Cavolini" w:cs="Cavolini"/>
          <w:noProof/>
          <w:u w:val="single"/>
        </w:rPr>
        <w:t>9-13</w:t>
      </w:r>
      <w:r w:rsidR="00E838B3" w:rsidRPr="0010645D">
        <w:rPr>
          <w:rFonts w:ascii="Cavolini" w:hAnsi="Cavolini" w:cs="Cavolini"/>
          <w:noProof/>
          <w:u w:val="single"/>
        </w:rPr>
        <w:t xml:space="preserve">, 2024 </w:t>
      </w:r>
      <w:r w:rsidR="009F36D2" w:rsidRPr="0010645D">
        <w:rPr>
          <w:rFonts w:ascii="Cavolini" w:hAnsi="Cavolini" w:cs="Cavolini"/>
          <w:noProof/>
        </w:rPr>
        <w:t xml:space="preserve">  </w:t>
      </w:r>
      <w:r w:rsidR="0010645D">
        <w:rPr>
          <w:rFonts w:ascii="Cavolini" w:hAnsi="Cavolini" w:cs="Cavolini"/>
          <w:noProof/>
        </w:rPr>
        <w:t xml:space="preserve">  </w:t>
      </w:r>
      <w:r w:rsidR="009F36D2" w:rsidRPr="0010645D">
        <w:rPr>
          <w:rFonts w:ascii="Cavolini" w:hAnsi="Cavolini" w:cs="Cavolini"/>
          <w:noProof/>
        </w:rPr>
        <w:t xml:space="preserve"> </w:t>
      </w:r>
      <w:r w:rsidR="7716CD44" w:rsidRPr="0010645D">
        <w:rPr>
          <w:rFonts w:ascii="Cavolini" w:hAnsi="Cavolini" w:cs="Cavolini"/>
        </w:rPr>
        <w:t xml:space="preserve">Subject: </w:t>
      </w:r>
      <w:r w:rsidR="35618AA3" w:rsidRPr="0010645D">
        <w:rPr>
          <w:rFonts w:ascii="Cavolini" w:hAnsi="Cavolini" w:cs="Cavolini"/>
          <w:noProof/>
          <w:u w:val="single"/>
        </w:rPr>
        <w:t xml:space="preserve">Math </w:t>
      </w:r>
      <w:r w:rsidR="7716CD44" w:rsidRPr="0010645D">
        <w:rPr>
          <w:rFonts w:ascii="Cavolini" w:hAnsi="Cavolini" w:cs="Cavolini"/>
        </w:rPr>
        <w:t xml:space="preserve">  </w:t>
      </w:r>
      <w:r w:rsidR="0010645D">
        <w:rPr>
          <w:rFonts w:ascii="Cavolini" w:hAnsi="Cavolini" w:cs="Cavolini"/>
        </w:rPr>
        <w:t xml:space="preserve">    </w:t>
      </w:r>
      <w:r w:rsidR="7716CD44" w:rsidRPr="0010645D">
        <w:rPr>
          <w:rFonts w:ascii="Cavolini" w:hAnsi="Cavolini" w:cs="Cavolini"/>
        </w:rPr>
        <w:t xml:space="preserve"> </w:t>
      </w:r>
      <w:r w:rsidR="009F36D2" w:rsidRPr="0010645D">
        <w:rPr>
          <w:rFonts w:ascii="Cavolini" w:hAnsi="Cavolini" w:cs="Cavolini"/>
        </w:rPr>
        <w:tab/>
      </w:r>
      <w:r w:rsidR="00722D97" w:rsidRPr="0010645D">
        <w:rPr>
          <w:rFonts w:ascii="Cavolini" w:hAnsi="Cavolini" w:cs="Cavolini"/>
        </w:rPr>
        <w:t>Period</w:t>
      </w:r>
      <w:r w:rsidR="00722D97">
        <w:rPr>
          <w:rFonts w:ascii="Times New Roman" w:hAnsi="Times New Roman"/>
          <w:sz w:val="20"/>
          <w:szCs w:val="20"/>
        </w:rPr>
        <w:t>:</w:t>
      </w:r>
      <w:r w:rsidR="0010645D">
        <w:rPr>
          <w:rFonts w:ascii="Times New Roman" w:hAnsi="Times New Roman"/>
          <w:sz w:val="20"/>
          <w:szCs w:val="20"/>
        </w:rPr>
        <w:t xml:space="preserve"> </w:t>
      </w:r>
      <w:r w:rsidR="0010645D">
        <w:rPr>
          <w:rFonts w:ascii="Cavolini" w:hAnsi="Cavolini" w:cs="Cavolini"/>
        </w:rPr>
        <w:t>Third</w:t>
      </w:r>
      <w:r w:rsidR="00722D97">
        <w:rPr>
          <w:rFonts w:ascii="Times New Roman" w:hAnsi="Times New Roman"/>
          <w:sz w:val="20"/>
          <w:szCs w:val="20"/>
        </w:rPr>
        <w:t xml:space="preserve"> </w:t>
      </w:r>
      <w:r w:rsidR="7716CD44" w:rsidRPr="13B929C6">
        <w:rPr>
          <w:rFonts w:ascii="Times New Roman" w:hAnsi="Times New Roman"/>
          <w:sz w:val="20"/>
          <w:szCs w:val="20"/>
        </w:rPr>
        <w:t xml:space="preserve"> </w:t>
      </w:r>
      <w:r w:rsidR="62E3298F" w:rsidRPr="13B929C6">
        <w:rPr>
          <w:rFonts w:ascii="Times New Roman" w:hAnsi="Times New Roman"/>
          <w:sz w:val="20"/>
          <w:szCs w:val="20"/>
        </w:rPr>
        <w:t xml:space="preserve">               </w:t>
      </w:r>
      <w:r w:rsidR="7716CD44" w:rsidRPr="13B929C6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7D026A" w14:paraId="7BFB6C52" w14:textId="77777777" w:rsidTr="29BD4103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BD10E2D" w14:textId="6AAF721E" w:rsidR="00D85B8E" w:rsidRDefault="00D85B8E" w:rsidP="007D026A">
            <w:pPr>
              <w:pStyle w:val="TableParagraph"/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color w:val="000000"/>
                <w:sz w:val="27"/>
                <w:szCs w:val="27"/>
              </w:rPr>
              <w:t>-Alabama CCRS/COS: Standards</w:t>
            </w:r>
          </w:p>
          <w:p w14:paraId="776AABA2" w14:textId="17BA4558" w:rsidR="00666BFA" w:rsidRPr="00666BFA" w:rsidRDefault="00666BFA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3. Determine and justify solutions for multi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‐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step word problems, including problems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where remainders must be interpreted.</w:t>
            </w:r>
          </w:p>
          <w:p w14:paraId="1908EE7D" w14:textId="69A3C02A" w:rsidR="00666BFA" w:rsidRPr="00666BFA" w:rsidRDefault="00666BFA" w:rsidP="00666BF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Write equations to show solutions for multi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‐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step word problems with a letter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standing for the unknown quantity.</w:t>
            </w:r>
          </w:p>
          <w:p w14:paraId="06B1FAFE" w14:textId="77777777" w:rsidR="00666BFA" w:rsidRPr="00666BFA" w:rsidRDefault="00666BFA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</w:p>
          <w:p w14:paraId="34FDDFDA" w14:textId="601F52E1" w:rsidR="00666BFA" w:rsidRPr="00666BFA" w:rsidRDefault="00666BFA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15. Model and justify decompositions of fractions and explain addition and subtraction of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fractions as joining or separating parts referring to the same whole.</w:t>
            </w:r>
          </w:p>
          <w:p w14:paraId="23DFAEE1" w14:textId="2E5B4468" w:rsidR="00666BFA" w:rsidRPr="00666BFA" w:rsidRDefault="00666BFA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a. Decompose a fraction as a sum of unit fractions and as a sum of fractions with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the same denominator in more than one way using area models, length models,</w:t>
            </w:r>
          </w:p>
          <w:p w14:paraId="02783FCB" w14:textId="5744A88E" w:rsidR="007D026A" w:rsidRDefault="00666BFA" w:rsidP="00666BF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/>
              </w:rPr>
            </w:pP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and equations.</w:t>
            </w:r>
          </w:p>
          <w:p w14:paraId="3C935A49" w14:textId="02108101" w:rsidR="007D026A" w:rsidRPr="00556D62" w:rsidRDefault="007D026A" w:rsidP="007D026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29BD4103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4B3FFD6F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9BD4103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7430805D" w:rsidRPr="29BD4103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780995C9" w14:textId="77777777" w:rsidR="00666BFA" w:rsidRPr="00666BFA" w:rsidRDefault="00666BFA" w:rsidP="00666BF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Write equations to show solutions for multi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‐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step word problems with a letter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standing for the unknown quantity.</w:t>
            </w:r>
          </w:p>
          <w:p w14:paraId="240C8004" w14:textId="22C434C3" w:rsidR="002215DD" w:rsidRPr="002215DD" w:rsidRDefault="00666BFA" w:rsidP="00666BFA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 and Subtract Fractions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9369AF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3C2D396" wp14:editId="21AC7E0E">
                <wp:extent cx="8945880" cy="2091690"/>
                <wp:effectExtent l="0" t="0" r="26670" b="22860"/>
                <wp:docPr id="1850372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880" cy="2091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E3AC2F1" w14:textId="7BAC5FCD" w:rsidR="00875B63" w:rsidRPr="00D85B8E" w:rsidRDefault="00875B63" w:rsidP="00875B63">
                            <w:pPr>
                              <w:spacing w:line="252" w:lineRule="auto"/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This </w:t>
                            </w:r>
                            <w:r w:rsidR="00D85B8E" w:rsidRP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>W</w:t>
                            </w:r>
                            <w:r w:rsidRP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>eek</w:t>
                            </w:r>
                            <w:r w:rsidR="00D85B8E" w:rsidRP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>Vocabulary</w:t>
                            </w:r>
                            <w:r w:rsidR="00D85B8E">
                              <w:rPr>
                                <w:rFonts w:ascii="Cavolini" w:hAnsi="Cavolini" w:cs="Cavolini"/>
                                <w:b/>
                                <w:bCs/>
                                <w:color w:val="000000"/>
                                <w:u w:val="single"/>
                              </w:rPr>
                              <w:t>:</w:t>
                            </w:r>
                          </w:p>
                          <w:p w14:paraId="1BB131C9" w14:textId="229DD784" w:rsidR="00875B63" w:rsidRPr="00D85B8E" w:rsidRDefault="00666BFA" w:rsidP="00666BFA">
                            <w:pPr>
                              <w:spacing w:line="252" w:lineRule="auto"/>
                              <w:rPr>
                                <w:rFonts w:ascii="Cavolini" w:hAnsi="Cavolini" w:cs="Cavolini"/>
                                <w:color w:val="000000"/>
                              </w:rPr>
                            </w:pPr>
                            <w:r w:rsidRPr="00666BFA">
                              <w:rPr>
                                <w:rFonts w:ascii="Cavolini" w:hAnsi="Cavolini" w:cs="Cavolini"/>
                                <w:color w:val="000000"/>
                              </w:rPr>
                              <w:t>fractions, addition, subtraction, sum, difference, whole number, numerator, denominator, whole, equation, unit fraction, compose, mixed number, decompose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73C2D396" id="Rectangle 1" o:spid="_x0000_s1027" style="width:704.4pt;height:1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" fillcolor="white [3201]">
                <v:textbox>
                  <w:txbxContent>
                    <w:p w14:paraId="3E3AC2F1" w14:textId="7BAC5FCD" w:rsidR="00875B63" w:rsidRPr="00D85B8E" w:rsidRDefault="00875B63" w:rsidP="00875B63">
                      <w:pPr>
                        <w:spacing w:line="252" w:lineRule="auto"/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</w:pPr>
                      <w:r w:rsidRP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 xml:space="preserve">This </w:t>
                      </w:r>
                      <w:r w:rsidR="00D85B8E" w:rsidRP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>W</w:t>
                      </w:r>
                      <w:r w:rsidRP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>eek</w:t>
                      </w:r>
                      <w:r w:rsidR="00D85B8E" w:rsidRP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 w:rsidRP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>Vocabulary</w:t>
                      </w:r>
                      <w:r w:rsidR="00D85B8E">
                        <w:rPr>
                          <w:rFonts w:ascii="Cavolini" w:hAnsi="Cavolini" w:cs="Cavolini"/>
                          <w:b/>
                          <w:bCs/>
                          <w:color w:val="000000"/>
                          <w:u w:val="single"/>
                        </w:rPr>
                        <w:t>:</w:t>
                      </w:r>
                    </w:p>
                    <w:p w14:paraId="1BB131C9" w14:textId="229DD784" w:rsidR="00875B63" w:rsidRPr="00D85B8E" w:rsidRDefault="00666BFA" w:rsidP="00666BFA">
                      <w:pPr>
                        <w:spacing w:line="252" w:lineRule="auto"/>
                        <w:rPr>
                          <w:rFonts w:ascii="Cavolini" w:hAnsi="Cavolini" w:cs="Cavolini"/>
                          <w:color w:val="000000"/>
                        </w:rPr>
                      </w:pPr>
                      <w:r w:rsidRPr="00666BFA">
                        <w:rPr>
                          <w:rFonts w:ascii="Cavolini" w:hAnsi="Cavolini" w:cs="Cavolini"/>
                          <w:color w:val="000000"/>
                        </w:rPr>
                        <w:t>fractions, addition, subtraction, sum, difference, whole number, numerator, denominator, whole, equation, unit fraction, compose, mixed number, decompose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835"/>
        <w:gridCol w:w="2391"/>
        <w:gridCol w:w="2379"/>
        <w:gridCol w:w="411"/>
      </w:tblGrid>
      <w:tr w:rsidR="00664D89" w14:paraId="54292C63" w14:textId="77777777" w:rsidTr="29BD410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29BD410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F4A5DB7" w14:textId="644F38F3" w:rsidR="00613B71" w:rsidRPr="0010645D" w:rsidRDefault="00613B71" w:rsidP="00613B71">
            <w:pPr>
              <w:rPr>
                <w:rFonts w:ascii="Cavolini" w:hAnsi="Cavolini" w:cs="Cavolini"/>
                <w:sz w:val="16"/>
                <w:szCs w:val="16"/>
              </w:rPr>
            </w:pPr>
            <w:r w:rsidRPr="0010645D">
              <w:rPr>
                <w:rFonts w:ascii="Cavolini" w:hAnsi="Cavolini" w:cs="Cavolini"/>
                <w:sz w:val="16"/>
                <w:szCs w:val="16"/>
              </w:rPr>
              <w:t>Essential Question:</w:t>
            </w:r>
          </w:p>
          <w:p w14:paraId="7D1CE126" w14:textId="732FB478" w:rsidR="000F5309" w:rsidRPr="0010645D" w:rsidRDefault="0010645D" w:rsidP="44785B86">
            <w:pPr>
              <w:rPr>
                <w:rFonts w:ascii="Cavolini" w:hAnsi="Cavolini" w:cs="Cavolini"/>
              </w:rPr>
            </w:pPr>
            <w:r w:rsidRPr="0010645D">
              <w:rPr>
                <w:rFonts w:ascii="Cavolini" w:hAnsi="Cavolini" w:cs="Cavolini"/>
                <w:color w:val="000000" w:themeColor="text1"/>
                <w:sz w:val="20"/>
                <w:szCs w:val="20"/>
              </w:rPr>
              <w:t xml:space="preserve">How can you 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w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rite equations to show solutions for multi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‐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step word problems with a letter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st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anding for the unknown quantity?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3E9FB80" w14:textId="43902634" w:rsidR="00A066B3" w:rsidRPr="0010645D" w:rsidRDefault="4DACC426" w:rsidP="7C5E67D1">
            <w:pPr>
              <w:rPr>
                <w:rFonts w:ascii="Cavolini" w:hAnsi="Cavolini" w:cs="Cavolini"/>
                <w:sz w:val="16"/>
                <w:szCs w:val="16"/>
              </w:rPr>
            </w:pPr>
            <w:r w:rsidRPr="0010645D">
              <w:rPr>
                <w:rFonts w:ascii="Cavolini" w:hAnsi="Cavolini" w:cs="Cavolini"/>
                <w:sz w:val="16"/>
                <w:szCs w:val="16"/>
              </w:rPr>
              <w:t>Essential Question:</w:t>
            </w:r>
          </w:p>
          <w:p w14:paraId="57F6602C" w14:textId="5EA6A353" w:rsidR="00A066B3" w:rsidRPr="0010645D" w:rsidRDefault="0010645D" w:rsidP="29BD4103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  <w:r w:rsidRPr="0010645D">
              <w:rPr>
                <w:rFonts w:ascii="Cavolini" w:hAnsi="Cavolini" w:cs="Cavolini"/>
                <w:color w:val="000000" w:themeColor="text1"/>
                <w:sz w:val="20"/>
                <w:szCs w:val="20"/>
              </w:rPr>
              <w:t xml:space="preserve">How can you 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w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rite equations to show solutions for multi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‐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step word problems with a letter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st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anding for the unknown quantity?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FAEDA90" w14:textId="45CEF14A" w:rsidR="000F5309" w:rsidRPr="0010645D" w:rsidRDefault="31288048" w:rsidP="410F7E4B">
            <w:pPr>
              <w:rPr>
                <w:rFonts w:ascii="Cavolini" w:hAnsi="Cavolini" w:cs="Cavolini"/>
                <w:sz w:val="16"/>
                <w:szCs w:val="16"/>
              </w:rPr>
            </w:pPr>
            <w:r w:rsidRPr="0010645D">
              <w:rPr>
                <w:rFonts w:ascii="Cavolini" w:hAnsi="Cavolini" w:cs="Cavolini"/>
                <w:sz w:val="16"/>
                <w:szCs w:val="16"/>
              </w:rPr>
              <w:t xml:space="preserve"> </w:t>
            </w:r>
            <w:r w:rsidR="66111850" w:rsidRPr="0010645D">
              <w:rPr>
                <w:rFonts w:ascii="Cavolini" w:hAnsi="Cavolini" w:cs="Cavolini"/>
                <w:sz w:val="16"/>
                <w:szCs w:val="16"/>
              </w:rPr>
              <w:t>Essential Question:</w:t>
            </w:r>
          </w:p>
          <w:p w14:paraId="4CCB13D3" w14:textId="47FB4795" w:rsidR="00666BFA" w:rsidRPr="00666BFA" w:rsidRDefault="0010645D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10645D">
              <w:rPr>
                <w:rFonts w:ascii="Cavolini" w:hAnsi="Cavolini" w:cs="Cavolini"/>
                <w:color w:val="000000" w:themeColor="text1"/>
                <w:sz w:val="20"/>
                <w:szCs w:val="20"/>
              </w:rPr>
              <w:t xml:space="preserve">How can you 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m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odel and justify decompositions of fractions and explain addition and subtraction of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fractions as joining or separating pa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rts referring to the same whole?</w:t>
            </w:r>
          </w:p>
          <w:p w14:paraId="21D44B15" w14:textId="08CD7340" w:rsidR="000F5309" w:rsidRPr="0010645D" w:rsidRDefault="000F5309" w:rsidP="410F7E4B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4A54B289" w14:textId="5B205641" w:rsidR="000F5309" w:rsidRPr="0010645D" w:rsidRDefault="01E7EDC8" w:rsidP="4E90ABA8">
            <w:pPr>
              <w:rPr>
                <w:rFonts w:ascii="Cavolini" w:hAnsi="Cavolini" w:cs="Cavolini"/>
                <w:sz w:val="16"/>
                <w:szCs w:val="16"/>
              </w:rPr>
            </w:pPr>
            <w:r w:rsidRPr="0010645D">
              <w:rPr>
                <w:rFonts w:ascii="Cavolini" w:hAnsi="Cavolini" w:cs="Cavolini"/>
                <w:sz w:val="16"/>
                <w:szCs w:val="16"/>
              </w:rPr>
              <w:t>Essential Question:</w:t>
            </w:r>
          </w:p>
          <w:p w14:paraId="2DC7F183" w14:textId="74770831" w:rsidR="00666BFA" w:rsidRPr="00666BFA" w:rsidRDefault="0010645D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10645D">
              <w:rPr>
                <w:rFonts w:ascii="Cavolini" w:hAnsi="Cavolini" w:cs="Cavolini"/>
                <w:color w:val="000000" w:themeColor="text1"/>
                <w:sz w:val="20"/>
                <w:szCs w:val="20"/>
              </w:rPr>
              <w:t xml:space="preserve">How can you </w:t>
            </w:r>
            <w:r w:rsidR="00134354">
              <w:rPr>
                <w:rFonts w:ascii="Times New Roman" w:eastAsia="Calibri" w:hAnsi="Calibri" w:cs="Calibri"/>
                <w:sz w:val="22"/>
                <w:szCs w:val="22"/>
              </w:rPr>
              <w:t>m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odel and justify decompositions of fractions and explain addition and subtraction of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fractions as joining or separating pa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rts referring to the same whole?</w:t>
            </w:r>
          </w:p>
          <w:p w14:paraId="685128F6" w14:textId="0DF5E7BD" w:rsidR="000F5309" w:rsidRPr="0010645D" w:rsidRDefault="000F5309" w:rsidP="29BD4103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F0BBCBE" w14:textId="466CF53A" w:rsidR="000F5309" w:rsidRPr="0010645D" w:rsidRDefault="1450F758" w:rsidP="4E90ABA8">
            <w:pPr>
              <w:rPr>
                <w:rFonts w:ascii="Cavolini" w:hAnsi="Cavolini" w:cs="Cavolini"/>
                <w:sz w:val="16"/>
                <w:szCs w:val="16"/>
              </w:rPr>
            </w:pPr>
            <w:r w:rsidRPr="0010645D">
              <w:rPr>
                <w:rFonts w:ascii="Cavolini" w:hAnsi="Cavolini" w:cs="Cavolini"/>
                <w:sz w:val="16"/>
                <w:szCs w:val="16"/>
              </w:rPr>
              <w:t>Essential Question:</w:t>
            </w:r>
          </w:p>
          <w:p w14:paraId="475534F0" w14:textId="10B2C424" w:rsidR="00666BFA" w:rsidRPr="00666BFA" w:rsidRDefault="0010645D" w:rsidP="00666BFA">
            <w:pPr>
              <w:autoSpaceDE w:val="0"/>
              <w:autoSpaceDN w:val="0"/>
              <w:rPr>
                <w:rFonts w:ascii="Times New Roman" w:eastAsia="Calibri" w:hAnsi="Calibri" w:cs="Calibri"/>
                <w:sz w:val="22"/>
                <w:szCs w:val="22"/>
              </w:rPr>
            </w:pPr>
            <w:r w:rsidRPr="0010645D">
              <w:rPr>
                <w:rFonts w:ascii="Cavolini" w:hAnsi="Cavolini" w:cs="Cavolini"/>
                <w:color w:val="000000" w:themeColor="text1"/>
                <w:sz w:val="20"/>
                <w:szCs w:val="20"/>
              </w:rPr>
              <w:t xml:space="preserve">How can you </w:t>
            </w:r>
            <w:r w:rsidR="00134354">
              <w:rPr>
                <w:rFonts w:ascii="Times New Roman" w:eastAsia="Calibri" w:hAnsi="Calibri" w:cs="Calibri"/>
                <w:sz w:val="22"/>
                <w:szCs w:val="22"/>
              </w:rPr>
              <w:t>m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odel and justify decompositions of fractions and explain addition and subtraction of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="00666BFA" w:rsidRPr="00666BFA">
              <w:rPr>
                <w:rFonts w:ascii="Times New Roman" w:eastAsia="Calibri" w:hAnsi="Calibri" w:cs="Calibri"/>
                <w:sz w:val="22"/>
                <w:szCs w:val="22"/>
              </w:rPr>
              <w:t>fractions as joining or separating pa</w:t>
            </w:r>
            <w:r w:rsidR="00666BFA">
              <w:rPr>
                <w:rFonts w:ascii="Times New Roman" w:eastAsia="Calibri" w:hAnsi="Calibri" w:cs="Calibri"/>
                <w:sz w:val="22"/>
                <w:szCs w:val="22"/>
              </w:rPr>
              <w:t>rts referring to the same whole?</w:t>
            </w:r>
          </w:p>
          <w:p w14:paraId="0C9D5863" w14:textId="1199761F" w:rsidR="000F5309" w:rsidRPr="0010645D" w:rsidRDefault="000F5309" w:rsidP="29BD4103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10645D" w14:paraId="243C26FC" w14:textId="77777777" w:rsidTr="29BD410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0645D" w:rsidRDefault="0010645D" w:rsidP="0010645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0645D" w:rsidRDefault="0010645D" w:rsidP="0010645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0645D" w:rsidRPr="005F4763" w:rsidRDefault="0010645D" w:rsidP="0010645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14:paraId="05612DA9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 w:rsidRPr="0010645D">
              <w:rPr>
                <w:rFonts w:ascii="Cavolini" w:eastAsia="Arial" w:hAnsi="Cavolini" w:cs="Cavolini"/>
                <w:color w:val="000000" w:themeColor="text1"/>
              </w:rPr>
              <w:t xml:space="preserve">I can . . . . </w:t>
            </w:r>
          </w:p>
          <w:p w14:paraId="273CA1A0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</w:p>
          <w:p w14:paraId="1D117FCA" w14:textId="3DA5A8A3" w:rsidR="0010645D" w:rsidRPr="0010645D" w:rsidRDefault="00134354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>
              <w:rPr>
                <w:rFonts w:hAnsi="Calibri" w:cs="Calibri"/>
                <w:sz w:val="22"/>
                <w:szCs w:val="22"/>
              </w:rPr>
              <w:t>w</w:t>
            </w:r>
            <w:r w:rsidRPr="00666BFA">
              <w:rPr>
                <w:rFonts w:hAnsi="Calibri" w:cs="Calibri"/>
                <w:sz w:val="22"/>
                <w:szCs w:val="22"/>
              </w:rPr>
              <w:t>rite equations to show solutions for multi</w:t>
            </w:r>
            <w:r w:rsidRPr="00666BFA">
              <w:rPr>
                <w:rFonts w:hAnsi="Calibri" w:cs="Calibri"/>
                <w:sz w:val="22"/>
                <w:szCs w:val="22"/>
              </w:rPr>
              <w:t>‐</w:t>
            </w:r>
            <w:r w:rsidRPr="00666BFA">
              <w:rPr>
                <w:rFonts w:hAnsi="Calibri" w:cs="Calibri"/>
                <w:sz w:val="22"/>
                <w:szCs w:val="22"/>
              </w:rPr>
              <w:t>step word problems with a letter</w:t>
            </w:r>
            <w:r>
              <w:rPr>
                <w:rFonts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hAnsi="Calibri" w:cs="Calibri"/>
                <w:sz w:val="22"/>
                <w:szCs w:val="22"/>
              </w:rPr>
              <w:t>st</w:t>
            </w:r>
            <w:r>
              <w:rPr>
                <w:rFonts w:hAnsi="Calibri" w:cs="Calibri"/>
                <w:sz w:val="22"/>
                <w:szCs w:val="22"/>
              </w:rPr>
              <w:t>anding for the unknown quantity</w:t>
            </w:r>
            <w:r w:rsidR="0010645D" w:rsidRPr="0010645D">
              <w:rPr>
                <w:rFonts w:ascii="Cavolini" w:eastAsia="Arial" w:hAnsi="Cavolini" w:cs="Cavolini"/>
                <w:color w:val="000000" w:themeColor="text1"/>
              </w:rPr>
              <w:t>.</w:t>
            </w:r>
          </w:p>
          <w:p w14:paraId="5889DF0F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5E3DFCC2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795A3E5A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0A5B9460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25630938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4707C386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57044AC8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06E308EF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2DC708A5" w14:textId="77777777" w:rsidR="0010645D" w:rsidRDefault="0010645D" w:rsidP="0010645D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484E7852" w14:textId="4071BB31" w:rsidR="0010645D" w:rsidRPr="009000EE" w:rsidRDefault="0010645D" w:rsidP="0010645D">
            <w:pPr>
              <w:pStyle w:val="Default"/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5E2F0D5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 w:rsidRPr="0010645D">
              <w:rPr>
                <w:rFonts w:ascii="Cavolini" w:eastAsia="Arial" w:hAnsi="Cavolini" w:cs="Cavolini"/>
                <w:color w:val="000000" w:themeColor="text1"/>
              </w:rPr>
              <w:lastRenderedPageBreak/>
              <w:t xml:space="preserve">I can . . . . </w:t>
            </w:r>
          </w:p>
          <w:p w14:paraId="1E3E0435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</w:p>
          <w:p w14:paraId="4C341D3A" w14:textId="599EE91F" w:rsidR="0010645D" w:rsidRPr="0010645D" w:rsidRDefault="00134354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>
              <w:rPr>
                <w:rFonts w:hAnsi="Calibri" w:cs="Calibri"/>
                <w:sz w:val="22"/>
                <w:szCs w:val="22"/>
              </w:rPr>
              <w:t>w</w:t>
            </w:r>
            <w:r w:rsidRPr="00666BFA">
              <w:rPr>
                <w:rFonts w:hAnsi="Calibri" w:cs="Calibri"/>
                <w:sz w:val="22"/>
                <w:szCs w:val="22"/>
              </w:rPr>
              <w:t>rite equations to show solutions for multi</w:t>
            </w:r>
            <w:r w:rsidRPr="00666BFA">
              <w:rPr>
                <w:rFonts w:hAnsi="Calibri" w:cs="Calibri"/>
                <w:sz w:val="22"/>
                <w:szCs w:val="22"/>
              </w:rPr>
              <w:t>‐</w:t>
            </w:r>
            <w:r w:rsidRPr="00666BFA">
              <w:rPr>
                <w:rFonts w:hAnsi="Calibri" w:cs="Calibri"/>
                <w:sz w:val="22"/>
                <w:szCs w:val="22"/>
              </w:rPr>
              <w:t>step word problems with a letter</w:t>
            </w:r>
            <w:r>
              <w:rPr>
                <w:rFonts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hAnsi="Calibri" w:cs="Calibri"/>
                <w:sz w:val="22"/>
                <w:szCs w:val="22"/>
              </w:rPr>
              <w:t>st</w:t>
            </w:r>
            <w:r>
              <w:rPr>
                <w:rFonts w:hAnsi="Calibri" w:cs="Calibri"/>
                <w:sz w:val="22"/>
                <w:szCs w:val="22"/>
              </w:rPr>
              <w:t>anding for the unknown quantity</w:t>
            </w:r>
            <w:r w:rsidR="0010645D" w:rsidRPr="0010645D">
              <w:rPr>
                <w:rFonts w:ascii="Cavolini" w:eastAsia="Arial" w:hAnsi="Cavolini" w:cs="Cavolini"/>
                <w:color w:val="000000" w:themeColor="text1"/>
              </w:rPr>
              <w:t>.</w:t>
            </w:r>
          </w:p>
          <w:p w14:paraId="283EF504" w14:textId="71047A4F" w:rsidR="0010645D" w:rsidRPr="00A0106B" w:rsidRDefault="0010645D" w:rsidP="0010645D"/>
          <w:p w14:paraId="056AADFF" w14:textId="26231541" w:rsidR="0010645D" w:rsidRPr="00A0106B" w:rsidRDefault="0010645D" w:rsidP="0010645D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403D824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 w:rsidRPr="0010645D">
              <w:rPr>
                <w:rFonts w:ascii="Cavolini" w:eastAsia="Arial" w:hAnsi="Cavolini" w:cs="Cavolini"/>
                <w:color w:val="000000" w:themeColor="text1"/>
              </w:rPr>
              <w:t xml:space="preserve">I can . . . . </w:t>
            </w:r>
          </w:p>
          <w:p w14:paraId="72879B6A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</w:p>
          <w:p w14:paraId="68A1B8B2" w14:textId="305DC6A3" w:rsidR="0010645D" w:rsidRPr="00495A37" w:rsidRDefault="00134354" w:rsidP="0010645D">
            <w:pPr>
              <w:pStyle w:val="Defaul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hAnsi="Calibri" w:cs="Calibri"/>
                <w:sz w:val="22"/>
                <w:szCs w:val="22"/>
              </w:rPr>
              <w:t>m</w:t>
            </w:r>
            <w:r w:rsidRPr="00666BFA">
              <w:rPr>
                <w:rFonts w:hAnsi="Calibri" w:cs="Calibri"/>
                <w:sz w:val="22"/>
                <w:szCs w:val="22"/>
              </w:rPr>
              <w:t>odel and justify decompositions of fractions and explain addition and subtraction of</w:t>
            </w:r>
            <w:r>
              <w:rPr>
                <w:rFonts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hAnsi="Calibri" w:cs="Calibri"/>
                <w:sz w:val="22"/>
                <w:szCs w:val="22"/>
              </w:rPr>
              <w:t>fractions as joining or separating pa</w:t>
            </w:r>
            <w:r>
              <w:rPr>
                <w:rFonts w:hAnsi="Calibri" w:cs="Calibri"/>
                <w:sz w:val="22"/>
                <w:szCs w:val="22"/>
              </w:rPr>
              <w:t>rts referring to the same whole</w:t>
            </w:r>
            <w:r w:rsidR="0010645D" w:rsidRPr="0010645D">
              <w:rPr>
                <w:rFonts w:ascii="Cavolini" w:hAnsi="Cavolini" w:cs="Cavolini"/>
              </w:rPr>
              <w:t>.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4FB91019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 w:rsidRPr="0010645D">
              <w:rPr>
                <w:rFonts w:ascii="Cavolini" w:eastAsia="Arial" w:hAnsi="Cavolini" w:cs="Cavolini"/>
                <w:color w:val="000000" w:themeColor="text1"/>
              </w:rPr>
              <w:t xml:space="preserve">I can . . . . </w:t>
            </w:r>
          </w:p>
          <w:p w14:paraId="09AB68ED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</w:p>
          <w:p w14:paraId="1F377330" w14:textId="6A4C214C" w:rsidR="0010645D" w:rsidRPr="000F5309" w:rsidRDefault="00134354" w:rsidP="0010645D">
            <w:pPr>
              <w:pStyle w:val="Default"/>
              <w:rPr>
                <w:color w:val="525252"/>
                <w:sz w:val="21"/>
                <w:szCs w:val="21"/>
              </w:rPr>
            </w:pPr>
            <w:r>
              <w:rPr>
                <w:rFonts w:hAnsi="Calibri" w:cs="Calibri"/>
                <w:sz w:val="22"/>
                <w:szCs w:val="22"/>
              </w:rPr>
              <w:t>m</w:t>
            </w:r>
            <w:r w:rsidRPr="00666BFA">
              <w:rPr>
                <w:rFonts w:hAnsi="Calibri" w:cs="Calibri"/>
                <w:sz w:val="22"/>
                <w:szCs w:val="22"/>
              </w:rPr>
              <w:t>odel and justify decompositions of fractions and explain addition and subtraction of</w:t>
            </w:r>
            <w:r>
              <w:rPr>
                <w:rFonts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hAnsi="Calibri" w:cs="Calibri"/>
                <w:sz w:val="22"/>
                <w:szCs w:val="22"/>
              </w:rPr>
              <w:t>fractions as joining or separating pa</w:t>
            </w:r>
            <w:r>
              <w:rPr>
                <w:rFonts w:hAnsi="Calibri" w:cs="Calibri"/>
                <w:sz w:val="22"/>
                <w:szCs w:val="22"/>
              </w:rPr>
              <w:t>rts referring to the same whole</w:t>
            </w:r>
            <w:r w:rsidR="0010645D" w:rsidRPr="0010645D">
              <w:rPr>
                <w:rFonts w:ascii="Cavolini" w:hAnsi="Cavolini" w:cs="Cavolini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F713AEE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  <w:r w:rsidRPr="0010645D">
              <w:rPr>
                <w:rFonts w:ascii="Cavolini" w:eastAsia="Arial" w:hAnsi="Cavolini" w:cs="Cavolini"/>
                <w:color w:val="000000" w:themeColor="text1"/>
              </w:rPr>
              <w:t xml:space="preserve">I can . . . . </w:t>
            </w:r>
          </w:p>
          <w:p w14:paraId="45EEA4D6" w14:textId="77777777" w:rsidR="0010645D" w:rsidRPr="0010645D" w:rsidRDefault="0010645D" w:rsidP="0010645D">
            <w:pPr>
              <w:pStyle w:val="Default"/>
              <w:rPr>
                <w:rFonts w:ascii="Cavolini" w:eastAsia="Arial" w:hAnsi="Cavolini" w:cs="Cavolini"/>
                <w:color w:val="000000" w:themeColor="text1"/>
              </w:rPr>
            </w:pPr>
          </w:p>
          <w:p w14:paraId="2D4AA8D8" w14:textId="57C380ED" w:rsidR="0010645D" w:rsidRPr="00111307" w:rsidRDefault="00134354" w:rsidP="001064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2"/>
                <w:szCs w:val="22"/>
              </w:rPr>
              <w:t>m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odel and justify decompositions of fractions and explain addition and subtraction of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 xml:space="preserve"> </w:t>
            </w:r>
            <w:r w:rsidRPr="00666BFA">
              <w:rPr>
                <w:rFonts w:ascii="Times New Roman" w:eastAsia="Calibri" w:hAnsi="Calibri" w:cs="Calibri"/>
                <w:sz w:val="22"/>
                <w:szCs w:val="22"/>
              </w:rPr>
              <w:t>fractions as joining or separating pa</w:t>
            </w:r>
            <w:r>
              <w:rPr>
                <w:rFonts w:ascii="Times New Roman" w:eastAsia="Calibri" w:hAnsi="Calibri" w:cs="Calibri"/>
                <w:sz w:val="22"/>
                <w:szCs w:val="22"/>
              </w:rPr>
              <w:t>rts referring to the same whole</w:t>
            </w:r>
            <w:r w:rsidR="0010645D" w:rsidRPr="0010645D">
              <w:rPr>
                <w:rFonts w:ascii="Cavolini" w:hAnsi="Cavolini" w:cs="Cavolini"/>
              </w:rPr>
              <w:t>.</w:t>
            </w:r>
          </w:p>
        </w:tc>
      </w:tr>
      <w:tr w:rsidR="0010645D" w14:paraId="632169B7" w14:textId="77777777" w:rsidTr="29BD4103">
        <w:trPr>
          <w:trHeight w:val="870"/>
        </w:trPr>
        <w:tc>
          <w:tcPr>
            <w:tcW w:w="1557" w:type="dxa"/>
            <w:gridSpan w:val="2"/>
          </w:tcPr>
          <w:p w14:paraId="31968EDC" w14:textId="77777777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F611203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5EBB0480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FDABC0" w14:textId="1192E1E8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  <w:p w14:paraId="534DC6A5" w14:textId="0A758A5C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0174275E" w14:textId="77777777" w:rsidR="0010645D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10645D" w:rsidRPr="000050E9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10645D" w:rsidRPr="006D2A56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6016E078" w14:textId="77777777" w:rsidR="0010645D" w:rsidRPr="000050E9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10645D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10645D" w:rsidRPr="006D2A56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391" w:type="dxa"/>
          </w:tcPr>
          <w:p w14:paraId="68AE3296" w14:textId="77777777" w:rsidR="0010645D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10645D" w:rsidRPr="000050E9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10645D" w:rsidRPr="006D2A56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10645D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10645D" w:rsidRPr="000050E9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10645D" w:rsidRPr="00745F85" w:rsidRDefault="0010645D" w:rsidP="001064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10645D" w14:paraId="17A62CD1" w14:textId="77777777" w:rsidTr="29BD410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10645D" w:rsidRDefault="0010645D" w:rsidP="0010645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10645D" w:rsidRDefault="0010645D" w:rsidP="001064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10645D" w:rsidRDefault="0010645D" w:rsidP="001064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10645D" w:rsidRDefault="0010645D" w:rsidP="001064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10645D" w:rsidRPr="008D050D" w:rsidRDefault="0010645D" w:rsidP="001064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10645D" w:rsidRDefault="0010645D" w:rsidP="0010645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10645D" w:rsidRDefault="0010645D" w:rsidP="0010645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AA23033" w14:textId="6010FDB8" w:rsidR="0010645D" w:rsidRPr="006D2A56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1DF0D593" w14:textId="77777777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0B87EF99" w14:textId="5C368051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3B47C5E7" w14:textId="7A018441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Topic 6: Lesson 6-6</w:t>
            </w:r>
          </w:p>
          <w:p w14:paraId="3514A6E0" w14:textId="73EAE8A8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DFAF46E" w14:textId="77777777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1A675955" w14:textId="77777777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71173254" w14:textId="77777777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60C128F" w14:textId="77777777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3DC71D8C" w14:textId="71D50216" w:rsidR="0010645D" w:rsidRPr="008D050D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262042B" w14:textId="77777777" w:rsidR="0010645D" w:rsidRPr="006D2A56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80D1EA0" w14:textId="5C368051" w:rsidR="0010645D" w:rsidRPr="00C975D8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3F7A22BD" w14:textId="24CDD273" w:rsidR="0010645D" w:rsidRDefault="0010645D" w:rsidP="00666A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B9376EA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345C912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573F9E1D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3EA1B200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1AC568DE" w14:textId="41FA9048" w:rsidR="0010645D" w:rsidRPr="006D2A56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515A8A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4ED14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36287CE9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A4CCCBD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F573D2E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3DA5FA48" w14:textId="77777777" w:rsidR="0010645D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Independent Practi</w:t>
            </w:r>
            <w:r>
              <w:rPr>
                <w:rFonts w:ascii="Times New Roman" w:hAnsi="Times New Roman"/>
                <w:sz w:val="16"/>
                <w:szCs w:val="16"/>
              </w:rPr>
              <w:t>ce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  <w:p w14:paraId="4C58C733" w14:textId="6B8DE563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Problem-Solving</w:t>
            </w:r>
          </w:p>
          <w:p w14:paraId="0B923BBC" w14:textId="72329F7D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54BA6F" w14:textId="22B9B764" w:rsidR="0010645D" w:rsidRPr="006D2A56" w:rsidRDefault="0010645D" w:rsidP="00106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14:paraId="6B64FDA9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C6429B8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62436759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E099AC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9743B3F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7CC7497A" w14:textId="1B11989C" w:rsidR="0010645D" w:rsidRPr="00195240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6924A93" w14:textId="77777777" w:rsidR="0010645D" w:rsidRDefault="0010645D" w:rsidP="0010645D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</w:p>
          <w:p w14:paraId="2780E721" w14:textId="5305375A" w:rsidR="0010645D" w:rsidRPr="006D2A56" w:rsidRDefault="0010645D" w:rsidP="001064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0BC6963" w14:textId="77777777" w:rsidR="0010645D" w:rsidRPr="006D2A56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471EB96D" w14:textId="53A4BAEC" w:rsidR="0010645D" w:rsidRDefault="0010645D" w:rsidP="00106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639494D5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FD54F8D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6272F164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5D57E3C" w14:textId="7777777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042ECB" w14:textId="26634D37" w:rsidR="0010645D" w:rsidRPr="00745F85" w:rsidRDefault="0010645D" w:rsidP="0010645D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5F1AB5F" w14:textId="72329F7D" w:rsidR="0010645D" w:rsidRPr="00745F85" w:rsidRDefault="0010645D" w:rsidP="0010645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72F9650" w14:textId="66A85B0C" w:rsidR="0010645D" w:rsidRPr="00745F85" w:rsidRDefault="0010645D" w:rsidP="0010645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45D" w14:paraId="62C11F8D" w14:textId="77777777" w:rsidTr="29BD4103">
        <w:trPr>
          <w:trHeight w:val="2115"/>
        </w:trPr>
        <w:tc>
          <w:tcPr>
            <w:tcW w:w="1557" w:type="dxa"/>
            <w:gridSpan w:val="2"/>
          </w:tcPr>
          <w:p w14:paraId="5D1218C7" w14:textId="77777777" w:rsidR="0010645D" w:rsidRDefault="0010645D" w:rsidP="0010645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10645D" w:rsidRDefault="0010645D" w:rsidP="00666AB0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10645D" w:rsidRPr="00553220" w:rsidRDefault="0010645D" w:rsidP="0010645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4978BD46" w14:textId="5FD553A8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66C2A5E6" w14:textId="044FBEE1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2B2072E8" w14:textId="1931E85C" w:rsidR="0010645D" w:rsidRPr="006D2A56" w:rsidRDefault="0010645D" w:rsidP="00666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052D3C74" w14:textId="5FD553A8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3FE40767" w14:textId="044FBEE1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E500B5" w14:textId="070F3D61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386692" w14:textId="3C4CA558" w:rsidR="0010645D" w:rsidRPr="00503247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4D88BB90" w14:textId="768C1DE5" w:rsidR="0010645D" w:rsidRPr="00503247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A58CBBC" w14:textId="6EB25D2B" w:rsidR="0010645D" w:rsidRPr="00503247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B4334BC" w14:textId="775BBD29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607D12A" w14:textId="389ABC8D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B8CDD09" w14:textId="4BAD3DE5" w:rsidR="0010645D" w:rsidRPr="006D2A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D5B938F" w14:textId="7248FD3D" w:rsidR="0010645D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744E58C1" w14:textId="080FCD36" w:rsidR="0010645D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089822" w14:textId="502C5D05" w:rsidR="0010645D" w:rsidRPr="00DB7E56" w:rsidRDefault="0010645D" w:rsidP="001064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45D" w14:paraId="6869CC00" w14:textId="77777777" w:rsidTr="29BD410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10645D" w:rsidRDefault="0010645D" w:rsidP="0010645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3206F15B" w14:textId="26F22F2E" w:rsidR="0010645D" w:rsidRDefault="00666AB0" w:rsidP="001064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Additional Practice on Standard</w:t>
            </w:r>
          </w:p>
          <w:p w14:paraId="4CE2413C" w14:textId="2082E275" w:rsidR="0010645D" w:rsidRDefault="0010645D" w:rsidP="0010645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6B72FD5F" w14:textId="77777777" w:rsidR="00666AB0" w:rsidRDefault="00666AB0" w:rsidP="00666A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Additional Practice on Standard</w:t>
            </w:r>
          </w:p>
          <w:p w14:paraId="39883A82" w14:textId="2082E275" w:rsidR="0010645D" w:rsidRPr="00DB7E56" w:rsidRDefault="0010645D" w:rsidP="0010645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1EED7E3B" w14:textId="00453512" w:rsidR="0010645D" w:rsidRPr="00DB7E56" w:rsidRDefault="0010645D" w:rsidP="001064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2070640" w14:textId="77777777" w:rsidR="00666AB0" w:rsidRDefault="00666AB0" w:rsidP="00666A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Additional Practice on Standard</w:t>
            </w:r>
          </w:p>
          <w:p w14:paraId="18105256" w14:textId="356F1861" w:rsidR="0010645D" w:rsidRDefault="0010645D" w:rsidP="001064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</w:tcPr>
          <w:p w14:paraId="03DB95FB" w14:textId="77777777" w:rsidR="00666AB0" w:rsidRDefault="00666AB0" w:rsidP="00666A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Additional Practice on Standard</w:t>
            </w:r>
          </w:p>
          <w:p w14:paraId="453369DC" w14:textId="628783E3" w:rsidR="0010645D" w:rsidRDefault="0010645D" w:rsidP="001064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A1561A1" w14:textId="77777777" w:rsidR="00666AB0" w:rsidRDefault="00666AB0" w:rsidP="00666A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Additional Practice on Standard</w:t>
            </w:r>
          </w:p>
          <w:p w14:paraId="6070F4BC" w14:textId="5C32AD5D" w:rsidR="0010645D" w:rsidRDefault="0010645D" w:rsidP="00666A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645D" w14:paraId="008F3191" w14:textId="77777777" w:rsidTr="29BD410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10645D" w:rsidRDefault="0010645D" w:rsidP="001064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10645D" w:rsidRDefault="0010645D" w:rsidP="001064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035EA" w14:textId="77777777" w:rsidR="006A2AD0" w:rsidRDefault="006A2AD0" w:rsidP="00857076">
      <w:r>
        <w:separator/>
      </w:r>
    </w:p>
  </w:endnote>
  <w:endnote w:type="continuationSeparator" w:id="0">
    <w:p w14:paraId="3945117F" w14:textId="77777777" w:rsidR="006A2AD0" w:rsidRDefault="006A2AD0" w:rsidP="00857076">
      <w:r>
        <w:continuationSeparator/>
      </w:r>
    </w:p>
  </w:endnote>
  <w:endnote w:type="continuationNotice" w:id="1">
    <w:p w14:paraId="52FD5520" w14:textId="77777777" w:rsidR="006A2AD0" w:rsidRDefault="006A2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0666C" w14:textId="77777777" w:rsidR="006A2AD0" w:rsidRDefault="006A2AD0" w:rsidP="00857076">
      <w:r>
        <w:separator/>
      </w:r>
    </w:p>
  </w:footnote>
  <w:footnote w:type="continuationSeparator" w:id="0">
    <w:p w14:paraId="78EBDC13" w14:textId="77777777" w:rsidR="006A2AD0" w:rsidRDefault="006A2AD0" w:rsidP="00857076">
      <w:r>
        <w:continuationSeparator/>
      </w:r>
    </w:p>
  </w:footnote>
  <w:footnote w:type="continuationNotice" w:id="1">
    <w:p w14:paraId="7ECD03C3" w14:textId="77777777" w:rsidR="006A2AD0" w:rsidRDefault="006A2A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250C"/>
    <w:multiLevelType w:val="hybridMultilevel"/>
    <w:tmpl w:val="8B62D0A0"/>
    <w:lvl w:ilvl="0" w:tplc="4544B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B0B16"/>
    <w:multiLevelType w:val="hybridMultilevel"/>
    <w:tmpl w:val="2A9E3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14B5"/>
    <w:multiLevelType w:val="hybridMultilevel"/>
    <w:tmpl w:val="4D4CDAC4"/>
    <w:lvl w:ilvl="0" w:tplc="4544B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02702A"/>
    <w:multiLevelType w:val="hybridMultilevel"/>
    <w:tmpl w:val="FCB6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C50CC"/>
    <w:multiLevelType w:val="hybridMultilevel"/>
    <w:tmpl w:val="E30CD6C2"/>
    <w:lvl w:ilvl="0" w:tplc="4544B8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6571399">
    <w:abstractNumId w:val="1"/>
  </w:num>
  <w:num w:numId="2" w16cid:durableId="1588996937">
    <w:abstractNumId w:val="12"/>
  </w:num>
  <w:num w:numId="3" w16cid:durableId="1162963521">
    <w:abstractNumId w:val="19"/>
  </w:num>
  <w:num w:numId="4" w16cid:durableId="1698895672">
    <w:abstractNumId w:val="17"/>
  </w:num>
  <w:num w:numId="5" w16cid:durableId="1613441429">
    <w:abstractNumId w:val="18"/>
  </w:num>
  <w:num w:numId="6" w16cid:durableId="2119064281">
    <w:abstractNumId w:val="2"/>
  </w:num>
  <w:num w:numId="7" w16cid:durableId="535778379">
    <w:abstractNumId w:val="7"/>
  </w:num>
  <w:num w:numId="8" w16cid:durableId="1942257570">
    <w:abstractNumId w:val="3"/>
  </w:num>
  <w:num w:numId="9" w16cid:durableId="1323118557">
    <w:abstractNumId w:val="5"/>
  </w:num>
  <w:num w:numId="10" w16cid:durableId="554512555">
    <w:abstractNumId w:val="14"/>
  </w:num>
  <w:num w:numId="11" w16cid:durableId="1701776856">
    <w:abstractNumId w:val="11"/>
  </w:num>
  <w:num w:numId="12" w16cid:durableId="2141067097">
    <w:abstractNumId w:val="9"/>
  </w:num>
  <w:num w:numId="13" w16cid:durableId="781218883">
    <w:abstractNumId w:val="10"/>
  </w:num>
  <w:num w:numId="14" w16cid:durableId="1246768580">
    <w:abstractNumId w:val="13"/>
  </w:num>
  <w:num w:numId="15" w16cid:durableId="1214659522">
    <w:abstractNumId w:val="16"/>
  </w:num>
  <w:num w:numId="16" w16cid:durableId="842207124">
    <w:abstractNumId w:val="6"/>
  </w:num>
  <w:num w:numId="17" w16cid:durableId="2018657383">
    <w:abstractNumId w:val="0"/>
  </w:num>
  <w:num w:numId="18" w16cid:durableId="1361274687">
    <w:abstractNumId w:val="8"/>
  </w:num>
  <w:num w:numId="19" w16cid:durableId="234124171">
    <w:abstractNumId w:val="20"/>
  </w:num>
  <w:num w:numId="20" w16cid:durableId="250045606">
    <w:abstractNumId w:val="15"/>
  </w:num>
  <w:num w:numId="21" w16cid:durableId="1410465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93414"/>
    <w:rsid w:val="000C51F0"/>
    <w:rsid w:val="000F5309"/>
    <w:rsid w:val="001006DC"/>
    <w:rsid w:val="00106338"/>
    <w:rsid w:val="0010645D"/>
    <w:rsid w:val="00111307"/>
    <w:rsid w:val="00111967"/>
    <w:rsid w:val="00111E84"/>
    <w:rsid w:val="0011B0D1"/>
    <w:rsid w:val="00134354"/>
    <w:rsid w:val="0014665E"/>
    <w:rsid w:val="0014DAEA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1F5AAD"/>
    <w:rsid w:val="00205485"/>
    <w:rsid w:val="002058C8"/>
    <w:rsid w:val="002215DD"/>
    <w:rsid w:val="0024359F"/>
    <w:rsid w:val="00256095"/>
    <w:rsid w:val="002611BA"/>
    <w:rsid w:val="00261A88"/>
    <w:rsid w:val="00280554"/>
    <w:rsid w:val="002823B5"/>
    <w:rsid w:val="00282671"/>
    <w:rsid w:val="00284DAC"/>
    <w:rsid w:val="0028794B"/>
    <w:rsid w:val="00293B64"/>
    <w:rsid w:val="002A3606"/>
    <w:rsid w:val="002B01B0"/>
    <w:rsid w:val="002B7BA1"/>
    <w:rsid w:val="002D6EA2"/>
    <w:rsid w:val="002E282E"/>
    <w:rsid w:val="002E7362"/>
    <w:rsid w:val="00300DDF"/>
    <w:rsid w:val="00307913"/>
    <w:rsid w:val="00313476"/>
    <w:rsid w:val="00316412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1319E"/>
    <w:rsid w:val="00435C3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4D5390"/>
    <w:rsid w:val="00500BFB"/>
    <w:rsid w:val="005016AE"/>
    <w:rsid w:val="005028D6"/>
    <w:rsid w:val="00503247"/>
    <w:rsid w:val="00530A91"/>
    <w:rsid w:val="00541B6E"/>
    <w:rsid w:val="00553220"/>
    <w:rsid w:val="00553D76"/>
    <w:rsid w:val="00556D62"/>
    <w:rsid w:val="005613FB"/>
    <w:rsid w:val="00581754"/>
    <w:rsid w:val="00587177"/>
    <w:rsid w:val="00590075"/>
    <w:rsid w:val="005921B9"/>
    <w:rsid w:val="005935FC"/>
    <w:rsid w:val="005A763F"/>
    <w:rsid w:val="005B5848"/>
    <w:rsid w:val="005F3E1A"/>
    <w:rsid w:val="005F4763"/>
    <w:rsid w:val="005F47E0"/>
    <w:rsid w:val="005F7BCF"/>
    <w:rsid w:val="00604FA1"/>
    <w:rsid w:val="00613B71"/>
    <w:rsid w:val="00620DCB"/>
    <w:rsid w:val="00664D89"/>
    <w:rsid w:val="00665CD5"/>
    <w:rsid w:val="00666AB0"/>
    <w:rsid w:val="00666BFA"/>
    <w:rsid w:val="00680FDC"/>
    <w:rsid w:val="006937DC"/>
    <w:rsid w:val="00697AF3"/>
    <w:rsid w:val="006A2AD0"/>
    <w:rsid w:val="006A5A97"/>
    <w:rsid w:val="006D2A56"/>
    <w:rsid w:val="0070106D"/>
    <w:rsid w:val="00701C5A"/>
    <w:rsid w:val="00702740"/>
    <w:rsid w:val="007044C1"/>
    <w:rsid w:val="00714776"/>
    <w:rsid w:val="00722D97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026A"/>
    <w:rsid w:val="007D40F8"/>
    <w:rsid w:val="007D703B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75B63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9E6794"/>
    <w:rsid w:val="009F36D2"/>
    <w:rsid w:val="00A0106B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1913"/>
    <w:rsid w:val="00B76E66"/>
    <w:rsid w:val="00B82C94"/>
    <w:rsid w:val="00BA58C4"/>
    <w:rsid w:val="00BE0AFB"/>
    <w:rsid w:val="00C00FFF"/>
    <w:rsid w:val="00C3070A"/>
    <w:rsid w:val="00C47A93"/>
    <w:rsid w:val="00C61774"/>
    <w:rsid w:val="00C70745"/>
    <w:rsid w:val="00C90FF6"/>
    <w:rsid w:val="00C975D8"/>
    <w:rsid w:val="00CA27FE"/>
    <w:rsid w:val="00CA3D12"/>
    <w:rsid w:val="00CC7BA6"/>
    <w:rsid w:val="00CD3C1F"/>
    <w:rsid w:val="00CE3CFC"/>
    <w:rsid w:val="00CE4F5E"/>
    <w:rsid w:val="00D0321F"/>
    <w:rsid w:val="00D11739"/>
    <w:rsid w:val="00D15574"/>
    <w:rsid w:val="00D1655A"/>
    <w:rsid w:val="00D20990"/>
    <w:rsid w:val="00D2263E"/>
    <w:rsid w:val="00D302EF"/>
    <w:rsid w:val="00D45CCD"/>
    <w:rsid w:val="00D62281"/>
    <w:rsid w:val="00D710EB"/>
    <w:rsid w:val="00D851D0"/>
    <w:rsid w:val="00D85B8E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3FDE1"/>
    <w:rsid w:val="00E4372C"/>
    <w:rsid w:val="00E55C96"/>
    <w:rsid w:val="00E6217F"/>
    <w:rsid w:val="00E838B3"/>
    <w:rsid w:val="00E96569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0FEA5E"/>
    <w:rsid w:val="01182483"/>
    <w:rsid w:val="015717AF"/>
    <w:rsid w:val="017A0E2B"/>
    <w:rsid w:val="017C0938"/>
    <w:rsid w:val="0198BBDA"/>
    <w:rsid w:val="01B969A9"/>
    <w:rsid w:val="01C65F5E"/>
    <w:rsid w:val="01DF462D"/>
    <w:rsid w:val="01E7EDC8"/>
    <w:rsid w:val="0214B818"/>
    <w:rsid w:val="027E4B18"/>
    <w:rsid w:val="029A56D6"/>
    <w:rsid w:val="02B5AEC4"/>
    <w:rsid w:val="02DD554A"/>
    <w:rsid w:val="02E7BC27"/>
    <w:rsid w:val="032FC9DC"/>
    <w:rsid w:val="0341B2C8"/>
    <w:rsid w:val="0374770A"/>
    <w:rsid w:val="037FC736"/>
    <w:rsid w:val="038A30F7"/>
    <w:rsid w:val="03B52E90"/>
    <w:rsid w:val="03F3DD69"/>
    <w:rsid w:val="0477B551"/>
    <w:rsid w:val="04886C51"/>
    <w:rsid w:val="0551DF50"/>
    <w:rsid w:val="05644AED"/>
    <w:rsid w:val="05E6FD1E"/>
    <w:rsid w:val="061DB482"/>
    <w:rsid w:val="06461F2D"/>
    <w:rsid w:val="06898146"/>
    <w:rsid w:val="068EEE05"/>
    <w:rsid w:val="06B1E26B"/>
    <w:rsid w:val="06B770F3"/>
    <w:rsid w:val="06BCAE0A"/>
    <w:rsid w:val="06E7C422"/>
    <w:rsid w:val="06EDD7F3"/>
    <w:rsid w:val="06F2420D"/>
    <w:rsid w:val="07255569"/>
    <w:rsid w:val="0741976A"/>
    <w:rsid w:val="075C71F9"/>
    <w:rsid w:val="078148EE"/>
    <w:rsid w:val="07A3078E"/>
    <w:rsid w:val="07B7D536"/>
    <w:rsid w:val="07BBFF4E"/>
    <w:rsid w:val="07BF0D3E"/>
    <w:rsid w:val="07DAAB33"/>
    <w:rsid w:val="082A269F"/>
    <w:rsid w:val="08A88BCD"/>
    <w:rsid w:val="08AA9FAB"/>
    <w:rsid w:val="08F37353"/>
    <w:rsid w:val="0927AF5D"/>
    <w:rsid w:val="09433311"/>
    <w:rsid w:val="0981247E"/>
    <w:rsid w:val="09D3C701"/>
    <w:rsid w:val="09E6E3F2"/>
    <w:rsid w:val="0A5933E6"/>
    <w:rsid w:val="0A7211FD"/>
    <w:rsid w:val="0B090E55"/>
    <w:rsid w:val="0B0C3284"/>
    <w:rsid w:val="0BB754ED"/>
    <w:rsid w:val="0C25BC68"/>
    <w:rsid w:val="0C2A65C5"/>
    <w:rsid w:val="0C31CD8A"/>
    <w:rsid w:val="0C3888BA"/>
    <w:rsid w:val="0C5C034A"/>
    <w:rsid w:val="0CB2767D"/>
    <w:rsid w:val="0CB8AC99"/>
    <w:rsid w:val="0CBCB772"/>
    <w:rsid w:val="0CCE9D1F"/>
    <w:rsid w:val="0CF8E8B9"/>
    <w:rsid w:val="0D0DDE75"/>
    <w:rsid w:val="0D5BF55C"/>
    <w:rsid w:val="0D73D37C"/>
    <w:rsid w:val="0D88CC68"/>
    <w:rsid w:val="0D90C96A"/>
    <w:rsid w:val="0DB6973B"/>
    <w:rsid w:val="0DED03A3"/>
    <w:rsid w:val="0DFAF9C5"/>
    <w:rsid w:val="0DFCB767"/>
    <w:rsid w:val="0E11128C"/>
    <w:rsid w:val="0E332921"/>
    <w:rsid w:val="0E67F699"/>
    <w:rsid w:val="0E70DE12"/>
    <w:rsid w:val="0E8C8B92"/>
    <w:rsid w:val="0EC0076E"/>
    <w:rsid w:val="0ED38A2C"/>
    <w:rsid w:val="0F245087"/>
    <w:rsid w:val="0F3523C0"/>
    <w:rsid w:val="0F8F004C"/>
    <w:rsid w:val="0FCFC997"/>
    <w:rsid w:val="0FE925DF"/>
    <w:rsid w:val="103E6FD6"/>
    <w:rsid w:val="105AC956"/>
    <w:rsid w:val="106E8CD4"/>
    <w:rsid w:val="107835FE"/>
    <w:rsid w:val="10A77789"/>
    <w:rsid w:val="10F88733"/>
    <w:rsid w:val="11035283"/>
    <w:rsid w:val="113BE2B7"/>
    <w:rsid w:val="114556AD"/>
    <w:rsid w:val="116A55B1"/>
    <w:rsid w:val="118C1A3F"/>
    <w:rsid w:val="11948798"/>
    <w:rsid w:val="11971D6C"/>
    <w:rsid w:val="11E32A9D"/>
    <w:rsid w:val="11E3E57F"/>
    <w:rsid w:val="11FEF62F"/>
    <w:rsid w:val="123B5F4D"/>
    <w:rsid w:val="12D050B3"/>
    <w:rsid w:val="12D7AF91"/>
    <w:rsid w:val="1337AA61"/>
    <w:rsid w:val="13696EF9"/>
    <w:rsid w:val="13B929C6"/>
    <w:rsid w:val="13DB5349"/>
    <w:rsid w:val="13F2B324"/>
    <w:rsid w:val="140672A5"/>
    <w:rsid w:val="1444C470"/>
    <w:rsid w:val="1450F758"/>
    <w:rsid w:val="14875845"/>
    <w:rsid w:val="14968EA3"/>
    <w:rsid w:val="14DC1D73"/>
    <w:rsid w:val="14DF1B5C"/>
    <w:rsid w:val="14E203BA"/>
    <w:rsid w:val="14F15686"/>
    <w:rsid w:val="1504AB46"/>
    <w:rsid w:val="150B44A8"/>
    <w:rsid w:val="158A0687"/>
    <w:rsid w:val="15944923"/>
    <w:rsid w:val="159AF585"/>
    <w:rsid w:val="15B37122"/>
    <w:rsid w:val="15BF0C87"/>
    <w:rsid w:val="1640734B"/>
    <w:rsid w:val="1640BC45"/>
    <w:rsid w:val="1654AA2C"/>
    <w:rsid w:val="169FD9D0"/>
    <w:rsid w:val="16BC90D7"/>
    <w:rsid w:val="16FA1C6E"/>
    <w:rsid w:val="17116C5E"/>
    <w:rsid w:val="1768B1D4"/>
    <w:rsid w:val="179B2DED"/>
    <w:rsid w:val="17A06919"/>
    <w:rsid w:val="17F20EA4"/>
    <w:rsid w:val="17FE370F"/>
    <w:rsid w:val="180C3CAC"/>
    <w:rsid w:val="182C82A6"/>
    <w:rsid w:val="1862BFDF"/>
    <w:rsid w:val="189A771F"/>
    <w:rsid w:val="18B5BC40"/>
    <w:rsid w:val="18EBE84F"/>
    <w:rsid w:val="1902AD84"/>
    <w:rsid w:val="19524769"/>
    <w:rsid w:val="195B0F18"/>
    <w:rsid w:val="1965F737"/>
    <w:rsid w:val="19AF3CBE"/>
    <w:rsid w:val="19BB3D58"/>
    <w:rsid w:val="19C77FFA"/>
    <w:rsid w:val="19D14169"/>
    <w:rsid w:val="19FD1BAF"/>
    <w:rsid w:val="1A1741EB"/>
    <w:rsid w:val="1A811C54"/>
    <w:rsid w:val="1A899A80"/>
    <w:rsid w:val="1AD44F4B"/>
    <w:rsid w:val="1B01D6B5"/>
    <w:rsid w:val="1B28E52F"/>
    <w:rsid w:val="1B2A3B59"/>
    <w:rsid w:val="1B39CB07"/>
    <w:rsid w:val="1B4524E4"/>
    <w:rsid w:val="1B67B6E9"/>
    <w:rsid w:val="1B6AE616"/>
    <w:rsid w:val="1B863566"/>
    <w:rsid w:val="1BE06569"/>
    <w:rsid w:val="1BFF3933"/>
    <w:rsid w:val="1C1E9361"/>
    <w:rsid w:val="1C2736E5"/>
    <w:rsid w:val="1C2F24B7"/>
    <w:rsid w:val="1C33B63B"/>
    <w:rsid w:val="1C462A8B"/>
    <w:rsid w:val="1C9043AB"/>
    <w:rsid w:val="1CFEA44F"/>
    <w:rsid w:val="1D02997F"/>
    <w:rsid w:val="1D08C4F0"/>
    <w:rsid w:val="1D23BBEF"/>
    <w:rsid w:val="1D6CDF56"/>
    <w:rsid w:val="1D8621DB"/>
    <w:rsid w:val="1D8BF99A"/>
    <w:rsid w:val="1D8EFA02"/>
    <w:rsid w:val="1D9FE211"/>
    <w:rsid w:val="1DB83263"/>
    <w:rsid w:val="1DE6F753"/>
    <w:rsid w:val="1E29BF83"/>
    <w:rsid w:val="1E60E0AB"/>
    <w:rsid w:val="1E67486B"/>
    <w:rsid w:val="1EA899FC"/>
    <w:rsid w:val="1ECC7C5B"/>
    <w:rsid w:val="1ED74021"/>
    <w:rsid w:val="1F135634"/>
    <w:rsid w:val="1F736D6C"/>
    <w:rsid w:val="1FB1C8CA"/>
    <w:rsid w:val="1FD3C43F"/>
    <w:rsid w:val="1FFDFC62"/>
    <w:rsid w:val="2009DE87"/>
    <w:rsid w:val="20237A0A"/>
    <w:rsid w:val="20A30B09"/>
    <w:rsid w:val="20DE89C1"/>
    <w:rsid w:val="20E04926"/>
    <w:rsid w:val="20F18A3C"/>
    <w:rsid w:val="21409031"/>
    <w:rsid w:val="21642B0C"/>
    <w:rsid w:val="2189B93D"/>
    <w:rsid w:val="21A75ADE"/>
    <w:rsid w:val="21A952A0"/>
    <w:rsid w:val="21CDAB3D"/>
    <w:rsid w:val="21DA026F"/>
    <w:rsid w:val="21F28BA5"/>
    <w:rsid w:val="21F88632"/>
    <w:rsid w:val="224E045A"/>
    <w:rsid w:val="2267F4FF"/>
    <w:rsid w:val="22A9AD47"/>
    <w:rsid w:val="22B72E28"/>
    <w:rsid w:val="2302F93F"/>
    <w:rsid w:val="230A518A"/>
    <w:rsid w:val="231DD971"/>
    <w:rsid w:val="2338D9FD"/>
    <w:rsid w:val="235F6246"/>
    <w:rsid w:val="2363830F"/>
    <w:rsid w:val="2373BC31"/>
    <w:rsid w:val="23A20FD2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246F06"/>
    <w:rsid w:val="244F198A"/>
    <w:rsid w:val="246AF778"/>
    <w:rsid w:val="248F2C3B"/>
    <w:rsid w:val="24A55104"/>
    <w:rsid w:val="24FA1949"/>
    <w:rsid w:val="2535E719"/>
    <w:rsid w:val="255D0106"/>
    <w:rsid w:val="25695441"/>
    <w:rsid w:val="2591F101"/>
    <w:rsid w:val="25B4915A"/>
    <w:rsid w:val="25BA5765"/>
    <w:rsid w:val="2602CFAD"/>
    <w:rsid w:val="260462A8"/>
    <w:rsid w:val="26210208"/>
    <w:rsid w:val="26431A18"/>
    <w:rsid w:val="2645F03C"/>
    <w:rsid w:val="266A6B0E"/>
    <w:rsid w:val="266D52B9"/>
    <w:rsid w:val="26A59B4A"/>
    <w:rsid w:val="26E9CD8B"/>
    <w:rsid w:val="27062E37"/>
    <w:rsid w:val="27070EA8"/>
    <w:rsid w:val="27231D7F"/>
    <w:rsid w:val="2723FC61"/>
    <w:rsid w:val="2741E2A6"/>
    <w:rsid w:val="27A8302A"/>
    <w:rsid w:val="27BCC584"/>
    <w:rsid w:val="2857F00E"/>
    <w:rsid w:val="285A7CF6"/>
    <w:rsid w:val="2863E902"/>
    <w:rsid w:val="289D8606"/>
    <w:rsid w:val="28C34E57"/>
    <w:rsid w:val="28CD7B8C"/>
    <w:rsid w:val="28EE1CC2"/>
    <w:rsid w:val="29B5B979"/>
    <w:rsid w:val="29B97479"/>
    <w:rsid w:val="29BD4103"/>
    <w:rsid w:val="29CF494D"/>
    <w:rsid w:val="29D80E9B"/>
    <w:rsid w:val="29E05674"/>
    <w:rsid w:val="2A0BDB29"/>
    <w:rsid w:val="2A1BC7CD"/>
    <w:rsid w:val="2A2351D8"/>
    <w:rsid w:val="2A5B9BDA"/>
    <w:rsid w:val="2A5D2A81"/>
    <w:rsid w:val="2A70FE0C"/>
    <w:rsid w:val="2A873383"/>
    <w:rsid w:val="2A98473A"/>
    <w:rsid w:val="2AC54825"/>
    <w:rsid w:val="2ACE6F2E"/>
    <w:rsid w:val="2AE8EB77"/>
    <w:rsid w:val="2B3619E0"/>
    <w:rsid w:val="2B7042F0"/>
    <w:rsid w:val="2B714153"/>
    <w:rsid w:val="2B826C88"/>
    <w:rsid w:val="2B8604CD"/>
    <w:rsid w:val="2B89FD70"/>
    <w:rsid w:val="2B8B94DB"/>
    <w:rsid w:val="2BB8B2C3"/>
    <w:rsid w:val="2BBC5088"/>
    <w:rsid w:val="2BCCC2BF"/>
    <w:rsid w:val="2BD6BEA2"/>
    <w:rsid w:val="2C2D8F52"/>
    <w:rsid w:val="2C513B1C"/>
    <w:rsid w:val="2C598BF9"/>
    <w:rsid w:val="2C94E10C"/>
    <w:rsid w:val="2CA9C375"/>
    <w:rsid w:val="2D50D91D"/>
    <w:rsid w:val="2D62C7F3"/>
    <w:rsid w:val="2DBCBF14"/>
    <w:rsid w:val="2DC663C2"/>
    <w:rsid w:val="2DD562D1"/>
    <w:rsid w:val="2DF833D6"/>
    <w:rsid w:val="2E1AC09B"/>
    <w:rsid w:val="2E51075C"/>
    <w:rsid w:val="2E58C780"/>
    <w:rsid w:val="2E64C198"/>
    <w:rsid w:val="2E6E704F"/>
    <w:rsid w:val="2F29E3FA"/>
    <w:rsid w:val="2F5B4970"/>
    <w:rsid w:val="2F5DD5DB"/>
    <w:rsid w:val="2F8DF4F5"/>
    <w:rsid w:val="2F94A6E7"/>
    <w:rsid w:val="2FAD56C0"/>
    <w:rsid w:val="3044C292"/>
    <w:rsid w:val="309356D3"/>
    <w:rsid w:val="309B98FA"/>
    <w:rsid w:val="30A09EB8"/>
    <w:rsid w:val="30A6E8EB"/>
    <w:rsid w:val="30AABA43"/>
    <w:rsid w:val="30C941EF"/>
    <w:rsid w:val="30FEED06"/>
    <w:rsid w:val="31115C54"/>
    <w:rsid w:val="312449B7"/>
    <w:rsid w:val="31288048"/>
    <w:rsid w:val="31373B6E"/>
    <w:rsid w:val="3140C2CC"/>
    <w:rsid w:val="31A247E5"/>
    <w:rsid w:val="3291FA56"/>
    <w:rsid w:val="32969D7A"/>
    <w:rsid w:val="32A74609"/>
    <w:rsid w:val="32C8F29C"/>
    <w:rsid w:val="32D319BF"/>
    <w:rsid w:val="33C0EC23"/>
    <w:rsid w:val="33E0355B"/>
    <w:rsid w:val="33EAF488"/>
    <w:rsid w:val="33EE3CCB"/>
    <w:rsid w:val="3474C400"/>
    <w:rsid w:val="3499A835"/>
    <w:rsid w:val="34CFAFA2"/>
    <w:rsid w:val="35111697"/>
    <w:rsid w:val="3530EDFC"/>
    <w:rsid w:val="3540C896"/>
    <w:rsid w:val="35618AA3"/>
    <w:rsid w:val="3561BD16"/>
    <w:rsid w:val="3565E0AB"/>
    <w:rsid w:val="35906119"/>
    <w:rsid w:val="35ACD4F9"/>
    <w:rsid w:val="35B97147"/>
    <w:rsid w:val="35DF4DB0"/>
    <w:rsid w:val="35F38E25"/>
    <w:rsid w:val="3604FFDE"/>
    <w:rsid w:val="360933F4"/>
    <w:rsid w:val="360996C6"/>
    <w:rsid w:val="36550968"/>
    <w:rsid w:val="36707BBC"/>
    <w:rsid w:val="367795C2"/>
    <w:rsid w:val="36BA6729"/>
    <w:rsid w:val="36C02645"/>
    <w:rsid w:val="36C230FB"/>
    <w:rsid w:val="36F9C587"/>
    <w:rsid w:val="370EFA70"/>
    <w:rsid w:val="37662DD7"/>
    <w:rsid w:val="378EA711"/>
    <w:rsid w:val="378FB721"/>
    <w:rsid w:val="37B38A7E"/>
    <w:rsid w:val="37E28536"/>
    <w:rsid w:val="37E7FD03"/>
    <w:rsid w:val="380A9FA7"/>
    <w:rsid w:val="385EA5AE"/>
    <w:rsid w:val="38662F0B"/>
    <w:rsid w:val="38909F52"/>
    <w:rsid w:val="38B46BAC"/>
    <w:rsid w:val="38BDC0A4"/>
    <w:rsid w:val="39495A87"/>
    <w:rsid w:val="396C9ABA"/>
    <w:rsid w:val="398A03B4"/>
    <w:rsid w:val="39EE2BAB"/>
    <w:rsid w:val="39F28257"/>
    <w:rsid w:val="39F78723"/>
    <w:rsid w:val="39FB5611"/>
    <w:rsid w:val="39FD5B1E"/>
    <w:rsid w:val="3A301B3B"/>
    <w:rsid w:val="3A3722F1"/>
    <w:rsid w:val="3A3FD765"/>
    <w:rsid w:val="3A752251"/>
    <w:rsid w:val="3ACB2E62"/>
    <w:rsid w:val="3ACC701A"/>
    <w:rsid w:val="3AD2BF63"/>
    <w:rsid w:val="3ADC143A"/>
    <w:rsid w:val="3AE9B78B"/>
    <w:rsid w:val="3B1A3189"/>
    <w:rsid w:val="3B393504"/>
    <w:rsid w:val="3B53F485"/>
    <w:rsid w:val="3B95CB30"/>
    <w:rsid w:val="3BFD5AFA"/>
    <w:rsid w:val="3C257EFB"/>
    <w:rsid w:val="3C748EDA"/>
    <w:rsid w:val="3CBD13F7"/>
    <w:rsid w:val="3CBD7C5E"/>
    <w:rsid w:val="3CD3B929"/>
    <w:rsid w:val="3CE17CA8"/>
    <w:rsid w:val="3CE8AE7C"/>
    <w:rsid w:val="3CE8BDD0"/>
    <w:rsid w:val="3CF20E26"/>
    <w:rsid w:val="3D8744A5"/>
    <w:rsid w:val="3E6DCC0B"/>
    <w:rsid w:val="3E83A9A8"/>
    <w:rsid w:val="3EE901A4"/>
    <w:rsid w:val="3F1C55AC"/>
    <w:rsid w:val="3F534648"/>
    <w:rsid w:val="3F536AA9"/>
    <w:rsid w:val="3FB4D974"/>
    <w:rsid w:val="3FC2DE3C"/>
    <w:rsid w:val="40657E87"/>
    <w:rsid w:val="40702D1B"/>
    <w:rsid w:val="40C8C8E9"/>
    <w:rsid w:val="410C5566"/>
    <w:rsid w:val="410F7E4B"/>
    <w:rsid w:val="4138533A"/>
    <w:rsid w:val="415C5C4C"/>
    <w:rsid w:val="415E35CE"/>
    <w:rsid w:val="418D20F7"/>
    <w:rsid w:val="41B0E8FA"/>
    <w:rsid w:val="41EB8175"/>
    <w:rsid w:val="422C09BC"/>
    <w:rsid w:val="424BEB91"/>
    <w:rsid w:val="425905F0"/>
    <w:rsid w:val="4282146C"/>
    <w:rsid w:val="429E02AD"/>
    <w:rsid w:val="42D7F60B"/>
    <w:rsid w:val="42FD31FF"/>
    <w:rsid w:val="434E47CE"/>
    <w:rsid w:val="443B709C"/>
    <w:rsid w:val="446F321B"/>
    <w:rsid w:val="44785B86"/>
    <w:rsid w:val="44A9FDF4"/>
    <w:rsid w:val="44F1D772"/>
    <w:rsid w:val="44FB440F"/>
    <w:rsid w:val="45C78AA8"/>
    <w:rsid w:val="45C9AB8C"/>
    <w:rsid w:val="45D1A671"/>
    <w:rsid w:val="45E9F3FE"/>
    <w:rsid w:val="463639AD"/>
    <w:rsid w:val="4640C73D"/>
    <w:rsid w:val="4695C613"/>
    <w:rsid w:val="4695D1DE"/>
    <w:rsid w:val="469C9190"/>
    <w:rsid w:val="46BF0D0A"/>
    <w:rsid w:val="46F75DE7"/>
    <w:rsid w:val="4740D25C"/>
    <w:rsid w:val="47574EC7"/>
    <w:rsid w:val="47B99269"/>
    <w:rsid w:val="47C5F7FD"/>
    <w:rsid w:val="485E105A"/>
    <w:rsid w:val="486B6273"/>
    <w:rsid w:val="48763DE0"/>
    <w:rsid w:val="4893E1A9"/>
    <w:rsid w:val="48C70539"/>
    <w:rsid w:val="48FD1630"/>
    <w:rsid w:val="4905B295"/>
    <w:rsid w:val="4906FBA5"/>
    <w:rsid w:val="492F6F7A"/>
    <w:rsid w:val="4930D025"/>
    <w:rsid w:val="4963315C"/>
    <w:rsid w:val="499285A3"/>
    <w:rsid w:val="4A0D5FCF"/>
    <w:rsid w:val="4A340139"/>
    <w:rsid w:val="4ACF9ED7"/>
    <w:rsid w:val="4B08506D"/>
    <w:rsid w:val="4B1B9A30"/>
    <w:rsid w:val="4B201B57"/>
    <w:rsid w:val="4B276896"/>
    <w:rsid w:val="4B3F4AFB"/>
    <w:rsid w:val="4B3FFD6F"/>
    <w:rsid w:val="4B74B8B3"/>
    <w:rsid w:val="4B89D639"/>
    <w:rsid w:val="4B960E9B"/>
    <w:rsid w:val="4BBA0EFE"/>
    <w:rsid w:val="4BC20B4B"/>
    <w:rsid w:val="4BC6788B"/>
    <w:rsid w:val="4BC9332D"/>
    <w:rsid w:val="4BF8F5BE"/>
    <w:rsid w:val="4C647D9B"/>
    <w:rsid w:val="4C8CD880"/>
    <w:rsid w:val="4C9BC6B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8C15A5"/>
    <w:rsid w:val="4D979B55"/>
    <w:rsid w:val="4DACC426"/>
    <w:rsid w:val="4DBB1B74"/>
    <w:rsid w:val="4DF20B29"/>
    <w:rsid w:val="4DF5A845"/>
    <w:rsid w:val="4DF9FA00"/>
    <w:rsid w:val="4E27A145"/>
    <w:rsid w:val="4E60DB22"/>
    <w:rsid w:val="4E6228AA"/>
    <w:rsid w:val="4E86BE9E"/>
    <w:rsid w:val="4E90ABA8"/>
    <w:rsid w:val="4EA949EB"/>
    <w:rsid w:val="4EB89331"/>
    <w:rsid w:val="4ED63F2C"/>
    <w:rsid w:val="4EEAED43"/>
    <w:rsid w:val="4F120A58"/>
    <w:rsid w:val="4F5775D0"/>
    <w:rsid w:val="4F80BE70"/>
    <w:rsid w:val="4F855F53"/>
    <w:rsid w:val="4F88ABED"/>
    <w:rsid w:val="4FA15F5B"/>
    <w:rsid w:val="4FC13426"/>
    <w:rsid w:val="4FD60205"/>
    <w:rsid w:val="50220941"/>
    <w:rsid w:val="502289AB"/>
    <w:rsid w:val="503421EF"/>
    <w:rsid w:val="50475417"/>
    <w:rsid w:val="508BD297"/>
    <w:rsid w:val="50FE19A4"/>
    <w:rsid w:val="510117EE"/>
    <w:rsid w:val="5158DA18"/>
    <w:rsid w:val="515FC02E"/>
    <w:rsid w:val="519EAF61"/>
    <w:rsid w:val="51B0B717"/>
    <w:rsid w:val="51CD2444"/>
    <w:rsid w:val="520EA960"/>
    <w:rsid w:val="522CE49C"/>
    <w:rsid w:val="52323852"/>
    <w:rsid w:val="5251163A"/>
    <w:rsid w:val="525C4317"/>
    <w:rsid w:val="5270F5FD"/>
    <w:rsid w:val="5276EFBB"/>
    <w:rsid w:val="5281522A"/>
    <w:rsid w:val="52C7B3C9"/>
    <w:rsid w:val="535F40FC"/>
    <w:rsid w:val="536312B9"/>
    <w:rsid w:val="537234E8"/>
    <w:rsid w:val="538F8886"/>
    <w:rsid w:val="53C07AF0"/>
    <w:rsid w:val="53D9F0B8"/>
    <w:rsid w:val="53E79BA8"/>
    <w:rsid w:val="53FA375D"/>
    <w:rsid w:val="5431075B"/>
    <w:rsid w:val="5464BB7D"/>
    <w:rsid w:val="546EE1E6"/>
    <w:rsid w:val="54A3644A"/>
    <w:rsid w:val="54A7FB03"/>
    <w:rsid w:val="54DAB2F5"/>
    <w:rsid w:val="54ED00A3"/>
    <w:rsid w:val="550DBD0E"/>
    <w:rsid w:val="553E5D73"/>
    <w:rsid w:val="5553F7AE"/>
    <w:rsid w:val="557902EB"/>
    <w:rsid w:val="558A2E32"/>
    <w:rsid w:val="55981BBA"/>
    <w:rsid w:val="559D7B9E"/>
    <w:rsid w:val="55D8DEFC"/>
    <w:rsid w:val="55F141D2"/>
    <w:rsid w:val="56447CD4"/>
    <w:rsid w:val="56591AFF"/>
    <w:rsid w:val="5663A898"/>
    <w:rsid w:val="5678D677"/>
    <w:rsid w:val="568D7A33"/>
    <w:rsid w:val="5691928C"/>
    <w:rsid w:val="569B0140"/>
    <w:rsid w:val="56C11225"/>
    <w:rsid w:val="56EAED8A"/>
    <w:rsid w:val="571221CE"/>
    <w:rsid w:val="5712ADB7"/>
    <w:rsid w:val="57316E59"/>
    <w:rsid w:val="575A3987"/>
    <w:rsid w:val="5773AAA1"/>
    <w:rsid w:val="577E832B"/>
    <w:rsid w:val="579E5586"/>
    <w:rsid w:val="57BF0669"/>
    <w:rsid w:val="57D5933D"/>
    <w:rsid w:val="582E0785"/>
    <w:rsid w:val="589B44FA"/>
    <w:rsid w:val="58B09E35"/>
    <w:rsid w:val="58D35804"/>
    <w:rsid w:val="58F17CF0"/>
    <w:rsid w:val="58F33D23"/>
    <w:rsid w:val="59474FAB"/>
    <w:rsid w:val="597FE5C1"/>
    <w:rsid w:val="5A27F896"/>
    <w:rsid w:val="5A309299"/>
    <w:rsid w:val="5A5581D5"/>
    <w:rsid w:val="5A57A474"/>
    <w:rsid w:val="5AB2652A"/>
    <w:rsid w:val="5AF6839B"/>
    <w:rsid w:val="5B23B6BB"/>
    <w:rsid w:val="5B9395D8"/>
    <w:rsid w:val="5BC7ECF0"/>
    <w:rsid w:val="5BE39567"/>
    <w:rsid w:val="5BFA9FC9"/>
    <w:rsid w:val="5C0258F0"/>
    <w:rsid w:val="5C637B65"/>
    <w:rsid w:val="5CA54A59"/>
    <w:rsid w:val="5CD5EAF5"/>
    <w:rsid w:val="5CD9DA0D"/>
    <w:rsid w:val="5CE9A678"/>
    <w:rsid w:val="5CEE7C07"/>
    <w:rsid w:val="5CF3D0AD"/>
    <w:rsid w:val="5CF430C3"/>
    <w:rsid w:val="5D25AE43"/>
    <w:rsid w:val="5DA54924"/>
    <w:rsid w:val="5DA78992"/>
    <w:rsid w:val="5DAC1A12"/>
    <w:rsid w:val="5DD402E8"/>
    <w:rsid w:val="5DEDB8D4"/>
    <w:rsid w:val="5E01090D"/>
    <w:rsid w:val="5E666F77"/>
    <w:rsid w:val="5E68CED1"/>
    <w:rsid w:val="5E7D638B"/>
    <w:rsid w:val="5EA5C908"/>
    <w:rsid w:val="5EACB8EB"/>
    <w:rsid w:val="5ECA7117"/>
    <w:rsid w:val="5ECFA510"/>
    <w:rsid w:val="5F7E720B"/>
    <w:rsid w:val="5F899FC8"/>
    <w:rsid w:val="5F98BD8D"/>
    <w:rsid w:val="5FAE702D"/>
    <w:rsid w:val="5FC06A7C"/>
    <w:rsid w:val="5FCE2BB5"/>
    <w:rsid w:val="6002C054"/>
    <w:rsid w:val="60137BEE"/>
    <w:rsid w:val="6017385F"/>
    <w:rsid w:val="60465D96"/>
    <w:rsid w:val="60589DA1"/>
    <w:rsid w:val="6079D78F"/>
    <w:rsid w:val="6096B270"/>
    <w:rsid w:val="60ABA87D"/>
    <w:rsid w:val="60B55736"/>
    <w:rsid w:val="60DE1EBE"/>
    <w:rsid w:val="60E91FAB"/>
    <w:rsid w:val="60EE0E62"/>
    <w:rsid w:val="6145DEFE"/>
    <w:rsid w:val="614FB90B"/>
    <w:rsid w:val="61711D3B"/>
    <w:rsid w:val="618F4D72"/>
    <w:rsid w:val="61C43FC0"/>
    <w:rsid w:val="6211D602"/>
    <w:rsid w:val="622148DA"/>
    <w:rsid w:val="62235B7C"/>
    <w:rsid w:val="6235F4D5"/>
    <w:rsid w:val="62CEB7C9"/>
    <w:rsid w:val="62E3298F"/>
    <w:rsid w:val="62FEF730"/>
    <w:rsid w:val="6334D2CD"/>
    <w:rsid w:val="636C42A3"/>
    <w:rsid w:val="6381189C"/>
    <w:rsid w:val="63BA67BF"/>
    <w:rsid w:val="63C3C4B8"/>
    <w:rsid w:val="63E4DB46"/>
    <w:rsid w:val="63FFD502"/>
    <w:rsid w:val="64186786"/>
    <w:rsid w:val="64841580"/>
    <w:rsid w:val="64925030"/>
    <w:rsid w:val="64AFF8EB"/>
    <w:rsid w:val="64FDA60E"/>
    <w:rsid w:val="651517E6"/>
    <w:rsid w:val="651CF9C8"/>
    <w:rsid w:val="65416B90"/>
    <w:rsid w:val="6551B9A9"/>
    <w:rsid w:val="655906B0"/>
    <w:rsid w:val="656FBA52"/>
    <w:rsid w:val="65EB3F2E"/>
    <w:rsid w:val="66111850"/>
    <w:rsid w:val="666FB583"/>
    <w:rsid w:val="668F349F"/>
    <w:rsid w:val="66C33544"/>
    <w:rsid w:val="670530C3"/>
    <w:rsid w:val="6706E8CF"/>
    <w:rsid w:val="67100953"/>
    <w:rsid w:val="671C44DC"/>
    <w:rsid w:val="6729323A"/>
    <w:rsid w:val="675406C0"/>
    <w:rsid w:val="675736CD"/>
    <w:rsid w:val="675B8B7C"/>
    <w:rsid w:val="6762BAF0"/>
    <w:rsid w:val="677F4C98"/>
    <w:rsid w:val="6783551B"/>
    <w:rsid w:val="67C8DD83"/>
    <w:rsid w:val="67EDA544"/>
    <w:rsid w:val="67FCFDF4"/>
    <w:rsid w:val="68048D53"/>
    <w:rsid w:val="6808CF7D"/>
    <w:rsid w:val="6836F4C2"/>
    <w:rsid w:val="686F8002"/>
    <w:rsid w:val="687E51D4"/>
    <w:rsid w:val="68DE1EB4"/>
    <w:rsid w:val="693122B6"/>
    <w:rsid w:val="6960B924"/>
    <w:rsid w:val="69BA9F48"/>
    <w:rsid w:val="69CF1DF3"/>
    <w:rsid w:val="69CFD45B"/>
    <w:rsid w:val="69E9B426"/>
    <w:rsid w:val="69EF696D"/>
    <w:rsid w:val="69F60543"/>
    <w:rsid w:val="69F7E565"/>
    <w:rsid w:val="6A135105"/>
    <w:rsid w:val="6A169597"/>
    <w:rsid w:val="6A2645BD"/>
    <w:rsid w:val="6A27FED5"/>
    <w:rsid w:val="6AA49907"/>
    <w:rsid w:val="6AD0A544"/>
    <w:rsid w:val="6B1E163D"/>
    <w:rsid w:val="6B3C785C"/>
    <w:rsid w:val="6B6289F1"/>
    <w:rsid w:val="6BBC9F2E"/>
    <w:rsid w:val="6C51CDCC"/>
    <w:rsid w:val="6C8805EE"/>
    <w:rsid w:val="6C8D51DD"/>
    <w:rsid w:val="6C9A5F0C"/>
    <w:rsid w:val="6C9A667B"/>
    <w:rsid w:val="6CA563E6"/>
    <w:rsid w:val="6CC9AE79"/>
    <w:rsid w:val="6D020FA2"/>
    <w:rsid w:val="6D580456"/>
    <w:rsid w:val="6D723A2C"/>
    <w:rsid w:val="6D8AE4B4"/>
    <w:rsid w:val="6DA780E6"/>
    <w:rsid w:val="6DD74708"/>
    <w:rsid w:val="6DF308E6"/>
    <w:rsid w:val="6E115679"/>
    <w:rsid w:val="6E14AB3E"/>
    <w:rsid w:val="6E204DD0"/>
    <w:rsid w:val="6E2DFCF4"/>
    <w:rsid w:val="6E5CBBA4"/>
    <w:rsid w:val="6E7CF2D6"/>
    <w:rsid w:val="6E889553"/>
    <w:rsid w:val="6EEB29B9"/>
    <w:rsid w:val="6F08EE52"/>
    <w:rsid w:val="6F1F4669"/>
    <w:rsid w:val="6F395619"/>
    <w:rsid w:val="6F48715E"/>
    <w:rsid w:val="6FB711CB"/>
    <w:rsid w:val="7035C64C"/>
    <w:rsid w:val="70853A14"/>
    <w:rsid w:val="709DE06B"/>
    <w:rsid w:val="70CF94AE"/>
    <w:rsid w:val="70D8EF20"/>
    <w:rsid w:val="70FAE4F6"/>
    <w:rsid w:val="70FC5959"/>
    <w:rsid w:val="711050C1"/>
    <w:rsid w:val="71165B6A"/>
    <w:rsid w:val="711DD955"/>
    <w:rsid w:val="71686722"/>
    <w:rsid w:val="718EB420"/>
    <w:rsid w:val="71B7D4F4"/>
    <w:rsid w:val="71CA1148"/>
    <w:rsid w:val="720B4812"/>
    <w:rsid w:val="72677FB0"/>
    <w:rsid w:val="7272D0A0"/>
    <w:rsid w:val="72D5D4AB"/>
    <w:rsid w:val="72FC1BDE"/>
    <w:rsid w:val="73079489"/>
    <w:rsid w:val="7309720F"/>
    <w:rsid w:val="730EDCEF"/>
    <w:rsid w:val="7375A449"/>
    <w:rsid w:val="73B44D9F"/>
    <w:rsid w:val="73F02ABD"/>
    <w:rsid w:val="7400545E"/>
    <w:rsid w:val="742A9CB3"/>
    <w:rsid w:val="7430805D"/>
    <w:rsid w:val="74C6D37F"/>
    <w:rsid w:val="751615E0"/>
    <w:rsid w:val="7527FFFF"/>
    <w:rsid w:val="758B4A10"/>
    <w:rsid w:val="75AE0513"/>
    <w:rsid w:val="75B527FF"/>
    <w:rsid w:val="75E35A87"/>
    <w:rsid w:val="75EB1765"/>
    <w:rsid w:val="75F8993E"/>
    <w:rsid w:val="76104750"/>
    <w:rsid w:val="762040D6"/>
    <w:rsid w:val="766300E5"/>
    <w:rsid w:val="767B3F8E"/>
    <w:rsid w:val="768BCACC"/>
    <w:rsid w:val="76EBD339"/>
    <w:rsid w:val="76F04396"/>
    <w:rsid w:val="76F67449"/>
    <w:rsid w:val="7716CD44"/>
    <w:rsid w:val="774501E6"/>
    <w:rsid w:val="77B2EC68"/>
    <w:rsid w:val="77E022E5"/>
    <w:rsid w:val="77E493E6"/>
    <w:rsid w:val="77F81416"/>
    <w:rsid w:val="780AEF90"/>
    <w:rsid w:val="7826CDB6"/>
    <w:rsid w:val="78375947"/>
    <w:rsid w:val="783A981A"/>
    <w:rsid w:val="784C28F0"/>
    <w:rsid w:val="78AB04A4"/>
    <w:rsid w:val="78B0DA4E"/>
    <w:rsid w:val="78CA2445"/>
    <w:rsid w:val="78D037D6"/>
    <w:rsid w:val="78D98C34"/>
    <w:rsid w:val="78E3B966"/>
    <w:rsid w:val="78E469E6"/>
    <w:rsid w:val="78EE9A67"/>
    <w:rsid w:val="78F82718"/>
    <w:rsid w:val="792D12EA"/>
    <w:rsid w:val="79528855"/>
    <w:rsid w:val="795BF667"/>
    <w:rsid w:val="795FC146"/>
    <w:rsid w:val="7983DA8E"/>
    <w:rsid w:val="79B6473C"/>
    <w:rsid w:val="79CCDA7E"/>
    <w:rsid w:val="7A6612C9"/>
    <w:rsid w:val="7A8CFEBB"/>
    <w:rsid w:val="7A8F41C6"/>
    <w:rsid w:val="7A9FB22D"/>
    <w:rsid w:val="7AB3F12A"/>
    <w:rsid w:val="7AD77C76"/>
    <w:rsid w:val="7B56D3A5"/>
    <w:rsid w:val="7B7211E5"/>
    <w:rsid w:val="7B7D1504"/>
    <w:rsid w:val="7B96B3F9"/>
    <w:rsid w:val="7BAED58F"/>
    <w:rsid w:val="7C5E67D1"/>
    <w:rsid w:val="7C6A6B30"/>
    <w:rsid w:val="7C819F7F"/>
    <w:rsid w:val="7C827D0E"/>
    <w:rsid w:val="7C9AF966"/>
    <w:rsid w:val="7CA269FF"/>
    <w:rsid w:val="7CAB46A1"/>
    <w:rsid w:val="7CC05F12"/>
    <w:rsid w:val="7CFCF500"/>
    <w:rsid w:val="7D328D3F"/>
    <w:rsid w:val="7D5BC646"/>
    <w:rsid w:val="7D635E4E"/>
    <w:rsid w:val="7DA1420D"/>
    <w:rsid w:val="7DEA10B3"/>
    <w:rsid w:val="7DEBEEED"/>
    <w:rsid w:val="7DFECA8E"/>
    <w:rsid w:val="7E0E89C2"/>
    <w:rsid w:val="7E1334A7"/>
    <w:rsid w:val="7E2B3ED6"/>
    <w:rsid w:val="7E3C5F1E"/>
    <w:rsid w:val="7E478FF2"/>
    <w:rsid w:val="7E4F6EAC"/>
    <w:rsid w:val="7E7F92BB"/>
    <w:rsid w:val="7E9806A6"/>
    <w:rsid w:val="7EC4D104"/>
    <w:rsid w:val="7ED3C12B"/>
    <w:rsid w:val="7F262B67"/>
    <w:rsid w:val="7F5BBD3B"/>
    <w:rsid w:val="7FA89C33"/>
    <w:rsid w:val="7FBCDFF8"/>
    <w:rsid w:val="7FF1B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9DB036FA-E16C-4605-BA7E-61664D84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  <w:style w:type="paragraph" w:customStyle="1" w:styleId="TableParagraph">
    <w:name w:val="Table Paragraph"/>
    <w:basedOn w:val="Normal"/>
    <w:uiPriority w:val="1"/>
    <w:qFormat/>
    <w:rsid w:val="007D026A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81593-477E-4716-9B1D-87E18EE167FA}">
  <ds:schemaRefs>
    <ds:schemaRef ds:uri="http://schemas.microsoft.com/office/2006/metadata/properties"/>
    <ds:schemaRef ds:uri="http://schemas.microsoft.com/office/infopath/2007/PartnerControls"/>
    <ds:schemaRef ds:uri="a0f2bddb-c330-4d44-a866-d047185ba33c"/>
    <ds:schemaRef ds:uri="35d7d848-d93b-464c-b537-a49461f64af6"/>
  </ds:schemaRefs>
</ds:datastoreItem>
</file>

<file path=customXml/itemProps2.xml><?xml version="1.0" encoding="utf-8"?>
<ds:datastoreItem xmlns:ds="http://schemas.openxmlformats.org/officeDocument/2006/customXml" ds:itemID="{652DA46B-9C1F-4E82-83B7-75EDA42E6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4B4F0-FE8E-4245-B6D7-6888CCDDD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Larry Robinson</cp:lastModifiedBy>
  <cp:revision>2</cp:revision>
  <cp:lastPrinted>2024-12-03T15:20:00Z</cp:lastPrinted>
  <dcterms:created xsi:type="dcterms:W3CDTF">2025-03-10T06:56:00Z</dcterms:created>
  <dcterms:modified xsi:type="dcterms:W3CDTF">2025-03-10T06:56:00Z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  <property fmtid="{D5CDD505-2E9C-101B-9397-08002B2CF9AE}" pid="3" name="ContentTypeId">
    <vt:lpwstr>0x010100283F9D05541A4542B7D231ABEDF59A34</vt:lpwstr>
  </property>
</Properties>
</file>