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EE84BFB" w:rsidR="00664D89" w:rsidRDefault="54A7FB03" w:rsidP="009F36D2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13B929C6">
        <w:rPr>
          <w:rFonts w:ascii="Times New Roman" w:hAnsi="Times New Roman"/>
          <w:sz w:val="20"/>
          <w:szCs w:val="20"/>
        </w:rPr>
        <w:t>T</w:t>
      </w:r>
      <w:r w:rsidR="7716CD44" w:rsidRPr="13B929C6">
        <w:rPr>
          <w:rFonts w:ascii="Times New Roman" w:hAnsi="Times New Roman"/>
          <w:sz w:val="20"/>
          <w:szCs w:val="20"/>
        </w:rPr>
        <w:t>eache</w:t>
      </w:r>
      <w:r w:rsidR="11971D6C" w:rsidRPr="13B929C6">
        <w:rPr>
          <w:rFonts w:ascii="Times New Roman" w:hAnsi="Times New Roman"/>
          <w:sz w:val="20"/>
          <w:szCs w:val="20"/>
        </w:rPr>
        <w:t xml:space="preserve">r: </w:t>
      </w:r>
      <w:r w:rsidR="009F36D2">
        <w:rPr>
          <w:rFonts w:ascii="Times New Roman" w:hAnsi="Times New Roman"/>
          <w:sz w:val="20"/>
          <w:szCs w:val="20"/>
          <w:u w:val="single"/>
        </w:rPr>
        <w:t>Yolanda Randolph</w:t>
      </w:r>
      <w:r w:rsidR="0C3888BA" w:rsidRPr="13B929C6">
        <w:rPr>
          <w:rFonts w:ascii="Times New Roman" w:hAnsi="Times New Roman"/>
          <w:sz w:val="20"/>
          <w:szCs w:val="20"/>
        </w:rPr>
        <w:t xml:space="preserve">                    </w:t>
      </w:r>
      <w:r w:rsidR="7716CD44" w:rsidRPr="13B929C6">
        <w:rPr>
          <w:rFonts w:ascii="Times New Roman" w:hAnsi="Times New Roman"/>
          <w:sz w:val="20"/>
          <w:szCs w:val="20"/>
        </w:rPr>
        <w:t xml:space="preserve"> </w:t>
      </w:r>
      <w:r w:rsidR="7C6A6B30" w:rsidRPr="13B929C6">
        <w:rPr>
          <w:rFonts w:ascii="Times New Roman" w:hAnsi="Times New Roman"/>
          <w:sz w:val="20"/>
          <w:szCs w:val="20"/>
        </w:rPr>
        <w:t xml:space="preserve">   </w:t>
      </w:r>
      <w:r w:rsidR="27BCC584" w:rsidRPr="13B929C6">
        <w:rPr>
          <w:rFonts w:ascii="Times New Roman" w:hAnsi="Times New Roman"/>
          <w:sz w:val="20"/>
          <w:szCs w:val="20"/>
        </w:rPr>
        <w:t xml:space="preserve">    </w:t>
      </w:r>
      <w:r w:rsidR="575A3987" w:rsidRPr="13B929C6">
        <w:rPr>
          <w:rFonts w:ascii="Times New Roman" w:hAnsi="Times New Roman"/>
          <w:sz w:val="20"/>
          <w:szCs w:val="20"/>
        </w:rPr>
        <w:t xml:space="preserve">       </w:t>
      </w:r>
      <w:r w:rsidR="7716CD44" w:rsidRPr="13B929C6">
        <w:rPr>
          <w:rFonts w:ascii="Times New Roman" w:hAnsi="Times New Roman"/>
          <w:sz w:val="20"/>
          <w:szCs w:val="20"/>
        </w:rPr>
        <w:t xml:space="preserve">Date: </w:t>
      </w:r>
      <w:r w:rsidR="35618AA3" w:rsidRPr="13B929C6">
        <w:rPr>
          <w:rFonts w:ascii="Times New Roman" w:hAnsi="Times New Roman"/>
          <w:noProof/>
          <w:sz w:val="20"/>
          <w:szCs w:val="20"/>
        </w:rPr>
        <w:t xml:space="preserve"> </w:t>
      </w:r>
      <w:r w:rsidR="00E838B3" w:rsidRPr="00722D97">
        <w:rPr>
          <w:rFonts w:ascii="Times New Roman" w:hAnsi="Times New Roman"/>
          <w:noProof/>
          <w:sz w:val="20"/>
          <w:szCs w:val="20"/>
          <w:u w:val="single"/>
        </w:rPr>
        <w:t xml:space="preserve">Dec. </w:t>
      </w:r>
      <w:r w:rsidR="00722D97" w:rsidRPr="00722D97">
        <w:rPr>
          <w:rFonts w:ascii="Times New Roman" w:hAnsi="Times New Roman"/>
          <w:noProof/>
          <w:sz w:val="20"/>
          <w:szCs w:val="20"/>
          <w:u w:val="single"/>
        </w:rPr>
        <w:t>0</w:t>
      </w:r>
      <w:r w:rsidR="00E838B3" w:rsidRPr="00722D97">
        <w:rPr>
          <w:rFonts w:ascii="Times New Roman" w:hAnsi="Times New Roman"/>
          <w:noProof/>
          <w:sz w:val="20"/>
          <w:szCs w:val="20"/>
          <w:u w:val="single"/>
        </w:rPr>
        <w:t>2-</w:t>
      </w:r>
      <w:r w:rsidR="00722D97" w:rsidRPr="00722D97">
        <w:rPr>
          <w:rFonts w:ascii="Times New Roman" w:hAnsi="Times New Roman"/>
          <w:noProof/>
          <w:sz w:val="20"/>
          <w:szCs w:val="20"/>
          <w:u w:val="single"/>
        </w:rPr>
        <w:t>0</w:t>
      </w:r>
      <w:r w:rsidR="00E838B3" w:rsidRPr="00722D97">
        <w:rPr>
          <w:rFonts w:ascii="Times New Roman" w:hAnsi="Times New Roman"/>
          <w:noProof/>
          <w:sz w:val="20"/>
          <w:szCs w:val="20"/>
          <w:u w:val="single"/>
        </w:rPr>
        <w:t xml:space="preserve">6, 2024 </w:t>
      </w:r>
      <w:r w:rsidR="00E838B3" w:rsidRPr="00722D97">
        <w:rPr>
          <w:rFonts w:ascii="Times New Roman" w:hAnsi="Times New Roman"/>
          <w:noProof/>
          <w:sz w:val="20"/>
          <w:szCs w:val="20"/>
          <w:highlight w:val="yellow"/>
          <w:u w:val="single"/>
        </w:rPr>
        <w:t>(Continu</w:t>
      </w:r>
      <w:r w:rsidR="009F36D2" w:rsidRPr="00722D97">
        <w:rPr>
          <w:rFonts w:ascii="Times New Roman" w:hAnsi="Times New Roman"/>
          <w:noProof/>
          <w:sz w:val="20"/>
          <w:szCs w:val="20"/>
          <w:highlight w:val="yellow"/>
          <w:u w:val="single"/>
        </w:rPr>
        <w:t>e</w:t>
      </w:r>
      <w:r w:rsidR="009F36D2" w:rsidRPr="00722D97">
        <w:rPr>
          <w:rFonts w:ascii="Times New Roman" w:hAnsi="Times New Roman"/>
          <w:noProof/>
          <w:sz w:val="20"/>
          <w:szCs w:val="20"/>
          <w:u w:val="single"/>
        </w:rPr>
        <w:t>)</w:t>
      </w:r>
      <w:r w:rsidR="009F36D2">
        <w:rPr>
          <w:rFonts w:ascii="Times New Roman" w:hAnsi="Times New Roman"/>
          <w:noProof/>
          <w:sz w:val="20"/>
          <w:szCs w:val="20"/>
        </w:rPr>
        <w:t xml:space="preserve">    </w:t>
      </w:r>
      <w:r w:rsidR="009F36D2">
        <w:rPr>
          <w:rFonts w:ascii="Times New Roman" w:hAnsi="Times New Roman"/>
          <w:noProof/>
          <w:sz w:val="20"/>
          <w:szCs w:val="20"/>
        </w:rPr>
        <w:tab/>
      </w:r>
      <w:r w:rsidR="009F36D2">
        <w:rPr>
          <w:rFonts w:ascii="Times New Roman" w:hAnsi="Times New Roman"/>
          <w:noProof/>
          <w:sz w:val="20"/>
          <w:szCs w:val="20"/>
        </w:rPr>
        <w:tab/>
      </w:r>
      <w:r w:rsidR="06BCAE0A" w:rsidRPr="13B929C6">
        <w:rPr>
          <w:rFonts w:ascii="Times New Roman" w:hAnsi="Times New Roman"/>
          <w:sz w:val="20"/>
          <w:szCs w:val="20"/>
        </w:rPr>
        <w:t xml:space="preserve"> </w:t>
      </w:r>
      <w:r w:rsidR="7716CD44" w:rsidRPr="13B929C6">
        <w:rPr>
          <w:rFonts w:ascii="Times New Roman" w:hAnsi="Times New Roman"/>
          <w:sz w:val="20"/>
          <w:szCs w:val="20"/>
        </w:rPr>
        <w:t xml:space="preserve">Subject: </w:t>
      </w:r>
      <w:r w:rsidR="35618AA3" w:rsidRPr="00722D97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7716CD44" w:rsidRPr="13B929C6">
        <w:rPr>
          <w:rFonts w:ascii="Times New Roman" w:hAnsi="Times New Roman"/>
          <w:sz w:val="20"/>
          <w:szCs w:val="20"/>
        </w:rPr>
        <w:t xml:space="preserve">   </w:t>
      </w:r>
      <w:r w:rsidR="009F36D2">
        <w:rPr>
          <w:rFonts w:ascii="Times New Roman" w:hAnsi="Times New Roman"/>
          <w:sz w:val="20"/>
          <w:szCs w:val="20"/>
        </w:rPr>
        <w:tab/>
      </w:r>
      <w:r w:rsidR="009F36D2">
        <w:rPr>
          <w:rFonts w:ascii="Times New Roman" w:hAnsi="Times New Roman"/>
          <w:sz w:val="20"/>
          <w:szCs w:val="20"/>
        </w:rPr>
        <w:tab/>
      </w:r>
      <w:r w:rsidR="00722D97">
        <w:rPr>
          <w:rFonts w:ascii="Times New Roman" w:hAnsi="Times New Roman"/>
          <w:sz w:val="20"/>
          <w:szCs w:val="20"/>
        </w:rPr>
        <w:tab/>
        <w:t xml:space="preserve">Period: </w:t>
      </w:r>
      <w:r w:rsidR="00500BFB">
        <w:rPr>
          <w:rFonts w:ascii="Times New Roman" w:hAnsi="Times New Roman"/>
          <w:sz w:val="20"/>
          <w:szCs w:val="20"/>
          <w:u w:val="single"/>
        </w:rPr>
        <w:t>Fifth</w:t>
      </w:r>
      <w:r w:rsidR="7716CD44" w:rsidRPr="13B929C6">
        <w:rPr>
          <w:rFonts w:ascii="Times New Roman" w:hAnsi="Times New Roman"/>
          <w:sz w:val="20"/>
          <w:szCs w:val="20"/>
        </w:rPr>
        <w:t xml:space="preserve">  </w:t>
      </w:r>
      <w:r w:rsidR="62E3298F" w:rsidRPr="13B929C6">
        <w:rPr>
          <w:rFonts w:ascii="Times New Roman" w:hAnsi="Times New Roman"/>
          <w:sz w:val="20"/>
          <w:szCs w:val="20"/>
        </w:rPr>
        <w:t xml:space="preserve">               </w:t>
      </w:r>
      <w:r w:rsidR="7716CD44" w:rsidRPr="13B929C6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9BD4103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943331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4B3FFD6F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4B3FFD6F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2E33D542" w14:textId="3A883F2D" w:rsidR="2AE8EB77" w:rsidRDefault="2AE8EB77" w:rsidP="29BD4103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FF0000"/>
              </w:rPr>
              <w:t>3.16</w:t>
            </w:r>
            <w:r w:rsidRPr="29BD4103">
              <w:rPr>
                <w:color w:val="212529"/>
                <w:sz w:val="21"/>
                <w:szCs w:val="21"/>
              </w:rPr>
              <w:t xml:space="preserve"> </w:t>
            </w:r>
            <w:r w:rsidRPr="29BD410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For a given or collected set of data, create a scaled (one-to-many) picture graph and scaled bar graph to represent a data set with several categories. </w:t>
            </w:r>
          </w:p>
          <w:p w14:paraId="50461F2C" w14:textId="26E69B67" w:rsidR="2F5B4970" w:rsidRDefault="5276EFBB" w:rsidP="410F7E4B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29BD4103">
              <w:rPr>
                <w:rFonts w:ascii="Times New Roman" w:hAnsi="Times New Roman"/>
                <w:color w:val="FF0000"/>
              </w:rPr>
              <w:t>3.22 Relate area to the operations of multiplication using real-world problems, concrete materials, mathematical reasoning, and the distributive property.</w:t>
            </w:r>
          </w:p>
          <w:p w14:paraId="73A66BDA" w14:textId="3D830D0B" w:rsidR="73B44D9F" w:rsidRDefault="73B44D9F" w:rsidP="29BD4103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29BD4103">
              <w:rPr>
                <w:rFonts w:ascii="Times New Roman" w:hAnsi="Times New Roman"/>
                <w:color w:val="FF0000"/>
              </w:rPr>
              <w:t>3.23 Decomp</w:t>
            </w:r>
            <w:r w:rsidR="35B97147" w:rsidRPr="29BD4103">
              <w:rPr>
                <w:rFonts w:ascii="Times New Roman" w:hAnsi="Times New Roman"/>
                <w:color w:val="FF0000"/>
              </w:rPr>
              <w:t xml:space="preserve">ose </w:t>
            </w:r>
            <w:r w:rsidR="5E01090D" w:rsidRPr="29BD4103">
              <w:rPr>
                <w:rFonts w:ascii="Times New Roman" w:hAnsi="Times New Roman"/>
                <w:color w:val="FF0000"/>
              </w:rPr>
              <w:t>rectilinear</w:t>
            </w:r>
            <w:r w:rsidR="35B97147" w:rsidRPr="29BD4103">
              <w:rPr>
                <w:rFonts w:ascii="Times New Roman" w:hAnsi="Times New Roman"/>
                <w:color w:val="FF0000"/>
              </w:rPr>
              <w:t xml:space="preserve"> figures into smaller rectangles to find the area, using concrete materials.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29BD4103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4B3FFD6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7430805D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5E6EE9CD" w14:textId="22BD4AF1" w:rsidR="002215DD" w:rsidRPr="00B6505B" w:rsidRDefault="398A03B4" w:rsidP="410F7E4B">
            <w:pPr>
              <w:pStyle w:val="Default"/>
              <w:numPr>
                <w:ilvl w:val="0"/>
                <w:numId w:val="16"/>
              </w:numPr>
              <w:rPr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color w:val="525252"/>
                <w:sz w:val="28"/>
                <w:szCs w:val="28"/>
                <w:highlight w:val="yellow"/>
              </w:rPr>
              <w:t>Use unit squares and multiplication to find the areas of squares and rectangles.</w:t>
            </w:r>
          </w:p>
          <w:p w14:paraId="0EBA1B98" w14:textId="5C991071" w:rsidR="002215DD" w:rsidRPr="00B6505B" w:rsidRDefault="4A0D5FCF" w:rsidP="410F7E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</w:pPr>
            <w:r w:rsidRPr="29BD4103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>Use areas of rectangles to model the Distributive Property of Multiplication.</w:t>
            </w:r>
          </w:p>
          <w:p w14:paraId="43452775" w14:textId="069A7047" w:rsidR="23D3CDB6" w:rsidRDefault="23D3CDB6" w:rsidP="29BD410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525252"/>
                <w:sz w:val="28"/>
                <w:szCs w:val="28"/>
                <w:highlight w:val="yellow"/>
              </w:rPr>
            </w:pPr>
            <w:r w:rsidRPr="29BD4103">
              <w:rPr>
                <w:b/>
                <w:bCs/>
                <w:color w:val="525252"/>
                <w:sz w:val="28"/>
                <w:szCs w:val="28"/>
                <w:highlight w:val="yellow"/>
              </w:rPr>
              <w:t>Uses graphs to compare and interpret data.</w:t>
            </w:r>
          </w:p>
          <w:p w14:paraId="49828E29" w14:textId="07BBADC5" w:rsidR="26A59B4A" w:rsidRDefault="26A59B4A" w:rsidP="29BD41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Uses</w:t>
            </w:r>
            <w:r w:rsidRPr="29BD4103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 xml:space="preserve"> frequency tables and picture graphs to compare and interpret data.</w:t>
            </w:r>
          </w:p>
          <w:p w14:paraId="1ACDFB6A" w14:textId="46EA1C27" w:rsidR="1B39CB07" w:rsidRDefault="1B39CB07" w:rsidP="29BD41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Uses</w:t>
            </w:r>
            <w:r w:rsidRPr="29BD4103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 xml:space="preserve"> frequency tables and picture graphs to compare and interpret data.</w:t>
            </w:r>
          </w:p>
          <w:p w14:paraId="4021698E" w14:textId="7058DCA1" w:rsidR="29BD4103" w:rsidRDefault="29BD4103" w:rsidP="29BD4103">
            <w:pPr>
              <w:rPr>
                <w:rFonts w:ascii="Times New Roman" w:hAnsi="Times New Roman"/>
                <w:b/>
                <w:bCs/>
                <w:color w:val="525252"/>
                <w:sz w:val="28"/>
                <w:szCs w:val="28"/>
                <w:highlight w:val="yellow"/>
              </w:rPr>
            </w:pPr>
          </w:p>
          <w:p w14:paraId="57945DEF" w14:textId="0096E043" w:rsidR="002215DD" w:rsidRPr="00B6505B" w:rsidRDefault="002215DD" w:rsidP="410F7E4B">
            <w:pPr>
              <w:pStyle w:val="Default"/>
              <w:rPr>
                <w:rFonts w:eastAsia="Times New Roman"/>
                <w:sz w:val="28"/>
                <w:szCs w:val="28"/>
                <w:highlight w:val="yellow"/>
              </w:rPr>
            </w:pPr>
          </w:p>
          <w:p w14:paraId="78474DF2" w14:textId="428310F4" w:rsidR="00B6505B" w:rsidRPr="00B6505B" w:rsidRDefault="00B6505B" w:rsidP="410F7E4B">
            <w:pPr>
              <w:spacing w:after="120" w:line="285" w:lineRule="auto"/>
              <w:ind w:right="240"/>
              <w:rPr>
                <w:color w:val="525252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3C2D396" wp14:editId="21AC7E0E">
                <wp:extent cx="8945880" cy="2091690"/>
                <wp:effectExtent l="0" t="0" r="26670" b="2286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3AC2F1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This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Vocabulary </w:t>
                            </w:r>
                          </w:p>
                          <w:p w14:paraId="6F556792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Data</w:t>
                            </w:r>
                          </w:p>
                          <w:p w14:paraId="3A734BF1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Scale         </w:t>
                            </w:r>
                          </w:p>
                          <w:p w14:paraId="743538C9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Key  </w:t>
                            </w:r>
                          </w:p>
                          <w:p w14:paraId="38D067DD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Scaled bar graph</w:t>
                            </w:r>
                          </w:p>
                          <w:p w14:paraId="2E2D520B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Frequency table</w:t>
                            </w:r>
                          </w:p>
                          <w:p w14:paraId="1BB131C9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Survey     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F4A5DB7" w14:textId="77777777" w:rsidR="00613B71" w:rsidRPr="0024359F" w:rsidRDefault="00613B71" w:rsidP="00613B71">
            <w:pPr>
              <w:rPr>
                <w:rFonts w:ascii="Times New Roman" w:hAnsi="Times New Roman"/>
                <w:sz w:val="16"/>
                <w:szCs w:val="16"/>
              </w:rPr>
            </w:pPr>
            <w:r w:rsidRPr="44785B86">
              <w:rPr>
                <w:rFonts w:ascii="Times New Roman" w:hAnsi="Times New Roman"/>
                <w:sz w:val="18"/>
                <w:szCs w:val="18"/>
              </w:rPr>
              <w:t xml:space="preserve">Topic 6: </w:t>
            </w:r>
            <w:r w:rsidRPr="44785B86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7D1CE126" w14:textId="2DD5A63F" w:rsidR="000F5309" w:rsidRPr="00FC3CC3" w:rsidRDefault="2E51075C" w:rsidP="44785B86"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Find the Area of an Irregular Shape</w:t>
            </w:r>
            <w:r w:rsidRPr="29BD4103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3B045529" w:rsidR="00A066B3" w:rsidRPr="0024359F" w:rsidRDefault="4DACC426" w:rsidP="7C5E67D1">
            <w:pPr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46BF0D0A" w:rsidRPr="29BD4103">
              <w:rPr>
                <w:rFonts w:ascii="Times New Roman" w:hAnsi="Times New Roman"/>
                <w:sz w:val="18"/>
                <w:szCs w:val="18"/>
              </w:rPr>
              <w:t>6</w:t>
            </w:r>
            <w:r w:rsidRPr="29BD410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7F6602C" w14:textId="7CEC7060" w:rsidR="00A066B3" w:rsidRPr="0024359F" w:rsidRDefault="42FD31FF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Use Structure to Solve Problems?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AEDA90" w14:textId="796DA3B1" w:rsidR="000F5309" w:rsidRPr="00F30782" w:rsidRDefault="66111850" w:rsidP="410F7E4B">
            <w:pPr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36C02645" w:rsidRPr="29BD4103">
              <w:rPr>
                <w:rFonts w:ascii="Times New Roman" w:hAnsi="Times New Roman"/>
                <w:sz w:val="16"/>
                <w:szCs w:val="16"/>
              </w:rPr>
              <w:t>7</w:t>
            </w:r>
            <w:r w:rsidR="31288048" w:rsidRPr="29BD4103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21D44B15" w14:textId="40EAFB90" w:rsidR="000F5309" w:rsidRPr="00F30782" w:rsidRDefault="000F5309" w:rsidP="410F7E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0B09E336" w:rsidR="000F5309" w:rsidRPr="00F30782" w:rsidRDefault="4CB56A9C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Topic:</w:t>
            </w:r>
            <w:r w:rsidR="0B0C3284" w:rsidRPr="29BD410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  <w:r w:rsidR="3A301B3B" w:rsidRPr="29BD410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: </w:t>
            </w:r>
            <w:r w:rsidR="01E7EDC8" w:rsidRPr="29BD4103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4CC4A07A" w:rsidR="000F5309" w:rsidRPr="00F30782" w:rsidRDefault="614FB90B" w:rsidP="29BD4103">
            <w:pPr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How can you read picture graph?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465649BE" w:rsidR="000F5309" w:rsidRPr="00195240" w:rsidRDefault="7B96B3F9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5251163A" w:rsidRPr="29BD4103">
              <w:rPr>
                <w:rFonts w:ascii="Times New Roman" w:hAnsi="Times New Roman"/>
                <w:sz w:val="18"/>
                <w:szCs w:val="18"/>
              </w:rPr>
              <w:t>7</w:t>
            </w:r>
            <w:r w:rsidR="0CCE9D1F" w:rsidRPr="29BD410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1450F758" w:rsidRPr="29BD4103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C9D5863" w14:textId="01CEF302" w:rsidR="000F5309" w:rsidRPr="00195240" w:rsidRDefault="312449B7" w:rsidP="29BD4103">
            <w:pPr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How Do You Make a Picture Graph?</w:t>
            </w:r>
          </w:p>
        </w:tc>
      </w:tr>
      <w:tr w:rsidR="000F5309" w14:paraId="243C26FC" w14:textId="77777777" w:rsidTr="29BD410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2F0E2357" w14:textId="2AF2430E" w:rsidR="766300E5" w:rsidRDefault="766300E5" w:rsidP="29BD4103">
            <w:pPr>
              <w:pStyle w:val="Default"/>
              <w:rPr>
                <w:color w:val="525252"/>
                <w:sz w:val="20"/>
                <w:szCs w:val="20"/>
              </w:rPr>
            </w:pPr>
            <w:r w:rsidRPr="29BD4103">
              <w:rPr>
                <w:rFonts w:eastAsia="Times New Roman"/>
                <w:color w:val="000000" w:themeColor="text1"/>
                <w:sz w:val="20"/>
                <w:szCs w:val="20"/>
              </w:rPr>
              <w:t>TS u</w:t>
            </w:r>
            <w:r w:rsidRPr="29BD4103">
              <w:rPr>
                <w:color w:val="525252"/>
                <w:sz w:val="20"/>
                <w:szCs w:val="20"/>
              </w:rPr>
              <w:t>se areas of rectangles to find the area of irregular shapes.</w:t>
            </w:r>
          </w:p>
          <w:p w14:paraId="6A43B6F8" w14:textId="279511F9" w:rsidR="009000EE" w:rsidRPr="009000EE" w:rsidRDefault="009000EE" w:rsidP="29BD410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7491B55" w14:textId="2AFF047B" w:rsidR="009000EE" w:rsidRPr="009000EE" w:rsidRDefault="766300E5" w:rsidP="13B929C6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Use areas of rectangles to find the area of irregular shapes.</w:t>
            </w:r>
          </w:p>
          <w:p w14:paraId="676A79C9" w14:textId="44E58171" w:rsidR="009000EE" w:rsidRPr="009000EE" w:rsidRDefault="009000EE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6ECD4477" w14:textId="133BC70B" w:rsidR="009000EE" w:rsidRPr="009000EE" w:rsidRDefault="010FEA5E" w:rsidP="29BD4103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29BD4103">
              <w:rPr>
                <w:rFonts w:eastAsia="Times New Roman"/>
                <w:sz w:val="20"/>
                <w:szCs w:val="20"/>
              </w:rPr>
              <w:t>I can look for relationships.</w:t>
            </w:r>
          </w:p>
          <w:p w14:paraId="5D559686" w14:textId="1189FA95" w:rsidR="009000EE" w:rsidRPr="009000EE" w:rsidRDefault="009000EE" w:rsidP="29BD410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84E7852" w14:textId="3F8F32D7" w:rsidR="009000EE" w:rsidRPr="009000EE" w:rsidRDefault="766300E5" w:rsidP="13B929C6">
            <w:pPr>
              <w:pStyle w:val="Default"/>
            </w:pPr>
            <w:r w:rsidRPr="29BD4103">
              <w:rPr>
                <w:rFonts w:eastAsia="Times New Roman"/>
                <w:color w:val="000000" w:themeColor="text1"/>
                <w:sz w:val="20"/>
                <w:szCs w:val="20"/>
              </w:rPr>
              <w:t>I can think about smaller shapes that are part of the larger shape</w:t>
            </w:r>
            <w:r w:rsidRPr="29BD4103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A550E76" w14:textId="356F5F12" w:rsidR="000209BB" w:rsidRPr="00A0106B" w:rsidRDefault="3291FA56" w:rsidP="29BD4103">
            <w:pPr>
              <w:pStyle w:val="Default"/>
              <w:rPr>
                <w:sz w:val="20"/>
                <w:szCs w:val="20"/>
              </w:rPr>
            </w:pPr>
            <w:r w:rsidRPr="29BD4103">
              <w:rPr>
                <w:sz w:val="20"/>
                <w:szCs w:val="20"/>
              </w:rPr>
              <w:t xml:space="preserve">TS </w:t>
            </w:r>
            <w:r w:rsidR="5F98BD8D" w:rsidRPr="29BD4103">
              <w:rPr>
                <w:sz w:val="20"/>
                <w:szCs w:val="20"/>
              </w:rPr>
              <w:t>s</w:t>
            </w:r>
            <w:r w:rsidR="5F98BD8D" w:rsidRPr="29BD4103">
              <w:rPr>
                <w:color w:val="525252"/>
                <w:sz w:val="21"/>
                <w:szCs w:val="21"/>
              </w:rPr>
              <w:t>olve problems by breaking apart or changing the problem into simpler problems.</w:t>
            </w:r>
          </w:p>
          <w:p w14:paraId="480EA3AA" w14:textId="17A671F2" w:rsidR="000209BB" w:rsidRPr="00A0106B" w:rsidRDefault="000209BB" w:rsidP="29BD4103">
            <w:pPr>
              <w:pStyle w:val="Default"/>
              <w:rPr>
                <w:sz w:val="20"/>
                <w:szCs w:val="20"/>
              </w:rPr>
            </w:pPr>
          </w:p>
          <w:p w14:paraId="61398D17" w14:textId="19E5AF85" w:rsidR="000209BB" w:rsidRPr="00A0106B" w:rsidRDefault="54A3644A" w:rsidP="003F7533">
            <w:pPr>
              <w:pStyle w:val="Default"/>
            </w:pPr>
            <w:r w:rsidRPr="29BD4103">
              <w:rPr>
                <w:color w:val="525252"/>
                <w:sz w:val="20"/>
                <w:szCs w:val="20"/>
              </w:rPr>
              <w:t>Ask and answer questions to break a problem into smaller parts to solve</w:t>
            </w:r>
            <w:r w:rsidRPr="29BD4103">
              <w:rPr>
                <w:color w:val="525252"/>
                <w:sz w:val="21"/>
                <w:szCs w:val="21"/>
              </w:rPr>
              <w:t>.</w:t>
            </w:r>
          </w:p>
          <w:p w14:paraId="755F9536" w14:textId="4A71D8D8" w:rsidR="000209BB" w:rsidRPr="00A0106B" w:rsidRDefault="000209BB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8EA6A1B" w14:textId="1FC31044" w:rsidR="000209BB" w:rsidRPr="00A0106B" w:rsidRDefault="54A3644A" w:rsidP="29BD4103">
            <w:pPr>
              <w:spacing w:after="120" w:line="285" w:lineRule="auto"/>
              <w:ind w:right="240"/>
              <w:rPr>
                <w:rFonts w:ascii="Times New Roman" w:hAnsi="Times New Roman"/>
                <w:color w:val="525252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525252"/>
                <w:sz w:val="20"/>
                <w:szCs w:val="20"/>
              </w:rPr>
              <w:t>Solve problems by breaking apart or changing the problem into simpler problems.</w:t>
            </w:r>
          </w:p>
          <w:p w14:paraId="283EF504" w14:textId="71047A4F" w:rsidR="000209BB" w:rsidRPr="00A0106B" w:rsidRDefault="000209BB" w:rsidP="29BD4103"/>
          <w:p w14:paraId="056AADFF" w14:textId="26231541" w:rsidR="000209BB" w:rsidRPr="00A0106B" w:rsidRDefault="000209BB" w:rsidP="29BD4103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332DBCC" w14:textId="0581C01B" w:rsidR="000F5309" w:rsidRPr="00495A37" w:rsidRDefault="6A169597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TS complete topic assessment.</w:t>
            </w:r>
          </w:p>
          <w:p w14:paraId="5B50070E" w14:textId="4702D15B" w:rsidR="000F5309" w:rsidRPr="00495A37" w:rsidRDefault="000F5309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8A1B8B2" w14:textId="57ABC300" w:rsidR="000F5309" w:rsidRPr="00495A37" w:rsidRDefault="6A169597" w:rsidP="29BD41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Topic </w:t>
            </w:r>
            <w:r w:rsidR="424BEB91" w:rsidRPr="29BD410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6 </w:t>
            </w:r>
            <w:r w:rsidRPr="29BD410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Assessment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0C3200B3" w14:textId="6A2B2DC9" w:rsidR="000F5309" w:rsidRPr="000F5309" w:rsidRDefault="2E6E704F" w:rsidP="29BD4103">
            <w:pPr>
              <w:pStyle w:val="Default"/>
              <w:rPr>
                <w:color w:val="525252"/>
                <w:sz w:val="21"/>
                <w:szCs w:val="21"/>
              </w:rPr>
            </w:pPr>
            <w:r w:rsidRPr="29BD4103">
              <w:rPr>
                <w:color w:val="525252"/>
                <w:sz w:val="21"/>
                <w:szCs w:val="21"/>
              </w:rPr>
              <w:t xml:space="preserve">TS </w:t>
            </w:r>
            <w:r w:rsidR="418D20F7" w:rsidRPr="29BD4103">
              <w:rPr>
                <w:color w:val="525252"/>
                <w:sz w:val="21"/>
                <w:szCs w:val="21"/>
              </w:rPr>
              <w:t>uses</w:t>
            </w:r>
            <w:r w:rsidRPr="29BD4103">
              <w:rPr>
                <w:color w:val="525252"/>
                <w:sz w:val="21"/>
                <w:szCs w:val="21"/>
              </w:rPr>
              <w:t xml:space="preserve"> graphs to compare and interpret data.</w:t>
            </w:r>
          </w:p>
          <w:p w14:paraId="479DE492" w14:textId="64CBAF33" w:rsidR="000F5309" w:rsidRPr="000F5309" w:rsidRDefault="000F5309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278849E2" w14:textId="147B8460" w:rsidR="000F5309" w:rsidRPr="000F5309" w:rsidRDefault="2E6E704F" w:rsidP="7C5E67D1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Read the titles, labels, and representations on graphs to compare and interpret data.</w:t>
            </w:r>
          </w:p>
          <w:p w14:paraId="317915A4" w14:textId="66AF38D9" w:rsidR="000F5309" w:rsidRPr="000F5309" w:rsidRDefault="000F5309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D7BA8D5" w14:textId="21E43FB5" w:rsidR="000F5309" w:rsidRPr="000F5309" w:rsidRDefault="2E6E704F" w:rsidP="7C5E67D1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Use graphs to compare and interpret data.</w:t>
            </w:r>
          </w:p>
          <w:p w14:paraId="6BA361C4" w14:textId="025E8C18" w:rsidR="000F5309" w:rsidRPr="000F5309" w:rsidRDefault="000F5309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F377330" w14:textId="4DFF0A9C" w:rsidR="000F5309" w:rsidRPr="000F5309" w:rsidRDefault="7E1334A7" w:rsidP="29BD4103">
            <w:pPr>
              <w:pStyle w:val="Default"/>
              <w:rPr>
                <w:color w:val="525252"/>
                <w:sz w:val="21"/>
                <w:szCs w:val="21"/>
              </w:rPr>
            </w:pPr>
            <w:r w:rsidRPr="29BD4103">
              <w:rPr>
                <w:color w:val="525252"/>
                <w:sz w:val="21"/>
                <w:szCs w:val="21"/>
              </w:rPr>
              <w:t>I can read and interpret data.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5541E7E" w14:textId="29D63730" w:rsidR="00111307" w:rsidRPr="00111307" w:rsidRDefault="69BA9F48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TS uses</w:t>
            </w:r>
            <w:r w:rsidRPr="29BD4103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frequency tables and picture graphs to compare and interpret data.</w:t>
            </w:r>
          </w:p>
          <w:p w14:paraId="079C875E" w14:textId="204DF00A" w:rsidR="00111307" w:rsidRPr="00111307" w:rsidRDefault="00111307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1049928" w14:textId="1639253F" w:rsidR="00111307" w:rsidRPr="00111307" w:rsidRDefault="69BA9F48" w:rsidP="29BD4103">
            <w:r w:rsidRPr="29BD4103">
              <w:rPr>
                <w:rFonts w:ascii="Times New Roman" w:hAnsi="Times New Roman"/>
                <w:color w:val="525252"/>
                <w:sz w:val="21"/>
                <w:szCs w:val="21"/>
              </w:rPr>
              <w:t>Compare and interpret data by translating from one representation to another.</w:t>
            </w:r>
          </w:p>
          <w:p w14:paraId="5A8E4877" w14:textId="653DD8FA" w:rsidR="00111307" w:rsidRPr="00111307" w:rsidRDefault="00111307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4AA8D8" w14:textId="696E79C6" w:rsidR="00111307" w:rsidRPr="00111307" w:rsidRDefault="69BA9F48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</w:t>
            </w:r>
            <w:r w:rsidR="67FCFDF4"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can collect</w:t>
            </w: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data with a survey by asking people questions.</w:t>
            </w:r>
          </w:p>
        </w:tc>
      </w:tr>
      <w:tr w:rsidR="00664D89" w14:paraId="632169B7" w14:textId="77777777" w:rsidTr="29BD4103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F611203" w14:textId="77777777" w:rsidR="00FC3CC3" w:rsidRPr="006D2A56" w:rsidRDefault="64925030" w:rsidP="29BD4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5EBB0480" w14:textId="77777777" w:rsidR="00FC3CC3" w:rsidRPr="006D2A56" w:rsidRDefault="00FC3CC3" w:rsidP="29BD4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FDABC0" w14:textId="1192E1E8" w:rsidR="00FC3CC3" w:rsidRPr="006D2A56" w:rsidRDefault="64925030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0A758A5C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29BD410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AA23033" w14:textId="6010FDB8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DF0D593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B87EF99" w14:textId="5C368051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B47C5E7" w14:textId="7A018441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6: Lesson 6-6</w:t>
            </w:r>
          </w:p>
          <w:p w14:paraId="29930516" w14:textId="479E1D3C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 6-6 pgs. 230-232</w:t>
            </w:r>
          </w:p>
          <w:p w14:paraId="3514A6E0" w14:textId="73EAE8A8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2238DA90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DFAF46E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A675955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1173254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60C128F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71D50216" w:rsidR="00E175F8" w:rsidRPr="008D050D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E175F8" w:rsidRPr="006D2A56" w:rsidRDefault="72FC1BDE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80D1EA0" w14:textId="5C368051" w:rsidR="00E175F8" w:rsidRPr="00C975D8" w:rsidRDefault="72FC1BDE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A80D538" w14:textId="2CB9DABB" w:rsidR="720B4812" w:rsidRDefault="720B4812" w:rsidP="410F7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1D02997F" w:rsidRPr="29BD4103">
              <w:rPr>
                <w:rFonts w:ascii="Times New Roman" w:hAnsi="Times New Roman"/>
                <w:sz w:val="16"/>
                <w:szCs w:val="16"/>
              </w:rPr>
              <w:t>6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23A20FD2" w:rsidRPr="29BD4103">
              <w:rPr>
                <w:rFonts w:ascii="Times New Roman" w:hAnsi="Times New Roman"/>
                <w:sz w:val="16"/>
                <w:szCs w:val="16"/>
              </w:rPr>
              <w:t>6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-</w:t>
            </w:r>
            <w:r w:rsidR="6C51CDCC" w:rsidRPr="29BD4103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342FC2EA" w14:textId="4726212E" w:rsidR="00C975D8" w:rsidRPr="006D2A56" w:rsidRDefault="720B4812" w:rsidP="410F7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97FE5C1" w:rsidRPr="29BD4103">
              <w:rPr>
                <w:rFonts w:ascii="Times New Roman" w:hAnsi="Times New Roman"/>
                <w:sz w:val="16"/>
                <w:szCs w:val="16"/>
              </w:rPr>
              <w:t>6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-</w:t>
            </w:r>
            <w:r w:rsidR="7CAB46A1" w:rsidRPr="29BD4103">
              <w:rPr>
                <w:rFonts w:ascii="Times New Roman" w:hAnsi="Times New Roman"/>
                <w:sz w:val="16"/>
                <w:szCs w:val="16"/>
              </w:rPr>
              <w:t>7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 xml:space="preserve">: pgs. </w:t>
            </w:r>
            <w:r w:rsidR="66C33544" w:rsidRPr="29BD4103">
              <w:rPr>
                <w:rFonts w:ascii="Times New Roman" w:hAnsi="Times New Roman"/>
                <w:sz w:val="16"/>
                <w:szCs w:val="16"/>
              </w:rPr>
              <w:t>2</w:t>
            </w:r>
            <w:r w:rsidR="4D231E2B" w:rsidRPr="29BD4103">
              <w:rPr>
                <w:rFonts w:ascii="Times New Roman" w:hAnsi="Times New Roman"/>
                <w:sz w:val="16"/>
                <w:szCs w:val="16"/>
              </w:rPr>
              <w:t>34-236</w:t>
            </w:r>
          </w:p>
          <w:p w14:paraId="3F7325B3" w14:textId="73EAE8A8" w:rsidR="00C975D8" w:rsidRPr="006D2A56" w:rsidRDefault="720B4812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F7A22BD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E175F8" w:rsidRPr="006D2A56" w:rsidRDefault="00E175F8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5A0824F" w14:textId="05AE3E86" w:rsidR="00C975D8" w:rsidRDefault="720B4812" w:rsidP="00C975D8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9BD4103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Topic </w:t>
            </w:r>
            <w:r w:rsidR="150B44A8" w:rsidRPr="29BD4103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</w:p>
          <w:p w14:paraId="49B3C5C0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0B6214F" w14:textId="7C9F7FBA" w:rsidR="00C975D8" w:rsidRPr="006D2A56" w:rsidRDefault="720B4812" w:rsidP="410F7E4B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9BD4103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Lesso</w:t>
            </w:r>
            <w:r w:rsidR="69F7E565" w:rsidRPr="29BD4103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n 6</w:t>
            </w:r>
          </w:p>
          <w:p w14:paraId="36287CE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E175F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E175F8" w:rsidRPr="006D2A56" w:rsidRDefault="00E175F8" w:rsidP="00C97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6890D53C" w:rsidR="00C975D8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FCFC997" w:rsidRPr="29BD4103"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446F321B" w:rsidRPr="29BD4103">
              <w:rPr>
                <w:rFonts w:ascii="Times New Roman" w:hAnsi="Times New Roman"/>
                <w:sz w:val="16"/>
                <w:szCs w:val="16"/>
              </w:rPr>
              <w:t>7-</w:t>
            </w:r>
            <w:r w:rsidR="60B55736" w:rsidRPr="29BD410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3EA88D70" w:rsidR="00C975D8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11035283" w:rsidRPr="29BD4103">
              <w:rPr>
                <w:rFonts w:ascii="Times New Roman" w:hAnsi="Times New Roman"/>
                <w:sz w:val="16"/>
                <w:szCs w:val="16"/>
              </w:rPr>
              <w:t xml:space="preserve">7-1 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 xml:space="preserve">pgs. </w:t>
            </w:r>
            <w:r w:rsidR="70CF94AE" w:rsidRPr="29BD4103">
              <w:rPr>
                <w:rFonts w:ascii="Times New Roman" w:hAnsi="Times New Roman"/>
                <w:sz w:val="16"/>
                <w:szCs w:val="16"/>
              </w:rPr>
              <w:t>254-256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71EB96D" w14:textId="53A4BAEC" w:rsidR="00C975D8" w:rsidRDefault="720B4812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767E74" w14:textId="1FB1010A" w:rsidR="00C975D8" w:rsidRDefault="3499A83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2BB8B2C3" w:rsidRPr="29BD4103">
              <w:rPr>
                <w:rFonts w:ascii="Times New Roman" w:hAnsi="Times New Roman"/>
                <w:sz w:val="16"/>
                <w:szCs w:val="16"/>
              </w:rPr>
              <w:t>7</w:t>
            </w:r>
            <w:r w:rsidR="720B4812" w:rsidRPr="29BD4103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64FDA60E" w:rsidRPr="29BD4103">
              <w:rPr>
                <w:rFonts w:ascii="Times New Roman" w:hAnsi="Times New Roman"/>
                <w:sz w:val="16"/>
                <w:szCs w:val="16"/>
              </w:rPr>
              <w:t>7-</w:t>
            </w:r>
            <w:r w:rsidR="651517E6" w:rsidRPr="29BD410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41A53F66" w:rsidR="4E90ABA8" w:rsidRDefault="4BC9332D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</w:t>
            </w:r>
            <w:r w:rsidR="3499A835" w:rsidRPr="29BD41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385EA5AE" w:rsidRPr="29BD4103">
              <w:rPr>
                <w:rFonts w:ascii="Times New Roman" w:hAnsi="Times New Roman"/>
                <w:sz w:val="16"/>
                <w:szCs w:val="16"/>
              </w:rPr>
              <w:t>7-2</w:t>
            </w:r>
            <w:r w:rsidR="720B4812" w:rsidRPr="29BD41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4D63ABB9" w:rsidRPr="29BD4103">
              <w:rPr>
                <w:rFonts w:ascii="Times New Roman" w:hAnsi="Times New Roman"/>
                <w:sz w:val="16"/>
                <w:szCs w:val="16"/>
              </w:rPr>
              <w:t>pgs.</w:t>
            </w:r>
            <w:r w:rsidR="3499A835" w:rsidRPr="29BD41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5BA5765" w:rsidRPr="29BD4103">
              <w:rPr>
                <w:rFonts w:ascii="Times New Roman" w:hAnsi="Times New Roman"/>
                <w:sz w:val="16"/>
                <w:szCs w:val="16"/>
              </w:rPr>
              <w:t>2</w:t>
            </w:r>
            <w:r w:rsidR="244F198A" w:rsidRPr="29BD4103">
              <w:rPr>
                <w:rFonts w:ascii="Times New Roman" w:hAnsi="Times New Roman"/>
                <w:sz w:val="16"/>
                <w:szCs w:val="16"/>
              </w:rPr>
              <w:t>58-260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29BD4103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978BD46" w14:textId="5FD553A8" w:rsidR="00FC3CC3" w:rsidRPr="006D2A56" w:rsidRDefault="434E47CE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66C2A5E6" w14:textId="044FBEE1" w:rsidR="00FC3CC3" w:rsidRPr="006D2A56" w:rsidRDefault="434E47CE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7B80D67F" w14:textId="380E9204" w:rsidR="00FC3CC3" w:rsidRPr="006D2A56" w:rsidRDefault="434E47CE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Topic 6: Lesson 6-6 Reteach</w:t>
            </w:r>
          </w:p>
          <w:p w14:paraId="2B2072E8" w14:textId="1931E85C" w:rsidR="00FC3CC3" w:rsidRPr="006D2A56" w:rsidRDefault="00FC3CC3" w:rsidP="410F7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52D3C74" w14:textId="5FD553A8" w:rsidR="00664D89" w:rsidRPr="006D2A56" w:rsidRDefault="5553F7AE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31115C54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3FE40767" w14:textId="044FBEE1" w:rsidR="00664D89" w:rsidRPr="006D2A56" w:rsidRDefault="7ED3C12B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588E2F89" w:rsidR="00664D89" w:rsidRPr="006D2A56" w:rsidRDefault="2B3619E0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68048D53" w:rsidRPr="29BD4103">
              <w:rPr>
                <w:rFonts w:ascii="Times New Roman" w:hAnsi="Times New Roman"/>
                <w:sz w:val="20"/>
                <w:szCs w:val="20"/>
              </w:rPr>
              <w:t>6</w:t>
            </w:r>
            <w:r w:rsidRPr="29BD410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15BF0C87" w:rsidRPr="29BD4103">
              <w:rPr>
                <w:rFonts w:ascii="Times New Roman" w:hAnsi="Times New Roman"/>
                <w:sz w:val="20"/>
                <w:szCs w:val="20"/>
              </w:rPr>
              <w:t>Lesson 6-7 Reteach</w:t>
            </w:r>
          </w:p>
        </w:tc>
        <w:tc>
          <w:tcPr>
            <w:tcW w:w="2835" w:type="dxa"/>
          </w:tcPr>
          <w:p w14:paraId="61386692" w14:textId="3C4CA558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3E55D42A" w:rsidR="00664D89" w:rsidRPr="00503247" w:rsidRDefault="0E67F69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74C6D37F" w:rsidRPr="29BD4103">
              <w:rPr>
                <w:rFonts w:ascii="Times New Roman" w:hAnsi="Times New Roman"/>
                <w:sz w:val="20"/>
                <w:szCs w:val="20"/>
              </w:rPr>
              <w:t>6:</w:t>
            </w:r>
            <w:r w:rsidRPr="29BD4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7DA1420D" w:rsidRPr="29BD4103">
              <w:rPr>
                <w:rFonts w:ascii="Times New Roman" w:hAnsi="Times New Roman"/>
                <w:sz w:val="20"/>
                <w:szCs w:val="20"/>
              </w:rPr>
              <w:t>Assessment</w:t>
            </w:r>
          </w:p>
        </w:tc>
        <w:tc>
          <w:tcPr>
            <w:tcW w:w="2391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261F9D8D" w:rsidR="00664D89" w:rsidRPr="006D2A56" w:rsidRDefault="0E67F69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35F38E25" w:rsidRPr="29BD4103">
              <w:rPr>
                <w:rFonts w:ascii="Times New Roman" w:hAnsi="Times New Roman"/>
                <w:sz w:val="18"/>
                <w:szCs w:val="18"/>
              </w:rPr>
              <w:t>7</w:t>
            </w:r>
            <w:r w:rsidR="7C9AF966" w:rsidRPr="29BD4103">
              <w:rPr>
                <w:rFonts w:ascii="Times New Roman" w:hAnsi="Times New Roman"/>
                <w:sz w:val="18"/>
                <w:szCs w:val="18"/>
              </w:rPr>
              <w:t>:</w:t>
            </w:r>
            <w:r w:rsidRPr="29BD4103">
              <w:rPr>
                <w:rFonts w:ascii="Times New Roman" w:hAnsi="Times New Roman"/>
                <w:sz w:val="18"/>
                <w:szCs w:val="18"/>
              </w:rPr>
              <w:t xml:space="preserve"> Lesson </w:t>
            </w:r>
            <w:r w:rsidR="651CF9C8" w:rsidRPr="29BD4103">
              <w:rPr>
                <w:rFonts w:ascii="Times New Roman" w:hAnsi="Times New Roman"/>
                <w:sz w:val="18"/>
                <w:szCs w:val="18"/>
              </w:rPr>
              <w:t>7-</w:t>
            </w:r>
            <w:r w:rsidR="46F75DE7" w:rsidRPr="29BD4103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29BD4103">
              <w:rPr>
                <w:rFonts w:ascii="Times New Roman" w:hAnsi="Times New Roman"/>
                <w:sz w:val="18"/>
                <w:szCs w:val="18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1F4E4A25" w:rsidR="00664D89" w:rsidRPr="00DB7E56" w:rsidRDefault="6E889553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Topic</w:t>
            </w:r>
            <w:r w:rsidR="6381189C" w:rsidRPr="29BD4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53E79BA8" w:rsidRPr="29BD4103">
              <w:rPr>
                <w:rFonts w:ascii="Times New Roman" w:hAnsi="Times New Roman"/>
                <w:sz w:val="20"/>
                <w:szCs w:val="20"/>
              </w:rPr>
              <w:t>7</w:t>
            </w:r>
            <w:r w:rsidR="6381189C" w:rsidRPr="29BD4103">
              <w:rPr>
                <w:rFonts w:ascii="Times New Roman" w:hAnsi="Times New Roman"/>
                <w:sz w:val="20"/>
                <w:szCs w:val="20"/>
              </w:rPr>
              <w:t>:</w:t>
            </w:r>
            <w:r w:rsidR="18B5BC40" w:rsidRPr="29BD4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47B99269" w:rsidRPr="29BD4103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  <w:r w:rsidR="415C5C4C" w:rsidRPr="29BD4103">
              <w:rPr>
                <w:rFonts w:ascii="Times New Roman" w:hAnsi="Times New Roman"/>
                <w:sz w:val="20"/>
                <w:szCs w:val="20"/>
              </w:rPr>
              <w:t>7-</w:t>
            </w:r>
            <w:r w:rsidR="4FA15F5B" w:rsidRPr="29BD410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47B99269" w:rsidRPr="29BD4103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29BD410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3206F15B" w14:textId="5E68646C" w:rsidR="00FC3CC3" w:rsidRDefault="67100953" w:rsidP="29BD41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6-6</w:t>
            </w:r>
          </w:p>
          <w:p w14:paraId="4CE2413C" w14:textId="2082E275" w:rsidR="00FC3CC3" w:rsidRDefault="00FC3CC3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6534516" w14:textId="24BCAECC" w:rsidR="00664D89" w:rsidRPr="00DB7E56" w:rsidRDefault="7E478FF2" w:rsidP="29BD41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6-7</w:t>
            </w:r>
          </w:p>
          <w:p w14:paraId="39883A82" w14:textId="2082E275" w:rsidR="00664D89" w:rsidRPr="00DB7E56" w:rsidRDefault="00664D89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EED7E3B" w14:textId="00453512" w:rsidR="00664D89" w:rsidRPr="00DB7E56" w:rsidRDefault="00664D89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105256" w14:textId="25DD24EE" w:rsidR="00664D89" w:rsidRDefault="7E478FF2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Assessment</w:t>
            </w:r>
          </w:p>
        </w:tc>
        <w:tc>
          <w:tcPr>
            <w:tcW w:w="2391" w:type="dxa"/>
          </w:tcPr>
          <w:p w14:paraId="453369DC" w14:textId="7CA97501" w:rsidR="00664D89" w:rsidRDefault="3C748EDA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537234E8" w:rsidRPr="29BD4103">
              <w:rPr>
                <w:rFonts w:ascii="Times New Roman" w:hAnsi="Times New Roman"/>
                <w:sz w:val="16"/>
                <w:szCs w:val="16"/>
              </w:rPr>
              <w:t>7-</w:t>
            </w:r>
            <w:r w:rsidR="06B770F3" w:rsidRPr="29BD410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90" w:type="dxa"/>
            <w:gridSpan w:val="2"/>
          </w:tcPr>
          <w:p w14:paraId="19497637" w14:textId="2C1B205F" w:rsidR="00664D89" w:rsidRDefault="0D0DDE75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240B53CD" w:rsidRPr="29BD4103">
              <w:rPr>
                <w:rFonts w:ascii="Times New Roman" w:hAnsi="Times New Roman"/>
                <w:sz w:val="16"/>
                <w:szCs w:val="16"/>
              </w:rPr>
              <w:t>7-</w:t>
            </w:r>
            <w:r w:rsidR="7A9FB22D" w:rsidRPr="29BD410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29BD410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35EA" w14:textId="77777777" w:rsidR="006A2AD0" w:rsidRDefault="006A2AD0" w:rsidP="00857076">
      <w:r>
        <w:separator/>
      </w:r>
    </w:p>
  </w:endnote>
  <w:endnote w:type="continuationSeparator" w:id="0">
    <w:p w14:paraId="3945117F" w14:textId="77777777" w:rsidR="006A2AD0" w:rsidRDefault="006A2AD0" w:rsidP="00857076">
      <w:r>
        <w:continuationSeparator/>
      </w:r>
    </w:p>
  </w:endnote>
  <w:endnote w:type="continuationNotice" w:id="1">
    <w:p w14:paraId="52FD5520" w14:textId="77777777" w:rsidR="006A2AD0" w:rsidRDefault="006A2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0666C" w14:textId="77777777" w:rsidR="006A2AD0" w:rsidRDefault="006A2AD0" w:rsidP="00857076">
      <w:r>
        <w:separator/>
      </w:r>
    </w:p>
  </w:footnote>
  <w:footnote w:type="continuationSeparator" w:id="0">
    <w:p w14:paraId="78EBDC13" w14:textId="77777777" w:rsidR="006A2AD0" w:rsidRDefault="006A2AD0" w:rsidP="00857076">
      <w:r>
        <w:continuationSeparator/>
      </w:r>
    </w:p>
  </w:footnote>
  <w:footnote w:type="continuationNotice" w:id="1">
    <w:p w14:paraId="7ECD03C3" w14:textId="77777777" w:rsidR="006A2AD0" w:rsidRDefault="006A2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307"/>
    <w:rsid w:val="00111967"/>
    <w:rsid w:val="00111E84"/>
    <w:rsid w:val="0011B0D1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05485"/>
    <w:rsid w:val="002058C8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0DDF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0BF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2D97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9F36D2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47A93"/>
    <w:rsid w:val="00C61774"/>
    <w:rsid w:val="00C70745"/>
    <w:rsid w:val="00C90FF6"/>
    <w:rsid w:val="00C975D8"/>
    <w:rsid w:val="00CA27FE"/>
    <w:rsid w:val="00CA3D12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6217F"/>
    <w:rsid w:val="00E838B3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5717AF"/>
    <w:rsid w:val="017A0E2B"/>
    <w:rsid w:val="017C0938"/>
    <w:rsid w:val="0198BBDA"/>
    <w:rsid w:val="01B969A9"/>
    <w:rsid w:val="01C65F5E"/>
    <w:rsid w:val="01DF462D"/>
    <w:rsid w:val="01E7EDC8"/>
    <w:rsid w:val="0214B818"/>
    <w:rsid w:val="027E4B18"/>
    <w:rsid w:val="029A56D6"/>
    <w:rsid w:val="02B5AEC4"/>
    <w:rsid w:val="02DD554A"/>
    <w:rsid w:val="02E7BC27"/>
    <w:rsid w:val="032FC9DC"/>
    <w:rsid w:val="0341B2C8"/>
    <w:rsid w:val="0374770A"/>
    <w:rsid w:val="037FC736"/>
    <w:rsid w:val="038A30F7"/>
    <w:rsid w:val="03B52E90"/>
    <w:rsid w:val="03F3DD69"/>
    <w:rsid w:val="0477B551"/>
    <w:rsid w:val="04886C51"/>
    <w:rsid w:val="0551DF50"/>
    <w:rsid w:val="05644AED"/>
    <w:rsid w:val="05E6FD1E"/>
    <w:rsid w:val="061DB482"/>
    <w:rsid w:val="06461F2D"/>
    <w:rsid w:val="06898146"/>
    <w:rsid w:val="068EEE05"/>
    <w:rsid w:val="06B1E26B"/>
    <w:rsid w:val="06B770F3"/>
    <w:rsid w:val="06BCAE0A"/>
    <w:rsid w:val="06E7C422"/>
    <w:rsid w:val="06EDD7F3"/>
    <w:rsid w:val="06F2420D"/>
    <w:rsid w:val="07255569"/>
    <w:rsid w:val="0741976A"/>
    <w:rsid w:val="075C71F9"/>
    <w:rsid w:val="078148EE"/>
    <w:rsid w:val="07A3078E"/>
    <w:rsid w:val="07B7D536"/>
    <w:rsid w:val="07BBFF4E"/>
    <w:rsid w:val="07BF0D3E"/>
    <w:rsid w:val="07DAAB33"/>
    <w:rsid w:val="082A269F"/>
    <w:rsid w:val="08A88BCD"/>
    <w:rsid w:val="08AA9FAB"/>
    <w:rsid w:val="08F37353"/>
    <w:rsid w:val="0927AF5D"/>
    <w:rsid w:val="09433311"/>
    <w:rsid w:val="0981247E"/>
    <w:rsid w:val="09D3C701"/>
    <w:rsid w:val="09E6E3F2"/>
    <w:rsid w:val="0A5933E6"/>
    <w:rsid w:val="0A7211FD"/>
    <w:rsid w:val="0B090E55"/>
    <w:rsid w:val="0B0C3284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CE9D1F"/>
    <w:rsid w:val="0CF8E8B9"/>
    <w:rsid w:val="0D0DDE75"/>
    <w:rsid w:val="0D5BF55C"/>
    <w:rsid w:val="0D73D37C"/>
    <w:rsid w:val="0D88CC68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C0076E"/>
    <w:rsid w:val="0ED38A2C"/>
    <w:rsid w:val="0F245087"/>
    <w:rsid w:val="0F3523C0"/>
    <w:rsid w:val="0F8F004C"/>
    <w:rsid w:val="0FCFC997"/>
    <w:rsid w:val="0FE925DF"/>
    <w:rsid w:val="103E6FD6"/>
    <w:rsid w:val="105AC956"/>
    <w:rsid w:val="106E8CD4"/>
    <w:rsid w:val="107835FE"/>
    <w:rsid w:val="10A77789"/>
    <w:rsid w:val="10F88733"/>
    <w:rsid w:val="11035283"/>
    <w:rsid w:val="113BE2B7"/>
    <w:rsid w:val="114556AD"/>
    <w:rsid w:val="116A55B1"/>
    <w:rsid w:val="118C1A3F"/>
    <w:rsid w:val="11948798"/>
    <w:rsid w:val="11971D6C"/>
    <w:rsid w:val="11E32A9D"/>
    <w:rsid w:val="11E3E57F"/>
    <w:rsid w:val="11FEF62F"/>
    <w:rsid w:val="123B5F4D"/>
    <w:rsid w:val="12D050B3"/>
    <w:rsid w:val="12D7AF91"/>
    <w:rsid w:val="1337AA61"/>
    <w:rsid w:val="13696EF9"/>
    <w:rsid w:val="13B929C6"/>
    <w:rsid w:val="13DB5349"/>
    <w:rsid w:val="13F2B324"/>
    <w:rsid w:val="140672A5"/>
    <w:rsid w:val="1444C470"/>
    <w:rsid w:val="1450F758"/>
    <w:rsid w:val="14875845"/>
    <w:rsid w:val="14968EA3"/>
    <w:rsid w:val="14DC1D73"/>
    <w:rsid w:val="14DF1B5C"/>
    <w:rsid w:val="14E203BA"/>
    <w:rsid w:val="14F15686"/>
    <w:rsid w:val="1504AB46"/>
    <w:rsid w:val="150B44A8"/>
    <w:rsid w:val="158A0687"/>
    <w:rsid w:val="15944923"/>
    <w:rsid w:val="159AF585"/>
    <w:rsid w:val="15B37122"/>
    <w:rsid w:val="15BF0C87"/>
    <w:rsid w:val="1640734B"/>
    <w:rsid w:val="1640BC45"/>
    <w:rsid w:val="1654AA2C"/>
    <w:rsid w:val="169FD9D0"/>
    <w:rsid w:val="16BC90D7"/>
    <w:rsid w:val="16FA1C6E"/>
    <w:rsid w:val="17116C5E"/>
    <w:rsid w:val="1768B1D4"/>
    <w:rsid w:val="179B2DED"/>
    <w:rsid w:val="17A06919"/>
    <w:rsid w:val="17F20EA4"/>
    <w:rsid w:val="17FE370F"/>
    <w:rsid w:val="180C3CAC"/>
    <w:rsid w:val="182C82A6"/>
    <w:rsid w:val="1862BFDF"/>
    <w:rsid w:val="189A771F"/>
    <w:rsid w:val="18B5BC40"/>
    <w:rsid w:val="18EBE84F"/>
    <w:rsid w:val="1902AD84"/>
    <w:rsid w:val="19524769"/>
    <w:rsid w:val="195B0F18"/>
    <w:rsid w:val="1965F737"/>
    <w:rsid w:val="19AF3CBE"/>
    <w:rsid w:val="19BB3D58"/>
    <w:rsid w:val="19C77FFA"/>
    <w:rsid w:val="19D14169"/>
    <w:rsid w:val="19FD1BAF"/>
    <w:rsid w:val="1A1741EB"/>
    <w:rsid w:val="1A811C54"/>
    <w:rsid w:val="1A899A80"/>
    <w:rsid w:val="1AD44F4B"/>
    <w:rsid w:val="1B01D6B5"/>
    <w:rsid w:val="1B28E52F"/>
    <w:rsid w:val="1B2A3B59"/>
    <w:rsid w:val="1B39CB07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2997F"/>
    <w:rsid w:val="1D08C4F0"/>
    <w:rsid w:val="1D23BBEF"/>
    <w:rsid w:val="1D6CDF56"/>
    <w:rsid w:val="1D8621DB"/>
    <w:rsid w:val="1D8BF99A"/>
    <w:rsid w:val="1D8EFA02"/>
    <w:rsid w:val="1D9FE211"/>
    <w:rsid w:val="1DB83263"/>
    <w:rsid w:val="1DE6F753"/>
    <w:rsid w:val="1E29BF83"/>
    <w:rsid w:val="1E60E0AB"/>
    <w:rsid w:val="1E67486B"/>
    <w:rsid w:val="1EA899FC"/>
    <w:rsid w:val="1ECC7C5B"/>
    <w:rsid w:val="1ED74021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F18A3C"/>
    <w:rsid w:val="21409031"/>
    <w:rsid w:val="21642B0C"/>
    <w:rsid w:val="2189B93D"/>
    <w:rsid w:val="21A75ADE"/>
    <w:rsid w:val="21A952A0"/>
    <w:rsid w:val="21CDAB3D"/>
    <w:rsid w:val="21DA026F"/>
    <w:rsid w:val="21F28BA5"/>
    <w:rsid w:val="21F88632"/>
    <w:rsid w:val="224E045A"/>
    <w:rsid w:val="2267F4FF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246F06"/>
    <w:rsid w:val="244F198A"/>
    <w:rsid w:val="246AF778"/>
    <w:rsid w:val="248F2C3B"/>
    <w:rsid w:val="24A55104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431A18"/>
    <w:rsid w:val="2645F03C"/>
    <w:rsid w:val="266A6B0E"/>
    <w:rsid w:val="266D52B9"/>
    <w:rsid w:val="26A59B4A"/>
    <w:rsid w:val="26E9CD8B"/>
    <w:rsid w:val="27062E37"/>
    <w:rsid w:val="27070EA8"/>
    <w:rsid w:val="27231D7F"/>
    <w:rsid w:val="2723FC61"/>
    <w:rsid w:val="2741E2A6"/>
    <w:rsid w:val="27A8302A"/>
    <w:rsid w:val="27BCC584"/>
    <w:rsid w:val="2857F00E"/>
    <w:rsid w:val="285A7CF6"/>
    <w:rsid w:val="2863E902"/>
    <w:rsid w:val="289D8606"/>
    <w:rsid w:val="28C34E57"/>
    <w:rsid w:val="28CD7B8C"/>
    <w:rsid w:val="28EE1CC2"/>
    <w:rsid w:val="29B5B979"/>
    <w:rsid w:val="29B97479"/>
    <w:rsid w:val="29BD4103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AE8EB77"/>
    <w:rsid w:val="2B3619E0"/>
    <w:rsid w:val="2B7042F0"/>
    <w:rsid w:val="2B714153"/>
    <w:rsid w:val="2B826C88"/>
    <w:rsid w:val="2B8604CD"/>
    <w:rsid w:val="2B89FD70"/>
    <w:rsid w:val="2B8B94DB"/>
    <w:rsid w:val="2BB8B2C3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AC09B"/>
    <w:rsid w:val="2E51075C"/>
    <w:rsid w:val="2E58C780"/>
    <w:rsid w:val="2E64C198"/>
    <w:rsid w:val="2E6E704F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2449B7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C0EC23"/>
    <w:rsid w:val="33E0355B"/>
    <w:rsid w:val="33EAF488"/>
    <w:rsid w:val="33EE3CCB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B97147"/>
    <w:rsid w:val="35DF4DB0"/>
    <w:rsid w:val="35F38E25"/>
    <w:rsid w:val="3604FFDE"/>
    <w:rsid w:val="360933F4"/>
    <w:rsid w:val="360996C6"/>
    <w:rsid w:val="36550968"/>
    <w:rsid w:val="36707BBC"/>
    <w:rsid w:val="367795C2"/>
    <w:rsid w:val="36BA6729"/>
    <w:rsid w:val="36C02645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5EA5AE"/>
    <w:rsid w:val="38662F0B"/>
    <w:rsid w:val="38909F52"/>
    <w:rsid w:val="38B46BAC"/>
    <w:rsid w:val="38BDC0A4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CB2E62"/>
    <w:rsid w:val="3ACC701A"/>
    <w:rsid w:val="3AD2BF63"/>
    <w:rsid w:val="3ADC143A"/>
    <w:rsid w:val="3AE9B78B"/>
    <w:rsid w:val="3B1A3189"/>
    <w:rsid w:val="3B393504"/>
    <w:rsid w:val="3B53F485"/>
    <w:rsid w:val="3B95CB30"/>
    <w:rsid w:val="3BFD5AFA"/>
    <w:rsid w:val="3C257EFB"/>
    <w:rsid w:val="3C748EDA"/>
    <w:rsid w:val="3CBD13F7"/>
    <w:rsid w:val="3CBD7C5E"/>
    <w:rsid w:val="3CD3B929"/>
    <w:rsid w:val="3CE17CA8"/>
    <w:rsid w:val="3CE8AE7C"/>
    <w:rsid w:val="3CE8BDD0"/>
    <w:rsid w:val="3CF20E26"/>
    <w:rsid w:val="3D8744A5"/>
    <w:rsid w:val="3E6DCC0B"/>
    <w:rsid w:val="3E83A9A8"/>
    <w:rsid w:val="3EE901A4"/>
    <w:rsid w:val="3F1C55AC"/>
    <w:rsid w:val="3F534648"/>
    <w:rsid w:val="3F536AA9"/>
    <w:rsid w:val="3FB4D974"/>
    <w:rsid w:val="3FC2DE3C"/>
    <w:rsid w:val="40657E87"/>
    <w:rsid w:val="40702D1B"/>
    <w:rsid w:val="40C8C8E9"/>
    <w:rsid w:val="410C5566"/>
    <w:rsid w:val="410F7E4B"/>
    <w:rsid w:val="4138533A"/>
    <w:rsid w:val="415C5C4C"/>
    <w:rsid w:val="415E35CE"/>
    <w:rsid w:val="418D20F7"/>
    <w:rsid w:val="41B0E8FA"/>
    <w:rsid w:val="41EB8175"/>
    <w:rsid w:val="422C09BC"/>
    <w:rsid w:val="424BEB91"/>
    <w:rsid w:val="425905F0"/>
    <w:rsid w:val="4282146C"/>
    <w:rsid w:val="429E02AD"/>
    <w:rsid w:val="42D7F60B"/>
    <w:rsid w:val="42FD31FF"/>
    <w:rsid w:val="434E47CE"/>
    <w:rsid w:val="443B709C"/>
    <w:rsid w:val="446F321B"/>
    <w:rsid w:val="44785B86"/>
    <w:rsid w:val="44A9FDF4"/>
    <w:rsid w:val="44F1D772"/>
    <w:rsid w:val="44FB440F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6F75DE7"/>
    <w:rsid w:val="4740D25C"/>
    <w:rsid w:val="47574EC7"/>
    <w:rsid w:val="47B99269"/>
    <w:rsid w:val="47C5F7FD"/>
    <w:rsid w:val="485E105A"/>
    <w:rsid w:val="486B6273"/>
    <w:rsid w:val="48763DE0"/>
    <w:rsid w:val="4893E1A9"/>
    <w:rsid w:val="48C70539"/>
    <w:rsid w:val="48FD1630"/>
    <w:rsid w:val="4905B295"/>
    <w:rsid w:val="4906FBA5"/>
    <w:rsid w:val="492F6F7A"/>
    <w:rsid w:val="4930D025"/>
    <w:rsid w:val="4963315C"/>
    <w:rsid w:val="499285A3"/>
    <w:rsid w:val="4A0D5FCF"/>
    <w:rsid w:val="4A340139"/>
    <w:rsid w:val="4ACF9ED7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475417"/>
    <w:rsid w:val="508BD297"/>
    <w:rsid w:val="50FE19A4"/>
    <w:rsid w:val="510117EE"/>
    <w:rsid w:val="5158DA18"/>
    <w:rsid w:val="515FC02E"/>
    <w:rsid w:val="519EAF61"/>
    <w:rsid w:val="51B0B717"/>
    <w:rsid w:val="51CD2444"/>
    <w:rsid w:val="520EA960"/>
    <w:rsid w:val="522CE49C"/>
    <w:rsid w:val="52323852"/>
    <w:rsid w:val="5251163A"/>
    <w:rsid w:val="525C4317"/>
    <w:rsid w:val="5270F5FD"/>
    <w:rsid w:val="5276EFBB"/>
    <w:rsid w:val="5281522A"/>
    <w:rsid w:val="52C7B3C9"/>
    <w:rsid w:val="535F40FC"/>
    <w:rsid w:val="536312B9"/>
    <w:rsid w:val="537234E8"/>
    <w:rsid w:val="538F8886"/>
    <w:rsid w:val="53C07AF0"/>
    <w:rsid w:val="53D9F0B8"/>
    <w:rsid w:val="53E79BA8"/>
    <w:rsid w:val="53FA375D"/>
    <w:rsid w:val="5431075B"/>
    <w:rsid w:val="5464BB7D"/>
    <w:rsid w:val="546EE1E6"/>
    <w:rsid w:val="54A3644A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D8DEFC"/>
    <w:rsid w:val="55F141D2"/>
    <w:rsid w:val="56447CD4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5A3987"/>
    <w:rsid w:val="5773AAA1"/>
    <w:rsid w:val="577E832B"/>
    <w:rsid w:val="579E5586"/>
    <w:rsid w:val="57BF0669"/>
    <w:rsid w:val="57D5933D"/>
    <w:rsid w:val="582E0785"/>
    <w:rsid w:val="589B44FA"/>
    <w:rsid w:val="58B09E35"/>
    <w:rsid w:val="58D35804"/>
    <w:rsid w:val="58F17CF0"/>
    <w:rsid w:val="58F33D23"/>
    <w:rsid w:val="59474FAB"/>
    <w:rsid w:val="597FE5C1"/>
    <w:rsid w:val="5A27F896"/>
    <w:rsid w:val="5A309299"/>
    <w:rsid w:val="5A5581D5"/>
    <w:rsid w:val="5A57A474"/>
    <w:rsid w:val="5AB2652A"/>
    <w:rsid w:val="5AF6839B"/>
    <w:rsid w:val="5B23B6BB"/>
    <w:rsid w:val="5B9395D8"/>
    <w:rsid w:val="5BC7ECF0"/>
    <w:rsid w:val="5BE39567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A54924"/>
    <w:rsid w:val="5DA78992"/>
    <w:rsid w:val="5DAC1A12"/>
    <w:rsid w:val="5DD402E8"/>
    <w:rsid w:val="5DEDB8D4"/>
    <w:rsid w:val="5E01090D"/>
    <w:rsid w:val="5E666F77"/>
    <w:rsid w:val="5E68CED1"/>
    <w:rsid w:val="5E7D638B"/>
    <w:rsid w:val="5EA5C908"/>
    <w:rsid w:val="5EACB8EB"/>
    <w:rsid w:val="5ECA7117"/>
    <w:rsid w:val="5ECFA510"/>
    <w:rsid w:val="5F7E720B"/>
    <w:rsid w:val="5F899FC8"/>
    <w:rsid w:val="5F98BD8D"/>
    <w:rsid w:val="5FAE702D"/>
    <w:rsid w:val="5FC06A7C"/>
    <w:rsid w:val="5FCE2BB5"/>
    <w:rsid w:val="6002C054"/>
    <w:rsid w:val="60137BEE"/>
    <w:rsid w:val="6017385F"/>
    <w:rsid w:val="60465D96"/>
    <w:rsid w:val="60589DA1"/>
    <w:rsid w:val="6079D78F"/>
    <w:rsid w:val="6096B270"/>
    <w:rsid w:val="60ABA87D"/>
    <w:rsid w:val="60B55736"/>
    <w:rsid w:val="60DE1EBE"/>
    <w:rsid w:val="60E91FAB"/>
    <w:rsid w:val="60EE0E62"/>
    <w:rsid w:val="6145DEFE"/>
    <w:rsid w:val="614FB90B"/>
    <w:rsid w:val="61711D3B"/>
    <w:rsid w:val="618F4D72"/>
    <w:rsid w:val="61C43FC0"/>
    <w:rsid w:val="6211D602"/>
    <w:rsid w:val="622148DA"/>
    <w:rsid w:val="62235B7C"/>
    <w:rsid w:val="6235F4D5"/>
    <w:rsid w:val="62CEB7C9"/>
    <w:rsid w:val="62E3298F"/>
    <w:rsid w:val="62FEF730"/>
    <w:rsid w:val="6334D2CD"/>
    <w:rsid w:val="636C42A3"/>
    <w:rsid w:val="6381189C"/>
    <w:rsid w:val="63BA67BF"/>
    <w:rsid w:val="63C3C4B8"/>
    <w:rsid w:val="63E4DB46"/>
    <w:rsid w:val="63FFD502"/>
    <w:rsid w:val="64186786"/>
    <w:rsid w:val="64841580"/>
    <w:rsid w:val="64925030"/>
    <w:rsid w:val="64AFF8EB"/>
    <w:rsid w:val="64FDA60E"/>
    <w:rsid w:val="651517E6"/>
    <w:rsid w:val="651CF9C8"/>
    <w:rsid w:val="65416B90"/>
    <w:rsid w:val="6551B9A9"/>
    <w:rsid w:val="655906B0"/>
    <w:rsid w:val="656FBA52"/>
    <w:rsid w:val="65EB3F2E"/>
    <w:rsid w:val="66111850"/>
    <w:rsid w:val="666FB583"/>
    <w:rsid w:val="668F349F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F4C98"/>
    <w:rsid w:val="6783551B"/>
    <w:rsid w:val="67C8DD83"/>
    <w:rsid w:val="67EDA544"/>
    <w:rsid w:val="67FCFDF4"/>
    <w:rsid w:val="68048D53"/>
    <w:rsid w:val="6808CF7D"/>
    <w:rsid w:val="6836F4C2"/>
    <w:rsid w:val="686F8002"/>
    <w:rsid w:val="687E51D4"/>
    <w:rsid w:val="68DE1EB4"/>
    <w:rsid w:val="693122B6"/>
    <w:rsid w:val="6960B924"/>
    <w:rsid w:val="69BA9F48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A49907"/>
    <w:rsid w:val="6AD0A544"/>
    <w:rsid w:val="6B1E163D"/>
    <w:rsid w:val="6B3C785C"/>
    <w:rsid w:val="6B6289F1"/>
    <w:rsid w:val="6BBC9F2E"/>
    <w:rsid w:val="6C51CDCC"/>
    <w:rsid w:val="6C8805EE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CF94AE"/>
    <w:rsid w:val="70D8EF20"/>
    <w:rsid w:val="70FAE4F6"/>
    <w:rsid w:val="70FC5959"/>
    <w:rsid w:val="711050C1"/>
    <w:rsid w:val="71165B6A"/>
    <w:rsid w:val="711DD955"/>
    <w:rsid w:val="71686722"/>
    <w:rsid w:val="718EB420"/>
    <w:rsid w:val="71B7D4F4"/>
    <w:rsid w:val="71CA1148"/>
    <w:rsid w:val="720B4812"/>
    <w:rsid w:val="72677FB0"/>
    <w:rsid w:val="7272D0A0"/>
    <w:rsid w:val="72D5D4AB"/>
    <w:rsid w:val="72FC1BDE"/>
    <w:rsid w:val="73079489"/>
    <w:rsid w:val="7309720F"/>
    <w:rsid w:val="730EDCEF"/>
    <w:rsid w:val="7375A449"/>
    <w:rsid w:val="73B44D9F"/>
    <w:rsid w:val="73F02ABD"/>
    <w:rsid w:val="7400545E"/>
    <w:rsid w:val="742A9CB3"/>
    <w:rsid w:val="7430805D"/>
    <w:rsid w:val="74C6D37F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6300E5"/>
    <w:rsid w:val="767B3F8E"/>
    <w:rsid w:val="768BCACC"/>
    <w:rsid w:val="76EBD339"/>
    <w:rsid w:val="76F04396"/>
    <w:rsid w:val="76F67449"/>
    <w:rsid w:val="7716CD44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9CCDA7E"/>
    <w:rsid w:val="7A6612C9"/>
    <w:rsid w:val="7A8CFEBB"/>
    <w:rsid w:val="7A8F41C6"/>
    <w:rsid w:val="7A9FB22D"/>
    <w:rsid w:val="7AB3F12A"/>
    <w:rsid w:val="7AD77C76"/>
    <w:rsid w:val="7B56D3A5"/>
    <w:rsid w:val="7B7211E5"/>
    <w:rsid w:val="7B7D1504"/>
    <w:rsid w:val="7B96B3F9"/>
    <w:rsid w:val="7BAED58F"/>
    <w:rsid w:val="7C5E67D1"/>
    <w:rsid w:val="7C6A6B30"/>
    <w:rsid w:val="7C819F7F"/>
    <w:rsid w:val="7C827D0E"/>
    <w:rsid w:val="7C9AF966"/>
    <w:rsid w:val="7CA269FF"/>
    <w:rsid w:val="7CAB46A1"/>
    <w:rsid w:val="7CC05F12"/>
    <w:rsid w:val="7CFCF500"/>
    <w:rsid w:val="7D328D3F"/>
    <w:rsid w:val="7D5BC646"/>
    <w:rsid w:val="7D635E4E"/>
    <w:rsid w:val="7DA1420D"/>
    <w:rsid w:val="7DEA10B3"/>
    <w:rsid w:val="7DEBEEED"/>
    <w:rsid w:val="7DFECA8E"/>
    <w:rsid w:val="7E0E89C2"/>
    <w:rsid w:val="7E1334A7"/>
    <w:rsid w:val="7E2B3ED6"/>
    <w:rsid w:val="7E3C5F1E"/>
    <w:rsid w:val="7E478FF2"/>
    <w:rsid w:val="7E4F6EAC"/>
    <w:rsid w:val="7E7F92BB"/>
    <w:rsid w:val="7E9806A6"/>
    <w:rsid w:val="7EC4D104"/>
    <w:rsid w:val="7ED3C12B"/>
    <w:rsid w:val="7F262B67"/>
    <w:rsid w:val="7F5BBD3B"/>
    <w:rsid w:val="7FA89C33"/>
    <w:rsid w:val="7FBCDFF8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3</Pages>
  <Words>809</Words>
  <Characters>6817</Characters>
  <Application>Microsoft Office Word</Application>
  <DocSecurity>0</DocSecurity>
  <Lines>524</Lines>
  <Paragraphs>282</Paragraphs>
  <ScaleCrop>false</ScaleCrop>
  <Company>Information Transport Solutions, Inc.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6</cp:revision>
  <cp:lastPrinted>2024-08-19T15:26:00Z</cp:lastPrinted>
  <dcterms:created xsi:type="dcterms:W3CDTF">2024-12-02T00:57:00Z</dcterms:created>
  <dcterms:modified xsi:type="dcterms:W3CDTF">2024-12-02T18:47:00Z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