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996F2" w14:textId="17E0D728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5DCE7B" wp14:editId="7234869B">
                <wp:simplePos x="0" y="0"/>
                <wp:positionH relativeFrom="margin">
                  <wp:posOffset>3200400</wp:posOffset>
                </wp:positionH>
                <wp:positionV relativeFrom="paragraph">
                  <wp:posOffset>-96520</wp:posOffset>
                </wp:positionV>
                <wp:extent cx="2727960" cy="275590"/>
                <wp:effectExtent l="0" t="0" r="15240" b="1016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9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4C5FF85B" w:rsidR="00664D89" w:rsidRPr="00735B04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6213C2">
                              <w:rPr>
                                <w:rFonts w:ascii="Aharoni" w:hAnsi="Aharoni" w:cs="Aharoni"/>
                                <w:b/>
                              </w:rPr>
                              <w:t>Reading</w:t>
                            </w:r>
                            <w:r w:rsidR="006213C2"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  <w:r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Lesson Plan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DC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pt;margin-top:-7.6pt;width:214.8pt;height:21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">
                <v:textbox>
                  <w:txbxContent>
                    <w:p w14:paraId="6EA96869" w14:textId="4C5FF85B" w:rsidR="00664D89" w:rsidRPr="00735B04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735B04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6213C2">
                        <w:rPr>
                          <w:rFonts w:ascii="Aharoni" w:hAnsi="Aharoni" w:cs="Aharoni"/>
                          <w:b/>
                        </w:rPr>
                        <w:t>Reading</w:t>
                      </w:r>
                      <w:r w:rsidR="006213C2" w:rsidRPr="00735B04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  <w:r w:rsidRPr="00735B04">
                        <w:rPr>
                          <w:rFonts w:ascii="Aharoni" w:hAnsi="Aharoni" w:cs="Aharoni"/>
                          <w:b/>
                        </w:rPr>
                        <w:t xml:space="preserve">Lesson Plan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547763A1" w14:textId="77777777" w:rsidR="008340BB" w:rsidRDefault="008340BB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02C18442" w:rsidR="00664D89" w:rsidRPr="005E088A" w:rsidRDefault="00664D89" w:rsidP="00346134">
      <w:pPr>
        <w:pStyle w:val="Header"/>
        <w:tabs>
          <w:tab w:val="clear" w:pos="4320"/>
          <w:tab w:val="clear" w:pos="8640"/>
        </w:tabs>
        <w:ind w:firstLine="720"/>
        <w:rPr>
          <w:rFonts w:ascii="Times New Roman" w:hAnsi="Times New Roman"/>
        </w:rPr>
      </w:pPr>
      <w:r w:rsidRPr="005E088A">
        <w:rPr>
          <w:rFonts w:ascii="Times New Roman" w:hAnsi="Times New Roman"/>
        </w:rPr>
        <w:t>Teacher:</w:t>
      </w:r>
      <w:r w:rsidR="00886E67" w:rsidRPr="005E088A">
        <w:rPr>
          <w:rFonts w:ascii="Times New Roman" w:hAnsi="Times New Roman"/>
          <w:noProof/>
        </w:rPr>
        <w:t xml:space="preserve"> </w:t>
      </w:r>
      <w:r w:rsidR="00886E67" w:rsidRPr="005E088A">
        <w:rPr>
          <w:rFonts w:ascii="Times New Roman" w:hAnsi="Times New Roman"/>
          <w:noProof/>
          <w:u w:val="single"/>
        </w:rPr>
        <w:t>Yolanda Randolph</w:t>
      </w:r>
      <w:r w:rsidRPr="005E088A">
        <w:rPr>
          <w:rFonts w:ascii="Times New Roman" w:hAnsi="Times New Roman"/>
        </w:rPr>
        <w:t xml:space="preserve">     </w:t>
      </w:r>
      <w:r w:rsidRPr="005E088A">
        <w:rPr>
          <w:rFonts w:ascii="Times New Roman" w:hAnsi="Times New Roman"/>
        </w:rPr>
        <w:tab/>
        <w:t xml:space="preserve">Date: </w:t>
      </w:r>
      <w:r w:rsidR="00886E67" w:rsidRPr="005E088A">
        <w:rPr>
          <w:rFonts w:ascii="Times New Roman" w:hAnsi="Times New Roman"/>
          <w:noProof/>
        </w:rPr>
        <w:t xml:space="preserve"> </w:t>
      </w:r>
      <w:r w:rsidR="006234E0">
        <w:rPr>
          <w:rFonts w:ascii="Times New Roman" w:hAnsi="Times New Roman"/>
          <w:u w:val="single"/>
        </w:rPr>
        <w:t>Febr</w:t>
      </w:r>
      <w:r w:rsidR="00E91FA6" w:rsidRPr="005E088A">
        <w:rPr>
          <w:rFonts w:ascii="Times New Roman" w:hAnsi="Times New Roman"/>
          <w:u w:val="single"/>
        </w:rPr>
        <w:t>uary</w:t>
      </w:r>
      <w:r w:rsidR="006C5433" w:rsidRPr="005E088A">
        <w:rPr>
          <w:rFonts w:ascii="Times New Roman" w:hAnsi="Times New Roman"/>
          <w:u w:val="single"/>
        </w:rPr>
        <w:t xml:space="preserve"> </w:t>
      </w:r>
      <w:r w:rsidR="00365823">
        <w:rPr>
          <w:rFonts w:ascii="Times New Roman" w:hAnsi="Times New Roman"/>
          <w:u w:val="single"/>
        </w:rPr>
        <w:t>17</w:t>
      </w:r>
      <w:r w:rsidR="003C5A52">
        <w:rPr>
          <w:rFonts w:ascii="Times New Roman" w:hAnsi="Times New Roman"/>
          <w:u w:val="single"/>
        </w:rPr>
        <w:t>-</w:t>
      </w:r>
      <w:r w:rsidR="00365823">
        <w:rPr>
          <w:rFonts w:ascii="Times New Roman" w:hAnsi="Times New Roman"/>
          <w:u w:val="single"/>
        </w:rPr>
        <w:t>21</w:t>
      </w:r>
      <w:r w:rsidR="00886E67" w:rsidRPr="005E088A">
        <w:rPr>
          <w:rFonts w:ascii="Times New Roman" w:hAnsi="Times New Roman"/>
          <w:u w:val="single"/>
        </w:rPr>
        <w:t>, 202</w:t>
      </w:r>
      <w:r w:rsidR="00E91FA6" w:rsidRPr="005E088A">
        <w:rPr>
          <w:rFonts w:ascii="Times New Roman" w:hAnsi="Times New Roman"/>
          <w:u w:val="single"/>
        </w:rPr>
        <w:t>5</w:t>
      </w:r>
      <w:r w:rsidR="00E91FA6" w:rsidRPr="005E088A">
        <w:rPr>
          <w:rFonts w:ascii="Times New Roman" w:hAnsi="Times New Roman"/>
          <w:u w:val="single"/>
        </w:rPr>
        <w:tab/>
      </w:r>
      <w:r w:rsidRPr="005E088A">
        <w:rPr>
          <w:rFonts w:ascii="Times New Roman" w:hAnsi="Times New Roman"/>
        </w:rPr>
        <w:tab/>
        <w:t xml:space="preserve">Subject: </w:t>
      </w:r>
      <w:r w:rsidR="0006291C" w:rsidRPr="005E088A">
        <w:rPr>
          <w:rFonts w:ascii="Times New Roman" w:hAnsi="Times New Roman"/>
          <w:noProof/>
        </w:rPr>
        <w:t xml:space="preserve"> </w:t>
      </w:r>
      <w:r w:rsidR="0006291C" w:rsidRPr="005E088A">
        <w:rPr>
          <w:rFonts w:ascii="Times New Roman" w:hAnsi="Times New Roman"/>
          <w:noProof/>
          <w:u w:val="single"/>
        </w:rPr>
        <w:t>Reading</w:t>
      </w:r>
      <w:r w:rsidRPr="005E088A">
        <w:rPr>
          <w:rFonts w:ascii="Times New Roman" w:hAnsi="Times New Roman"/>
        </w:rPr>
        <w:t xml:space="preserve">       </w:t>
      </w:r>
      <w:r w:rsidR="00764259" w:rsidRPr="005E088A">
        <w:rPr>
          <w:rFonts w:ascii="Times New Roman" w:hAnsi="Times New Roman"/>
        </w:rPr>
        <w:t>Period</w:t>
      </w:r>
      <w:r w:rsidRPr="005E088A">
        <w:rPr>
          <w:rFonts w:ascii="Times New Roman" w:hAnsi="Times New Roman"/>
        </w:rPr>
        <w:t xml:space="preserve">: </w:t>
      </w:r>
      <w:r w:rsidR="0006291C" w:rsidRPr="005E088A">
        <w:rPr>
          <w:rFonts w:ascii="Times New Roman" w:hAnsi="Times New Roman"/>
          <w:noProof/>
        </w:rPr>
        <w:t xml:space="preserve"> </w:t>
      </w:r>
      <w:r w:rsidR="0006291C" w:rsidRPr="005E088A">
        <w:rPr>
          <w:rFonts w:ascii="Times New Roman" w:hAnsi="Times New Roman"/>
          <w:noProof/>
          <w:u w:val="single"/>
        </w:rPr>
        <w:t>First-</w:t>
      </w:r>
      <w:r w:rsidR="00C10A58" w:rsidRPr="005E088A">
        <w:rPr>
          <w:rFonts w:ascii="Times New Roman" w:hAnsi="Times New Roman"/>
          <w:noProof/>
          <w:u w:val="single"/>
        </w:rPr>
        <w:t>Second</w:t>
      </w:r>
      <w:r w:rsidRPr="005E088A">
        <w:rPr>
          <w:rFonts w:ascii="Times New Roman" w:hAnsi="Times New Roman"/>
          <w:noProof/>
        </w:rPr>
        <w:t xml:space="preserve">                                                          </w:t>
      </w:r>
    </w:p>
    <w:p w14:paraId="18AE0675" w14:textId="4A1EDC13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:rsidRPr="00EB3514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7E71D883" w:rsidR="00664D89" w:rsidRPr="003B3EA8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>tandards</w:t>
            </w:r>
            <w:r w:rsidR="00514E3A">
              <w:rPr>
                <w:rFonts w:ascii="Times New Roman" w:hAnsi="Times New Roman"/>
                <w:b/>
                <w:sz w:val="20"/>
                <w:u w:val="single"/>
              </w:rPr>
              <w:t>: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48EEFD9C" w14:textId="77777777" w:rsidR="00664D89" w:rsidRPr="00D1655A" w:rsidRDefault="00664D89" w:rsidP="0094442D">
            <w:pPr>
              <w:pStyle w:val="Default"/>
              <w:rPr>
                <w:sz w:val="18"/>
                <w:szCs w:val="18"/>
              </w:rPr>
            </w:pPr>
          </w:p>
          <w:p w14:paraId="246DE46C" w14:textId="69AE0370" w:rsidR="00EA002D" w:rsidRDefault="00360ACB" w:rsidP="0036582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1D55">
              <w:rPr>
                <w:rFonts w:ascii="Times New Roman" w:hAnsi="Times New Roman"/>
                <w:sz w:val="16"/>
                <w:szCs w:val="16"/>
              </w:rPr>
              <w:t>2</w:t>
            </w:r>
            <w:r w:rsidR="00365823">
              <w:rPr>
                <w:rFonts w:ascii="Times New Roman" w:hAnsi="Times New Roman"/>
                <w:sz w:val="16"/>
                <w:szCs w:val="16"/>
              </w:rPr>
              <w:t>3</w:t>
            </w:r>
            <w:r w:rsidRPr="00551D55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="00365823">
              <w:rPr>
                <w:rFonts w:ascii="Times New Roman" w:hAnsi="Times New Roman"/>
                <w:sz w:val="16"/>
                <w:szCs w:val="16"/>
              </w:rPr>
              <w:t xml:space="preserve">Identify and use text features in informational passages to locate information. </w:t>
            </w:r>
            <w:r w:rsidR="000938E7">
              <w:rPr>
                <w:rFonts w:ascii="Times New Roman" w:hAnsi="Times New Roman"/>
                <w:sz w:val="16"/>
                <w:szCs w:val="16"/>
              </w:rPr>
              <w:t>Examples</w:t>
            </w:r>
            <w:r w:rsidR="00365823">
              <w:rPr>
                <w:rFonts w:ascii="Times New Roman" w:hAnsi="Times New Roman"/>
                <w:sz w:val="16"/>
                <w:szCs w:val="16"/>
              </w:rPr>
              <w:t xml:space="preserve">: headings, photographs, illustrations, labels, charts, graphs, </w:t>
            </w:r>
            <w:r w:rsidR="000938E7">
              <w:rPr>
                <w:rFonts w:ascii="Times New Roman" w:hAnsi="Times New Roman"/>
                <w:sz w:val="16"/>
                <w:szCs w:val="16"/>
              </w:rPr>
              <w:t xml:space="preserve">and </w:t>
            </w:r>
            <w:r w:rsidR="00365823">
              <w:rPr>
                <w:rFonts w:ascii="Times New Roman" w:hAnsi="Times New Roman"/>
                <w:sz w:val="16"/>
                <w:szCs w:val="16"/>
              </w:rPr>
              <w:t>legends.</w:t>
            </w:r>
          </w:p>
          <w:p w14:paraId="3A2AF9D8" w14:textId="77777777" w:rsidR="000938E7" w:rsidRDefault="000938E7" w:rsidP="0036582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 Identify statements in informational texts as facts or opinions.</w:t>
            </w:r>
          </w:p>
          <w:p w14:paraId="3C935A49" w14:textId="67BB0DC7" w:rsidR="000938E7" w:rsidRPr="00360ACB" w:rsidRDefault="000938E7" w:rsidP="0036582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a. use prior knowledge and/or details from the text to distinguish fact from opinion.</w:t>
            </w:r>
          </w:p>
        </w:tc>
      </w:tr>
    </w:tbl>
    <w:p w14:paraId="777782C4" w14:textId="77777777" w:rsidR="00664D89" w:rsidRPr="009B4A62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  <w:lang w:val="es-ES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514E3A">
        <w:trPr>
          <w:trHeight w:val="1880"/>
        </w:trPr>
        <w:tc>
          <w:tcPr>
            <w:tcW w:w="14509" w:type="dxa"/>
            <w:shd w:val="clear" w:color="auto" w:fill="auto"/>
          </w:tcPr>
          <w:p w14:paraId="3EE09882" w14:textId="1C9FFD22" w:rsidR="00056628" w:rsidRPr="00514E3A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14E3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Outcome(s)/Objective(s)</w:t>
            </w:r>
            <w:r w:rsidR="005F3E1A" w:rsidRPr="00514E3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/I can statement</w:t>
            </w:r>
            <w:r w:rsidR="00514E3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  <w:p w14:paraId="6EAE8998" w14:textId="12B2E3A4" w:rsidR="002B3582" w:rsidRPr="002B3582" w:rsidRDefault="002A5900" w:rsidP="00107635">
            <w:pPr>
              <w:pStyle w:val="ng-binding"/>
              <w:numPr>
                <w:ilvl w:val="0"/>
                <w:numId w:val="16"/>
              </w:numPr>
              <w:rPr>
                <w:rFonts w:ascii="Arial Nova" w:hAnsi="Arial Nova"/>
                <w:color w:val="0070C0"/>
                <w:sz w:val="16"/>
                <w:szCs w:val="16"/>
              </w:rPr>
            </w:pPr>
            <w:r>
              <w:rPr>
                <w:sz w:val="16"/>
                <w:szCs w:val="16"/>
              </w:rPr>
              <w:t>use text features to locate ideas, facts, and supporting details.</w:t>
            </w:r>
          </w:p>
          <w:p w14:paraId="58C7E331" w14:textId="7BBE8017" w:rsidR="00EC6527" w:rsidRPr="002A5900" w:rsidRDefault="002A5900" w:rsidP="00AA4E20">
            <w:pPr>
              <w:pStyle w:val="ng-binding"/>
              <w:numPr>
                <w:ilvl w:val="0"/>
                <w:numId w:val="16"/>
              </w:numPr>
              <w:rPr>
                <w:rFonts w:ascii="Arial Nova" w:hAnsi="Arial Nova"/>
                <w:color w:val="0070C0"/>
                <w:sz w:val="16"/>
                <w:szCs w:val="16"/>
              </w:rPr>
            </w:pPr>
            <w:r w:rsidRPr="002A5900">
              <w:rPr>
                <w:sz w:val="16"/>
                <w:szCs w:val="16"/>
              </w:rPr>
              <w:t>identify captions, bold print, subheads, indexes, graphs, maps, glossaries, and illustrations by naming them within a text.</w:t>
            </w:r>
            <w:r w:rsidR="00107635" w:rsidRPr="002A5900">
              <w:rPr>
                <w:sz w:val="16"/>
                <w:szCs w:val="16"/>
              </w:rPr>
              <w:t xml:space="preserve"> </w:t>
            </w:r>
          </w:p>
          <w:p w14:paraId="240C8004" w14:textId="0A4FDAD8" w:rsidR="00107635" w:rsidRPr="002A5900" w:rsidRDefault="002A5900" w:rsidP="00107635">
            <w:pPr>
              <w:pStyle w:val="ng-binding"/>
              <w:numPr>
                <w:ilvl w:val="0"/>
                <w:numId w:val="16"/>
              </w:numPr>
              <w:rPr>
                <w:rFonts w:ascii="Arial Nova" w:hAnsi="Arial Nova"/>
                <w:color w:val="0070C0"/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2A5900">
              <w:rPr>
                <w:sz w:val="16"/>
                <w:szCs w:val="16"/>
              </w:rPr>
              <w:t>ifferentiate between a fact and an opinion in a text.</w:t>
            </w:r>
          </w:p>
        </w:tc>
      </w:tr>
    </w:tbl>
    <w:p w14:paraId="5F13EA76" w14:textId="77777777" w:rsidR="002B3582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</w:t>
      </w:r>
    </w:p>
    <w:p w14:paraId="74664C8C" w14:textId="7FD665FF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668732E4" w:rsidR="00664D89" w:rsidRPr="00514E3A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  <w:u w:val="single"/>
        </w:rPr>
      </w:pPr>
      <w:r w:rsidRPr="00514E3A">
        <w:rPr>
          <w:rFonts w:ascii="Times New Roman" w:hAnsi="Times New Roman"/>
          <w:b/>
          <w:bCs/>
          <w:sz w:val="20"/>
          <w:u w:val="single"/>
        </w:rPr>
        <w:t>ACTIVATING LEARNING STRATEGY/STRATEGIC</w:t>
      </w:r>
      <w:r w:rsidR="00664D89" w:rsidRPr="00514E3A">
        <w:rPr>
          <w:rFonts w:ascii="Times New Roman" w:hAnsi="Times New Roman"/>
          <w:b/>
          <w:bCs/>
          <w:sz w:val="20"/>
          <w:u w:val="single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9DCE4DD" w:rsidR="00664D89" w:rsidRDefault="00F3549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0AD6BFA8" w:rsidR="00664D89" w:rsidRDefault="007831D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2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C15809E" w:rsidR="00664D89" w:rsidRDefault="007354F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53738EDA" w:rsidR="00664D89" w:rsidRDefault="007354F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378A52AA" w:rsidR="00664D89" w:rsidRDefault="00F3549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7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7777777" w:rsidR="00664D89" w:rsidRPr="00530A91" w:rsidRDefault="00261A88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62B4F6E4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64F1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64F1B">
              <w:rPr>
                <w:rFonts w:ascii="Times New Roman" w:hAnsi="Times New Roman"/>
                <w:sz w:val="18"/>
                <w:szCs w:val="18"/>
              </w:rPr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354F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354F0">
              <w:rPr>
                <w:rFonts w:ascii="Times New Roman" w:hAnsi="Times New Roman"/>
                <w:sz w:val="18"/>
                <w:szCs w:val="18"/>
              </w:rPr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7932CDFA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17D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B17D5A">
              <w:rPr>
                <w:rFonts w:ascii="Times New Roman" w:hAnsi="Times New Roman"/>
                <w:sz w:val="18"/>
                <w:szCs w:val="18"/>
              </w:rPr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D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B17D5A">
              <w:rPr>
                <w:rFonts w:ascii="Times New Roman" w:hAnsi="Times New Roman"/>
                <w:sz w:val="18"/>
                <w:szCs w:val="18"/>
              </w:rPr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354F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354F0">
              <w:rPr>
                <w:rFonts w:ascii="Times New Roman" w:hAnsi="Times New Roman"/>
                <w:sz w:val="18"/>
                <w:szCs w:val="18"/>
              </w:rPr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17D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B17D5A">
              <w:rPr>
                <w:rFonts w:ascii="Times New Roman" w:hAnsi="Times New Roman"/>
                <w:sz w:val="18"/>
                <w:szCs w:val="18"/>
              </w:rPr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</w:t>
            </w:r>
            <w:r w:rsidRPr="00EE59E5">
              <w:rPr>
                <w:rFonts w:ascii="Times New Roman" w:hAnsi="Times New Roman"/>
                <w:sz w:val="18"/>
                <w:szCs w:val="18"/>
              </w:rPr>
              <w:t>:</w:t>
            </w:r>
            <w:r w:rsidR="00EE59E5" w:rsidRPr="00EE59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E5822" w:rsidRPr="005E5822">
              <w:rPr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3EC3759B" w14:textId="77777777" w:rsidR="00B17D5A" w:rsidRDefault="00B17D5A" w:rsidP="00314617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5C054EA0" w14:textId="6BDC274C" w:rsidR="00BA2914" w:rsidRPr="00377A8F" w:rsidRDefault="00365823" w:rsidP="00365823">
                            <w:pPr>
                              <w:ind w:left="720" w:firstLine="72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tame</w:t>
                            </w:r>
                            <w:r w:rsidR="00DB282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 w:rsidR="00DB282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  <w:t>fragrant</w:t>
                            </w:r>
                            <w:r w:rsidR="00DB282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 w:rsidR="00DB282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  <w:t>mussel</w:t>
                            </w:r>
                            <w:r w:rsidR="00DB282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 w:rsidR="00DB282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cling</w:t>
                            </w:r>
                            <w:r w:rsidR="00DB282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 w:rsidR="00DB282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 w:rsidR="00DB282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level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E8202" id="Text Box 10" o:spid="_x0000_s1027" type="#_x0000_t202" style="position:absolute;margin-left:-11.25pt;margin-top:16.95pt;width:716.85pt;height:85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3EC3759B" w14:textId="77777777" w:rsidR="00B17D5A" w:rsidRDefault="00B17D5A" w:rsidP="00314617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</w:p>
                    <w:p w14:paraId="5C054EA0" w14:textId="6BDC274C" w:rsidR="00BA2914" w:rsidRPr="00377A8F" w:rsidRDefault="00365823" w:rsidP="00365823">
                      <w:pPr>
                        <w:ind w:left="720" w:firstLine="720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tame</w:t>
                      </w:r>
                      <w:r w:rsidR="00DB2828"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 w:rsidR="00DB2828"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  <w:t>fragrant</w:t>
                      </w:r>
                      <w:r w:rsidR="00DB2828"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 w:rsidR="00DB2828"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  <w:t>mussel</w:t>
                      </w:r>
                      <w:r w:rsidR="00DB2828"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 w:rsidR="00DB2828"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cling</w:t>
                      </w:r>
                      <w:r w:rsidR="00DB2828"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 w:rsidR="00DB2828"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 w:rsidR="00DB2828"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level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ED121DF" w14:textId="77777777" w:rsidR="00341D14" w:rsidRDefault="00341D14" w:rsidP="00F37E70">
      <w:pPr>
        <w:jc w:val="center"/>
        <w:rPr>
          <w:rFonts w:ascii="Times New Roman" w:hAnsi="Times New Roman"/>
          <w:b/>
          <w:bCs/>
        </w:rPr>
      </w:pPr>
    </w:p>
    <w:p w14:paraId="5E6518F3" w14:textId="77777777" w:rsidR="00360ACB" w:rsidRDefault="00360ACB" w:rsidP="00F37E70">
      <w:pPr>
        <w:jc w:val="center"/>
        <w:rPr>
          <w:rFonts w:ascii="Times New Roman" w:hAnsi="Times New Roman"/>
          <w:b/>
          <w:bCs/>
        </w:rPr>
      </w:pPr>
    </w:p>
    <w:p w14:paraId="56D04FE8" w14:textId="27AACC1C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2A5900" w14:paraId="0B547A7A" w14:textId="77777777" w:rsidTr="002A5900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2A5900" w:rsidRDefault="002A5900" w:rsidP="002A5900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2A5900" w:rsidRDefault="002A5900" w:rsidP="002A5900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AA47725" w14:textId="77777777" w:rsidR="002A5900" w:rsidRDefault="00647875" w:rsidP="002A5900">
            <w:pPr>
              <w:ind w:left="3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0B43098" wp14:editId="3BB900A6">
                  <wp:extent cx="1109663" cy="621411"/>
                  <wp:effectExtent l="0" t="0" r="0" b="7620"/>
                  <wp:docPr id="12508064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605" cy="6611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D1CE126" w14:textId="6E37970A" w:rsidR="00361846" w:rsidRPr="00365823" w:rsidRDefault="00361846" w:rsidP="00361846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Weather Day</w:t>
            </w:r>
          </w:p>
        </w:tc>
        <w:tc>
          <w:tcPr>
            <w:tcW w:w="2638" w:type="dxa"/>
            <w:tcBorders>
              <w:top w:val="single" w:sz="12" w:space="0" w:color="auto"/>
            </w:tcBorders>
            <w:shd w:val="clear" w:color="auto" w:fill="auto"/>
          </w:tcPr>
          <w:p w14:paraId="57F6602C" w14:textId="5E1A7E96" w:rsidR="002A5900" w:rsidRPr="002A5900" w:rsidRDefault="002A5900" w:rsidP="002A5900">
            <w:pPr>
              <w:pStyle w:val="ng-binding"/>
              <w:numPr>
                <w:ilvl w:val="0"/>
                <w:numId w:val="3"/>
              </w:numPr>
              <w:rPr>
                <w:rFonts w:ascii="Arial Nova" w:hAnsi="Arial Nova"/>
                <w:color w:val="0070C0"/>
                <w:sz w:val="16"/>
                <w:szCs w:val="16"/>
              </w:rPr>
            </w:pPr>
            <w:r>
              <w:rPr>
                <w:sz w:val="16"/>
                <w:szCs w:val="16"/>
              </w:rPr>
              <w:t>What is a habitat?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21B9FFBD" w:rsidR="002A5900" w:rsidRPr="00392861" w:rsidRDefault="002A5900" w:rsidP="002A590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How do animals interact with their environments?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656E9D52" w:rsidR="002A5900" w:rsidRPr="002A5900" w:rsidRDefault="002A5900" w:rsidP="002A590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 w:rsidRPr="002A5900">
              <w:rPr>
                <w:rFonts w:ascii="Times New Roman" w:hAnsi="Times New Roman"/>
                <w:sz w:val="16"/>
                <w:szCs w:val="16"/>
              </w:rPr>
              <w:t xml:space="preserve">What could happen when an animal moves to a different habitat? 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0969255E" w:rsidR="002A5900" w:rsidRPr="00B547CB" w:rsidRDefault="002A5900" w:rsidP="002A590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How might your habitat be affected if something new was introduced?</w:t>
            </w:r>
          </w:p>
        </w:tc>
      </w:tr>
      <w:tr w:rsidR="002A5900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2A5900" w:rsidRDefault="002A5900" w:rsidP="002A5900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2A5900" w:rsidRDefault="002A5900" w:rsidP="002A5900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2A5900" w:rsidRPr="005F4763" w:rsidRDefault="002A5900" w:rsidP="002A5900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60982BD9" w:rsidR="002A5900" w:rsidRPr="003D1AF4" w:rsidRDefault="002A5900" w:rsidP="002A5900">
            <w:pPr>
              <w:pStyle w:val="ng-binding"/>
              <w:ind w:left="720"/>
              <w:rPr>
                <w:rFonts w:ascii="Arial Nova" w:hAnsi="Arial Nova"/>
                <w:color w:val="0070C0"/>
                <w:sz w:val="16"/>
                <w:szCs w:val="16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121036DF" w:rsidR="002A5900" w:rsidRPr="002A5900" w:rsidRDefault="002A5900" w:rsidP="002A5900">
            <w:pPr>
              <w:pStyle w:val="ng-binding"/>
              <w:numPr>
                <w:ilvl w:val="0"/>
                <w:numId w:val="18"/>
              </w:numPr>
              <w:rPr>
                <w:rFonts w:ascii="Arial Nova" w:hAnsi="Arial Nova"/>
                <w:color w:val="0070C0"/>
                <w:sz w:val="16"/>
                <w:szCs w:val="16"/>
              </w:rPr>
            </w:pPr>
            <w:r>
              <w:rPr>
                <w:sz w:val="16"/>
                <w:szCs w:val="16"/>
              </w:rPr>
              <w:t>I can use text features to locate ideas, facts, and supporting details.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6C95E2B7" w:rsidR="002A5900" w:rsidRDefault="002A5900" w:rsidP="002A5900">
            <w:pPr>
              <w:pStyle w:val="ng-binding"/>
              <w:numPr>
                <w:ilvl w:val="0"/>
                <w:numId w:val="1"/>
              </w:numPr>
              <w:rPr>
                <w:b/>
                <w:bCs/>
                <w:sz w:val="20"/>
              </w:rPr>
            </w:pPr>
            <w:r>
              <w:rPr>
                <w:sz w:val="16"/>
                <w:szCs w:val="16"/>
              </w:rPr>
              <w:t xml:space="preserve">I can </w:t>
            </w:r>
            <w:r w:rsidR="004919FE">
              <w:rPr>
                <w:sz w:val="16"/>
                <w:szCs w:val="16"/>
              </w:rPr>
              <w:t>d</w:t>
            </w:r>
            <w:r w:rsidR="004919FE" w:rsidRPr="002A5900">
              <w:rPr>
                <w:sz w:val="16"/>
                <w:szCs w:val="16"/>
              </w:rPr>
              <w:t>ifferentiate between a fact and an opinion in a text.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3E4ABE2C" w:rsidR="002A5900" w:rsidRPr="00FF04CF" w:rsidRDefault="002A5900" w:rsidP="002A5900">
            <w:pPr>
              <w:pStyle w:val="ng-binding"/>
              <w:numPr>
                <w:ilvl w:val="0"/>
                <w:numId w:val="1"/>
              </w:numPr>
              <w:rPr>
                <w:rFonts w:ascii="Arial Nova" w:hAnsi="Arial Nova"/>
                <w:color w:val="0070C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</w:t>
            </w:r>
            <w:r w:rsidR="004919FE" w:rsidRPr="002A5900">
              <w:rPr>
                <w:sz w:val="16"/>
                <w:szCs w:val="16"/>
              </w:rPr>
              <w:t>identify captions, bold print, subheads, indexes, graphs, maps, glossaries, and illustrations by naming them within a text.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2F28321B" w:rsidR="002A5900" w:rsidRPr="00FF04CF" w:rsidRDefault="002A5900" w:rsidP="002A5900">
            <w:pPr>
              <w:pStyle w:val="ng-binding"/>
              <w:numPr>
                <w:ilvl w:val="0"/>
                <w:numId w:val="1"/>
              </w:numPr>
              <w:rPr>
                <w:rFonts w:ascii="Arial Nova" w:hAnsi="Arial Nova"/>
                <w:color w:val="0070C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</w:t>
            </w:r>
            <w:r w:rsidR="004919FE" w:rsidRPr="002A5900">
              <w:rPr>
                <w:sz w:val="16"/>
                <w:szCs w:val="16"/>
              </w:rPr>
              <w:t>identify captions, bold print, subheads, indexes, graphs, maps, glossaries, and illustrations by naming them within a text.</w:t>
            </w:r>
          </w:p>
        </w:tc>
      </w:tr>
      <w:tr w:rsidR="002A5900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2A5900" w:rsidRDefault="002A5900" w:rsidP="002A5900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2A5900" w:rsidRDefault="002A5900" w:rsidP="002A5900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2A5900" w:rsidRDefault="002A5900" w:rsidP="002A5900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534DC6A5" w14:textId="77777777" w:rsidR="002A5900" w:rsidRPr="006D2A56" w:rsidRDefault="002A5900" w:rsidP="002A5900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2D41CA36" w14:textId="194DAC1E" w:rsidR="002A5900" w:rsidRDefault="002A5900" w:rsidP="002A5900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– Week 26</w:t>
            </w:r>
          </w:p>
          <w:p w14:paraId="1A6D5F20" w14:textId="71EEF226" w:rsidR="002A5900" w:rsidRPr="00844203" w:rsidRDefault="002A5900" w:rsidP="002A5900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Sound/Spelling Cards</w:t>
            </w:r>
          </w:p>
          <w:p w14:paraId="69CA81EE" w14:textId="50216622" w:rsidR="002A5900" w:rsidRPr="00844203" w:rsidRDefault="002A5900" w:rsidP="002A5900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614" w:type="dxa"/>
          </w:tcPr>
          <w:p w14:paraId="5E2422DB" w14:textId="091D1AC6" w:rsidR="002A5900" w:rsidRDefault="002A5900" w:rsidP="002A5900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– Week 26</w:t>
            </w:r>
          </w:p>
          <w:p w14:paraId="70E6FD61" w14:textId="76CC86B9" w:rsidR="002A5900" w:rsidRPr="00844203" w:rsidRDefault="002A5900" w:rsidP="002A5900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Sound/Spelling Cards</w:t>
            </w:r>
          </w:p>
          <w:p w14:paraId="18E76712" w14:textId="6706B231" w:rsidR="002A5900" w:rsidRPr="00844203" w:rsidRDefault="002A5900" w:rsidP="002A5900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612" w:type="dxa"/>
          </w:tcPr>
          <w:p w14:paraId="5A9D125D" w14:textId="4CF9DC36" w:rsidR="002A5900" w:rsidRDefault="002A5900" w:rsidP="002A5900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– Week 26</w:t>
            </w:r>
          </w:p>
          <w:p w14:paraId="56D6502D" w14:textId="1F596F34" w:rsidR="002A5900" w:rsidRPr="00844203" w:rsidRDefault="002A5900" w:rsidP="002A5900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Sound/Spelling Cards</w:t>
            </w:r>
          </w:p>
          <w:p w14:paraId="0069EEB1" w14:textId="3BAEABF4" w:rsidR="002A5900" w:rsidRPr="006D2A56" w:rsidRDefault="002A5900" w:rsidP="002A5900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0C9AA415" w14:textId="28A5A277" w:rsidR="002A5900" w:rsidRDefault="002A5900" w:rsidP="002A5900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– Week 26</w:t>
            </w:r>
          </w:p>
          <w:p w14:paraId="239583BC" w14:textId="450BEB71" w:rsidR="002A5900" w:rsidRPr="00844203" w:rsidRDefault="002A5900" w:rsidP="002A5900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Sound/Spelling Cards</w:t>
            </w:r>
          </w:p>
          <w:p w14:paraId="7AF6A4E9" w14:textId="45B04A4A" w:rsidR="002A5900" w:rsidRPr="00745F85" w:rsidRDefault="002A5900" w:rsidP="002A5900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4919FE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4919FE" w:rsidRDefault="004919FE" w:rsidP="004919F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4919FE" w:rsidRDefault="004919FE" w:rsidP="004919F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4919FE" w:rsidRDefault="004919FE" w:rsidP="004919FE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4919FE" w:rsidRDefault="004919FE" w:rsidP="004919F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4919FE" w:rsidRDefault="004919FE" w:rsidP="004919F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4919FE" w:rsidRDefault="004919FE" w:rsidP="004919F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4919FE" w:rsidRPr="008D050D" w:rsidRDefault="004919FE" w:rsidP="004919F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4919FE" w:rsidRDefault="004919FE" w:rsidP="004919F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6D05A28F" w14:textId="77777777" w:rsidR="004919FE" w:rsidRDefault="004919FE" w:rsidP="004919FE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737F917E" w14:textId="77777777" w:rsidR="004919FE" w:rsidRDefault="004919FE" w:rsidP="004919FE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4919FE" w:rsidRDefault="004919FE" w:rsidP="004919F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3DC71D8C" w14:textId="24BF0616" w:rsidR="004919FE" w:rsidRPr="00A12634" w:rsidRDefault="004919FE" w:rsidP="004919F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638" w:type="dxa"/>
          </w:tcPr>
          <w:p w14:paraId="10A6272C" w14:textId="77777777" w:rsidR="004919FE" w:rsidRDefault="004919FE" w:rsidP="004919F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Identify Text Structure:</w:t>
            </w:r>
          </w:p>
          <w:p w14:paraId="51397F73" w14:textId="77777777" w:rsidR="004919FE" w:rsidRDefault="004919FE" w:rsidP="004919F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25DB4F06" w14:textId="77777777" w:rsidR="004919FE" w:rsidRDefault="004919FE" w:rsidP="004919F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Informational texts are stories about real people, animals, places, or events that contain facts.</w:t>
            </w:r>
          </w:p>
          <w:p w14:paraId="69735066" w14:textId="77777777" w:rsidR="004919FE" w:rsidRDefault="004919FE" w:rsidP="004919F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07E0543E" w14:textId="77777777" w:rsidR="004919FE" w:rsidRDefault="004919FE" w:rsidP="004919F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Select Vocabulary:</w:t>
            </w:r>
          </w:p>
          <w:p w14:paraId="440C7350" w14:textId="77777777" w:rsidR="004919FE" w:rsidRDefault="004919FE" w:rsidP="004919F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2CB0A505" w14:textId="77777777" w:rsidR="004919FE" w:rsidRDefault="004919FE" w:rsidP="004919F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Introduce all selected vocabulary using the </w:t>
            </w:r>
            <w:r w:rsidRPr="008C1E8D">
              <w:rPr>
                <w:rFonts w:ascii="Times New Roman" w:hAnsi="Times New Roman"/>
                <w:b/>
                <w:i/>
                <w:sz w:val="16"/>
                <w:szCs w:val="16"/>
              </w:rPr>
              <w:t>Introduce Word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routine.</w:t>
            </w:r>
          </w:p>
          <w:p w14:paraId="0FB78C4F" w14:textId="77777777" w:rsidR="004919FE" w:rsidRDefault="004919FE" w:rsidP="004919F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0F8E5DDC" w14:textId="77777777" w:rsidR="004919FE" w:rsidRDefault="004919FE" w:rsidP="004919F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Identify Challenging Language:</w:t>
            </w:r>
          </w:p>
          <w:p w14:paraId="63B38C5F" w14:textId="77777777" w:rsidR="004919FE" w:rsidRDefault="004919FE" w:rsidP="004919F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308D00E6" w14:textId="3AFC3048" w:rsidR="00DC24D7" w:rsidRDefault="004919FE" w:rsidP="00DC24D7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Phrase: “</w:t>
            </w:r>
            <w:r w:rsidR="00DC24D7">
              <w:rPr>
                <w:rFonts w:ascii="Times New Roman" w:hAnsi="Times New Roman"/>
                <w:bCs/>
                <w:iCs/>
                <w:sz w:val="16"/>
                <w:szCs w:val="16"/>
              </w:rPr>
              <w:t>Invasive species slip into its new home without anyone noticing” – means these animals are unknowingly brought to a new area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and no one notices.</w:t>
            </w:r>
            <w:r w:rsidR="00DC24D7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Page 93  Student Anthology Book 2</w:t>
            </w:r>
          </w:p>
          <w:p w14:paraId="7A1D1557" w14:textId="2C684209" w:rsidR="004919FE" w:rsidRDefault="004919FE" w:rsidP="004919F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48C89BF9" w14:textId="77777777" w:rsidR="004919FE" w:rsidRDefault="004919FE" w:rsidP="004919F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5314728D" w14:textId="77777777" w:rsidR="004919FE" w:rsidRDefault="004919FE" w:rsidP="004919F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Text to Read:</w:t>
            </w:r>
          </w:p>
          <w:p w14:paraId="527B75EB" w14:textId="77777777" w:rsidR="004919FE" w:rsidRDefault="004919FE" w:rsidP="004919F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6567AB62" w14:textId="4CB449B5" w:rsidR="004919FE" w:rsidRDefault="004919FE" w:rsidP="004919F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Ecosystem Invaders</w:t>
            </w:r>
          </w:p>
          <w:p w14:paraId="5526C7D6" w14:textId="77777777" w:rsidR="004919FE" w:rsidRDefault="004919FE" w:rsidP="004919F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4BCD3289" w14:textId="77777777" w:rsidR="004919FE" w:rsidRDefault="004919FE" w:rsidP="004919FE">
            <w:pP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Skill:</w:t>
            </w:r>
          </w:p>
          <w:p w14:paraId="1A188AC9" w14:textId="77777777" w:rsidR="004919FE" w:rsidRDefault="004919FE" w:rsidP="004919FE">
            <w:pP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</w:p>
          <w:p w14:paraId="1AC568DE" w14:textId="050B2B2D" w:rsidR="004919FE" w:rsidRPr="00A12634" w:rsidRDefault="005929B9" w:rsidP="004919FE">
            <w:p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Complete a</w:t>
            </w:r>
            <w:r w:rsidR="008B246D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text feature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scavenger hunt using</w:t>
            </w:r>
            <w:r w:rsidR="008B246D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“Ecosystem Invaders”.</w:t>
            </w:r>
          </w:p>
        </w:tc>
        <w:tc>
          <w:tcPr>
            <w:tcW w:w="2614" w:type="dxa"/>
          </w:tcPr>
          <w:p w14:paraId="4BA66160" w14:textId="77777777" w:rsidR="004919FE" w:rsidRDefault="004919FE" w:rsidP="004919F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Identify Text Structure:</w:t>
            </w:r>
          </w:p>
          <w:p w14:paraId="48F2810F" w14:textId="77777777" w:rsidR="004919FE" w:rsidRDefault="004919FE" w:rsidP="004919F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1A4DE67B" w14:textId="77777777" w:rsidR="004919FE" w:rsidRDefault="004919FE" w:rsidP="004919F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Informational texts are stories about real people, animals, places, or events that contain facts.</w:t>
            </w:r>
          </w:p>
          <w:p w14:paraId="398FC1D8" w14:textId="77777777" w:rsidR="004919FE" w:rsidRDefault="004919FE" w:rsidP="004919F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5B0C480B" w14:textId="77777777" w:rsidR="004919FE" w:rsidRDefault="004919FE" w:rsidP="004919F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Select Vocabulary:</w:t>
            </w:r>
          </w:p>
          <w:p w14:paraId="0134C044" w14:textId="77777777" w:rsidR="004919FE" w:rsidRDefault="004919FE" w:rsidP="004919F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5FC0A441" w14:textId="77777777" w:rsidR="004919FE" w:rsidRDefault="004919FE" w:rsidP="004919F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words asking students to read and complete a sentence.</w:t>
            </w:r>
          </w:p>
          <w:p w14:paraId="7C6A2A40" w14:textId="77777777" w:rsidR="004919FE" w:rsidRDefault="004919FE" w:rsidP="004919F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0FE3E059" w14:textId="77777777" w:rsidR="004919FE" w:rsidRDefault="004919FE" w:rsidP="004919F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Identify Challenging Language:</w:t>
            </w:r>
          </w:p>
          <w:p w14:paraId="34227CFE" w14:textId="77777777" w:rsidR="004919FE" w:rsidRDefault="004919FE" w:rsidP="004919F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2A21DAC4" w14:textId="77777777" w:rsidR="004919FE" w:rsidRDefault="004919FE" w:rsidP="004919F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6FD25769" w14:textId="77777777" w:rsidR="004919FE" w:rsidRDefault="004919FE" w:rsidP="004919F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7370388C" w14:textId="77777777" w:rsidR="004919FE" w:rsidRDefault="004919FE" w:rsidP="004919F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33365828" w14:textId="77777777" w:rsidR="004919FE" w:rsidRDefault="004919FE" w:rsidP="004919F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Text to Read:</w:t>
            </w:r>
          </w:p>
          <w:p w14:paraId="46E0D5C4" w14:textId="77777777" w:rsidR="004919FE" w:rsidRDefault="004919FE" w:rsidP="004919F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51E3B38E" w14:textId="77777777" w:rsidR="004919FE" w:rsidRDefault="004919FE" w:rsidP="004919F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Ecosystem Invaders</w:t>
            </w:r>
          </w:p>
          <w:p w14:paraId="4BDD1297" w14:textId="77777777" w:rsidR="004919FE" w:rsidRDefault="004919FE" w:rsidP="004919F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1239BF7D" w14:textId="77777777" w:rsidR="005929B9" w:rsidRDefault="004919FE" w:rsidP="005929B9">
            <w:pP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Skill:</w:t>
            </w:r>
          </w:p>
          <w:p w14:paraId="1632F601" w14:textId="77777777" w:rsidR="005929B9" w:rsidRDefault="005929B9" w:rsidP="005929B9">
            <w:pP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</w:p>
          <w:p w14:paraId="2254BA6F" w14:textId="4C73EC09" w:rsidR="004919FE" w:rsidRPr="005929B9" w:rsidRDefault="005929B9" w:rsidP="005929B9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5929B9">
              <w:rPr>
                <w:rFonts w:ascii="Times New Roman" w:hAnsi="Times New Roman"/>
                <w:sz w:val="16"/>
                <w:szCs w:val="16"/>
              </w:rPr>
              <w:t xml:space="preserve">Students will write a short informational paragraph using information from one of the text features from </w:t>
            </w:r>
            <w:r w:rsidR="008B246D" w:rsidRPr="005929B9">
              <w:rPr>
                <w:rFonts w:ascii="Times New Roman" w:hAnsi="Times New Roman"/>
                <w:bCs/>
                <w:sz w:val="16"/>
                <w:szCs w:val="16"/>
              </w:rPr>
              <w:t>“Ecosystem Invaders”.</w:t>
            </w:r>
          </w:p>
        </w:tc>
        <w:tc>
          <w:tcPr>
            <w:tcW w:w="2612" w:type="dxa"/>
          </w:tcPr>
          <w:p w14:paraId="150E7E74" w14:textId="77777777" w:rsidR="004919FE" w:rsidRDefault="004919FE" w:rsidP="004919F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Identify Text Structure:</w:t>
            </w:r>
          </w:p>
          <w:p w14:paraId="6815D8C4" w14:textId="77777777" w:rsidR="004919FE" w:rsidRDefault="004919FE" w:rsidP="004919F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2929D2FD" w14:textId="77777777" w:rsidR="004919FE" w:rsidRDefault="004919FE" w:rsidP="004919F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Informational texts are stories about real people, animals, places, or events that contain facts.</w:t>
            </w:r>
          </w:p>
          <w:p w14:paraId="448FEA15" w14:textId="77777777" w:rsidR="004919FE" w:rsidRDefault="004919FE" w:rsidP="004919F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60140DFB" w14:textId="77777777" w:rsidR="004919FE" w:rsidRDefault="004919FE" w:rsidP="004919F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Select Vocabulary:</w:t>
            </w:r>
          </w:p>
          <w:p w14:paraId="7C6934AA" w14:textId="77777777" w:rsidR="004919FE" w:rsidRDefault="004919FE" w:rsidP="004919F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6B165FD5" w14:textId="2103FC06" w:rsidR="004919FE" w:rsidRDefault="004919FE" w:rsidP="004919F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Discuss the multiple meaning of 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fragrant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. Complete a word web with students.</w:t>
            </w:r>
          </w:p>
          <w:p w14:paraId="546754CE" w14:textId="77777777" w:rsidR="004919FE" w:rsidRDefault="004919FE" w:rsidP="004919F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1B2D485E" w14:textId="77777777" w:rsidR="004919FE" w:rsidRDefault="004919FE" w:rsidP="004919F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Identify Challenging Language:</w:t>
            </w:r>
          </w:p>
          <w:p w14:paraId="333DF659" w14:textId="77777777" w:rsidR="004919FE" w:rsidRDefault="004919FE" w:rsidP="004919F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6B2070A6" w14:textId="6FC4BF64" w:rsidR="004919FE" w:rsidRDefault="004919FE" w:rsidP="004919F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Phrase: “</w:t>
            </w:r>
            <w:r w:rsidR="00DC24D7">
              <w:rPr>
                <w:rFonts w:ascii="Times New Roman" w:hAnsi="Times New Roman"/>
                <w:bCs/>
                <w:iCs/>
                <w:sz w:val="16"/>
                <w:szCs w:val="16"/>
              </w:rPr>
              <w:t>Feral pigs were brought to the U.S. on purpose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.”</w:t>
            </w:r>
            <w:r w:rsidR="00DC24D7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The word feral means wild.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Page </w:t>
            </w:r>
            <w:r w:rsidR="00DC24D7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98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Student Anthology Book 2</w:t>
            </w:r>
          </w:p>
          <w:p w14:paraId="568E729C" w14:textId="77777777" w:rsidR="004919FE" w:rsidRDefault="004919FE" w:rsidP="004919F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31CFB080" w14:textId="77777777" w:rsidR="004919FE" w:rsidRDefault="004919FE" w:rsidP="004919F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Text to Read:</w:t>
            </w:r>
          </w:p>
          <w:p w14:paraId="07B2F293" w14:textId="77777777" w:rsidR="004919FE" w:rsidRDefault="004919FE" w:rsidP="004919F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276C3BD5" w14:textId="77777777" w:rsidR="004919FE" w:rsidRDefault="004919FE" w:rsidP="004919F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Ecosystem Invaders</w:t>
            </w:r>
          </w:p>
          <w:p w14:paraId="536CEA9A" w14:textId="77777777" w:rsidR="004919FE" w:rsidRDefault="004919FE" w:rsidP="004919F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1470EDB0" w14:textId="77777777" w:rsidR="004919FE" w:rsidRDefault="004919FE" w:rsidP="004919FE">
            <w:pP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Skill:</w:t>
            </w:r>
          </w:p>
          <w:p w14:paraId="4B5B4750" w14:textId="77777777" w:rsidR="004919FE" w:rsidRDefault="004919FE" w:rsidP="004919FE">
            <w:pP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</w:p>
          <w:p w14:paraId="2780E721" w14:textId="3ED8EEB7" w:rsidR="004919FE" w:rsidRPr="00507B7F" w:rsidRDefault="008B246D" w:rsidP="004919FE">
            <w:p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Identify facts found in “Ecosystem Invaders”</w:t>
            </w:r>
            <w:r w:rsidR="00924AB5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(graphic organizer)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.</w:t>
            </w:r>
          </w:p>
        </w:tc>
        <w:tc>
          <w:tcPr>
            <w:tcW w:w="2790" w:type="dxa"/>
            <w:gridSpan w:val="2"/>
          </w:tcPr>
          <w:p w14:paraId="505B568A" w14:textId="77777777" w:rsidR="004919FE" w:rsidRDefault="004919FE" w:rsidP="004919F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Identify Text Structure:</w:t>
            </w:r>
          </w:p>
          <w:p w14:paraId="5B13D495" w14:textId="77777777" w:rsidR="004919FE" w:rsidRDefault="004919FE" w:rsidP="004919F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22CF39EA" w14:textId="77777777" w:rsidR="004919FE" w:rsidRDefault="004919FE" w:rsidP="004919F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Informational texts are stories about real people, animals, places, or events that contain facts.</w:t>
            </w:r>
          </w:p>
          <w:p w14:paraId="02ED7B10" w14:textId="77777777" w:rsidR="004919FE" w:rsidRDefault="004919FE" w:rsidP="004919F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6B96B900" w14:textId="77777777" w:rsidR="004919FE" w:rsidRDefault="004919FE" w:rsidP="004919F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10442AF1" w14:textId="77777777" w:rsidR="004919FE" w:rsidRDefault="004919FE" w:rsidP="004919F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Select Vocabulary:</w:t>
            </w:r>
          </w:p>
          <w:p w14:paraId="2230265C" w14:textId="77777777" w:rsidR="004919FE" w:rsidRDefault="004919FE" w:rsidP="004919F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2C3C63DA" w14:textId="77777777" w:rsidR="004919FE" w:rsidRDefault="004919FE" w:rsidP="004919F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Students choose 2-3 words to complete a 4-sqaure graphic organizer.</w:t>
            </w:r>
          </w:p>
          <w:p w14:paraId="23CF602A" w14:textId="77777777" w:rsidR="004919FE" w:rsidRDefault="004919FE" w:rsidP="004919F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65A8E70C" w14:textId="77777777" w:rsidR="004919FE" w:rsidRDefault="004919FE" w:rsidP="004919F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Identify Challenging Language:</w:t>
            </w:r>
          </w:p>
          <w:p w14:paraId="1BB4B59E" w14:textId="77777777" w:rsidR="004919FE" w:rsidRDefault="004919FE" w:rsidP="004919F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7EA82458" w14:textId="77777777" w:rsidR="004919FE" w:rsidRDefault="004919FE" w:rsidP="004919F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13873BC8" w14:textId="77777777" w:rsidR="004919FE" w:rsidRDefault="004919FE" w:rsidP="004919F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460D2C37" w14:textId="77777777" w:rsidR="004919FE" w:rsidRDefault="004919FE" w:rsidP="004919F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02661B8B" w14:textId="77777777" w:rsidR="004919FE" w:rsidRDefault="004919FE" w:rsidP="004919F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Text to Read:</w:t>
            </w:r>
          </w:p>
          <w:p w14:paraId="223B43A4" w14:textId="77777777" w:rsidR="004919FE" w:rsidRDefault="004919FE" w:rsidP="004919F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7F28E522" w14:textId="77777777" w:rsidR="004919FE" w:rsidRDefault="004919FE" w:rsidP="004919F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Ecosystem Invaders</w:t>
            </w:r>
          </w:p>
          <w:p w14:paraId="690D1A72" w14:textId="77777777" w:rsidR="004919FE" w:rsidRDefault="004919FE" w:rsidP="004919F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36BC6E37" w14:textId="77777777" w:rsidR="004919FE" w:rsidRDefault="004919FE" w:rsidP="004919FE">
            <w:pP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Skill:</w:t>
            </w:r>
          </w:p>
          <w:p w14:paraId="75DD15E9" w14:textId="77777777" w:rsidR="004919FE" w:rsidRDefault="004919FE" w:rsidP="004919FE">
            <w:pP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</w:p>
          <w:p w14:paraId="172F9650" w14:textId="06DC53CF" w:rsidR="004919FE" w:rsidRPr="00A12634" w:rsidRDefault="008B246D" w:rsidP="004919F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Identify opinions found in “Ecosystem Invaders”</w:t>
            </w:r>
            <w:r w:rsidR="00924AB5">
              <w:rPr>
                <w:rFonts w:ascii="Times New Roman" w:hAnsi="Times New Roman"/>
                <w:bCs/>
                <w:iCs/>
                <w:sz w:val="16"/>
                <w:szCs w:val="16"/>
              </w:rPr>
              <w:t>(graphic organizer)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.</w:t>
            </w:r>
          </w:p>
        </w:tc>
      </w:tr>
      <w:tr w:rsidR="00647875" w14:paraId="62C11F8D" w14:textId="77777777" w:rsidTr="007D40F8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647875" w:rsidRDefault="00647875" w:rsidP="00647875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647875" w:rsidRDefault="00647875" w:rsidP="00647875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647875" w:rsidRDefault="00647875" w:rsidP="00647875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B74C15C" w14:textId="77777777" w:rsidR="00647875" w:rsidRDefault="00647875" w:rsidP="00647875">
            <w:pPr>
              <w:rPr>
                <w:rFonts w:ascii="Times New Roman" w:hAnsi="Times New Roman"/>
                <w:sz w:val="20"/>
              </w:rPr>
            </w:pPr>
          </w:p>
          <w:p w14:paraId="398679E0" w14:textId="77777777" w:rsidR="00647875" w:rsidRPr="00553220" w:rsidRDefault="00647875" w:rsidP="00647875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2B2072E8" w14:textId="2E5590B3" w:rsidR="00647875" w:rsidRPr="00360ACB" w:rsidRDefault="00647875" w:rsidP="00647875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638" w:type="dxa"/>
          </w:tcPr>
          <w:p w14:paraId="16E500B5" w14:textId="4D7F744A" w:rsidR="00647875" w:rsidRPr="00360ACB" w:rsidRDefault="00647875" w:rsidP="00647875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Text Feature Activity</w:t>
            </w:r>
          </w:p>
        </w:tc>
        <w:tc>
          <w:tcPr>
            <w:tcW w:w="2614" w:type="dxa"/>
          </w:tcPr>
          <w:p w14:paraId="6A58CBBC" w14:textId="63F1C4EB" w:rsidR="00647875" w:rsidRPr="00360ACB" w:rsidRDefault="00647875" w:rsidP="0064787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Text Feature Activity</w:t>
            </w:r>
          </w:p>
        </w:tc>
        <w:tc>
          <w:tcPr>
            <w:tcW w:w="2612" w:type="dxa"/>
          </w:tcPr>
          <w:p w14:paraId="6B8CDD09" w14:textId="22B29E60" w:rsidR="00647875" w:rsidRPr="00360ACB" w:rsidRDefault="00647875" w:rsidP="00647875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Fact and Opinion Activity</w:t>
            </w:r>
          </w:p>
        </w:tc>
        <w:tc>
          <w:tcPr>
            <w:tcW w:w="2790" w:type="dxa"/>
            <w:gridSpan w:val="2"/>
          </w:tcPr>
          <w:p w14:paraId="16089822" w14:textId="32D657F5" w:rsidR="00647875" w:rsidRPr="00360ACB" w:rsidRDefault="00647875" w:rsidP="00647875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Fact and Opinion Activity</w:t>
            </w:r>
          </w:p>
        </w:tc>
      </w:tr>
      <w:tr w:rsidR="008B246D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8B246D" w:rsidRDefault="008B246D" w:rsidP="008B246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CE2413C" w14:textId="05269A3C" w:rsidR="008B246D" w:rsidRPr="001042F7" w:rsidRDefault="008B246D" w:rsidP="008B24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8" w:type="dxa"/>
          </w:tcPr>
          <w:p w14:paraId="1EED7E3B" w14:textId="4A93C603" w:rsidR="008B246D" w:rsidRPr="001042F7" w:rsidRDefault="008B246D" w:rsidP="008B246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Text Features</w:t>
            </w:r>
          </w:p>
        </w:tc>
        <w:tc>
          <w:tcPr>
            <w:tcW w:w="2614" w:type="dxa"/>
          </w:tcPr>
          <w:p w14:paraId="18105256" w14:textId="70483973" w:rsidR="008B246D" w:rsidRPr="001042F7" w:rsidRDefault="008B246D" w:rsidP="008B246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Text Features</w:t>
            </w:r>
          </w:p>
        </w:tc>
        <w:tc>
          <w:tcPr>
            <w:tcW w:w="2612" w:type="dxa"/>
          </w:tcPr>
          <w:p w14:paraId="737424E9" w14:textId="77777777" w:rsidR="008B246D" w:rsidRDefault="008B246D" w:rsidP="008B24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Facts and </w:t>
            </w:r>
          </w:p>
          <w:p w14:paraId="453369DC" w14:textId="325497C8" w:rsidR="008B246D" w:rsidRPr="001F36F7" w:rsidRDefault="008B246D" w:rsidP="008B24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Opinions</w:t>
            </w:r>
          </w:p>
        </w:tc>
        <w:tc>
          <w:tcPr>
            <w:tcW w:w="2790" w:type="dxa"/>
            <w:gridSpan w:val="2"/>
          </w:tcPr>
          <w:p w14:paraId="7A28F76A" w14:textId="77777777" w:rsidR="008B246D" w:rsidRDefault="008B246D" w:rsidP="008B24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Facts and </w:t>
            </w:r>
          </w:p>
          <w:p w14:paraId="6070F4BC" w14:textId="10A8947F" w:rsidR="008B246D" w:rsidRPr="00AA757A" w:rsidRDefault="008B246D" w:rsidP="008B24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Opinions</w:t>
            </w:r>
          </w:p>
        </w:tc>
      </w:tr>
      <w:tr w:rsidR="004919FE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4919FE" w:rsidRDefault="004919FE" w:rsidP="004919F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394D92F" w:rsidR="004919FE" w:rsidRDefault="004919FE" w:rsidP="004919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3E995587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 w:rsidR="009A10B2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A10B2">
        <w:rPr>
          <w:rFonts w:ascii="Times New Roman" w:hAnsi="Times New Roman"/>
          <w:sz w:val="18"/>
          <w:szCs w:val="18"/>
        </w:rPr>
        <w:instrText xml:space="preserve"> FORMCHECKBOX </w:instrText>
      </w:r>
      <w:r w:rsidR="009A10B2">
        <w:rPr>
          <w:rFonts w:ascii="Times New Roman" w:hAnsi="Times New Roman"/>
          <w:sz w:val="18"/>
          <w:szCs w:val="18"/>
        </w:rPr>
      </w:r>
      <w:r w:rsidR="009A10B2">
        <w:rPr>
          <w:rFonts w:ascii="Times New Roman" w:hAnsi="Times New Roman"/>
          <w:sz w:val="18"/>
          <w:szCs w:val="18"/>
        </w:rPr>
        <w:fldChar w:fldCharType="separate"/>
      </w:r>
      <w:r w:rsidR="009A10B2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C64F1B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C64F1B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7A615DF1" w14:textId="19EC6142" w:rsidR="00664D89" w:rsidRPr="00F41346" w:rsidRDefault="00664D89" w:rsidP="00F4134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9A10B2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9A10B2">
        <w:rPr>
          <w:rFonts w:ascii="Times New Roman" w:hAnsi="Times New Roman"/>
          <w:sz w:val="20"/>
        </w:rPr>
        <w:instrText xml:space="preserve"> FORMCHECKBOX </w:instrText>
      </w:r>
      <w:r w:rsidR="009A10B2">
        <w:rPr>
          <w:rFonts w:ascii="Times New Roman" w:hAnsi="Times New Roman"/>
          <w:sz w:val="20"/>
        </w:rPr>
      </w:r>
      <w:r w:rsidR="009A10B2">
        <w:rPr>
          <w:rFonts w:ascii="Times New Roman" w:hAnsi="Times New Roman"/>
          <w:sz w:val="20"/>
        </w:rPr>
        <w:fldChar w:fldCharType="separate"/>
      </w:r>
      <w:r w:rsidR="009A10B2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A4F1D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4"/>
      <w:r w:rsidR="002A4F1D">
        <w:rPr>
          <w:rFonts w:ascii="Times New Roman" w:hAnsi="Times New Roman"/>
          <w:sz w:val="20"/>
        </w:rPr>
        <w:instrText xml:space="preserve"> FORMCHECKBOX </w:instrText>
      </w:r>
      <w:r w:rsidR="002A4F1D">
        <w:rPr>
          <w:rFonts w:ascii="Times New Roman" w:hAnsi="Times New Roman"/>
          <w:sz w:val="20"/>
        </w:rPr>
      </w:r>
      <w:r w:rsidR="002A4F1D">
        <w:rPr>
          <w:rFonts w:ascii="Times New Roman" w:hAnsi="Times New Roman"/>
          <w:sz w:val="20"/>
        </w:rPr>
        <w:fldChar w:fldCharType="separate"/>
      </w:r>
      <w:r w:rsidR="002A4F1D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sectPr w:rsidR="00664D89" w:rsidRPr="00F41346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82D8F" w14:textId="77777777" w:rsidR="00DE4738" w:rsidRDefault="00DE4738" w:rsidP="00857076">
      <w:r>
        <w:separator/>
      </w:r>
    </w:p>
  </w:endnote>
  <w:endnote w:type="continuationSeparator" w:id="0">
    <w:p w14:paraId="53F75C5B" w14:textId="77777777" w:rsidR="00DE4738" w:rsidRDefault="00DE4738" w:rsidP="00857076">
      <w:r>
        <w:continuationSeparator/>
      </w:r>
    </w:p>
  </w:endnote>
  <w:endnote w:type="continuationNotice" w:id="1">
    <w:p w14:paraId="149B6E3D" w14:textId="77777777" w:rsidR="00DE4738" w:rsidRDefault="00DE47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5FEBE" w14:textId="77777777" w:rsidR="00DE4738" w:rsidRDefault="00DE4738" w:rsidP="00857076">
      <w:r>
        <w:separator/>
      </w:r>
    </w:p>
  </w:footnote>
  <w:footnote w:type="continuationSeparator" w:id="0">
    <w:p w14:paraId="76444202" w14:textId="77777777" w:rsidR="00DE4738" w:rsidRDefault="00DE4738" w:rsidP="00857076">
      <w:r>
        <w:continuationSeparator/>
      </w:r>
    </w:p>
  </w:footnote>
  <w:footnote w:type="continuationNotice" w:id="1">
    <w:p w14:paraId="6443455D" w14:textId="77777777" w:rsidR="00DE4738" w:rsidRDefault="00DE473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B15D1"/>
    <w:multiLevelType w:val="hybridMultilevel"/>
    <w:tmpl w:val="53C40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D53DE"/>
    <w:multiLevelType w:val="hybridMultilevel"/>
    <w:tmpl w:val="58AAFCC8"/>
    <w:lvl w:ilvl="0" w:tplc="15301C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A19D6"/>
    <w:multiLevelType w:val="hybridMultilevel"/>
    <w:tmpl w:val="99700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C1448"/>
    <w:multiLevelType w:val="hybridMultilevel"/>
    <w:tmpl w:val="1D6640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615FC9"/>
    <w:multiLevelType w:val="hybridMultilevel"/>
    <w:tmpl w:val="7E4E0128"/>
    <w:lvl w:ilvl="0" w:tplc="9A8C9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122E3"/>
    <w:multiLevelType w:val="hybridMultilevel"/>
    <w:tmpl w:val="35A8E660"/>
    <w:lvl w:ilvl="0" w:tplc="88046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35B32"/>
    <w:multiLevelType w:val="hybridMultilevel"/>
    <w:tmpl w:val="9AEE2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A3979"/>
    <w:multiLevelType w:val="hybridMultilevel"/>
    <w:tmpl w:val="74D6BEC4"/>
    <w:lvl w:ilvl="0" w:tplc="03FC4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AB6764"/>
    <w:multiLevelType w:val="hybridMultilevel"/>
    <w:tmpl w:val="8D9C3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1C44BA"/>
    <w:multiLevelType w:val="hybridMultilevel"/>
    <w:tmpl w:val="297A7450"/>
    <w:lvl w:ilvl="0" w:tplc="BF76A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94375"/>
    <w:multiLevelType w:val="hybridMultilevel"/>
    <w:tmpl w:val="2BA0E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03ED4"/>
    <w:multiLevelType w:val="hybridMultilevel"/>
    <w:tmpl w:val="7A4E9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DF027B"/>
    <w:multiLevelType w:val="hybridMultilevel"/>
    <w:tmpl w:val="E89C5BE0"/>
    <w:lvl w:ilvl="0" w:tplc="0764E5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8A25A7"/>
    <w:multiLevelType w:val="hybridMultilevel"/>
    <w:tmpl w:val="66261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954CDF"/>
    <w:multiLevelType w:val="hybridMultilevel"/>
    <w:tmpl w:val="CC7C24C8"/>
    <w:lvl w:ilvl="0" w:tplc="4EEAC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96521D"/>
    <w:multiLevelType w:val="hybridMultilevel"/>
    <w:tmpl w:val="C0228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274F88"/>
    <w:multiLevelType w:val="hybridMultilevel"/>
    <w:tmpl w:val="D262B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244563">
    <w:abstractNumId w:val="5"/>
  </w:num>
  <w:num w:numId="2" w16cid:durableId="376319194">
    <w:abstractNumId w:val="3"/>
  </w:num>
  <w:num w:numId="3" w16cid:durableId="1480879312">
    <w:abstractNumId w:val="15"/>
  </w:num>
  <w:num w:numId="4" w16cid:durableId="531647464">
    <w:abstractNumId w:val="7"/>
  </w:num>
  <w:num w:numId="5" w16cid:durableId="2139256580">
    <w:abstractNumId w:val="6"/>
  </w:num>
  <w:num w:numId="6" w16cid:durableId="914432292">
    <w:abstractNumId w:val="0"/>
  </w:num>
  <w:num w:numId="7" w16cid:durableId="70547279">
    <w:abstractNumId w:val="16"/>
  </w:num>
  <w:num w:numId="8" w16cid:durableId="97453491">
    <w:abstractNumId w:val="12"/>
  </w:num>
  <w:num w:numId="9" w16cid:durableId="543062516">
    <w:abstractNumId w:val="14"/>
  </w:num>
  <w:num w:numId="10" w16cid:durableId="420100994">
    <w:abstractNumId w:val="2"/>
  </w:num>
  <w:num w:numId="11" w16cid:durableId="1594583973">
    <w:abstractNumId w:val="11"/>
  </w:num>
  <w:num w:numId="12" w16cid:durableId="707687314">
    <w:abstractNumId w:val="17"/>
  </w:num>
  <w:num w:numId="13" w16cid:durableId="1909414578">
    <w:abstractNumId w:val="8"/>
  </w:num>
  <w:num w:numId="14" w16cid:durableId="1760131856">
    <w:abstractNumId w:val="13"/>
  </w:num>
  <w:num w:numId="15" w16cid:durableId="328144588">
    <w:abstractNumId w:val="9"/>
  </w:num>
  <w:num w:numId="16" w16cid:durableId="443770400">
    <w:abstractNumId w:val="4"/>
  </w:num>
  <w:num w:numId="17" w16cid:durableId="607616510">
    <w:abstractNumId w:val="10"/>
  </w:num>
  <w:num w:numId="18" w16cid:durableId="704790712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18DE"/>
    <w:rsid w:val="00002483"/>
    <w:rsid w:val="00002C92"/>
    <w:rsid w:val="0000356B"/>
    <w:rsid w:val="00006095"/>
    <w:rsid w:val="0001211B"/>
    <w:rsid w:val="0002344B"/>
    <w:rsid w:val="00025B3B"/>
    <w:rsid w:val="00032A69"/>
    <w:rsid w:val="00033796"/>
    <w:rsid w:val="00034BBD"/>
    <w:rsid w:val="000415C6"/>
    <w:rsid w:val="00041D26"/>
    <w:rsid w:val="00054134"/>
    <w:rsid w:val="00056628"/>
    <w:rsid w:val="000613FB"/>
    <w:rsid w:val="0006291C"/>
    <w:rsid w:val="00067E95"/>
    <w:rsid w:val="00072AA6"/>
    <w:rsid w:val="00080D0A"/>
    <w:rsid w:val="000810C0"/>
    <w:rsid w:val="00087757"/>
    <w:rsid w:val="000938E7"/>
    <w:rsid w:val="000A27C8"/>
    <w:rsid w:val="000A30DA"/>
    <w:rsid w:val="000A6364"/>
    <w:rsid w:val="000C51F0"/>
    <w:rsid w:val="000C7377"/>
    <w:rsid w:val="000D5366"/>
    <w:rsid w:val="000D5771"/>
    <w:rsid w:val="000D67B3"/>
    <w:rsid w:val="000F5545"/>
    <w:rsid w:val="000F74EB"/>
    <w:rsid w:val="001042F7"/>
    <w:rsid w:val="00107635"/>
    <w:rsid w:val="00114BAE"/>
    <w:rsid w:val="0012191D"/>
    <w:rsid w:val="00122F8D"/>
    <w:rsid w:val="00124475"/>
    <w:rsid w:val="00126ADF"/>
    <w:rsid w:val="00127E1F"/>
    <w:rsid w:val="00134AB3"/>
    <w:rsid w:val="001466FD"/>
    <w:rsid w:val="00151017"/>
    <w:rsid w:val="00153B0F"/>
    <w:rsid w:val="00156411"/>
    <w:rsid w:val="00165729"/>
    <w:rsid w:val="00166F1D"/>
    <w:rsid w:val="00173840"/>
    <w:rsid w:val="001775FF"/>
    <w:rsid w:val="0018453B"/>
    <w:rsid w:val="00187435"/>
    <w:rsid w:val="00191D69"/>
    <w:rsid w:val="00194DD0"/>
    <w:rsid w:val="00197D4C"/>
    <w:rsid w:val="001A383C"/>
    <w:rsid w:val="001A64AD"/>
    <w:rsid w:val="001A7B1C"/>
    <w:rsid w:val="001B3815"/>
    <w:rsid w:val="001B38BB"/>
    <w:rsid w:val="001B457C"/>
    <w:rsid w:val="001B7E02"/>
    <w:rsid w:val="001C4A18"/>
    <w:rsid w:val="001D086D"/>
    <w:rsid w:val="001D56AE"/>
    <w:rsid w:val="001D72A0"/>
    <w:rsid w:val="001E5723"/>
    <w:rsid w:val="001F0436"/>
    <w:rsid w:val="001F1826"/>
    <w:rsid w:val="001F2663"/>
    <w:rsid w:val="001F2947"/>
    <w:rsid w:val="001F36F7"/>
    <w:rsid w:val="001F674E"/>
    <w:rsid w:val="00224DEC"/>
    <w:rsid w:val="00225685"/>
    <w:rsid w:val="002309F8"/>
    <w:rsid w:val="0023510A"/>
    <w:rsid w:val="00235F83"/>
    <w:rsid w:val="0023704D"/>
    <w:rsid w:val="00242151"/>
    <w:rsid w:val="00242C47"/>
    <w:rsid w:val="0024359F"/>
    <w:rsid w:val="00256095"/>
    <w:rsid w:val="002576E4"/>
    <w:rsid w:val="00257B36"/>
    <w:rsid w:val="002611BA"/>
    <w:rsid w:val="00261A7D"/>
    <w:rsid w:val="00261A88"/>
    <w:rsid w:val="00264FBA"/>
    <w:rsid w:val="002702DF"/>
    <w:rsid w:val="0027680F"/>
    <w:rsid w:val="002777A4"/>
    <w:rsid w:val="002823B5"/>
    <w:rsid w:val="0028794B"/>
    <w:rsid w:val="00293B64"/>
    <w:rsid w:val="002942E6"/>
    <w:rsid w:val="002A0124"/>
    <w:rsid w:val="002A4F1D"/>
    <w:rsid w:val="002A5900"/>
    <w:rsid w:val="002A74F3"/>
    <w:rsid w:val="002B01B0"/>
    <w:rsid w:val="002B3582"/>
    <w:rsid w:val="002B6EA5"/>
    <w:rsid w:val="002C4486"/>
    <w:rsid w:val="002D478C"/>
    <w:rsid w:val="002D488B"/>
    <w:rsid w:val="002D574B"/>
    <w:rsid w:val="002E1B02"/>
    <w:rsid w:val="002E63D3"/>
    <w:rsid w:val="002F4C6A"/>
    <w:rsid w:val="00304954"/>
    <w:rsid w:val="00311C00"/>
    <w:rsid w:val="00314617"/>
    <w:rsid w:val="00315FC6"/>
    <w:rsid w:val="00316412"/>
    <w:rsid w:val="00317777"/>
    <w:rsid w:val="00320F86"/>
    <w:rsid w:val="0032775A"/>
    <w:rsid w:val="00333534"/>
    <w:rsid w:val="00337B62"/>
    <w:rsid w:val="00341287"/>
    <w:rsid w:val="00341D14"/>
    <w:rsid w:val="00346134"/>
    <w:rsid w:val="003500A6"/>
    <w:rsid w:val="00356A0A"/>
    <w:rsid w:val="00360ACB"/>
    <w:rsid w:val="00361846"/>
    <w:rsid w:val="00365823"/>
    <w:rsid w:val="00373FF6"/>
    <w:rsid w:val="00377A8F"/>
    <w:rsid w:val="00380F50"/>
    <w:rsid w:val="00381D8B"/>
    <w:rsid w:val="00383772"/>
    <w:rsid w:val="003844E3"/>
    <w:rsid w:val="00384F09"/>
    <w:rsid w:val="003922F5"/>
    <w:rsid w:val="00392861"/>
    <w:rsid w:val="003A07E4"/>
    <w:rsid w:val="003A11D0"/>
    <w:rsid w:val="003B1487"/>
    <w:rsid w:val="003B3EA8"/>
    <w:rsid w:val="003C5A52"/>
    <w:rsid w:val="003C7047"/>
    <w:rsid w:val="003C7647"/>
    <w:rsid w:val="003D0CC2"/>
    <w:rsid w:val="003D1AF4"/>
    <w:rsid w:val="003D1EFA"/>
    <w:rsid w:val="003D3001"/>
    <w:rsid w:val="003E188A"/>
    <w:rsid w:val="003E23ED"/>
    <w:rsid w:val="003E3AFE"/>
    <w:rsid w:val="003F069B"/>
    <w:rsid w:val="003F3C3F"/>
    <w:rsid w:val="00400747"/>
    <w:rsid w:val="004033A9"/>
    <w:rsid w:val="00403D71"/>
    <w:rsid w:val="004149B5"/>
    <w:rsid w:val="00415866"/>
    <w:rsid w:val="004221A0"/>
    <w:rsid w:val="00425EAD"/>
    <w:rsid w:val="004310C8"/>
    <w:rsid w:val="00447251"/>
    <w:rsid w:val="00451D26"/>
    <w:rsid w:val="00452B0B"/>
    <w:rsid w:val="004530CE"/>
    <w:rsid w:val="00456405"/>
    <w:rsid w:val="00460735"/>
    <w:rsid w:val="004643E2"/>
    <w:rsid w:val="00477F37"/>
    <w:rsid w:val="004848A5"/>
    <w:rsid w:val="004849DA"/>
    <w:rsid w:val="00487F64"/>
    <w:rsid w:val="00491153"/>
    <w:rsid w:val="004919FE"/>
    <w:rsid w:val="00492181"/>
    <w:rsid w:val="0049523A"/>
    <w:rsid w:val="004A01F2"/>
    <w:rsid w:val="004B1030"/>
    <w:rsid w:val="004B1079"/>
    <w:rsid w:val="004B1CCB"/>
    <w:rsid w:val="004B3A3E"/>
    <w:rsid w:val="004B57D2"/>
    <w:rsid w:val="004C0508"/>
    <w:rsid w:val="004C2FC8"/>
    <w:rsid w:val="004C3410"/>
    <w:rsid w:val="004E0B18"/>
    <w:rsid w:val="004F23CD"/>
    <w:rsid w:val="004F66DA"/>
    <w:rsid w:val="005016AE"/>
    <w:rsid w:val="00502742"/>
    <w:rsid w:val="00502E89"/>
    <w:rsid w:val="00505803"/>
    <w:rsid w:val="00507B7F"/>
    <w:rsid w:val="00513B0E"/>
    <w:rsid w:val="00514E3A"/>
    <w:rsid w:val="005168B8"/>
    <w:rsid w:val="00516C39"/>
    <w:rsid w:val="0051715F"/>
    <w:rsid w:val="005251CD"/>
    <w:rsid w:val="00526419"/>
    <w:rsid w:val="00530A91"/>
    <w:rsid w:val="00530C7C"/>
    <w:rsid w:val="005349BD"/>
    <w:rsid w:val="00541B6E"/>
    <w:rsid w:val="005470A3"/>
    <w:rsid w:val="00547903"/>
    <w:rsid w:val="005517C6"/>
    <w:rsid w:val="00551D55"/>
    <w:rsid w:val="00553220"/>
    <w:rsid w:val="0056066C"/>
    <w:rsid w:val="00561F9A"/>
    <w:rsid w:val="00564726"/>
    <w:rsid w:val="00564B19"/>
    <w:rsid w:val="00565D86"/>
    <w:rsid w:val="005709CD"/>
    <w:rsid w:val="00572034"/>
    <w:rsid w:val="00577683"/>
    <w:rsid w:val="00577F60"/>
    <w:rsid w:val="005857A3"/>
    <w:rsid w:val="00585C9A"/>
    <w:rsid w:val="00587177"/>
    <w:rsid w:val="005929B9"/>
    <w:rsid w:val="005935FC"/>
    <w:rsid w:val="00593D6A"/>
    <w:rsid w:val="00595BC4"/>
    <w:rsid w:val="005A7616"/>
    <w:rsid w:val="005A763F"/>
    <w:rsid w:val="005B5848"/>
    <w:rsid w:val="005B6219"/>
    <w:rsid w:val="005B7A6C"/>
    <w:rsid w:val="005C4BDE"/>
    <w:rsid w:val="005D239C"/>
    <w:rsid w:val="005E088A"/>
    <w:rsid w:val="005E5822"/>
    <w:rsid w:val="005F28C5"/>
    <w:rsid w:val="005F3E1A"/>
    <w:rsid w:val="005F4763"/>
    <w:rsid w:val="005F5F54"/>
    <w:rsid w:val="006020DF"/>
    <w:rsid w:val="00604FA1"/>
    <w:rsid w:val="00605F82"/>
    <w:rsid w:val="00607624"/>
    <w:rsid w:val="00611FA4"/>
    <w:rsid w:val="00612F85"/>
    <w:rsid w:val="00620F5F"/>
    <w:rsid w:val="006213C2"/>
    <w:rsid w:val="00623345"/>
    <w:rsid w:val="006234E0"/>
    <w:rsid w:val="006313E6"/>
    <w:rsid w:val="006317FE"/>
    <w:rsid w:val="0063650D"/>
    <w:rsid w:val="00642A0C"/>
    <w:rsid w:val="00645409"/>
    <w:rsid w:val="006462F3"/>
    <w:rsid w:val="00647875"/>
    <w:rsid w:val="00652F58"/>
    <w:rsid w:val="00661AAE"/>
    <w:rsid w:val="00663056"/>
    <w:rsid w:val="00664D89"/>
    <w:rsid w:val="00665B46"/>
    <w:rsid w:val="00665CD5"/>
    <w:rsid w:val="006678E2"/>
    <w:rsid w:val="0067348B"/>
    <w:rsid w:val="00674C2A"/>
    <w:rsid w:val="00674E46"/>
    <w:rsid w:val="006771B4"/>
    <w:rsid w:val="00680FDC"/>
    <w:rsid w:val="0068293E"/>
    <w:rsid w:val="006971F4"/>
    <w:rsid w:val="006A4916"/>
    <w:rsid w:val="006A5A97"/>
    <w:rsid w:val="006A5E91"/>
    <w:rsid w:val="006B4679"/>
    <w:rsid w:val="006B758E"/>
    <w:rsid w:val="006C5433"/>
    <w:rsid w:val="006D2A56"/>
    <w:rsid w:val="006F410F"/>
    <w:rsid w:val="006F47A2"/>
    <w:rsid w:val="006F5462"/>
    <w:rsid w:val="006F59BB"/>
    <w:rsid w:val="006F5BAE"/>
    <w:rsid w:val="006F7B05"/>
    <w:rsid w:val="00706D8A"/>
    <w:rsid w:val="0072119A"/>
    <w:rsid w:val="007239D6"/>
    <w:rsid w:val="00727144"/>
    <w:rsid w:val="007354F0"/>
    <w:rsid w:val="00735B04"/>
    <w:rsid w:val="007363D5"/>
    <w:rsid w:val="00745F85"/>
    <w:rsid w:val="00751F82"/>
    <w:rsid w:val="007524AF"/>
    <w:rsid w:val="00753598"/>
    <w:rsid w:val="00760A81"/>
    <w:rsid w:val="00762C78"/>
    <w:rsid w:val="007631A2"/>
    <w:rsid w:val="007633F8"/>
    <w:rsid w:val="00764259"/>
    <w:rsid w:val="00765BDB"/>
    <w:rsid w:val="00771411"/>
    <w:rsid w:val="00781173"/>
    <w:rsid w:val="00781978"/>
    <w:rsid w:val="007831DB"/>
    <w:rsid w:val="00795446"/>
    <w:rsid w:val="0079632F"/>
    <w:rsid w:val="007A1762"/>
    <w:rsid w:val="007B350F"/>
    <w:rsid w:val="007B5676"/>
    <w:rsid w:val="007B7B77"/>
    <w:rsid w:val="007C2398"/>
    <w:rsid w:val="007C3148"/>
    <w:rsid w:val="007C5615"/>
    <w:rsid w:val="007C6DB9"/>
    <w:rsid w:val="007D16F4"/>
    <w:rsid w:val="007D40F8"/>
    <w:rsid w:val="007D59E5"/>
    <w:rsid w:val="007E2DD7"/>
    <w:rsid w:val="007F1C3E"/>
    <w:rsid w:val="007F21DC"/>
    <w:rsid w:val="007F3AA8"/>
    <w:rsid w:val="007F62B2"/>
    <w:rsid w:val="00801B41"/>
    <w:rsid w:val="008105F1"/>
    <w:rsid w:val="00810A60"/>
    <w:rsid w:val="0081332F"/>
    <w:rsid w:val="008142F0"/>
    <w:rsid w:val="00816AD3"/>
    <w:rsid w:val="00821404"/>
    <w:rsid w:val="00822179"/>
    <w:rsid w:val="00831FD1"/>
    <w:rsid w:val="00832781"/>
    <w:rsid w:val="008340BB"/>
    <w:rsid w:val="0083509F"/>
    <w:rsid w:val="0084162F"/>
    <w:rsid w:val="00843D7E"/>
    <w:rsid w:val="00844203"/>
    <w:rsid w:val="00845B61"/>
    <w:rsid w:val="00850BB3"/>
    <w:rsid w:val="00852578"/>
    <w:rsid w:val="00852F2F"/>
    <w:rsid w:val="0085309D"/>
    <w:rsid w:val="00857076"/>
    <w:rsid w:val="008619B8"/>
    <w:rsid w:val="008647EA"/>
    <w:rsid w:val="00864F7C"/>
    <w:rsid w:val="0088266C"/>
    <w:rsid w:val="0088445B"/>
    <w:rsid w:val="00884E93"/>
    <w:rsid w:val="00886E67"/>
    <w:rsid w:val="00886EFE"/>
    <w:rsid w:val="008925D7"/>
    <w:rsid w:val="00897A19"/>
    <w:rsid w:val="008A7E1F"/>
    <w:rsid w:val="008B246D"/>
    <w:rsid w:val="008C07FE"/>
    <w:rsid w:val="008C1180"/>
    <w:rsid w:val="008C186A"/>
    <w:rsid w:val="008C1E8D"/>
    <w:rsid w:val="008D050D"/>
    <w:rsid w:val="008D0690"/>
    <w:rsid w:val="008D3BD1"/>
    <w:rsid w:val="008D5DA9"/>
    <w:rsid w:val="008E1EFF"/>
    <w:rsid w:val="008E2626"/>
    <w:rsid w:val="008E31EC"/>
    <w:rsid w:val="008E4016"/>
    <w:rsid w:val="008F0A91"/>
    <w:rsid w:val="009002FB"/>
    <w:rsid w:val="009005CD"/>
    <w:rsid w:val="009007B8"/>
    <w:rsid w:val="009026BA"/>
    <w:rsid w:val="00903FFB"/>
    <w:rsid w:val="0090588C"/>
    <w:rsid w:val="00910FB8"/>
    <w:rsid w:val="00916307"/>
    <w:rsid w:val="00916414"/>
    <w:rsid w:val="00916AC9"/>
    <w:rsid w:val="00917E28"/>
    <w:rsid w:val="009248C4"/>
    <w:rsid w:val="00924AB5"/>
    <w:rsid w:val="00925D15"/>
    <w:rsid w:val="00931CFB"/>
    <w:rsid w:val="00933D50"/>
    <w:rsid w:val="00937A3E"/>
    <w:rsid w:val="0094442D"/>
    <w:rsid w:val="0095142B"/>
    <w:rsid w:val="009530D2"/>
    <w:rsid w:val="00955BDA"/>
    <w:rsid w:val="009605B5"/>
    <w:rsid w:val="00966E0F"/>
    <w:rsid w:val="009713FB"/>
    <w:rsid w:val="00971CE6"/>
    <w:rsid w:val="00975D66"/>
    <w:rsid w:val="009762D1"/>
    <w:rsid w:val="0097691D"/>
    <w:rsid w:val="00984A4C"/>
    <w:rsid w:val="009877F8"/>
    <w:rsid w:val="00990EBA"/>
    <w:rsid w:val="0099422F"/>
    <w:rsid w:val="0099796E"/>
    <w:rsid w:val="009A10B2"/>
    <w:rsid w:val="009A3D4D"/>
    <w:rsid w:val="009B4A62"/>
    <w:rsid w:val="009B4A8D"/>
    <w:rsid w:val="009C4405"/>
    <w:rsid w:val="009C7B44"/>
    <w:rsid w:val="009D0F72"/>
    <w:rsid w:val="009E2A4F"/>
    <w:rsid w:val="00A02665"/>
    <w:rsid w:val="00A04738"/>
    <w:rsid w:val="00A04905"/>
    <w:rsid w:val="00A12634"/>
    <w:rsid w:val="00A1444A"/>
    <w:rsid w:val="00A15983"/>
    <w:rsid w:val="00A15B0F"/>
    <w:rsid w:val="00A16F9F"/>
    <w:rsid w:val="00A22311"/>
    <w:rsid w:val="00A226C8"/>
    <w:rsid w:val="00A27423"/>
    <w:rsid w:val="00A27D8B"/>
    <w:rsid w:val="00A32E9D"/>
    <w:rsid w:val="00A3340B"/>
    <w:rsid w:val="00A373E6"/>
    <w:rsid w:val="00A4074F"/>
    <w:rsid w:val="00A44EA2"/>
    <w:rsid w:val="00A45035"/>
    <w:rsid w:val="00A5292E"/>
    <w:rsid w:val="00A5387E"/>
    <w:rsid w:val="00A54C19"/>
    <w:rsid w:val="00A568D8"/>
    <w:rsid w:val="00A649B0"/>
    <w:rsid w:val="00A668EB"/>
    <w:rsid w:val="00A73125"/>
    <w:rsid w:val="00A82B89"/>
    <w:rsid w:val="00A84DAC"/>
    <w:rsid w:val="00A85694"/>
    <w:rsid w:val="00A8699C"/>
    <w:rsid w:val="00A8773B"/>
    <w:rsid w:val="00A905B9"/>
    <w:rsid w:val="00A9545C"/>
    <w:rsid w:val="00A95B34"/>
    <w:rsid w:val="00AA0C91"/>
    <w:rsid w:val="00AA2BBC"/>
    <w:rsid w:val="00AA4FC3"/>
    <w:rsid w:val="00AA5AF9"/>
    <w:rsid w:val="00AA757A"/>
    <w:rsid w:val="00AB1334"/>
    <w:rsid w:val="00AB47C2"/>
    <w:rsid w:val="00AB4AE3"/>
    <w:rsid w:val="00AB6196"/>
    <w:rsid w:val="00AC0562"/>
    <w:rsid w:val="00AC0D84"/>
    <w:rsid w:val="00AC1317"/>
    <w:rsid w:val="00AC24BD"/>
    <w:rsid w:val="00AD1D06"/>
    <w:rsid w:val="00AD5249"/>
    <w:rsid w:val="00AE3F87"/>
    <w:rsid w:val="00AE54A0"/>
    <w:rsid w:val="00AE79B4"/>
    <w:rsid w:val="00AF01BF"/>
    <w:rsid w:val="00AF2F1E"/>
    <w:rsid w:val="00AF7042"/>
    <w:rsid w:val="00B04F38"/>
    <w:rsid w:val="00B14241"/>
    <w:rsid w:val="00B16DD0"/>
    <w:rsid w:val="00B172E5"/>
    <w:rsid w:val="00B17D5A"/>
    <w:rsid w:val="00B21945"/>
    <w:rsid w:val="00B26823"/>
    <w:rsid w:val="00B30F44"/>
    <w:rsid w:val="00B370D1"/>
    <w:rsid w:val="00B465A5"/>
    <w:rsid w:val="00B53E14"/>
    <w:rsid w:val="00B547CB"/>
    <w:rsid w:val="00B62C57"/>
    <w:rsid w:val="00B640F4"/>
    <w:rsid w:val="00B6472E"/>
    <w:rsid w:val="00B70D90"/>
    <w:rsid w:val="00B76E66"/>
    <w:rsid w:val="00B7732F"/>
    <w:rsid w:val="00B82C94"/>
    <w:rsid w:val="00B83AFC"/>
    <w:rsid w:val="00B94BE3"/>
    <w:rsid w:val="00B955C1"/>
    <w:rsid w:val="00BA2914"/>
    <w:rsid w:val="00BA37A9"/>
    <w:rsid w:val="00BA5358"/>
    <w:rsid w:val="00BA543F"/>
    <w:rsid w:val="00BA58C4"/>
    <w:rsid w:val="00BA5C1D"/>
    <w:rsid w:val="00BA6038"/>
    <w:rsid w:val="00BA75C8"/>
    <w:rsid w:val="00BB1AA3"/>
    <w:rsid w:val="00BB39A8"/>
    <w:rsid w:val="00BB3E82"/>
    <w:rsid w:val="00BB7DF4"/>
    <w:rsid w:val="00BC05B8"/>
    <w:rsid w:val="00BC1F68"/>
    <w:rsid w:val="00BC3EB0"/>
    <w:rsid w:val="00BE01E1"/>
    <w:rsid w:val="00BE05DC"/>
    <w:rsid w:val="00BE0789"/>
    <w:rsid w:val="00BE42C5"/>
    <w:rsid w:val="00BF0E3A"/>
    <w:rsid w:val="00BF3E79"/>
    <w:rsid w:val="00BF7BAA"/>
    <w:rsid w:val="00C0020B"/>
    <w:rsid w:val="00C01628"/>
    <w:rsid w:val="00C07314"/>
    <w:rsid w:val="00C10A58"/>
    <w:rsid w:val="00C172CD"/>
    <w:rsid w:val="00C17B52"/>
    <w:rsid w:val="00C2359A"/>
    <w:rsid w:val="00C2395F"/>
    <w:rsid w:val="00C3070A"/>
    <w:rsid w:val="00C30F76"/>
    <w:rsid w:val="00C32BA1"/>
    <w:rsid w:val="00C436F7"/>
    <w:rsid w:val="00C4640E"/>
    <w:rsid w:val="00C52D53"/>
    <w:rsid w:val="00C6045C"/>
    <w:rsid w:val="00C61774"/>
    <w:rsid w:val="00C64F1B"/>
    <w:rsid w:val="00C66152"/>
    <w:rsid w:val="00C7028F"/>
    <w:rsid w:val="00C70745"/>
    <w:rsid w:val="00C74A30"/>
    <w:rsid w:val="00C85510"/>
    <w:rsid w:val="00C855E1"/>
    <w:rsid w:val="00C85D20"/>
    <w:rsid w:val="00C879D9"/>
    <w:rsid w:val="00C90FF6"/>
    <w:rsid w:val="00C939EA"/>
    <w:rsid w:val="00C96EFF"/>
    <w:rsid w:val="00CA12E6"/>
    <w:rsid w:val="00CA27FE"/>
    <w:rsid w:val="00CA5529"/>
    <w:rsid w:val="00CB6A66"/>
    <w:rsid w:val="00CB765E"/>
    <w:rsid w:val="00CC268F"/>
    <w:rsid w:val="00CC279D"/>
    <w:rsid w:val="00CC4F22"/>
    <w:rsid w:val="00CC6220"/>
    <w:rsid w:val="00CD1BD7"/>
    <w:rsid w:val="00CD7FAD"/>
    <w:rsid w:val="00CE3311"/>
    <w:rsid w:val="00CE3B3F"/>
    <w:rsid w:val="00CE4F5E"/>
    <w:rsid w:val="00CF59EC"/>
    <w:rsid w:val="00CF7634"/>
    <w:rsid w:val="00CF763B"/>
    <w:rsid w:val="00D0321F"/>
    <w:rsid w:val="00D1406A"/>
    <w:rsid w:val="00D15574"/>
    <w:rsid w:val="00D1655A"/>
    <w:rsid w:val="00D17D61"/>
    <w:rsid w:val="00D20990"/>
    <w:rsid w:val="00D303BA"/>
    <w:rsid w:val="00D31AB6"/>
    <w:rsid w:val="00D33B77"/>
    <w:rsid w:val="00D379A8"/>
    <w:rsid w:val="00D43BCC"/>
    <w:rsid w:val="00D43D56"/>
    <w:rsid w:val="00D4461D"/>
    <w:rsid w:val="00D45CCD"/>
    <w:rsid w:val="00D46B42"/>
    <w:rsid w:val="00D46B8D"/>
    <w:rsid w:val="00D46EE8"/>
    <w:rsid w:val="00D51329"/>
    <w:rsid w:val="00D5798B"/>
    <w:rsid w:val="00D60ACE"/>
    <w:rsid w:val="00D62281"/>
    <w:rsid w:val="00D718CF"/>
    <w:rsid w:val="00D85933"/>
    <w:rsid w:val="00D92945"/>
    <w:rsid w:val="00D943F7"/>
    <w:rsid w:val="00D96845"/>
    <w:rsid w:val="00DB1397"/>
    <w:rsid w:val="00DB2828"/>
    <w:rsid w:val="00DB7CAA"/>
    <w:rsid w:val="00DC24D7"/>
    <w:rsid w:val="00DC5C0D"/>
    <w:rsid w:val="00DC6BA8"/>
    <w:rsid w:val="00DD516A"/>
    <w:rsid w:val="00DD62E9"/>
    <w:rsid w:val="00DD754F"/>
    <w:rsid w:val="00DE4738"/>
    <w:rsid w:val="00DE56CA"/>
    <w:rsid w:val="00DE60CD"/>
    <w:rsid w:val="00DF30D2"/>
    <w:rsid w:val="00E01A7E"/>
    <w:rsid w:val="00E0306C"/>
    <w:rsid w:val="00E036DE"/>
    <w:rsid w:val="00E060DE"/>
    <w:rsid w:val="00E15255"/>
    <w:rsid w:val="00E209DC"/>
    <w:rsid w:val="00E2325F"/>
    <w:rsid w:val="00E27608"/>
    <w:rsid w:val="00E30038"/>
    <w:rsid w:val="00E315C3"/>
    <w:rsid w:val="00E31609"/>
    <w:rsid w:val="00E461A3"/>
    <w:rsid w:val="00E53A39"/>
    <w:rsid w:val="00E55C96"/>
    <w:rsid w:val="00E566E3"/>
    <w:rsid w:val="00E56F67"/>
    <w:rsid w:val="00E60667"/>
    <w:rsid w:val="00E6719D"/>
    <w:rsid w:val="00E754F0"/>
    <w:rsid w:val="00E8584D"/>
    <w:rsid w:val="00E91FA6"/>
    <w:rsid w:val="00E96851"/>
    <w:rsid w:val="00E97E21"/>
    <w:rsid w:val="00EA002D"/>
    <w:rsid w:val="00EA02B0"/>
    <w:rsid w:val="00EA4918"/>
    <w:rsid w:val="00EA706F"/>
    <w:rsid w:val="00EB3514"/>
    <w:rsid w:val="00EB4C48"/>
    <w:rsid w:val="00EB6642"/>
    <w:rsid w:val="00EB783C"/>
    <w:rsid w:val="00EB7D5F"/>
    <w:rsid w:val="00EC3A7D"/>
    <w:rsid w:val="00EC6527"/>
    <w:rsid w:val="00ED0331"/>
    <w:rsid w:val="00ED14AE"/>
    <w:rsid w:val="00ED36B5"/>
    <w:rsid w:val="00ED752D"/>
    <w:rsid w:val="00ED79B9"/>
    <w:rsid w:val="00EE0AD6"/>
    <w:rsid w:val="00EE27B7"/>
    <w:rsid w:val="00EE458B"/>
    <w:rsid w:val="00EE59E5"/>
    <w:rsid w:val="00F00FED"/>
    <w:rsid w:val="00F02C0D"/>
    <w:rsid w:val="00F02F20"/>
    <w:rsid w:val="00F04646"/>
    <w:rsid w:val="00F17F4C"/>
    <w:rsid w:val="00F2077C"/>
    <w:rsid w:val="00F20F8A"/>
    <w:rsid w:val="00F21E28"/>
    <w:rsid w:val="00F24AB6"/>
    <w:rsid w:val="00F26699"/>
    <w:rsid w:val="00F27248"/>
    <w:rsid w:val="00F2787B"/>
    <w:rsid w:val="00F30014"/>
    <w:rsid w:val="00F35490"/>
    <w:rsid w:val="00F363AB"/>
    <w:rsid w:val="00F37E70"/>
    <w:rsid w:val="00F41346"/>
    <w:rsid w:val="00F43A54"/>
    <w:rsid w:val="00F50637"/>
    <w:rsid w:val="00F50E63"/>
    <w:rsid w:val="00F52053"/>
    <w:rsid w:val="00F563C3"/>
    <w:rsid w:val="00F571D9"/>
    <w:rsid w:val="00F671BA"/>
    <w:rsid w:val="00F679E1"/>
    <w:rsid w:val="00F7175E"/>
    <w:rsid w:val="00F7299C"/>
    <w:rsid w:val="00F77F98"/>
    <w:rsid w:val="00F807AA"/>
    <w:rsid w:val="00F8464B"/>
    <w:rsid w:val="00F8664E"/>
    <w:rsid w:val="00F87DCD"/>
    <w:rsid w:val="00F9517E"/>
    <w:rsid w:val="00F95822"/>
    <w:rsid w:val="00F978BF"/>
    <w:rsid w:val="00FA266E"/>
    <w:rsid w:val="00FA285C"/>
    <w:rsid w:val="00FA4900"/>
    <w:rsid w:val="00FA565F"/>
    <w:rsid w:val="00FA60E1"/>
    <w:rsid w:val="00FA6B11"/>
    <w:rsid w:val="00FB7779"/>
    <w:rsid w:val="00FC3CC3"/>
    <w:rsid w:val="00FC5E17"/>
    <w:rsid w:val="00FD2F0E"/>
    <w:rsid w:val="00FD4D81"/>
    <w:rsid w:val="00FE4CE5"/>
    <w:rsid w:val="00FE56A9"/>
    <w:rsid w:val="00FE73BE"/>
    <w:rsid w:val="00FF04CF"/>
    <w:rsid w:val="00FF536E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74C79202-E5F9-4DF1-8AA3-AA99D6E95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5929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1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semiHidden/>
    <w:unhideWhenUsed/>
    <w:qFormat/>
    <w:locked/>
    <w:rsid w:val="00264FBA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ng-binding">
    <w:name w:val="ng-binding"/>
    <w:basedOn w:val="Normal"/>
    <w:rsid w:val="006C5433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locked/>
    <w:rsid w:val="006C5433"/>
    <w:rPr>
      <w:i/>
      <w:iCs/>
    </w:rPr>
  </w:style>
  <w:style w:type="character" w:customStyle="1" w:styleId="std-btn">
    <w:name w:val="std-btn"/>
    <w:basedOn w:val="DefaultParagraphFont"/>
    <w:rsid w:val="00153B0F"/>
  </w:style>
  <w:style w:type="paragraph" w:customStyle="1" w:styleId="TableParagraph">
    <w:name w:val="Table Paragraph"/>
    <w:basedOn w:val="Normal"/>
    <w:uiPriority w:val="1"/>
    <w:qFormat/>
    <w:rsid w:val="00F563C3"/>
    <w:pPr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11F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1F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0331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rsid w:val="005929B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NormalWeb">
    <w:name w:val="Normal (Web)"/>
    <w:basedOn w:val="Normal"/>
    <w:uiPriority w:val="99"/>
    <w:unhideWhenUsed/>
    <w:rsid w:val="005929B9"/>
    <w:pPr>
      <w:widowControl/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98679-5CE0-428F-9BD9-8834B339A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3826</TotalTime>
  <Pages>3</Pages>
  <Words>1021</Words>
  <Characters>6118</Characters>
  <Application>Microsoft Office Word</Application>
  <DocSecurity>0</DocSecurity>
  <Lines>470</Lines>
  <Paragraphs>209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452</cp:revision>
  <cp:lastPrinted>2025-02-10T13:34:00Z</cp:lastPrinted>
  <dcterms:created xsi:type="dcterms:W3CDTF">2022-09-08T22:46:00Z</dcterms:created>
  <dcterms:modified xsi:type="dcterms:W3CDTF">2025-02-18T13:36:00Z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f9724f79d7413f994e55229702510d2cd48c902d7b4f67dda71fece8e794ddd5</vt:lpwstr>
  </property>
</Properties>
</file>