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1B133072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 xml:space="preserve">FEBRUARY </w:t>
      </w:r>
      <w:r w:rsidR="00E1703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42C4F">
        <w:rPr>
          <w:rFonts w:ascii="Times New Roman" w:hAnsi="Times New Roman"/>
          <w:b/>
          <w:bCs/>
          <w:sz w:val="20"/>
          <w:szCs w:val="20"/>
          <w:u w:val="single"/>
        </w:rPr>
        <w:t>7-21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Other:_____________________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-  Scaffolding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Other:______________________________________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tools  that are necessary to to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how colliding objects be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(5  as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Activities  Collaborative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 xml:space="preserve">Group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8A7407"/>
    <w:rsid w:val="00973EA9"/>
    <w:rsid w:val="00A469C5"/>
    <w:rsid w:val="00B3210A"/>
    <w:rsid w:val="00B74DCC"/>
    <w:rsid w:val="00C004D4"/>
    <w:rsid w:val="00DA2371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2024-03-11T13:39:00Z</cp:lastPrinted>
  <dcterms:created xsi:type="dcterms:W3CDTF">2025-02-18T05:09:00Z</dcterms:created>
  <dcterms:modified xsi:type="dcterms:W3CDTF">2025-02-18T05:11:00Z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