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</w:t>
      </w:r>
      <w:r w:rsidR="00B821AA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C0269A">
        <w:rPr>
          <w:rFonts w:ascii="Comic Sans MS" w:hAnsi="Comic Sans MS"/>
          <w:b/>
          <w:spacing w:val="-3"/>
          <w:sz w:val="20"/>
        </w:rPr>
        <w:t>16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</w:t>
      </w:r>
      <w:r w:rsidR="00B821AA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C23F3C">
        <w:rPr>
          <w:rFonts w:ascii="Comic Sans MS" w:hAnsi="Comic Sans MS"/>
          <w:b/>
          <w:spacing w:val="-3"/>
          <w:sz w:val="20"/>
        </w:rPr>
        <w:t>1</w:t>
      </w:r>
      <w:r w:rsidR="00C0269A">
        <w:rPr>
          <w:rFonts w:ascii="Comic Sans MS" w:hAnsi="Comic Sans MS"/>
          <w:b/>
          <w:spacing w:val="-3"/>
          <w:sz w:val="20"/>
        </w:rPr>
        <w:t>8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C0269A" w:rsidRPr="00F17F01" w:rsidTr="00986B6B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C0269A" w:rsidRPr="00F17F01" w:rsidRDefault="00C0269A" w:rsidP="00C0269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C0269A" w:rsidRPr="00F17F01" w:rsidRDefault="00C0269A" w:rsidP="00C0269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C0269A" w:rsidRPr="00F17F01" w:rsidRDefault="00C0269A" w:rsidP="00C0269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C0269A" w:rsidRDefault="00C0269A" w:rsidP="00C0269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1</w:t>
            </w: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  <w:vertAlign w:val="superscript"/>
              </w:rPr>
              <w:t>st</w:t>
            </w: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Semester Exam </w:t>
            </w:r>
          </w:p>
          <w:p w:rsidR="00C0269A" w:rsidRPr="00281725" w:rsidRDefault="00C0269A" w:rsidP="00C0269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5</w:t>
            </w:r>
            <w:r w:rsidRPr="00C0269A">
              <w:rPr>
                <w:rFonts w:ascii="Times New Roman" w:hAnsi="Times New Roman"/>
                <w:b/>
                <w:spacing w:val="-2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6th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0269A" w:rsidRPr="00643265" w:rsidRDefault="00C0269A" w:rsidP="00C0269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C0269A" w:rsidRPr="00643265" w:rsidRDefault="00C0269A" w:rsidP="00C0269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C0269A" w:rsidRPr="00643265" w:rsidRDefault="00C0269A" w:rsidP="00C0269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0269A" w:rsidRPr="00643265" w:rsidRDefault="00C0269A" w:rsidP="00C026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0269A" w:rsidRPr="00643265" w:rsidRDefault="00C0269A" w:rsidP="00C026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0269A" w:rsidRPr="00F17F01" w:rsidRDefault="00C0269A" w:rsidP="00C0269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0269A" w:rsidRPr="00643265" w:rsidRDefault="00C0269A" w:rsidP="00C026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0269A" w:rsidRPr="00CE1561" w:rsidRDefault="00C0269A" w:rsidP="00C026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C0269A" w:rsidRPr="0029456B" w:rsidRDefault="00C0269A" w:rsidP="00C0269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Review Units 1, 2, 3</w:t>
            </w:r>
          </w:p>
        </w:tc>
      </w:tr>
      <w:tr w:rsidR="00C0269A" w:rsidRPr="00F17F01" w:rsidTr="00AB2790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C0269A" w:rsidRPr="00F17F01" w:rsidRDefault="00C0269A" w:rsidP="00C026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C0269A" w:rsidRPr="00F17F01" w:rsidRDefault="00C0269A" w:rsidP="00C026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C0269A" w:rsidRDefault="00C0269A" w:rsidP="00C0269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1</w:t>
            </w: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  <w:vertAlign w:val="superscript"/>
              </w:rPr>
              <w:t>st</w:t>
            </w: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Semester Exam </w:t>
            </w:r>
          </w:p>
          <w:p w:rsidR="00C0269A" w:rsidRPr="00281725" w:rsidRDefault="00C0269A" w:rsidP="00C0269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Make-Up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0269A" w:rsidRPr="00643265" w:rsidRDefault="00C0269A" w:rsidP="00C0269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C0269A" w:rsidRPr="00643265" w:rsidRDefault="00C0269A" w:rsidP="00C0269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C0269A" w:rsidRPr="00643265" w:rsidRDefault="00C0269A" w:rsidP="00C0269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0269A" w:rsidRPr="00643265" w:rsidRDefault="00C0269A" w:rsidP="00C026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0269A" w:rsidRPr="00643265" w:rsidRDefault="00C0269A" w:rsidP="00C0269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0269A" w:rsidRPr="00F17F01" w:rsidRDefault="00C0269A" w:rsidP="00C0269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0269A" w:rsidRPr="00643265" w:rsidRDefault="00C0269A" w:rsidP="00C026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0269A" w:rsidRPr="00CE1561" w:rsidRDefault="00C0269A" w:rsidP="00C0269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C0269A" w:rsidRPr="0029456B" w:rsidRDefault="00C0269A" w:rsidP="00C0269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Review Units 1, 2, 3</w:t>
            </w:r>
          </w:p>
        </w:tc>
      </w:tr>
      <w:tr w:rsidR="00304877" w:rsidRPr="00F17F01" w:rsidTr="00FA7722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304877" w:rsidRPr="00F17F01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304877" w:rsidRPr="00F17F01" w:rsidRDefault="00304877" w:rsidP="003048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304877" w:rsidRPr="00F17F01" w:rsidRDefault="00304877" w:rsidP="003048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304877" w:rsidRPr="00281725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04339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Christmas Clean-Up Project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4877" w:rsidRPr="00304877" w:rsidRDefault="00304877" w:rsidP="003048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304877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304877" w:rsidRPr="00304877" w:rsidRDefault="00304877" w:rsidP="003048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304877" w:rsidRPr="00643265" w:rsidRDefault="00304877" w:rsidP="003048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304877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  <w:bookmarkStart w:id="0" w:name="_GoBack"/>
            <w:bookmarkEnd w:id="0"/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4877" w:rsidRPr="00643265" w:rsidRDefault="00304877" w:rsidP="0030487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304877" w:rsidRPr="00643265" w:rsidRDefault="00304877" w:rsidP="0030487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4877" w:rsidRPr="00F17F01" w:rsidRDefault="00304877" w:rsidP="0030487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4877" w:rsidRPr="00643265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304877" w:rsidRPr="00CE1561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304877" w:rsidRPr="0029456B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Review Units 1, 2, 3</w:t>
            </w:r>
          </w:p>
        </w:tc>
      </w:tr>
      <w:tr w:rsidR="00304877" w:rsidRPr="00F17F01" w:rsidTr="00372E72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304877" w:rsidRPr="00F17F01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304877" w:rsidRPr="00F17F01" w:rsidRDefault="00304877" w:rsidP="003048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304877" w:rsidRPr="00281725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Christmas 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Holidays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4877" w:rsidRPr="00643265" w:rsidRDefault="00304877" w:rsidP="003048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4877" w:rsidRPr="00643265" w:rsidRDefault="00304877" w:rsidP="0030487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4877" w:rsidRPr="00F17F01" w:rsidRDefault="00304877" w:rsidP="0030487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4877" w:rsidRPr="00CE1561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88" w:type="dxa"/>
            <w:gridSpan w:val="2"/>
          </w:tcPr>
          <w:p w:rsidR="00304877" w:rsidRPr="0029456B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</w:p>
        </w:tc>
      </w:tr>
      <w:tr w:rsidR="00304877" w:rsidRPr="00F17F01" w:rsidTr="002E0C35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304877" w:rsidRPr="00F17F01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304877" w:rsidRPr="00F17F01" w:rsidRDefault="00304877" w:rsidP="003048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304877" w:rsidRPr="00F17F01" w:rsidRDefault="00304877" w:rsidP="003048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304877" w:rsidRPr="00F17F01" w:rsidRDefault="00304877" w:rsidP="003048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304877" w:rsidRPr="00F17F01" w:rsidRDefault="00304877" w:rsidP="003048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304877" w:rsidRPr="00281725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Christmas 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Holidays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4877" w:rsidRPr="00643265" w:rsidRDefault="00304877" w:rsidP="003048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4877" w:rsidRPr="00643265" w:rsidRDefault="00304877" w:rsidP="0030487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4877" w:rsidRPr="00F17F01" w:rsidRDefault="00304877" w:rsidP="0030487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4877" w:rsidRPr="00CE1561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88" w:type="dxa"/>
            <w:gridSpan w:val="2"/>
          </w:tcPr>
          <w:p w:rsidR="00304877" w:rsidRPr="0029456B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</w:p>
        </w:tc>
      </w:tr>
      <w:tr w:rsidR="00304877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04877" w:rsidRPr="00D85401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304877" w:rsidRPr="00D822D1" w:rsidRDefault="00304877" w:rsidP="0030487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304877" w:rsidRPr="00D822D1" w:rsidRDefault="00304877" w:rsidP="0030487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304877" w:rsidRPr="00D822D1" w:rsidRDefault="00304877" w:rsidP="0030487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304877" w:rsidRPr="00D822D1" w:rsidRDefault="00304877" w:rsidP="0030487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304877" w:rsidRPr="00D822D1" w:rsidRDefault="00304877" w:rsidP="0030487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04877" w:rsidRPr="00D85401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304877" w:rsidRPr="00D822D1" w:rsidRDefault="00304877" w:rsidP="003048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B5" w:rsidRDefault="00C266B5">
      <w:pPr>
        <w:spacing w:line="20" w:lineRule="exact"/>
      </w:pPr>
    </w:p>
  </w:endnote>
  <w:endnote w:type="continuationSeparator" w:id="0">
    <w:p w:rsidR="00C266B5" w:rsidRDefault="00C266B5">
      <w:r>
        <w:t xml:space="preserve"> </w:t>
      </w:r>
    </w:p>
  </w:endnote>
  <w:endnote w:type="continuationNotice" w:id="1">
    <w:p w:rsidR="00C266B5" w:rsidRDefault="00C266B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B5" w:rsidRDefault="00C266B5">
      <w:r>
        <w:separator/>
      </w:r>
    </w:p>
  </w:footnote>
  <w:footnote w:type="continuationSeparator" w:id="0">
    <w:p w:rsidR="00C266B5" w:rsidRDefault="00C2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43395"/>
    <w:rsid w:val="00043A33"/>
    <w:rsid w:val="00076CE6"/>
    <w:rsid w:val="000C6597"/>
    <w:rsid w:val="000C65D4"/>
    <w:rsid w:val="000C78FD"/>
    <w:rsid w:val="00111511"/>
    <w:rsid w:val="00116061"/>
    <w:rsid w:val="0012460B"/>
    <w:rsid w:val="00136B2F"/>
    <w:rsid w:val="00137D9E"/>
    <w:rsid w:val="00146C1E"/>
    <w:rsid w:val="0016603B"/>
    <w:rsid w:val="00167CDF"/>
    <w:rsid w:val="001828E8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C29AA"/>
    <w:rsid w:val="002D30DB"/>
    <w:rsid w:val="002D4940"/>
    <w:rsid w:val="00304877"/>
    <w:rsid w:val="00343D7F"/>
    <w:rsid w:val="0036357D"/>
    <w:rsid w:val="00374881"/>
    <w:rsid w:val="00387256"/>
    <w:rsid w:val="00387C7A"/>
    <w:rsid w:val="00397EB0"/>
    <w:rsid w:val="003C51B3"/>
    <w:rsid w:val="003D685E"/>
    <w:rsid w:val="003D7918"/>
    <w:rsid w:val="003F028A"/>
    <w:rsid w:val="004266E3"/>
    <w:rsid w:val="004318A9"/>
    <w:rsid w:val="00444560"/>
    <w:rsid w:val="0045635A"/>
    <w:rsid w:val="0046121D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479C1"/>
    <w:rsid w:val="005510B7"/>
    <w:rsid w:val="00554008"/>
    <w:rsid w:val="00554A6E"/>
    <w:rsid w:val="00556B3D"/>
    <w:rsid w:val="005667D0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60BE"/>
    <w:rsid w:val="00637327"/>
    <w:rsid w:val="00640D77"/>
    <w:rsid w:val="00643265"/>
    <w:rsid w:val="006476CC"/>
    <w:rsid w:val="00656CB2"/>
    <w:rsid w:val="006712AA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7036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90088A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942DA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304D9"/>
    <w:rsid w:val="00B35A31"/>
    <w:rsid w:val="00B35CE1"/>
    <w:rsid w:val="00B46177"/>
    <w:rsid w:val="00B60D89"/>
    <w:rsid w:val="00B75954"/>
    <w:rsid w:val="00B821AA"/>
    <w:rsid w:val="00B8549B"/>
    <w:rsid w:val="00BD5E0C"/>
    <w:rsid w:val="00BF6B11"/>
    <w:rsid w:val="00C0269A"/>
    <w:rsid w:val="00C02A71"/>
    <w:rsid w:val="00C1179B"/>
    <w:rsid w:val="00C145FF"/>
    <w:rsid w:val="00C1686B"/>
    <w:rsid w:val="00C17F9C"/>
    <w:rsid w:val="00C23000"/>
    <w:rsid w:val="00C23F3C"/>
    <w:rsid w:val="00C266B5"/>
    <w:rsid w:val="00C311A4"/>
    <w:rsid w:val="00C31417"/>
    <w:rsid w:val="00C32D24"/>
    <w:rsid w:val="00C4223F"/>
    <w:rsid w:val="00C52B19"/>
    <w:rsid w:val="00C5757C"/>
    <w:rsid w:val="00C66768"/>
    <w:rsid w:val="00C735FE"/>
    <w:rsid w:val="00C82B84"/>
    <w:rsid w:val="00C91506"/>
    <w:rsid w:val="00C97885"/>
    <w:rsid w:val="00C97E9D"/>
    <w:rsid w:val="00CB0D7E"/>
    <w:rsid w:val="00CC57E6"/>
    <w:rsid w:val="00CD32DC"/>
    <w:rsid w:val="00CE1561"/>
    <w:rsid w:val="00D06EDC"/>
    <w:rsid w:val="00D345C1"/>
    <w:rsid w:val="00D61375"/>
    <w:rsid w:val="00D819D0"/>
    <w:rsid w:val="00D93745"/>
    <w:rsid w:val="00DC5569"/>
    <w:rsid w:val="00DC64EC"/>
    <w:rsid w:val="00DE1EF3"/>
    <w:rsid w:val="00DE4325"/>
    <w:rsid w:val="00DF5A83"/>
    <w:rsid w:val="00E00024"/>
    <w:rsid w:val="00E6213F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50CB2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74204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5</cp:revision>
  <cp:lastPrinted>2021-08-02T16:39:00Z</cp:lastPrinted>
  <dcterms:created xsi:type="dcterms:W3CDTF">2024-12-04T16:15:00Z</dcterms:created>
  <dcterms:modified xsi:type="dcterms:W3CDTF">2024-12-04T16:18:00Z</dcterms:modified>
</cp:coreProperties>
</file>